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D0445" w14:textId="77777777" w:rsidR="00685117" w:rsidRDefault="00041CEB" w:rsidP="00E47672">
      <w:pPr>
        <w:spacing w:before="0" w:after="240"/>
      </w:pPr>
      <w:r>
        <w:rPr>
          <w:noProof/>
        </w:rPr>
        <w:drawing>
          <wp:anchor distT="0" distB="0" distL="114300" distR="114300" simplePos="0" relativeHeight="251658239" behindDoc="1" locked="1" layoutInCell="1" allowOverlap="1" wp14:anchorId="1140B2E7" wp14:editId="25C8910E">
            <wp:simplePos x="0" y="0"/>
            <wp:positionH relativeFrom="column">
              <wp:posOffset>244475</wp:posOffset>
            </wp:positionH>
            <wp:positionV relativeFrom="paragraph">
              <wp:posOffset>2834640</wp:posOffset>
            </wp:positionV>
            <wp:extent cx="6931025" cy="6080760"/>
            <wp:effectExtent l="0" t="0" r="317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1"/>
                    <a:srcRect t="6134" b="6134"/>
                    <a:stretch>
                      <a:fillRect/>
                    </a:stretch>
                  </pic:blipFill>
                  <pic:spPr bwMode="auto">
                    <a:xfrm>
                      <a:off x="0" y="0"/>
                      <a:ext cx="6931025" cy="6080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1" locked="1" layoutInCell="1" allowOverlap="1" wp14:anchorId="210C0665" wp14:editId="66DBE73C">
                <wp:simplePos x="0" y="0"/>
                <wp:positionH relativeFrom="column">
                  <wp:posOffset>-129540</wp:posOffset>
                </wp:positionH>
                <wp:positionV relativeFrom="paragraph">
                  <wp:posOffset>-200025</wp:posOffset>
                </wp:positionV>
                <wp:extent cx="7461250" cy="9381490"/>
                <wp:effectExtent l="0" t="0" r="44450" b="101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61250" cy="9381490"/>
                          <a:chOff x="0" y="0"/>
                          <a:chExt cx="7459980" cy="9384030"/>
                        </a:xfrm>
                      </wpg:grpSpPr>
                      <wps:wsp>
                        <wps:cNvPr id="1" name="Rectangle 1"/>
                        <wps:cNvSpPr/>
                        <wps:spPr>
                          <a:xfrm>
                            <a:off x="0" y="0"/>
                            <a:ext cx="4707952" cy="8085069"/>
                          </a:xfrm>
                          <a:prstGeom prst="rect">
                            <a:avLst/>
                          </a:prstGeom>
                          <a:solidFill>
                            <a:schemeClr val="tx2">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2">
                          <a:extLst>
                            <a:ext uri="{C183D7F6-B498-43B3-948B-1728B52AA6E4}">
                              <adec:decorative xmlns:adec="http://schemas.microsoft.com/office/drawing/2017/decorative" val="1"/>
                            </a:ext>
                          </a:extLst>
                        </wps:cNvPr>
                        <wps:cNvCnPr/>
                        <wps:spPr>
                          <a:xfrm>
                            <a:off x="1059180" y="9384030"/>
                            <a:ext cx="640080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D13090" id="Group 4" o:spid="_x0000_s1026" alt="&quot;&quot;" style="position:absolute;margin-left:-10.2pt;margin-top:-15.75pt;width:587.5pt;height:738.7pt;z-index:-251654144;mso-width-relative:margin;mso-height-relative:margin" coordsize="74599,9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">
                <v:rect id="Rectangle 1" o:spid="_x0000_s1027" style="position:absolute;width:47079;height:80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" fillcolor="#d5dce4 [671]" stroked="f" strokeweight="2pt">
                  <v:fill opacity="19789f"/>
                </v:rect>
                <v:line id="Straight Connector 2" o:spid="_x0000_s1028" alt="&quot;&quot;" style="position:absolute;visibility:visible;mso-wrap-style:square" from="10591,93840" to="74599,9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" strokecolor="#8496b0 [1951]" strokeweight="3pt"/>
                <w10:anchorlock/>
              </v:group>
            </w:pict>
          </mc:Fallback>
        </mc:AlternateContent>
      </w:r>
    </w:p>
    <w:tbl>
      <w:tblPr>
        <w:tblW w:w="0" w:type="auto"/>
        <w:tblLayout w:type="fixed"/>
        <w:tblLook w:val="0600" w:firstRow="0" w:lastRow="0" w:firstColumn="0" w:lastColumn="0" w:noHBand="1" w:noVBand="1"/>
      </w:tblPr>
      <w:tblGrid>
        <w:gridCol w:w="10800"/>
      </w:tblGrid>
      <w:tr w:rsidR="00E47672" w14:paraId="425DF419" w14:textId="77777777" w:rsidTr="00E47672">
        <w:trPr>
          <w:trHeight w:val="726"/>
        </w:trPr>
        <w:tc>
          <w:tcPr>
            <w:tcW w:w="10800" w:type="dxa"/>
          </w:tcPr>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id w:val="720020519"/>
              <w:placeholder>
                <w:docPart w:val="4A15EC5BDF54479B8604D0D7334F7894"/>
              </w:placeholder>
              <w15:appearance w15:val="hidden"/>
            </w:sdtPr>
            <w:sdtEndPr>
              <w:rPr>
                <w:rStyle w:val="TitleChar"/>
                <w:b w:val="0"/>
                <w:caps w:val="0"/>
              </w:rPr>
            </w:sdtEndPr>
            <w:sdtContent>
              <w:p w14:paraId="60B0230A" w14:textId="77777777" w:rsidR="0086061B" w:rsidRDefault="0086061B" w:rsidP="00E47672">
                <w:pPr>
                  <w:pStyle w:val="Title"/>
                </w:pPr>
                <w:r>
                  <w:t>learning</w:t>
                </w:r>
              </w:p>
              <w:p w14:paraId="6A39B191" w14:textId="2DC2129D" w:rsidR="00E47672" w:rsidRPr="00E47672" w:rsidRDefault="0086061B" w:rsidP="00E47672">
                <w:pPr>
                  <w:pStyle w:val="Title"/>
                </w:pPr>
                <w:r>
                  <w:t>pl/sql</w:t>
                </w:r>
              </w:p>
            </w:sdtContent>
          </w:sdt>
        </w:tc>
      </w:tr>
      <w:tr w:rsidR="00E47672" w14:paraId="6ABBA666" w14:textId="77777777" w:rsidTr="00E47672">
        <w:trPr>
          <w:trHeight w:val="726"/>
        </w:trPr>
        <w:tc>
          <w:tcPr>
            <w:tcW w:w="10800" w:type="dxa"/>
          </w:tcPr>
          <w:sdt>
            <w:sdtPr>
              <w:id w:val="-1640336837"/>
              <w:placeholder>
                <w:docPart w:val="5B0B4E5E98144192A69B7725693FC884"/>
              </w:placeholder>
              <w15:appearance w15:val="hidden"/>
            </w:sdtPr>
            <w:sdtContent>
              <w:p w14:paraId="55F7199E" w14:textId="6C0EFD02" w:rsidR="00604CF0" w:rsidRDefault="0086061B" w:rsidP="00E47672">
                <w:pPr>
                  <w:pStyle w:val="Subtitle"/>
                </w:pPr>
                <w:r>
                  <w:t xml:space="preserve">an </w:t>
                </w:r>
                <w:r w:rsidR="00AB3CDE">
                  <w:t>Advanced</w:t>
                </w:r>
                <w:r>
                  <w:t xml:space="preserve"> </w:t>
                </w:r>
                <w:r w:rsidR="00082491">
                  <w:t xml:space="preserve">learning </w:t>
                </w:r>
                <w:r>
                  <w:t>guide</w:t>
                </w:r>
              </w:p>
              <w:p w14:paraId="296A368E" w14:textId="3FACB4F6" w:rsidR="00E47672" w:rsidRPr="00206B7B" w:rsidRDefault="00604CF0" w:rsidP="00E47672">
                <w:pPr>
                  <w:pStyle w:val="Subtitle"/>
                </w:pPr>
                <w:sdt>
                  <w:sdtPr>
                    <w:id w:val="1824773452"/>
                    <w:placeholder>
                      <w:docPart w:val="D3E4A20B81FF4412AE8F0766DB22F82C"/>
                    </w:placeholder>
                    <w15:appearance w15:val="hidden"/>
                  </w:sdtPr>
                  <w:sdtContent>
                    <w:r>
                      <w:t>Randall fadler</w:t>
                    </w:r>
                  </w:sdtContent>
                </w:sdt>
                <w:r>
                  <w:t xml:space="preserve"> </w:t>
                </w:r>
                <w:r w:rsidRPr="00206B7B">
                  <w:t xml:space="preserve">| </w:t>
                </w:r>
                <w:sdt>
                  <w:sdtPr>
                    <w:id w:val="-594012797"/>
                    <w:placeholder>
                      <w:docPart w:val="25BC7C4C04D54970836BDA22D147C8C4"/>
                    </w:placeholder>
                    <w15:appearance w15:val="hidden"/>
                  </w:sdtPr>
                  <w:sdtContent>
                    <w:r>
                      <w:t>august 2024</w:t>
                    </w:r>
                  </w:sdtContent>
                </w:sdt>
              </w:p>
            </w:sdtContent>
          </w:sdt>
        </w:tc>
      </w:tr>
      <w:tr w:rsidR="00E47672" w14:paraId="53062AF9" w14:textId="77777777" w:rsidTr="00876773">
        <w:trPr>
          <w:trHeight w:val="7641"/>
        </w:trPr>
        <w:tc>
          <w:tcPr>
            <w:tcW w:w="10800" w:type="dxa"/>
          </w:tcPr>
          <w:p w14:paraId="3BEB7577" w14:textId="77777777" w:rsidR="00E47672" w:rsidRPr="00206B7B" w:rsidRDefault="00E47672" w:rsidP="00604CF0">
            <w:pPr>
              <w:pStyle w:val="ContactInfo"/>
              <w:ind w:left="0"/>
            </w:pPr>
          </w:p>
        </w:tc>
      </w:tr>
      <w:tr w:rsidR="00FE1397" w14:paraId="03E77472" w14:textId="77777777" w:rsidTr="00876773">
        <w:trPr>
          <w:trHeight w:val="1260"/>
        </w:trPr>
        <w:tc>
          <w:tcPr>
            <w:tcW w:w="10800" w:type="dxa"/>
            <w:vAlign w:val="bottom"/>
          </w:tcPr>
          <w:p w14:paraId="2EAB7D02" w14:textId="301F5F8A" w:rsidR="00FE1397" w:rsidRPr="00E47672" w:rsidRDefault="00FE1397" w:rsidP="00876773">
            <w:pPr>
              <w:pStyle w:val="ContactInfo"/>
            </w:pPr>
          </w:p>
        </w:tc>
      </w:tr>
    </w:tbl>
    <w:p w14:paraId="616AEE29" w14:textId="77777777" w:rsidR="003422FF" w:rsidRDefault="003422FF" w:rsidP="00154D3B">
      <w:pPr>
        <w:spacing w:before="0" w:after="0"/>
      </w:pPr>
    </w:p>
    <w:p w14:paraId="5E3F964D" w14:textId="77777777" w:rsidR="0074501E" w:rsidRDefault="0074501E" w:rsidP="00154D3B">
      <w:pPr>
        <w:pStyle w:val="Heading1"/>
        <w:spacing w:before="0" w:after="0"/>
        <w:sectPr w:rsidR="0074501E" w:rsidSect="004861D8">
          <w:footerReference w:type="default" r:id="rId12"/>
          <w:pgSz w:w="12240" w:h="15840"/>
          <w:pgMar w:top="720" w:right="720" w:bottom="360" w:left="720" w:header="720" w:footer="720" w:gutter="0"/>
          <w:pgNumType w:start="0"/>
          <w:cols w:space="720"/>
          <w:titlePg/>
          <w:docGrid w:linePitch="360"/>
        </w:sectPr>
      </w:pPr>
    </w:p>
    <w:p w14:paraId="2746B0BB" w14:textId="77777777" w:rsidR="0085420E" w:rsidRPr="0085420E" w:rsidRDefault="0085420E" w:rsidP="0085420E">
      <w:pPr>
        <w:rPr>
          <w:b/>
          <w:bCs/>
        </w:rPr>
      </w:pPr>
      <w:r w:rsidRPr="0085420E">
        <w:rPr>
          <w:b/>
          <w:bCs/>
        </w:rPr>
        <w:lastRenderedPageBreak/>
        <w:t>Preface</w:t>
      </w:r>
    </w:p>
    <w:p w14:paraId="5DF6B279" w14:textId="77777777" w:rsidR="0085420E" w:rsidRPr="0085420E" w:rsidRDefault="0085420E" w:rsidP="0085420E">
      <w:r w:rsidRPr="0085420E">
        <w:t>Welcome to the </w:t>
      </w:r>
      <w:r w:rsidRPr="0085420E">
        <w:rPr>
          <w:b/>
          <w:bCs/>
        </w:rPr>
        <w:t>Advanced Learning Guide to Oracle PL/SQL</w:t>
      </w:r>
      <w:r w:rsidRPr="0085420E">
        <w:t>. This guide is designed for those who have a solid foundation in Oracle PL/SQL and are looking to deepen their understanding and enhance their skills. Whether you are a developer, database administrator, or IT professional, this guide will provide you with the advanced techniques and best practices needed to master Oracle PL/SQL.</w:t>
      </w:r>
    </w:p>
    <w:p w14:paraId="5C29C32B" w14:textId="77777777" w:rsidR="0085420E" w:rsidRPr="0085420E" w:rsidRDefault="0085420E" w:rsidP="0085420E">
      <w:pPr>
        <w:rPr>
          <w:b/>
          <w:bCs/>
        </w:rPr>
      </w:pPr>
      <w:r w:rsidRPr="0085420E">
        <w:rPr>
          <w:b/>
          <w:bCs/>
        </w:rPr>
        <w:t>Assumptions</w:t>
      </w:r>
    </w:p>
    <w:p w14:paraId="49312216" w14:textId="77777777" w:rsidR="0085420E" w:rsidRPr="0085420E" w:rsidRDefault="0085420E" w:rsidP="0085420E">
      <w:r w:rsidRPr="0085420E">
        <w:t>Before diving into the advanced topics, it is assumed that you:</w:t>
      </w:r>
    </w:p>
    <w:p w14:paraId="7CF57B2F" w14:textId="51C66874" w:rsidR="0085420E" w:rsidRPr="0085420E" w:rsidRDefault="0085420E" w:rsidP="008A3D62">
      <w:pPr>
        <w:numPr>
          <w:ilvl w:val="0"/>
          <w:numId w:val="18"/>
        </w:numPr>
      </w:pPr>
      <w:r w:rsidRPr="0085420E">
        <w:t xml:space="preserve">Are familiar with using an </w:t>
      </w:r>
      <w:r w:rsidR="005F2E7E">
        <w:t>SQLPlus</w:t>
      </w:r>
      <w:r w:rsidRPr="0085420E">
        <w:t>.</w:t>
      </w:r>
    </w:p>
    <w:p w14:paraId="7083A811" w14:textId="77777777" w:rsidR="0085420E" w:rsidRPr="0085420E" w:rsidRDefault="0085420E" w:rsidP="008A3D62">
      <w:pPr>
        <w:numPr>
          <w:ilvl w:val="0"/>
          <w:numId w:val="18"/>
        </w:numPr>
      </w:pPr>
      <w:r w:rsidRPr="0085420E">
        <w:t>Have a solid understanding of Oracle PL/SQL, including basic syntax, control structures, and standard functions.</w:t>
      </w:r>
    </w:p>
    <w:p w14:paraId="05D386E5" w14:textId="77777777" w:rsidR="0085420E" w:rsidRPr="0085420E" w:rsidRDefault="0085420E" w:rsidP="008A3D62">
      <w:pPr>
        <w:numPr>
          <w:ilvl w:val="0"/>
          <w:numId w:val="18"/>
        </w:numPr>
      </w:pPr>
      <w:r w:rsidRPr="0085420E">
        <w:t>Know how to save and manage PL/SQL files for future use and reference.</w:t>
      </w:r>
    </w:p>
    <w:p w14:paraId="1EEAB644" w14:textId="77777777" w:rsidR="0085420E" w:rsidRPr="0085420E" w:rsidRDefault="0085420E" w:rsidP="0085420E">
      <w:pPr>
        <w:rPr>
          <w:b/>
          <w:bCs/>
        </w:rPr>
      </w:pPr>
      <w:r w:rsidRPr="0085420E">
        <w:rPr>
          <w:b/>
          <w:bCs/>
        </w:rPr>
        <w:t>Topics Covered</w:t>
      </w:r>
    </w:p>
    <w:p w14:paraId="2D5F1596" w14:textId="77777777" w:rsidR="0085420E" w:rsidRPr="0085420E" w:rsidRDefault="0085420E" w:rsidP="0085420E">
      <w:r w:rsidRPr="0085420E">
        <w:t>This guide covers a wide range of advanced topics, each designed to build upon your existing knowledge and take your PL/SQL skills to the next level. The following sections will be explored in detail:</w:t>
      </w:r>
    </w:p>
    <w:p w14:paraId="33CBEEE3" w14:textId="77777777" w:rsidR="0085420E" w:rsidRPr="0085420E" w:rsidRDefault="0085420E" w:rsidP="008A3D62">
      <w:pPr>
        <w:numPr>
          <w:ilvl w:val="0"/>
          <w:numId w:val="19"/>
        </w:numPr>
      </w:pPr>
      <w:r w:rsidRPr="0085420E">
        <w:rPr>
          <w:b/>
          <w:bCs/>
        </w:rPr>
        <w:t>Advanced Collections</w:t>
      </w:r>
    </w:p>
    <w:p w14:paraId="31985AAD" w14:textId="77777777" w:rsidR="0085420E" w:rsidRPr="0085420E" w:rsidRDefault="0085420E" w:rsidP="008A3D62">
      <w:pPr>
        <w:numPr>
          <w:ilvl w:val="1"/>
          <w:numId w:val="19"/>
        </w:numPr>
      </w:pPr>
      <w:r w:rsidRPr="0085420E">
        <w:t>Learn about nested collections, VARRAYs, and associative arrays, and how to use them to manage complex data structures.</w:t>
      </w:r>
    </w:p>
    <w:p w14:paraId="3CDB5B04" w14:textId="77777777" w:rsidR="0085420E" w:rsidRPr="0085420E" w:rsidRDefault="0085420E" w:rsidP="008A3D62">
      <w:pPr>
        <w:numPr>
          <w:ilvl w:val="0"/>
          <w:numId w:val="19"/>
        </w:numPr>
      </w:pPr>
      <w:r w:rsidRPr="0085420E">
        <w:rPr>
          <w:b/>
          <w:bCs/>
        </w:rPr>
        <w:t>Advanced Bulk Operations</w:t>
      </w:r>
    </w:p>
    <w:p w14:paraId="463F7CD3" w14:textId="77777777" w:rsidR="0085420E" w:rsidRPr="0085420E" w:rsidRDefault="0085420E" w:rsidP="008A3D62">
      <w:pPr>
        <w:numPr>
          <w:ilvl w:val="1"/>
          <w:numId w:val="19"/>
        </w:numPr>
      </w:pPr>
      <w:r w:rsidRPr="0085420E">
        <w:t>Discover techniques for efficient data processing using bulk collect and bulk bind operations.</w:t>
      </w:r>
    </w:p>
    <w:p w14:paraId="0CA4725D" w14:textId="77777777" w:rsidR="0085420E" w:rsidRPr="0085420E" w:rsidRDefault="0085420E" w:rsidP="008A3D62">
      <w:pPr>
        <w:numPr>
          <w:ilvl w:val="0"/>
          <w:numId w:val="19"/>
        </w:numPr>
      </w:pPr>
      <w:r w:rsidRPr="0085420E">
        <w:rPr>
          <w:b/>
          <w:bCs/>
        </w:rPr>
        <w:t>Advanced Dynamic SQL</w:t>
      </w:r>
    </w:p>
    <w:p w14:paraId="1BC406BF" w14:textId="77777777" w:rsidR="0085420E" w:rsidRPr="0085420E" w:rsidRDefault="0085420E" w:rsidP="008A3D62">
      <w:pPr>
        <w:numPr>
          <w:ilvl w:val="1"/>
          <w:numId w:val="19"/>
        </w:numPr>
      </w:pPr>
      <w:r w:rsidRPr="0085420E">
        <w:t>Understand how to construct and execute dynamic SQL statements for flexible and powerful database interactions.</w:t>
      </w:r>
    </w:p>
    <w:p w14:paraId="4A438043" w14:textId="77777777" w:rsidR="0085420E" w:rsidRPr="0085420E" w:rsidRDefault="0085420E" w:rsidP="008A3D62">
      <w:pPr>
        <w:numPr>
          <w:ilvl w:val="0"/>
          <w:numId w:val="19"/>
        </w:numPr>
      </w:pPr>
      <w:r w:rsidRPr="0085420E">
        <w:rPr>
          <w:b/>
          <w:bCs/>
        </w:rPr>
        <w:t>Advanced Error Handling</w:t>
      </w:r>
    </w:p>
    <w:p w14:paraId="1A9C70FF" w14:textId="77777777" w:rsidR="0085420E" w:rsidRPr="0085420E" w:rsidRDefault="0085420E" w:rsidP="008A3D62">
      <w:pPr>
        <w:numPr>
          <w:ilvl w:val="1"/>
          <w:numId w:val="19"/>
        </w:numPr>
      </w:pPr>
      <w:r w:rsidRPr="0085420E">
        <w:t>Explore advanced error handling techniques to create robust and resilient PL/SQL code.</w:t>
      </w:r>
    </w:p>
    <w:p w14:paraId="7EA79444" w14:textId="77777777" w:rsidR="0085420E" w:rsidRPr="0085420E" w:rsidRDefault="0085420E" w:rsidP="008A3D62">
      <w:pPr>
        <w:numPr>
          <w:ilvl w:val="0"/>
          <w:numId w:val="19"/>
        </w:numPr>
      </w:pPr>
      <w:r w:rsidRPr="0085420E">
        <w:rPr>
          <w:b/>
          <w:bCs/>
        </w:rPr>
        <w:t>Advanced Cursors</w:t>
      </w:r>
    </w:p>
    <w:p w14:paraId="7DEFE64A" w14:textId="77777777" w:rsidR="0085420E" w:rsidRPr="0085420E" w:rsidRDefault="0085420E" w:rsidP="008A3D62">
      <w:pPr>
        <w:numPr>
          <w:ilvl w:val="1"/>
          <w:numId w:val="19"/>
        </w:numPr>
      </w:pPr>
      <w:r w:rsidRPr="0085420E">
        <w:t>Delve into the use of advanced cursor techniques, including cursor variables and ref cursors.</w:t>
      </w:r>
    </w:p>
    <w:p w14:paraId="7762B32B" w14:textId="77777777" w:rsidR="0085420E" w:rsidRPr="0085420E" w:rsidRDefault="0085420E" w:rsidP="008A3D62">
      <w:pPr>
        <w:numPr>
          <w:ilvl w:val="0"/>
          <w:numId w:val="19"/>
        </w:numPr>
      </w:pPr>
      <w:r w:rsidRPr="0085420E">
        <w:rPr>
          <w:b/>
          <w:bCs/>
        </w:rPr>
        <w:t>Advanced Procedures and Functions</w:t>
      </w:r>
    </w:p>
    <w:p w14:paraId="2080766E" w14:textId="77777777" w:rsidR="0085420E" w:rsidRPr="0085420E" w:rsidRDefault="0085420E" w:rsidP="008A3D62">
      <w:pPr>
        <w:numPr>
          <w:ilvl w:val="1"/>
          <w:numId w:val="19"/>
        </w:numPr>
      </w:pPr>
      <w:r w:rsidRPr="0085420E">
        <w:t>Enhance your skills in creating and managing advanced procedures and functions, including overloading and pipelined functions.</w:t>
      </w:r>
    </w:p>
    <w:p w14:paraId="7B4C0C89" w14:textId="77777777" w:rsidR="0085420E" w:rsidRPr="0085420E" w:rsidRDefault="0085420E" w:rsidP="008A3D62">
      <w:pPr>
        <w:numPr>
          <w:ilvl w:val="0"/>
          <w:numId w:val="19"/>
        </w:numPr>
      </w:pPr>
      <w:r w:rsidRPr="0085420E">
        <w:rPr>
          <w:b/>
          <w:bCs/>
        </w:rPr>
        <w:t>Advanced Packages</w:t>
      </w:r>
    </w:p>
    <w:p w14:paraId="2F89D4EA" w14:textId="77777777" w:rsidR="0085420E" w:rsidRPr="0085420E" w:rsidRDefault="0085420E" w:rsidP="008A3D62">
      <w:pPr>
        <w:numPr>
          <w:ilvl w:val="1"/>
          <w:numId w:val="19"/>
        </w:numPr>
      </w:pPr>
      <w:r w:rsidRPr="0085420E">
        <w:t>Learn how to design and implement advanced packages to encapsulate and organize your PL/SQL code effectively.</w:t>
      </w:r>
    </w:p>
    <w:p w14:paraId="55B9D346" w14:textId="77777777" w:rsidR="0085420E" w:rsidRPr="0085420E" w:rsidRDefault="0085420E" w:rsidP="008A3D62">
      <w:pPr>
        <w:numPr>
          <w:ilvl w:val="0"/>
          <w:numId w:val="19"/>
        </w:numPr>
      </w:pPr>
      <w:r w:rsidRPr="0085420E">
        <w:rPr>
          <w:b/>
          <w:bCs/>
        </w:rPr>
        <w:t>Advanced Triggers</w:t>
      </w:r>
    </w:p>
    <w:p w14:paraId="54EAFC18" w14:textId="77777777" w:rsidR="0085420E" w:rsidRPr="0085420E" w:rsidRDefault="0085420E" w:rsidP="008A3D62">
      <w:pPr>
        <w:numPr>
          <w:ilvl w:val="1"/>
          <w:numId w:val="19"/>
        </w:numPr>
      </w:pPr>
      <w:r w:rsidRPr="0085420E">
        <w:t>Gain insights into creating and managing complex triggers for sophisticated database automation.</w:t>
      </w:r>
    </w:p>
    <w:p w14:paraId="55D6127D" w14:textId="77777777" w:rsidR="0085420E" w:rsidRPr="0085420E" w:rsidRDefault="0085420E" w:rsidP="008A3D62">
      <w:pPr>
        <w:numPr>
          <w:ilvl w:val="0"/>
          <w:numId w:val="19"/>
        </w:numPr>
      </w:pPr>
      <w:r w:rsidRPr="0085420E">
        <w:rPr>
          <w:b/>
          <w:bCs/>
        </w:rPr>
        <w:lastRenderedPageBreak/>
        <w:t>Performance Tuning</w:t>
      </w:r>
    </w:p>
    <w:p w14:paraId="10902339" w14:textId="77777777" w:rsidR="0085420E" w:rsidRPr="0085420E" w:rsidRDefault="0085420E" w:rsidP="008A3D62">
      <w:pPr>
        <w:numPr>
          <w:ilvl w:val="1"/>
          <w:numId w:val="19"/>
        </w:numPr>
      </w:pPr>
      <w:r w:rsidRPr="0085420E">
        <w:t>Discover best practices and techniques for optimizing the performance of your PL/SQL code.</w:t>
      </w:r>
    </w:p>
    <w:p w14:paraId="04A40512" w14:textId="77777777" w:rsidR="0085420E" w:rsidRPr="0085420E" w:rsidRDefault="0085420E" w:rsidP="008A3D62">
      <w:pPr>
        <w:numPr>
          <w:ilvl w:val="0"/>
          <w:numId w:val="19"/>
        </w:numPr>
      </w:pPr>
      <w:r w:rsidRPr="0085420E">
        <w:rPr>
          <w:b/>
          <w:bCs/>
        </w:rPr>
        <w:t>Security</w:t>
      </w:r>
    </w:p>
    <w:p w14:paraId="23634255" w14:textId="7DC34ECC" w:rsidR="0085420E" w:rsidRPr="0085420E" w:rsidRDefault="00D94E66" w:rsidP="008A3D62">
      <w:pPr>
        <w:numPr>
          <w:ilvl w:val="1"/>
          <w:numId w:val="19"/>
        </w:numPr>
      </w:pPr>
      <w:r>
        <w:t>Understand fine-grained security</w:t>
      </w:r>
    </w:p>
    <w:p w14:paraId="31F47299" w14:textId="77777777" w:rsidR="0085420E" w:rsidRPr="0085420E" w:rsidRDefault="0085420E" w:rsidP="008A3D62">
      <w:pPr>
        <w:numPr>
          <w:ilvl w:val="0"/>
          <w:numId w:val="19"/>
        </w:numPr>
      </w:pPr>
      <w:r w:rsidRPr="0085420E">
        <w:rPr>
          <w:b/>
          <w:bCs/>
        </w:rPr>
        <w:t>Best Practices</w:t>
      </w:r>
    </w:p>
    <w:p w14:paraId="09DD2882" w14:textId="77777777" w:rsidR="0085420E" w:rsidRPr="0085420E" w:rsidRDefault="0085420E" w:rsidP="008A3D62">
      <w:pPr>
        <w:numPr>
          <w:ilvl w:val="1"/>
          <w:numId w:val="19"/>
        </w:numPr>
      </w:pPr>
      <w:r w:rsidRPr="0085420E">
        <w:t>Learn about the best practices for writing clean, maintainable, and efficient PL/SQL code.</w:t>
      </w:r>
    </w:p>
    <w:p w14:paraId="0467BD4D" w14:textId="77777777" w:rsidR="0085420E" w:rsidRPr="0085420E" w:rsidRDefault="0085420E" w:rsidP="008A3D62">
      <w:pPr>
        <w:numPr>
          <w:ilvl w:val="0"/>
          <w:numId w:val="19"/>
        </w:numPr>
      </w:pPr>
      <w:r w:rsidRPr="0085420E">
        <w:rPr>
          <w:b/>
          <w:bCs/>
        </w:rPr>
        <w:t>Resources for Further Learning</w:t>
      </w:r>
    </w:p>
    <w:p w14:paraId="1AD5DDAF" w14:textId="77777777" w:rsidR="0085420E" w:rsidRPr="0085420E" w:rsidRDefault="0085420E" w:rsidP="008A3D62">
      <w:pPr>
        <w:numPr>
          <w:ilvl w:val="1"/>
          <w:numId w:val="19"/>
        </w:numPr>
      </w:pPr>
      <w:r w:rsidRPr="0085420E">
        <w:t>Explore additional resources, including books, online courses, and community forums, to continue your learning journey.</w:t>
      </w:r>
    </w:p>
    <w:p w14:paraId="19A64A95" w14:textId="77777777" w:rsidR="0085420E" w:rsidRPr="0085420E" w:rsidRDefault="0085420E" w:rsidP="0085420E">
      <w:pPr>
        <w:rPr>
          <w:b/>
          <w:bCs/>
        </w:rPr>
      </w:pPr>
      <w:r w:rsidRPr="0085420E">
        <w:rPr>
          <w:b/>
          <w:bCs/>
        </w:rPr>
        <w:t>Conclusion</w:t>
      </w:r>
    </w:p>
    <w:p w14:paraId="1B87FEF6" w14:textId="77777777" w:rsidR="0085420E" w:rsidRPr="0085420E" w:rsidRDefault="0085420E" w:rsidP="0085420E">
      <w:r w:rsidRPr="0085420E">
        <w:t>By the end of this guide, you will have a comprehensive understanding of advanced Oracle PL/SQL programming techniques. You will be equipped with the knowledge and skills to tackle complex database challenges and create efficient, high-performance PL/SQL applications.</w:t>
      </w:r>
    </w:p>
    <w:p w14:paraId="4B4CEC1F" w14:textId="77777777" w:rsidR="0085420E" w:rsidRPr="0085420E" w:rsidRDefault="0085420E" w:rsidP="0085420E">
      <w:r w:rsidRPr="0085420E">
        <w:t>Let’s embark on this journey to master the advanced aspects of Oracle PL/SQL together!</w:t>
      </w:r>
    </w:p>
    <w:p w14:paraId="2664ED4B" w14:textId="77777777" w:rsidR="006B5B7D" w:rsidRDefault="006B5B7D">
      <w:pPr>
        <w:rPr>
          <w:b/>
          <w:bCs/>
        </w:rPr>
      </w:pPr>
      <w:r>
        <w:rPr>
          <w:b/>
          <w:bCs/>
        </w:rPr>
        <w:br w:type="page"/>
      </w:r>
    </w:p>
    <w:p w14:paraId="62BDEEF6" w14:textId="19211D12" w:rsidR="00C07667" w:rsidRPr="00C07667" w:rsidRDefault="00C07667" w:rsidP="00C07667">
      <w:pPr>
        <w:rPr>
          <w:b/>
          <w:bCs/>
        </w:rPr>
      </w:pPr>
      <w:r w:rsidRPr="00C07667">
        <w:rPr>
          <w:b/>
          <w:bCs/>
        </w:rPr>
        <w:lastRenderedPageBreak/>
        <w:t>Intermediate Guide to Oracle PL/SQL Programming</w:t>
      </w:r>
    </w:p>
    <w:p w14:paraId="0E3E39F2" w14:textId="461B78EA" w:rsidR="005A4AA9" w:rsidRPr="00C07667" w:rsidRDefault="00744EAD" w:rsidP="005A4AA9">
      <w:pPr>
        <w:rPr>
          <w:b/>
          <w:bCs/>
        </w:rPr>
      </w:pPr>
      <w:r>
        <w:rPr>
          <w:b/>
          <w:bCs/>
        </w:rPr>
        <w:t>Intermediate</w:t>
      </w:r>
      <w:r w:rsidR="005A4AA9" w:rsidRPr="00C07667">
        <w:rPr>
          <w:b/>
          <w:bCs/>
        </w:rPr>
        <w:t xml:space="preserve"> PL/SQL Concepts</w:t>
      </w:r>
    </w:p>
    <w:p w14:paraId="0A4CFEE1" w14:textId="20D32475" w:rsidR="005A4AA9" w:rsidRPr="00536A62" w:rsidRDefault="00F83311" w:rsidP="008A3D62">
      <w:pPr>
        <w:pStyle w:val="ListParagraph"/>
        <w:numPr>
          <w:ilvl w:val="0"/>
          <w:numId w:val="3"/>
        </w:numPr>
      </w:pPr>
      <w:r>
        <w:rPr>
          <w:b/>
          <w:bCs/>
        </w:rPr>
        <w:t>Nested Collections</w:t>
      </w:r>
    </w:p>
    <w:p w14:paraId="6A9BF782" w14:textId="77777777" w:rsidR="00681DC8" w:rsidRDefault="005B16CE" w:rsidP="005B16CE">
      <w:pPr>
        <w:pStyle w:val="ListParagraph"/>
      </w:pPr>
      <w:r w:rsidRPr="005B16CE">
        <w:t xml:space="preserve">Nested collections in Oracle PL/SQL are a powerful feature that allows you to create complex data structures. They are particularly useful when you need to store and manipulate sets of data that are related to each other. </w:t>
      </w:r>
    </w:p>
    <w:p w14:paraId="0E1DEF1D" w14:textId="46F2C5D3" w:rsidR="005B16CE" w:rsidRPr="005B16CE" w:rsidRDefault="005B16CE" w:rsidP="005B16CE">
      <w:pPr>
        <w:pStyle w:val="ListParagraph"/>
      </w:pPr>
      <w:r w:rsidRPr="005B16CE">
        <w:t>Let’s dive into the details.</w:t>
      </w:r>
    </w:p>
    <w:p w14:paraId="6B93CDF6" w14:textId="77777777" w:rsidR="008C354B" w:rsidRDefault="008C354B" w:rsidP="005B16CE">
      <w:pPr>
        <w:pStyle w:val="ListParagraph"/>
      </w:pPr>
    </w:p>
    <w:p w14:paraId="78DA7DAC" w14:textId="74047F47" w:rsidR="005B16CE" w:rsidRPr="005B16CE" w:rsidRDefault="005B16CE" w:rsidP="005B16CE">
      <w:pPr>
        <w:pStyle w:val="ListParagraph"/>
      </w:pPr>
      <w:r w:rsidRPr="005B16CE">
        <w:t>A nested collection is essentially a collection within another collection. Oracle PL/SQL supports three types of collections: associative arrays (also known as index-by tables), nested tables, and VARRAYs. Among these, nested tables and VARRAYs can be nested within each other to create more complex data structures.</w:t>
      </w:r>
    </w:p>
    <w:p w14:paraId="7982B7E0" w14:textId="77777777" w:rsidR="00681DC8" w:rsidRDefault="00681DC8" w:rsidP="005B16CE">
      <w:pPr>
        <w:pStyle w:val="ListParagraph"/>
        <w:rPr>
          <w:b/>
          <w:bCs/>
        </w:rPr>
      </w:pPr>
    </w:p>
    <w:p w14:paraId="711420B3" w14:textId="75F2AA78" w:rsidR="005B16CE" w:rsidRPr="005B16CE" w:rsidRDefault="005B16CE" w:rsidP="005B16CE">
      <w:pPr>
        <w:pStyle w:val="ListParagraph"/>
        <w:rPr>
          <w:b/>
          <w:bCs/>
        </w:rPr>
      </w:pPr>
      <w:r w:rsidRPr="005B16CE">
        <w:rPr>
          <w:b/>
          <w:bCs/>
        </w:rPr>
        <w:t>Nested Tables</w:t>
      </w:r>
    </w:p>
    <w:p w14:paraId="2C375E8D" w14:textId="77777777" w:rsidR="005B16CE" w:rsidRPr="005B16CE" w:rsidRDefault="005B16CE" w:rsidP="005B16CE">
      <w:pPr>
        <w:pStyle w:val="ListParagraph"/>
      </w:pPr>
      <w:r w:rsidRPr="005B16CE">
        <w:t>A nested table is a collection that can store an arbitrary number of elements. Unlike VARRAYs, nested tables do not have a fixed size, and they can be sparse, meaning that they can have gaps between elements.</w:t>
      </w:r>
    </w:p>
    <w:p w14:paraId="531480C2" w14:textId="77777777" w:rsidR="00681DC8" w:rsidRDefault="00681DC8" w:rsidP="005B16CE">
      <w:pPr>
        <w:pStyle w:val="ListParagraph"/>
        <w:rPr>
          <w:b/>
          <w:bCs/>
        </w:rPr>
      </w:pPr>
    </w:p>
    <w:p w14:paraId="633313DF" w14:textId="26D4F700" w:rsidR="005B16CE" w:rsidRPr="005B16CE" w:rsidRDefault="005B16CE" w:rsidP="005B16CE">
      <w:pPr>
        <w:pStyle w:val="ListParagraph"/>
      </w:pPr>
      <w:r w:rsidRPr="005B16CE">
        <w:rPr>
          <w:b/>
          <w:bCs/>
        </w:rPr>
        <w:t>Example:</w:t>
      </w:r>
    </w:p>
    <w:p w14:paraId="398E4B3F" w14:textId="77777777" w:rsidR="005B16CE" w:rsidRPr="005B16CE" w:rsidRDefault="005B16CE" w:rsidP="005B16CE">
      <w:pPr>
        <w:pStyle w:val="ListParagraph"/>
      </w:pPr>
      <w:r w:rsidRPr="005B16CE">
        <w:t>Let’s create a nested table of numbers and then nest it within another table.</w:t>
      </w:r>
    </w:p>
    <w:p w14:paraId="22E985AF" w14:textId="470FABF1" w:rsidR="005B16CE" w:rsidRPr="005B16CE" w:rsidRDefault="005B16CE" w:rsidP="00B95C91">
      <w:pPr>
        <w:ind w:left="360" w:firstLine="360"/>
      </w:pPr>
      <w:r w:rsidRPr="00B95C91">
        <w:rPr>
          <w:b/>
          <w:bCs/>
        </w:rPr>
        <w:t>Define the Types:</w:t>
      </w:r>
    </w:p>
    <w:p w14:paraId="4ACBABD1" w14:textId="77777777" w:rsidR="005B16CE" w:rsidRPr="005B16CE" w:rsidRDefault="005B16CE" w:rsidP="00681DC8">
      <w:pPr>
        <w:pStyle w:val="Style4"/>
      </w:pPr>
      <w:r w:rsidRPr="005B16CE">
        <w:t>-- Define a type for the inner nested table</w:t>
      </w:r>
    </w:p>
    <w:p w14:paraId="028B515D" w14:textId="77777777" w:rsidR="005B16CE" w:rsidRPr="005B16CE" w:rsidRDefault="005B16CE" w:rsidP="00681DC8">
      <w:pPr>
        <w:pStyle w:val="Style4"/>
      </w:pPr>
      <w:r w:rsidRPr="005B16CE">
        <w:t>CREATE OR REPLACE TYPE number_table AS TABLE OF NUMBER;</w:t>
      </w:r>
    </w:p>
    <w:p w14:paraId="35BD077F" w14:textId="77777777" w:rsidR="005B16CE" w:rsidRPr="005B16CE" w:rsidRDefault="005B16CE" w:rsidP="00681DC8">
      <w:pPr>
        <w:pStyle w:val="Style4"/>
      </w:pPr>
    </w:p>
    <w:p w14:paraId="2FD55B25" w14:textId="77777777" w:rsidR="005B16CE" w:rsidRPr="005B16CE" w:rsidRDefault="005B16CE" w:rsidP="00681DC8">
      <w:pPr>
        <w:pStyle w:val="Style4"/>
      </w:pPr>
      <w:r w:rsidRPr="005B16CE">
        <w:t>-- Define a type for the outer nested table</w:t>
      </w:r>
    </w:p>
    <w:p w14:paraId="27167A47" w14:textId="77777777" w:rsidR="005B16CE" w:rsidRPr="005B16CE" w:rsidRDefault="005B16CE" w:rsidP="00681DC8">
      <w:pPr>
        <w:pStyle w:val="Style4"/>
      </w:pPr>
      <w:r w:rsidRPr="005B16CE">
        <w:t>CREATE OR REPLACE TYPE nested_number_table AS TABLE OF number_table;</w:t>
      </w:r>
    </w:p>
    <w:p w14:paraId="3A0818A9" w14:textId="77777777" w:rsidR="005B16CE" w:rsidRPr="005B16CE" w:rsidRDefault="005B16CE" w:rsidP="00681DC8">
      <w:pPr>
        <w:pStyle w:val="Style4"/>
      </w:pPr>
      <w:r w:rsidRPr="005B16CE">
        <w:rPr>
          <w:b/>
          <w:bCs/>
        </w:rPr>
        <w:t>Use the Types in PL/SQL:</w:t>
      </w:r>
    </w:p>
    <w:p w14:paraId="63A6D13A" w14:textId="77777777" w:rsidR="005B16CE" w:rsidRPr="005B16CE" w:rsidRDefault="005B16CE" w:rsidP="00681DC8">
      <w:pPr>
        <w:pStyle w:val="Style4"/>
      </w:pPr>
      <w:r w:rsidRPr="005B16CE">
        <w:rPr>
          <w:b/>
          <w:bCs/>
        </w:rPr>
        <w:t>SQL</w:t>
      </w:r>
    </w:p>
    <w:p w14:paraId="11B58300" w14:textId="77777777" w:rsidR="005B16CE" w:rsidRPr="005B16CE" w:rsidRDefault="005B16CE" w:rsidP="00681DC8">
      <w:pPr>
        <w:pStyle w:val="Style4"/>
      </w:pPr>
      <w:r w:rsidRPr="005B16CE">
        <w:t>DECLARE</w:t>
      </w:r>
    </w:p>
    <w:p w14:paraId="7B6F642C" w14:textId="77777777" w:rsidR="005B16CE" w:rsidRPr="005B16CE" w:rsidRDefault="005B16CE" w:rsidP="00681DC8">
      <w:pPr>
        <w:pStyle w:val="Style4"/>
      </w:pPr>
      <w:r w:rsidRPr="005B16CE">
        <w:t xml:space="preserve">  -- Declare a variable of the outer nested table type</w:t>
      </w:r>
    </w:p>
    <w:p w14:paraId="7B62EFA1" w14:textId="77777777" w:rsidR="005B16CE" w:rsidRPr="005B16CE" w:rsidRDefault="005B16CE" w:rsidP="00681DC8">
      <w:pPr>
        <w:pStyle w:val="Style4"/>
      </w:pPr>
      <w:r w:rsidRPr="005B16CE">
        <w:t xml:space="preserve">  outer_table nested_number_table := nested_number_table();</w:t>
      </w:r>
    </w:p>
    <w:p w14:paraId="1D8FF93D" w14:textId="77777777" w:rsidR="005B16CE" w:rsidRPr="005B16CE" w:rsidRDefault="005B16CE" w:rsidP="00681DC8">
      <w:pPr>
        <w:pStyle w:val="Style4"/>
      </w:pPr>
      <w:r w:rsidRPr="005B16CE">
        <w:t xml:space="preserve">  -- Declare a variable of the inner nested table type</w:t>
      </w:r>
    </w:p>
    <w:p w14:paraId="3759557A" w14:textId="77777777" w:rsidR="005B16CE" w:rsidRPr="005B16CE" w:rsidRDefault="005B16CE" w:rsidP="00681DC8">
      <w:pPr>
        <w:pStyle w:val="Style4"/>
      </w:pPr>
      <w:r w:rsidRPr="005B16CE">
        <w:t xml:space="preserve">  inner_table number_table := number_table();</w:t>
      </w:r>
    </w:p>
    <w:p w14:paraId="79310BA0" w14:textId="77777777" w:rsidR="005B16CE" w:rsidRPr="005B16CE" w:rsidRDefault="005B16CE" w:rsidP="00681DC8">
      <w:pPr>
        <w:pStyle w:val="Style4"/>
      </w:pPr>
      <w:r w:rsidRPr="005B16CE">
        <w:t>BEGIN</w:t>
      </w:r>
    </w:p>
    <w:p w14:paraId="6997DEF3" w14:textId="77777777" w:rsidR="005B16CE" w:rsidRPr="005B16CE" w:rsidRDefault="005B16CE" w:rsidP="00681DC8">
      <w:pPr>
        <w:pStyle w:val="Style4"/>
      </w:pPr>
      <w:r w:rsidRPr="005B16CE">
        <w:t xml:space="preserve">  -- Populate the inner table</w:t>
      </w:r>
    </w:p>
    <w:p w14:paraId="02510ACA" w14:textId="77777777" w:rsidR="005B16CE" w:rsidRPr="005B16CE" w:rsidRDefault="005B16CE" w:rsidP="00681DC8">
      <w:pPr>
        <w:pStyle w:val="Style4"/>
      </w:pPr>
      <w:r w:rsidRPr="005B16CE">
        <w:t xml:space="preserve">  inner_table.EXTEND(3);</w:t>
      </w:r>
    </w:p>
    <w:p w14:paraId="7A179A2E" w14:textId="77777777" w:rsidR="005B16CE" w:rsidRPr="005B16CE" w:rsidRDefault="005B16CE" w:rsidP="00681DC8">
      <w:pPr>
        <w:pStyle w:val="Style4"/>
      </w:pPr>
      <w:r w:rsidRPr="005B16CE">
        <w:t xml:space="preserve">  inner_table(1) := 10;</w:t>
      </w:r>
    </w:p>
    <w:p w14:paraId="7682DCC2" w14:textId="77777777" w:rsidR="005B16CE" w:rsidRPr="005B16CE" w:rsidRDefault="005B16CE" w:rsidP="00681DC8">
      <w:pPr>
        <w:pStyle w:val="Style4"/>
      </w:pPr>
      <w:r w:rsidRPr="005B16CE">
        <w:t xml:space="preserve">  inner_table(2) := 20;</w:t>
      </w:r>
    </w:p>
    <w:p w14:paraId="155BED99" w14:textId="77777777" w:rsidR="005B16CE" w:rsidRPr="005B16CE" w:rsidRDefault="005B16CE" w:rsidP="00681DC8">
      <w:pPr>
        <w:pStyle w:val="Style4"/>
      </w:pPr>
      <w:r w:rsidRPr="005B16CE">
        <w:lastRenderedPageBreak/>
        <w:t xml:space="preserve">  inner_table(3) := 30;</w:t>
      </w:r>
    </w:p>
    <w:p w14:paraId="02B6C873" w14:textId="77777777" w:rsidR="005B16CE" w:rsidRPr="005B16CE" w:rsidRDefault="005B16CE" w:rsidP="00681DC8">
      <w:pPr>
        <w:pStyle w:val="Style4"/>
      </w:pPr>
    </w:p>
    <w:p w14:paraId="39348A4B" w14:textId="77777777" w:rsidR="005B16CE" w:rsidRPr="005B16CE" w:rsidRDefault="005B16CE" w:rsidP="00681DC8">
      <w:pPr>
        <w:pStyle w:val="Style4"/>
      </w:pPr>
      <w:r w:rsidRPr="005B16CE">
        <w:t xml:space="preserve">  -- Add the inner table to the outer table</w:t>
      </w:r>
    </w:p>
    <w:p w14:paraId="2FAA20AA" w14:textId="77777777" w:rsidR="005B16CE" w:rsidRPr="005B16CE" w:rsidRDefault="005B16CE" w:rsidP="00681DC8">
      <w:pPr>
        <w:pStyle w:val="Style4"/>
      </w:pPr>
      <w:r w:rsidRPr="005B16CE">
        <w:t xml:space="preserve">  outer_table.EXTEND;</w:t>
      </w:r>
    </w:p>
    <w:p w14:paraId="2CB3D3D4" w14:textId="77777777" w:rsidR="005B16CE" w:rsidRPr="005B16CE" w:rsidRDefault="005B16CE" w:rsidP="00681DC8">
      <w:pPr>
        <w:pStyle w:val="Style4"/>
      </w:pPr>
      <w:r w:rsidRPr="005B16CE">
        <w:t xml:space="preserve">  outer_table(outer_table.COUNT) := inner_table;</w:t>
      </w:r>
    </w:p>
    <w:p w14:paraId="09D23D17" w14:textId="77777777" w:rsidR="005B16CE" w:rsidRPr="005B16CE" w:rsidRDefault="005B16CE" w:rsidP="00681DC8">
      <w:pPr>
        <w:pStyle w:val="Style4"/>
      </w:pPr>
    </w:p>
    <w:p w14:paraId="617E635C" w14:textId="77777777" w:rsidR="005B16CE" w:rsidRPr="005B16CE" w:rsidRDefault="005B16CE" w:rsidP="00681DC8">
      <w:pPr>
        <w:pStyle w:val="Style4"/>
      </w:pPr>
      <w:r w:rsidRPr="005B16CE">
        <w:t xml:space="preserve">  -- Display the contents of the nested collections</w:t>
      </w:r>
    </w:p>
    <w:p w14:paraId="48B6AF9E" w14:textId="77777777" w:rsidR="005B16CE" w:rsidRPr="005B16CE" w:rsidRDefault="005B16CE" w:rsidP="00681DC8">
      <w:pPr>
        <w:pStyle w:val="Style4"/>
      </w:pPr>
      <w:r w:rsidRPr="005B16CE">
        <w:t xml:space="preserve">  FOR i IN 1..outer_table.COUNT LOOP</w:t>
      </w:r>
    </w:p>
    <w:p w14:paraId="237C0928" w14:textId="77777777" w:rsidR="005B16CE" w:rsidRPr="005B16CE" w:rsidRDefault="005B16CE" w:rsidP="00681DC8">
      <w:pPr>
        <w:pStyle w:val="Style4"/>
      </w:pPr>
      <w:r w:rsidRPr="005B16CE">
        <w:t xml:space="preserve">    FOR j IN 1..outer_table(i).COUNT LOOP</w:t>
      </w:r>
    </w:p>
    <w:p w14:paraId="68780551" w14:textId="77777777" w:rsidR="005B16CE" w:rsidRPr="005B16CE" w:rsidRDefault="005B16CE" w:rsidP="00681DC8">
      <w:pPr>
        <w:pStyle w:val="Style4"/>
      </w:pPr>
      <w:r w:rsidRPr="005B16CE">
        <w:t xml:space="preserve">      DBMS_OUTPUT.PUT_LINE('Element (' || i || ',' || j || '): ' || outer_table(i)(j));</w:t>
      </w:r>
    </w:p>
    <w:p w14:paraId="5F70E0B2" w14:textId="77777777" w:rsidR="005B16CE" w:rsidRPr="005B16CE" w:rsidRDefault="005B16CE" w:rsidP="00681DC8">
      <w:pPr>
        <w:pStyle w:val="Style4"/>
      </w:pPr>
      <w:r w:rsidRPr="005B16CE">
        <w:t xml:space="preserve">    END LOOP;</w:t>
      </w:r>
    </w:p>
    <w:p w14:paraId="0868F891" w14:textId="77777777" w:rsidR="005B16CE" w:rsidRPr="005B16CE" w:rsidRDefault="005B16CE" w:rsidP="00681DC8">
      <w:pPr>
        <w:pStyle w:val="Style4"/>
      </w:pPr>
      <w:r w:rsidRPr="005B16CE">
        <w:t xml:space="preserve">  END LOOP;</w:t>
      </w:r>
    </w:p>
    <w:p w14:paraId="3E14755E" w14:textId="77777777" w:rsidR="005B16CE" w:rsidRPr="005B16CE" w:rsidRDefault="005B16CE" w:rsidP="00681DC8">
      <w:pPr>
        <w:pStyle w:val="Style4"/>
      </w:pPr>
      <w:r w:rsidRPr="005B16CE">
        <w:t>END;</w:t>
      </w:r>
    </w:p>
    <w:p w14:paraId="177904FD" w14:textId="77777777" w:rsidR="005B16CE" w:rsidRPr="005B16CE" w:rsidRDefault="005B16CE" w:rsidP="001C303F">
      <w:pPr>
        <w:ind w:left="720"/>
      </w:pPr>
      <w:r w:rsidRPr="005B16CE">
        <w:t>In this example, we first define two types: number_table for the inner nested table and nested_number_table for the outer nested table. We then declare variables of these types and populate the inner table with some numbers. Finally, we add the inner table to the outer table and display the contents.</w:t>
      </w:r>
    </w:p>
    <w:p w14:paraId="18C124F2" w14:textId="77777777" w:rsidR="005B16CE" w:rsidRPr="005B16CE" w:rsidRDefault="005B16CE" w:rsidP="001C303F">
      <w:pPr>
        <w:ind w:left="720"/>
        <w:rPr>
          <w:b/>
          <w:bCs/>
        </w:rPr>
      </w:pPr>
      <w:r w:rsidRPr="005B16CE">
        <w:rPr>
          <w:b/>
          <w:bCs/>
        </w:rPr>
        <w:t>VARRAYs</w:t>
      </w:r>
    </w:p>
    <w:p w14:paraId="44B312E2" w14:textId="77777777" w:rsidR="005B16CE" w:rsidRPr="005B16CE" w:rsidRDefault="005B16CE" w:rsidP="001C303F">
      <w:pPr>
        <w:ind w:left="720"/>
      </w:pPr>
      <w:r w:rsidRPr="005B16CE">
        <w:t>A VARRAY (variable-size array) is a collection with a fixed maximum size. Unlike nested tables, VARRAYs are always dense, meaning that they do not have gaps between elements.</w:t>
      </w:r>
    </w:p>
    <w:p w14:paraId="24E84012" w14:textId="77777777" w:rsidR="005B16CE" w:rsidRPr="005B16CE" w:rsidRDefault="005B16CE" w:rsidP="001C303F">
      <w:pPr>
        <w:ind w:left="720"/>
      </w:pPr>
      <w:r w:rsidRPr="005B16CE">
        <w:rPr>
          <w:b/>
          <w:bCs/>
        </w:rPr>
        <w:t>Example:</w:t>
      </w:r>
    </w:p>
    <w:p w14:paraId="7CEEAF74" w14:textId="77777777" w:rsidR="005B16CE" w:rsidRPr="005B16CE" w:rsidRDefault="005B16CE" w:rsidP="001C303F">
      <w:pPr>
        <w:ind w:left="720"/>
      </w:pPr>
      <w:r w:rsidRPr="005B16CE">
        <w:t>Let’s create a VARRAY of numbers and then nest it within another VARRAY.</w:t>
      </w:r>
    </w:p>
    <w:p w14:paraId="6BCDE8D4" w14:textId="77777777" w:rsidR="005B16CE" w:rsidRPr="005B16CE" w:rsidRDefault="005B16CE" w:rsidP="001C303F">
      <w:pPr>
        <w:ind w:left="720"/>
      </w:pPr>
      <w:r w:rsidRPr="005B16CE">
        <w:rPr>
          <w:b/>
          <w:bCs/>
        </w:rPr>
        <w:t>Define the Types:</w:t>
      </w:r>
    </w:p>
    <w:p w14:paraId="5D65134D" w14:textId="77777777" w:rsidR="005B16CE" w:rsidRPr="005B16CE" w:rsidRDefault="005B16CE" w:rsidP="001C303F">
      <w:pPr>
        <w:pStyle w:val="Style4"/>
      </w:pPr>
      <w:r w:rsidRPr="005B16CE">
        <w:t>-- Define a type for the inner VARRAY</w:t>
      </w:r>
    </w:p>
    <w:p w14:paraId="09A25455" w14:textId="77777777" w:rsidR="005B16CE" w:rsidRPr="005B16CE" w:rsidRDefault="005B16CE" w:rsidP="001C303F">
      <w:pPr>
        <w:pStyle w:val="Style4"/>
      </w:pPr>
      <w:r w:rsidRPr="005B16CE">
        <w:t>CREATE OR REPLACE TYPE number_varray AS VARRAY(5) OF NUMBER;</w:t>
      </w:r>
    </w:p>
    <w:p w14:paraId="3389EED0" w14:textId="77777777" w:rsidR="005B16CE" w:rsidRPr="005B16CE" w:rsidRDefault="005B16CE" w:rsidP="001C303F">
      <w:pPr>
        <w:pStyle w:val="Style4"/>
      </w:pPr>
    </w:p>
    <w:p w14:paraId="4D9B624D" w14:textId="77777777" w:rsidR="005B16CE" w:rsidRPr="005B16CE" w:rsidRDefault="005B16CE" w:rsidP="001C303F">
      <w:pPr>
        <w:pStyle w:val="Style4"/>
      </w:pPr>
      <w:r w:rsidRPr="005B16CE">
        <w:t>-- Define a type for the outer VARRAY</w:t>
      </w:r>
    </w:p>
    <w:p w14:paraId="5D16FB6A" w14:textId="77777777" w:rsidR="005B16CE" w:rsidRPr="005B16CE" w:rsidRDefault="005B16CE" w:rsidP="001C303F">
      <w:pPr>
        <w:pStyle w:val="Style4"/>
      </w:pPr>
      <w:r w:rsidRPr="005B16CE">
        <w:t>CREATE OR REPLACE TYPE nested_number_varray AS VARRAY(5) OF number_varray;</w:t>
      </w:r>
    </w:p>
    <w:p w14:paraId="0BA728B0" w14:textId="77777777" w:rsidR="005B16CE" w:rsidRPr="005B16CE" w:rsidRDefault="005B16CE" w:rsidP="001C303F">
      <w:pPr>
        <w:pStyle w:val="Style4"/>
      </w:pPr>
      <w:r w:rsidRPr="005B16CE">
        <w:rPr>
          <w:b/>
          <w:bCs/>
        </w:rPr>
        <w:t>Use the Types in PL/SQL:</w:t>
      </w:r>
    </w:p>
    <w:p w14:paraId="2E1D49B4" w14:textId="77777777" w:rsidR="005B16CE" w:rsidRPr="005B16CE" w:rsidRDefault="005B16CE" w:rsidP="001C303F">
      <w:pPr>
        <w:pStyle w:val="Style4"/>
      </w:pPr>
      <w:r w:rsidRPr="005B16CE">
        <w:t>DECLARE</w:t>
      </w:r>
    </w:p>
    <w:p w14:paraId="34A15190" w14:textId="77777777" w:rsidR="005B16CE" w:rsidRPr="005B16CE" w:rsidRDefault="005B16CE" w:rsidP="001C303F">
      <w:pPr>
        <w:pStyle w:val="Style4"/>
      </w:pPr>
      <w:r w:rsidRPr="005B16CE">
        <w:t xml:space="preserve">  -- Declare a variable of the outer VARRAY type</w:t>
      </w:r>
    </w:p>
    <w:p w14:paraId="2BC2CC9E" w14:textId="77777777" w:rsidR="005B16CE" w:rsidRPr="005B16CE" w:rsidRDefault="005B16CE" w:rsidP="001C303F">
      <w:pPr>
        <w:pStyle w:val="Style4"/>
      </w:pPr>
      <w:r w:rsidRPr="005B16CE">
        <w:lastRenderedPageBreak/>
        <w:t xml:space="preserve">  outer_varray nested_number_varray := nested_number_varray();</w:t>
      </w:r>
    </w:p>
    <w:p w14:paraId="6B3091ED" w14:textId="77777777" w:rsidR="005B16CE" w:rsidRPr="005B16CE" w:rsidRDefault="005B16CE" w:rsidP="001C303F">
      <w:pPr>
        <w:pStyle w:val="Style4"/>
      </w:pPr>
      <w:r w:rsidRPr="005B16CE">
        <w:t xml:space="preserve">  -- Declare a variable of the inner VARRAY type</w:t>
      </w:r>
    </w:p>
    <w:p w14:paraId="415B2AB5" w14:textId="77777777" w:rsidR="005B16CE" w:rsidRPr="005B16CE" w:rsidRDefault="005B16CE" w:rsidP="001C303F">
      <w:pPr>
        <w:pStyle w:val="Style4"/>
      </w:pPr>
      <w:r w:rsidRPr="005B16CE">
        <w:t xml:space="preserve">  inner_varray number_varray := number_varray();</w:t>
      </w:r>
    </w:p>
    <w:p w14:paraId="61823419" w14:textId="77777777" w:rsidR="005B16CE" w:rsidRPr="005B16CE" w:rsidRDefault="005B16CE" w:rsidP="001C303F">
      <w:pPr>
        <w:pStyle w:val="Style4"/>
      </w:pPr>
      <w:r w:rsidRPr="005B16CE">
        <w:t>BEGIN</w:t>
      </w:r>
    </w:p>
    <w:p w14:paraId="5B1594D2" w14:textId="77777777" w:rsidR="005B16CE" w:rsidRPr="005B16CE" w:rsidRDefault="005B16CE" w:rsidP="001C303F">
      <w:pPr>
        <w:pStyle w:val="Style4"/>
      </w:pPr>
      <w:r w:rsidRPr="005B16CE">
        <w:t xml:space="preserve">  -- Populate the inner VARRAY</w:t>
      </w:r>
    </w:p>
    <w:p w14:paraId="65FB3226" w14:textId="77777777" w:rsidR="005B16CE" w:rsidRPr="005B16CE" w:rsidRDefault="005B16CE" w:rsidP="001C303F">
      <w:pPr>
        <w:pStyle w:val="Style4"/>
      </w:pPr>
      <w:r w:rsidRPr="005B16CE">
        <w:t xml:space="preserve">  inner_varray.EXTEND(3);</w:t>
      </w:r>
    </w:p>
    <w:p w14:paraId="70BFD14A" w14:textId="77777777" w:rsidR="005B16CE" w:rsidRPr="005B16CE" w:rsidRDefault="005B16CE" w:rsidP="001C303F">
      <w:pPr>
        <w:pStyle w:val="Style4"/>
      </w:pPr>
      <w:r w:rsidRPr="005B16CE">
        <w:t xml:space="preserve">  inner_varray(1) := 10;</w:t>
      </w:r>
    </w:p>
    <w:p w14:paraId="09CCFCE5" w14:textId="77777777" w:rsidR="005B16CE" w:rsidRPr="005B16CE" w:rsidRDefault="005B16CE" w:rsidP="001C303F">
      <w:pPr>
        <w:pStyle w:val="Style4"/>
      </w:pPr>
      <w:r w:rsidRPr="005B16CE">
        <w:t xml:space="preserve">  inner_varray(2) := 20;</w:t>
      </w:r>
    </w:p>
    <w:p w14:paraId="180E9E28" w14:textId="77777777" w:rsidR="005B16CE" w:rsidRPr="005B16CE" w:rsidRDefault="005B16CE" w:rsidP="001C303F">
      <w:pPr>
        <w:pStyle w:val="Style4"/>
      </w:pPr>
      <w:r w:rsidRPr="005B16CE">
        <w:t xml:space="preserve">  inner_varray(3) := 30;</w:t>
      </w:r>
    </w:p>
    <w:p w14:paraId="03D62A85" w14:textId="77777777" w:rsidR="005B16CE" w:rsidRPr="005B16CE" w:rsidRDefault="005B16CE" w:rsidP="001C303F">
      <w:pPr>
        <w:pStyle w:val="Style4"/>
      </w:pPr>
    </w:p>
    <w:p w14:paraId="4A29D674" w14:textId="77777777" w:rsidR="005B16CE" w:rsidRPr="005B16CE" w:rsidRDefault="005B16CE" w:rsidP="001C303F">
      <w:pPr>
        <w:pStyle w:val="Style4"/>
      </w:pPr>
      <w:r w:rsidRPr="005B16CE">
        <w:t xml:space="preserve">  -- Add the inner VARRAY to the outer VARRAY</w:t>
      </w:r>
    </w:p>
    <w:p w14:paraId="42150B70" w14:textId="77777777" w:rsidR="005B16CE" w:rsidRPr="005B16CE" w:rsidRDefault="005B16CE" w:rsidP="001C303F">
      <w:pPr>
        <w:pStyle w:val="Style4"/>
      </w:pPr>
      <w:r w:rsidRPr="005B16CE">
        <w:t xml:space="preserve">  outer_varray.EXTEND;</w:t>
      </w:r>
    </w:p>
    <w:p w14:paraId="3C64A5B9" w14:textId="77777777" w:rsidR="005B16CE" w:rsidRPr="005B16CE" w:rsidRDefault="005B16CE" w:rsidP="001C303F">
      <w:pPr>
        <w:pStyle w:val="Style4"/>
      </w:pPr>
      <w:r w:rsidRPr="005B16CE">
        <w:t xml:space="preserve">  outer_varray(outer_varray.COUNT) := inner_varray;</w:t>
      </w:r>
    </w:p>
    <w:p w14:paraId="7C368278" w14:textId="77777777" w:rsidR="005B16CE" w:rsidRPr="005B16CE" w:rsidRDefault="005B16CE" w:rsidP="001C303F">
      <w:pPr>
        <w:pStyle w:val="Style4"/>
      </w:pPr>
    </w:p>
    <w:p w14:paraId="523834BF" w14:textId="77777777" w:rsidR="005B16CE" w:rsidRPr="005B16CE" w:rsidRDefault="005B16CE" w:rsidP="001C303F">
      <w:pPr>
        <w:pStyle w:val="Style4"/>
      </w:pPr>
      <w:r w:rsidRPr="005B16CE">
        <w:t xml:space="preserve">  -- Display the contents of the nested collections</w:t>
      </w:r>
    </w:p>
    <w:p w14:paraId="514C66AA" w14:textId="77777777" w:rsidR="005B16CE" w:rsidRPr="005B16CE" w:rsidRDefault="005B16CE" w:rsidP="001C303F">
      <w:pPr>
        <w:pStyle w:val="Style4"/>
      </w:pPr>
      <w:r w:rsidRPr="005B16CE">
        <w:t xml:space="preserve">  FOR i IN 1..outer_varray.COUNT LOOP</w:t>
      </w:r>
    </w:p>
    <w:p w14:paraId="7B0B7B72" w14:textId="77777777" w:rsidR="005B16CE" w:rsidRPr="005B16CE" w:rsidRDefault="005B16CE" w:rsidP="001C303F">
      <w:pPr>
        <w:pStyle w:val="Style4"/>
      </w:pPr>
      <w:r w:rsidRPr="005B16CE">
        <w:t xml:space="preserve">    FOR j IN 1..outer_varray(i).COUNT LOOP</w:t>
      </w:r>
    </w:p>
    <w:p w14:paraId="028BAFA4" w14:textId="77777777" w:rsidR="005B16CE" w:rsidRPr="005B16CE" w:rsidRDefault="005B16CE" w:rsidP="001C303F">
      <w:pPr>
        <w:pStyle w:val="Style4"/>
      </w:pPr>
      <w:r w:rsidRPr="005B16CE">
        <w:t xml:space="preserve">      DBMS_OUTPUT.PUT_LINE('Element (' || i || ',' || j || '): ' || outer_varray(i)(j));</w:t>
      </w:r>
    </w:p>
    <w:p w14:paraId="43DDD75B" w14:textId="77777777" w:rsidR="005B16CE" w:rsidRPr="005B16CE" w:rsidRDefault="005B16CE" w:rsidP="001C303F">
      <w:pPr>
        <w:pStyle w:val="Style4"/>
      </w:pPr>
      <w:r w:rsidRPr="005B16CE">
        <w:t xml:space="preserve">    END LOOP;</w:t>
      </w:r>
    </w:p>
    <w:p w14:paraId="309BA16B" w14:textId="77777777" w:rsidR="005B16CE" w:rsidRPr="005B16CE" w:rsidRDefault="005B16CE" w:rsidP="001C303F">
      <w:pPr>
        <w:pStyle w:val="Style4"/>
      </w:pPr>
      <w:r w:rsidRPr="005B16CE">
        <w:t xml:space="preserve">  END LOOP;</w:t>
      </w:r>
    </w:p>
    <w:p w14:paraId="5D8C4ACE" w14:textId="77777777" w:rsidR="005B16CE" w:rsidRPr="005B16CE" w:rsidRDefault="005B16CE" w:rsidP="001C303F">
      <w:pPr>
        <w:pStyle w:val="Style4"/>
      </w:pPr>
      <w:r w:rsidRPr="005B16CE">
        <w:t>END;</w:t>
      </w:r>
    </w:p>
    <w:p w14:paraId="33C1A947" w14:textId="77777777" w:rsidR="005B16CE" w:rsidRPr="005B16CE" w:rsidRDefault="005B16CE" w:rsidP="001C303F">
      <w:pPr>
        <w:ind w:left="720"/>
      </w:pPr>
      <w:r w:rsidRPr="005B16CE">
        <w:t>In this example, we define two types: number_varray for the inner VARRAY and nested_number_varray for the outer VARRAY. We then declare variables of these types and populate the inner VARRAY with some numbers. Finally, we add the inner VARRAY to the outer VARRAY and display the contents.</w:t>
      </w:r>
    </w:p>
    <w:p w14:paraId="4B098BF6" w14:textId="77777777" w:rsidR="001C303F" w:rsidRDefault="001C303F">
      <w:pPr>
        <w:rPr>
          <w:b/>
          <w:bCs/>
        </w:rPr>
      </w:pPr>
      <w:r>
        <w:rPr>
          <w:b/>
          <w:bCs/>
        </w:rPr>
        <w:br w:type="page"/>
      </w:r>
    </w:p>
    <w:p w14:paraId="2787E196" w14:textId="380FA3BE" w:rsidR="005B16CE" w:rsidRPr="005B16CE" w:rsidRDefault="005B16CE" w:rsidP="001C303F">
      <w:pPr>
        <w:ind w:left="720"/>
        <w:rPr>
          <w:b/>
          <w:bCs/>
        </w:rPr>
      </w:pPr>
      <w:r w:rsidRPr="005B16CE">
        <w:rPr>
          <w:b/>
          <w:bCs/>
        </w:rPr>
        <w:lastRenderedPageBreak/>
        <w:t>Use Cases</w:t>
      </w:r>
    </w:p>
    <w:p w14:paraId="22E5F456" w14:textId="77777777" w:rsidR="005B16CE" w:rsidRDefault="005B16CE" w:rsidP="001C303F">
      <w:pPr>
        <w:ind w:left="720"/>
      </w:pPr>
      <w:r w:rsidRPr="005B16CE">
        <w:t>Nested collections are particularly useful in scenarios where you need to model complex data relationships. For example, you might use nested collections to represent a hierarchy of data, such as departments within a company, where each department has multiple employees.</w:t>
      </w:r>
    </w:p>
    <w:p w14:paraId="310D32E6" w14:textId="59C5D74E" w:rsidR="008A17C4" w:rsidRPr="005B16CE" w:rsidRDefault="008A17C4" w:rsidP="001C303F">
      <w:pPr>
        <w:ind w:left="720"/>
      </w:pPr>
      <w:r>
        <w:t>Here are some detailed use cases for you to consider.</w:t>
      </w:r>
    </w:p>
    <w:p w14:paraId="389976F0" w14:textId="77777777" w:rsidR="008A17C4" w:rsidRPr="008A17C4" w:rsidRDefault="008A17C4" w:rsidP="008A17C4">
      <w:pPr>
        <w:ind w:left="720"/>
      </w:pPr>
      <w:r w:rsidRPr="008A17C4">
        <w:t>In this scenario, we will use nested tables to model the hierarchy. We’ll create a nested table to represent employees and another nested table to represent departments. Each department will contain a nested table of employees.</w:t>
      </w:r>
    </w:p>
    <w:p w14:paraId="727498B2" w14:textId="77777777" w:rsidR="008A17C4" w:rsidRPr="008A17C4" w:rsidRDefault="008A17C4" w:rsidP="008A17C4">
      <w:pPr>
        <w:ind w:left="720"/>
        <w:rPr>
          <w:b/>
          <w:bCs/>
        </w:rPr>
      </w:pPr>
      <w:r w:rsidRPr="008A17C4">
        <w:rPr>
          <w:b/>
          <w:bCs/>
        </w:rPr>
        <w:t>Step-by-Step Example</w:t>
      </w:r>
    </w:p>
    <w:p w14:paraId="7E12D7C0" w14:textId="77777777" w:rsidR="008A17C4" w:rsidRPr="008A17C4" w:rsidRDefault="008A17C4" w:rsidP="008A3D62">
      <w:pPr>
        <w:numPr>
          <w:ilvl w:val="0"/>
          <w:numId w:val="11"/>
        </w:numPr>
        <w:tabs>
          <w:tab w:val="clear" w:pos="720"/>
          <w:tab w:val="num" w:pos="1440"/>
        </w:tabs>
        <w:ind w:left="1440"/>
      </w:pPr>
      <w:r w:rsidRPr="008A17C4">
        <w:rPr>
          <w:b/>
          <w:bCs/>
        </w:rPr>
        <w:t>Define the Types:</w:t>
      </w:r>
    </w:p>
    <w:p w14:paraId="33EBE0F4" w14:textId="77777777" w:rsidR="008A17C4" w:rsidRPr="008A17C4" w:rsidRDefault="008A17C4" w:rsidP="00BE6D78">
      <w:pPr>
        <w:ind w:left="720" w:firstLine="360"/>
      </w:pPr>
      <w:r w:rsidRPr="008A17C4">
        <w:t>First, we need to define the types for employees and departments.</w:t>
      </w:r>
    </w:p>
    <w:p w14:paraId="592B3052" w14:textId="77777777" w:rsidR="008A17C4" w:rsidRPr="008A17C4" w:rsidRDefault="008A17C4" w:rsidP="00257BB5">
      <w:pPr>
        <w:pStyle w:val="Style4"/>
      </w:pPr>
      <w:r w:rsidRPr="008A17C4">
        <w:t>-- Define a type for the employee table</w:t>
      </w:r>
    </w:p>
    <w:p w14:paraId="68E9AA67" w14:textId="77777777" w:rsidR="008A17C4" w:rsidRPr="008A17C4" w:rsidRDefault="008A17C4" w:rsidP="00257BB5">
      <w:pPr>
        <w:pStyle w:val="Style4"/>
      </w:pPr>
      <w:r w:rsidRPr="008A17C4">
        <w:t>CREATE OR REPLACE TYPE employee_type AS OBJECT (</w:t>
      </w:r>
    </w:p>
    <w:p w14:paraId="673B31D8" w14:textId="77777777" w:rsidR="008A17C4" w:rsidRPr="008A17C4" w:rsidRDefault="008A17C4" w:rsidP="00257BB5">
      <w:pPr>
        <w:pStyle w:val="Style4"/>
      </w:pPr>
      <w:r w:rsidRPr="008A17C4">
        <w:t xml:space="preserve">  employee_id NUMBER,</w:t>
      </w:r>
    </w:p>
    <w:p w14:paraId="64F4120B" w14:textId="77777777" w:rsidR="008A17C4" w:rsidRPr="008A17C4" w:rsidRDefault="008A17C4" w:rsidP="00257BB5">
      <w:pPr>
        <w:pStyle w:val="Style4"/>
      </w:pPr>
      <w:r w:rsidRPr="008A17C4">
        <w:t xml:space="preserve">  employee_name VARCHAR2(50)</w:t>
      </w:r>
    </w:p>
    <w:p w14:paraId="02652364" w14:textId="77777777" w:rsidR="008A17C4" w:rsidRPr="008A17C4" w:rsidRDefault="008A17C4" w:rsidP="00257BB5">
      <w:pPr>
        <w:pStyle w:val="Style4"/>
      </w:pPr>
      <w:r w:rsidRPr="008A17C4">
        <w:t>);</w:t>
      </w:r>
    </w:p>
    <w:p w14:paraId="7D0B5C4F" w14:textId="77777777" w:rsidR="008A17C4" w:rsidRPr="008A17C4" w:rsidRDefault="008A17C4" w:rsidP="00257BB5">
      <w:pPr>
        <w:pStyle w:val="Style4"/>
      </w:pPr>
    </w:p>
    <w:p w14:paraId="37E1509E" w14:textId="77777777" w:rsidR="008A17C4" w:rsidRPr="008A17C4" w:rsidRDefault="008A17C4" w:rsidP="00257BB5">
      <w:pPr>
        <w:pStyle w:val="Style4"/>
      </w:pPr>
      <w:r w:rsidRPr="008A17C4">
        <w:t>CREATE OR REPLACE TYPE employee_table AS TABLE OF employee_type;</w:t>
      </w:r>
    </w:p>
    <w:p w14:paraId="59DE8900" w14:textId="77777777" w:rsidR="008A17C4" w:rsidRPr="008A17C4" w:rsidRDefault="008A17C4" w:rsidP="00257BB5">
      <w:pPr>
        <w:pStyle w:val="Style4"/>
      </w:pPr>
    </w:p>
    <w:p w14:paraId="493AA967" w14:textId="77777777" w:rsidR="008A17C4" w:rsidRPr="008A17C4" w:rsidRDefault="008A17C4" w:rsidP="00257BB5">
      <w:pPr>
        <w:pStyle w:val="Style4"/>
      </w:pPr>
      <w:r w:rsidRPr="008A17C4">
        <w:t>-- Define a type for the department table</w:t>
      </w:r>
    </w:p>
    <w:p w14:paraId="6A81BD8A" w14:textId="77777777" w:rsidR="008A17C4" w:rsidRPr="008A17C4" w:rsidRDefault="008A17C4" w:rsidP="00257BB5">
      <w:pPr>
        <w:pStyle w:val="Style4"/>
      </w:pPr>
      <w:r w:rsidRPr="008A17C4">
        <w:t>CREATE OR REPLACE TYPE department_type AS OBJECT (</w:t>
      </w:r>
    </w:p>
    <w:p w14:paraId="0E515145" w14:textId="77777777" w:rsidR="008A17C4" w:rsidRPr="008A17C4" w:rsidRDefault="008A17C4" w:rsidP="00257BB5">
      <w:pPr>
        <w:pStyle w:val="Style4"/>
      </w:pPr>
      <w:r w:rsidRPr="008A17C4">
        <w:t xml:space="preserve">  department_id NUMBER,</w:t>
      </w:r>
    </w:p>
    <w:p w14:paraId="60A77A63" w14:textId="77777777" w:rsidR="008A17C4" w:rsidRPr="008A17C4" w:rsidRDefault="008A17C4" w:rsidP="00257BB5">
      <w:pPr>
        <w:pStyle w:val="Style4"/>
      </w:pPr>
      <w:r w:rsidRPr="008A17C4">
        <w:t xml:space="preserve">  department_name VARCHAR2(50),</w:t>
      </w:r>
    </w:p>
    <w:p w14:paraId="140F1C42" w14:textId="77777777" w:rsidR="008A17C4" w:rsidRPr="008A17C4" w:rsidRDefault="008A17C4" w:rsidP="00257BB5">
      <w:pPr>
        <w:pStyle w:val="Style4"/>
      </w:pPr>
      <w:r w:rsidRPr="008A17C4">
        <w:t xml:space="preserve">  employees employee_table</w:t>
      </w:r>
    </w:p>
    <w:p w14:paraId="22BBBFDC" w14:textId="77777777" w:rsidR="008A17C4" w:rsidRPr="008A17C4" w:rsidRDefault="008A17C4" w:rsidP="00257BB5">
      <w:pPr>
        <w:pStyle w:val="Style4"/>
      </w:pPr>
      <w:r w:rsidRPr="008A17C4">
        <w:t>);</w:t>
      </w:r>
    </w:p>
    <w:p w14:paraId="17BC1106" w14:textId="77777777" w:rsidR="008A17C4" w:rsidRPr="008A17C4" w:rsidRDefault="008A17C4" w:rsidP="00257BB5">
      <w:pPr>
        <w:pStyle w:val="Style4"/>
      </w:pPr>
    </w:p>
    <w:p w14:paraId="24E5CC34" w14:textId="77777777" w:rsidR="008A17C4" w:rsidRPr="008A17C4" w:rsidRDefault="008A17C4" w:rsidP="00257BB5">
      <w:pPr>
        <w:pStyle w:val="Style4"/>
      </w:pPr>
      <w:r w:rsidRPr="008A17C4">
        <w:t>CREATE OR REPLACE TYPE department_table AS TABLE OF department_type;</w:t>
      </w:r>
    </w:p>
    <w:p w14:paraId="519A2AB0" w14:textId="77777777" w:rsidR="008A17C4" w:rsidRPr="008A17C4" w:rsidRDefault="008A17C4" w:rsidP="008A3D62">
      <w:pPr>
        <w:numPr>
          <w:ilvl w:val="0"/>
          <w:numId w:val="12"/>
        </w:numPr>
        <w:tabs>
          <w:tab w:val="clear" w:pos="720"/>
          <w:tab w:val="num" w:pos="1440"/>
        </w:tabs>
        <w:ind w:left="1440"/>
      </w:pPr>
      <w:r w:rsidRPr="008A17C4">
        <w:rPr>
          <w:b/>
          <w:bCs/>
        </w:rPr>
        <w:t>Use the Types in PL/SQL:</w:t>
      </w:r>
    </w:p>
    <w:p w14:paraId="22648BE3" w14:textId="77777777" w:rsidR="008A17C4" w:rsidRPr="008A17C4" w:rsidRDefault="008A17C4" w:rsidP="00BE6D78">
      <w:pPr>
        <w:ind w:left="720" w:firstLine="360"/>
      </w:pPr>
      <w:r w:rsidRPr="008A17C4">
        <w:t>Next, we will use these types in a PL/SQL block to create and manipulate the hierarchical data.</w:t>
      </w:r>
    </w:p>
    <w:p w14:paraId="5FB7959C" w14:textId="77777777" w:rsidR="008A17C4" w:rsidRPr="008A17C4" w:rsidRDefault="008A17C4" w:rsidP="00BE6D78">
      <w:pPr>
        <w:pStyle w:val="Style4"/>
      </w:pPr>
      <w:r w:rsidRPr="008A17C4">
        <w:t>DECLARE</w:t>
      </w:r>
    </w:p>
    <w:p w14:paraId="20F37A15" w14:textId="77777777" w:rsidR="008A17C4" w:rsidRPr="008A17C4" w:rsidRDefault="008A17C4" w:rsidP="00BE6D78">
      <w:pPr>
        <w:pStyle w:val="Style4"/>
      </w:pPr>
      <w:r w:rsidRPr="008A17C4">
        <w:t xml:space="preserve">  -- Declare a variable of the department table type</w:t>
      </w:r>
    </w:p>
    <w:p w14:paraId="379F4D7F" w14:textId="77777777" w:rsidR="008A17C4" w:rsidRPr="008A17C4" w:rsidRDefault="008A17C4" w:rsidP="00BE6D78">
      <w:pPr>
        <w:pStyle w:val="Style4"/>
      </w:pPr>
      <w:r w:rsidRPr="008A17C4">
        <w:lastRenderedPageBreak/>
        <w:t xml:space="preserve">  departments department_table := department_table();</w:t>
      </w:r>
    </w:p>
    <w:p w14:paraId="756CE11E" w14:textId="77777777" w:rsidR="008A17C4" w:rsidRPr="008A17C4" w:rsidRDefault="008A17C4" w:rsidP="00BE6D78">
      <w:pPr>
        <w:pStyle w:val="Style4"/>
      </w:pPr>
      <w:r w:rsidRPr="008A17C4">
        <w:t xml:space="preserve">  -- Declare variables for individual departments and employees</w:t>
      </w:r>
    </w:p>
    <w:p w14:paraId="6D052FE3" w14:textId="77777777" w:rsidR="008A17C4" w:rsidRPr="008A17C4" w:rsidRDefault="008A17C4" w:rsidP="00BE6D78">
      <w:pPr>
        <w:pStyle w:val="Style4"/>
      </w:pPr>
      <w:r w:rsidRPr="008A17C4">
        <w:t xml:space="preserve">  dept1 department_type;</w:t>
      </w:r>
    </w:p>
    <w:p w14:paraId="7B0AF832" w14:textId="77777777" w:rsidR="008A17C4" w:rsidRPr="008A17C4" w:rsidRDefault="008A17C4" w:rsidP="00BE6D78">
      <w:pPr>
        <w:pStyle w:val="Style4"/>
      </w:pPr>
      <w:r w:rsidRPr="008A17C4">
        <w:t xml:space="preserve">  dept2 department_type;</w:t>
      </w:r>
    </w:p>
    <w:p w14:paraId="6EE0832F" w14:textId="77777777" w:rsidR="008A17C4" w:rsidRPr="008A17C4" w:rsidRDefault="008A17C4" w:rsidP="00BE6D78">
      <w:pPr>
        <w:pStyle w:val="Style4"/>
      </w:pPr>
      <w:r w:rsidRPr="008A17C4">
        <w:t xml:space="preserve">  emp1 employee_type;</w:t>
      </w:r>
    </w:p>
    <w:p w14:paraId="36158701" w14:textId="77777777" w:rsidR="008A17C4" w:rsidRPr="008A17C4" w:rsidRDefault="008A17C4" w:rsidP="00BE6D78">
      <w:pPr>
        <w:pStyle w:val="Style4"/>
      </w:pPr>
      <w:r w:rsidRPr="008A17C4">
        <w:t xml:space="preserve">  emp2 employee_type;</w:t>
      </w:r>
    </w:p>
    <w:p w14:paraId="72E8FE9D" w14:textId="77777777" w:rsidR="008A17C4" w:rsidRPr="008A17C4" w:rsidRDefault="008A17C4" w:rsidP="00BE6D78">
      <w:pPr>
        <w:pStyle w:val="Style4"/>
      </w:pPr>
      <w:r w:rsidRPr="008A17C4">
        <w:t xml:space="preserve">  emp3 employee_type;</w:t>
      </w:r>
    </w:p>
    <w:p w14:paraId="6F7CB149" w14:textId="77777777" w:rsidR="008A17C4" w:rsidRPr="008A17C4" w:rsidRDefault="008A17C4" w:rsidP="00BE6D78">
      <w:pPr>
        <w:pStyle w:val="Style4"/>
      </w:pPr>
      <w:r w:rsidRPr="008A17C4">
        <w:t xml:space="preserve">  emp4 employee_type;</w:t>
      </w:r>
    </w:p>
    <w:p w14:paraId="1DAA3F39" w14:textId="77777777" w:rsidR="008A17C4" w:rsidRPr="008A17C4" w:rsidRDefault="008A17C4" w:rsidP="00BE6D78">
      <w:pPr>
        <w:pStyle w:val="Style4"/>
      </w:pPr>
      <w:r w:rsidRPr="008A17C4">
        <w:t>BEGIN</w:t>
      </w:r>
    </w:p>
    <w:p w14:paraId="2748315E" w14:textId="77777777" w:rsidR="008A17C4" w:rsidRPr="008A17C4" w:rsidRDefault="008A17C4" w:rsidP="00BE6D78">
      <w:pPr>
        <w:pStyle w:val="Style4"/>
      </w:pPr>
      <w:r w:rsidRPr="008A17C4">
        <w:t xml:space="preserve">  -- Create employees</w:t>
      </w:r>
    </w:p>
    <w:p w14:paraId="179ABDD1" w14:textId="77777777" w:rsidR="008A17C4" w:rsidRPr="008A17C4" w:rsidRDefault="008A17C4" w:rsidP="00BE6D78">
      <w:pPr>
        <w:pStyle w:val="Style4"/>
      </w:pPr>
      <w:r w:rsidRPr="008A17C4">
        <w:t xml:space="preserve">  emp1 := employee_type(1, 'John Doe');</w:t>
      </w:r>
    </w:p>
    <w:p w14:paraId="2670A629" w14:textId="77777777" w:rsidR="008A17C4" w:rsidRPr="008A17C4" w:rsidRDefault="008A17C4" w:rsidP="00BE6D78">
      <w:pPr>
        <w:pStyle w:val="Style4"/>
      </w:pPr>
      <w:r w:rsidRPr="008A17C4">
        <w:t xml:space="preserve">  emp2 := employee_type(2, 'Jane Smith');</w:t>
      </w:r>
    </w:p>
    <w:p w14:paraId="4AA34551" w14:textId="77777777" w:rsidR="008A17C4" w:rsidRPr="008A17C4" w:rsidRDefault="008A17C4" w:rsidP="00BE6D78">
      <w:pPr>
        <w:pStyle w:val="Style4"/>
      </w:pPr>
      <w:r w:rsidRPr="008A17C4">
        <w:t xml:space="preserve">  emp3 := employee_type(3, 'Alice Johnson');</w:t>
      </w:r>
    </w:p>
    <w:p w14:paraId="74A706C5" w14:textId="77777777" w:rsidR="008A17C4" w:rsidRPr="008A17C4" w:rsidRDefault="008A17C4" w:rsidP="00BE6D78">
      <w:pPr>
        <w:pStyle w:val="Style4"/>
      </w:pPr>
      <w:r w:rsidRPr="008A17C4">
        <w:t xml:space="preserve">  emp4 := employee_type(4, 'Bob Brown');</w:t>
      </w:r>
    </w:p>
    <w:p w14:paraId="46BBA54F" w14:textId="77777777" w:rsidR="008A17C4" w:rsidRPr="008A17C4" w:rsidRDefault="008A17C4" w:rsidP="00BE6D78">
      <w:pPr>
        <w:pStyle w:val="Style4"/>
      </w:pPr>
    </w:p>
    <w:p w14:paraId="27C1975A" w14:textId="77777777" w:rsidR="008A17C4" w:rsidRPr="008A17C4" w:rsidRDefault="008A17C4" w:rsidP="00BE6D78">
      <w:pPr>
        <w:pStyle w:val="Style4"/>
      </w:pPr>
      <w:r w:rsidRPr="008A17C4">
        <w:t xml:space="preserve">  -- Create departments and add employees to them</w:t>
      </w:r>
    </w:p>
    <w:p w14:paraId="48D80E65" w14:textId="77777777" w:rsidR="008A17C4" w:rsidRPr="008A17C4" w:rsidRDefault="008A17C4" w:rsidP="00BE6D78">
      <w:pPr>
        <w:pStyle w:val="Style4"/>
      </w:pPr>
      <w:r w:rsidRPr="008A17C4">
        <w:t xml:space="preserve">  dept1 := department_type(101, 'HR', employee_table(emp1, emp2));</w:t>
      </w:r>
    </w:p>
    <w:p w14:paraId="23AD0319" w14:textId="77777777" w:rsidR="008A17C4" w:rsidRPr="008A17C4" w:rsidRDefault="008A17C4" w:rsidP="00BE6D78">
      <w:pPr>
        <w:pStyle w:val="Style4"/>
      </w:pPr>
      <w:r w:rsidRPr="008A17C4">
        <w:t xml:space="preserve">  dept2 := department_type(102, 'IT', employee_table(emp3, emp4));</w:t>
      </w:r>
    </w:p>
    <w:p w14:paraId="3F5C97B8" w14:textId="77777777" w:rsidR="008A17C4" w:rsidRPr="008A17C4" w:rsidRDefault="008A17C4" w:rsidP="00BE6D78">
      <w:pPr>
        <w:pStyle w:val="Style4"/>
      </w:pPr>
    </w:p>
    <w:p w14:paraId="5E354C2D" w14:textId="77777777" w:rsidR="008A17C4" w:rsidRPr="008A17C4" w:rsidRDefault="008A17C4" w:rsidP="00BE6D78">
      <w:pPr>
        <w:pStyle w:val="Style4"/>
      </w:pPr>
      <w:r w:rsidRPr="008A17C4">
        <w:t xml:space="preserve">  -- Add departments to the department table</w:t>
      </w:r>
    </w:p>
    <w:p w14:paraId="3DB84E7D" w14:textId="77777777" w:rsidR="008A17C4" w:rsidRPr="008A17C4" w:rsidRDefault="008A17C4" w:rsidP="00BE6D78">
      <w:pPr>
        <w:pStyle w:val="Style4"/>
      </w:pPr>
      <w:r w:rsidRPr="008A17C4">
        <w:t xml:space="preserve">  departments.EXTEND(2);</w:t>
      </w:r>
    </w:p>
    <w:p w14:paraId="62A7D9B7" w14:textId="77777777" w:rsidR="008A17C4" w:rsidRPr="008A17C4" w:rsidRDefault="008A17C4" w:rsidP="00BE6D78">
      <w:pPr>
        <w:pStyle w:val="Style4"/>
      </w:pPr>
      <w:r w:rsidRPr="008A17C4">
        <w:t xml:space="preserve">  departments(1) := dept1;</w:t>
      </w:r>
    </w:p>
    <w:p w14:paraId="5C58262F" w14:textId="77777777" w:rsidR="008A17C4" w:rsidRPr="008A17C4" w:rsidRDefault="008A17C4" w:rsidP="00BE6D78">
      <w:pPr>
        <w:pStyle w:val="Style4"/>
      </w:pPr>
      <w:r w:rsidRPr="008A17C4">
        <w:t xml:space="preserve">  departments(2) := dept2;</w:t>
      </w:r>
    </w:p>
    <w:p w14:paraId="3CBDB7B6" w14:textId="77777777" w:rsidR="008A17C4" w:rsidRPr="008A17C4" w:rsidRDefault="008A17C4" w:rsidP="00BE6D78">
      <w:pPr>
        <w:pStyle w:val="Style4"/>
      </w:pPr>
    </w:p>
    <w:p w14:paraId="553D8467" w14:textId="77777777" w:rsidR="008A17C4" w:rsidRPr="008A17C4" w:rsidRDefault="008A17C4" w:rsidP="00BE6D78">
      <w:pPr>
        <w:pStyle w:val="Style4"/>
      </w:pPr>
      <w:r w:rsidRPr="008A17C4">
        <w:t xml:space="preserve">  -- Display the hierarchical data</w:t>
      </w:r>
    </w:p>
    <w:p w14:paraId="340D419B" w14:textId="77777777" w:rsidR="008A17C4" w:rsidRPr="008A17C4" w:rsidRDefault="008A17C4" w:rsidP="00BE6D78">
      <w:pPr>
        <w:pStyle w:val="Style4"/>
      </w:pPr>
      <w:r w:rsidRPr="008A17C4">
        <w:t xml:space="preserve">  FOR i IN 1..departments.COUNT LOOP</w:t>
      </w:r>
    </w:p>
    <w:p w14:paraId="7B9A9725" w14:textId="77777777" w:rsidR="008A17C4" w:rsidRPr="008A17C4" w:rsidRDefault="008A17C4" w:rsidP="00BE6D78">
      <w:pPr>
        <w:pStyle w:val="Style4"/>
      </w:pPr>
      <w:r w:rsidRPr="008A17C4">
        <w:t xml:space="preserve">    DBMS_OUTPUT.PUT_LINE('Department ID: ' || departments(i).department_id);</w:t>
      </w:r>
    </w:p>
    <w:p w14:paraId="74A55D5A" w14:textId="77777777" w:rsidR="008A17C4" w:rsidRPr="008A17C4" w:rsidRDefault="008A17C4" w:rsidP="00BE6D78">
      <w:pPr>
        <w:pStyle w:val="Style4"/>
      </w:pPr>
      <w:r w:rsidRPr="008A17C4">
        <w:t xml:space="preserve">    DBMS_OUTPUT.PUT_LINE('Department Name: ' || departments(i).department_name);</w:t>
      </w:r>
    </w:p>
    <w:p w14:paraId="06FB29BA" w14:textId="77777777" w:rsidR="008A17C4" w:rsidRPr="008A17C4" w:rsidRDefault="008A17C4" w:rsidP="00BE6D78">
      <w:pPr>
        <w:pStyle w:val="Style4"/>
      </w:pPr>
      <w:r w:rsidRPr="008A17C4">
        <w:t xml:space="preserve">    FOR j IN 1..departments(i).employees.COUNT LOOP</w:t>
      </w:r>
    </w:p>
    <w:p w14:paraId="6C7C8AED" w14:textId="77777777" w:rsidR="008A17C4" w:rsidRPr="008A17C4" w:rsidRDefault="008A17C4" w:rsidP="00BE6D78">
      <w:pPr>
        <w:pStyle w:val="Style4"/>
      </w:pPr>
      <w:r w:rsidRPr="008A17C4">
        <w:lastRenderedPageBreak/>
        <w:t xml:space="preserve">      DBMS_OUTPUT.PUT_LINE('  Employee ID: ' || departments(i).employees(j).employee_id);</w:t>
      </w:r>
    </w:p>
    <w:p w14:paraId="00EA9572" w14:textId="77777777" w:rsidR="008A17C4" w:rsidRPr="008A17C4" w:rsidRDefault="008A17C4" w:rsidP="00BE6D78">
      <w:pPr>
        <w:pStyle w:val="Style4"/>
      </w:pPr>
      <w:r w:rsidRPr="008A17C4">
        <w:t xml:space="preserve">      DBMS_OUTPUT.PUT_LINE('  Employee Name: ' || departments(i).employees(j).employee_name);</w:t>
      </w:r>
    </w:p>
    <w:p w14:paraId="4273E6E5" w14:textId="77777777" w:rsidR="008A17C4" w:rsidRPr="008A17C4" w:rsidRDefault="008A17C4" w:rsidP="00BE6D78">
      <w:pPr>
        <w:pStyle w:val="Style4"/>
      </w:pPr>
      <w:r w:rsidRPr="008A17C4">
        <w:t xml:space="preserve">    END LOOP;</w:t>
      </w:r>
    </w:p>
    <w:p w14:paraId="736DA6AC" w14:textId="77777777" w:rsidR="008A17C4" w:rsidRPr="008A17C4" w:rsidRDefault="008A17C4" w:rsidP="00BE6D78">
      <w:pPr>
        <w:pStyle w:val="Style4"/>
      </w:pPr>
      <w:r w:rsidRPr="008A17C4">
        <w:t xml:space="preserve">  END LOOP;</w:t>
      </w:r>
    </w:p>
    <w:p w14:paraId="50A004BA" w14:textId="77777777" w:rsidR="008A17C4" w:rsidRPr="008A17C4" w:rsidRDefault="008A17C4" w:rsidP="00BE6D78">
      <w:pPr>
        <w:pStyle w:val="Style4"/>
      </w:pPr>
      <w:r w:rsidRPr="008A17C4">
        <w:t>END;</w:t>
      </w:r>
    </w:p>
    <w:p w14:paraId="718A6017" w14:textId="77777777" w:rsidR="008A17C4" w:rsidRPr="008A17C4" w:rsidRDefault="008A17C4" w:rsidP="008A17C4">
      <w:pPr>
        <w:ind w:left="720"/>
      </w:pPr>
      <w:r w:rsidRPr="008A17C4">
        <w:t>In this example:</w:t>
      </w:r>
    </w:p>
    <w:p w14:paraId="64953BA1" w14:textId="77777777" w:rsidR="008A17C4" w:rsidRPr="008A17C4" w:rsidRDefault="008A17C4" w:rsidP="008A3D62">
      <w:pPr>
        <w:numPr>
          <w:ilvl w:val="0"/>
          <w:numId w:val="13"/>
        </w:numPr>
        <w:tabs>
          <w:tab w:val="clear" w:pos="720"/>
          <w:tab w:val="num" w:pos="1440"/>
        </w:tabs>
        <w:ind w:left="1440"/>
      </w:pPr>
      <w:r w:rsidRPr="008A17C4">
        <w:t>We define an employee_type object to represent individual employees and an employee_table to hold a collection of employees.</w:t>
      </w:r>
    </w:p>
    <w:p w14:paraId="4C1D7145" w14:textId="77777777" w:rsidR="008A17C4" w:rsidRPr="008A17C4" w:rsidRDefault="008A17C4" w:rsidP="008A3D62">
      <w:pPr>
        <w:numPr>
          <w:ilvl w:val="0"/>
          <w:numId w:val="13"/>
        </w:numPr>
        <w:tabs>
          <w:tab w:val="clear" w:pos="720"/>
          <w:tab w:val="num" w:pos="1440"/>
        </w:tabs>
        <w:ind w:left="1440"/>
      </w:pPr>
      <w:r w:rsidRPr="008A17C4">
        <w:t>We define a department_type object to represent departments, which includes a nested table of employees.</w:t>
      </w:r>
    </w:p>
    <w:p w14:paraId="208F3F7B" w14:textId="77777777" w:rsidR="008A17C4" w:rsidRPr="008A17C4" w:rsidRDefault="008A17C4" w:rsidP="008A3D62">
      <w:pPr>
        <w:numPr>
          <w:ilvl w:val="0"/>
          <w:numId w:val="13"/>
        </w:numPr>
        <w:tabs>
          <w:tab w:val="clear" w:pos="720"/>
          <w:tab w:val="num" w:pos="1440"/>
        </w:tabs>
        <w:ind w:left="1440"/>
      </w:pPr>
      <w:r w:rsidRPr="008A17C4">
        <w:t>We create instances of employees and departments, populate the departments with employees, and then add the departments to the department_table.</w:t>
      </w:r>
    </w:p>
    <w:p w14:paraId="32831C3D" w14:textId="77777777" w:rsidR="008A17C4" w:rsidRPr="008A17C4" w:rsidRDefault="008A17C4" w:rsidP="008A3D62">
      <w:pPr>
        <w:numPr>
          <w:ilvl w:val="0"/>
          <w:numId w:val="13"/>
        </w:numPr>
        <w:tabs>
          <w:tab w:val="clear" w:pos="720"/>
          <w:tab w:val="num" w:pos="1440"/>
        </w:tabs>
        <w:ind w:left="1440"/>
      </w:pPr>
      <w:r w:rsidRPr="008A17C4">
        <w:t>Finally, we use nested loops to display the hierarchical data.</w:t>
      </w:r>
    </w:p>
    <w:p w14:paraId="6ADF1FBB" w14:textId="77777777" w:rsidR="008A17C4" w:rsidRPr="008A17C4" w:rsidRDefault="008A17C4" w:rsidP="008A17C4">
      <w:pPr>
        <w:ind w:left="720"/>
        <w:rPr>
          <w:b/>
          <w:bCs/>
        </w:rPr>
      </w:pPr>
      <w:r w:rsidRPr="008A17C4">
        <w:rPr>
          <w:b/>
          <w:bCs/>
        </w:rPr>
        <w:t>Benefits of Using Nested Collections</w:t>
      </w:r>
    </w:p>
    <w:p w14:paraId="0CD14565" w14:textId="77777777" w:rsidR="008A17C4" w:rsidRPr="008A17C4" w:rsidRDefault="008A17C4" w:rsidP="008A3D62">
      <w:pPr>
        <w:numPr>
          <w:ilvl w:val="0"/>
          <w:numId w:val="14"/>
        </w:numPr>
        <w:tabs>
          <w:tab w:val="clear" w:pos="720"/>
          <w:tab w:val="num" w:pos="1440"/>
        </w:tabs>
        <w:ind w:left="1440"/>
      </w:pPr>
      <w:r w:rsidRPr="008A17C4">
        <w:rPr>
          <w:b/>
          <w:bCs/>
        </w:rPr>
        <w:t>Organized Data Structure:</w:t>
      </w:r>
      <w:r w:rsidRPr="008A17C4">
        <w:t> Nested collections allow you to maintain a clear and organized structure, making it easier to manage and manipulate related data.</w:t>
      </w:r>
    </w:p>
    <w:p w14:paraId="535FDBED" w14:textId="77777777" w:rsidR="008A17C4" w:rsidRPr="008A17C4" w:rsidRDefault="008A17C4" w:rsidP="008A3D62">
      <w:pPr>
        <w:numPr>
          <w:ilvl w:val="0"/>
          <w:numId w:val="14"/>
        </w:numPr>
        <w:tabs>
          <w:tab w:val="clear" w:pos="720"/>
          <w:tab w:val="num" w:pos="1440"/>
        </w:tabs>
        <w:ind w:left="1440"/>
      </w:pPr>
      <w:r w:rsidRPr="008A17C4">
        <w:rPr>
          <w:b/>
          <w:bCs/>
        </w:rPr>
        <w:t>Flexibility:</w:t>
      </w:r>
      <w:r w:rsidRPr="008A17C4">
        <w:t> You can easily add, remove, or update elements within the nested collections without affecting the overall structure.</w:t>
      </w:r>
    </w:p>
    <w:p w14:paraId="1F8501B2" w14:textId="77777777" w:rsidR="008A17C4" w:rsidRPr="008A17C4" w:rsidRDefault="008A17C4" w:rsidP="008A3D62">
      <w:pPr>
        <w:numPr>
          <w:ilvl w:val="0"/>
          <w:numId w:val="14"/>
        </w:numPr>
        <w:tabs>
          <w:tab w:val="clear" w:pos="720"/>
          <w:tab w:val="num" w:pos="1440"/>
        </w:tabs>
        <w:ind w:left="1440"/>
      </w:pPr>
      <w:r w:rsidRPr="008A17C4">
        <w:rPr>
          <w:b/>
          <w:bCs/>
        </w:rPr>
        <w:t>Performance:</w:t>
      </w:r>
      <w:r w:rsidRPr="008A17C4">
        <w:t> Nested collections can improve performance by reducing the need for multiple joins and complex queries.</w:t>
      </w:r>
    </w:p>
    <w:p w14:paraId="0379293A" w14:textId="7595A913" w:rsidR="004D7EEF" w:rsidRDefault="004D7EEF" w:rsidP="004D7EEF">
      <w:pPr>
        <w:ind w:firstLine="720"/>
      </w:pPr>
      <w:r>
        <w:t xml:space="preserve">Here are some </w:t>
      </w:r>
      <w:r w:rsidR="00392D21">
        <w:t>detailed examples to review.</w:t>
      </w:r>
    </w:p>
    <w:p w14:paraId="688FA49A" w14:textId="5131EDB5" w:rsidR="008A17C4" w:rsidRPr="008A17C4" w:rsidRDefault="008A17C4" w:rsidP="008A17C4">
      <w:pPr>
        <w:ind w:left="720"/>
        <w:rPr>
          <w:b/>
          <w:bCs/>
        </w:rPr>
      </w:pPr>
      <w:r w:rsidRPr="008A17C4">
        <w:rPr>
          <w:b/>
          <w:bCs/>
        </w:rPr>
        <w:t>1. Order Management System</w:t>
      </w:r>
    </w:p>
    <w:p w14:paraId="69AAA1B4" w14:textId="77777777" w:rsidR="008A17C4" w:rsidRPr="008A17C4" w:rsidRDefault="008A17C4" w:rsidP="008A17C4">
      <w:pPr>
        <w:ind w:left="720"/>
      </w:pPr>
      <w:r w:rsidRPr="008A17C4">
        <w:t>In an order management system, you might need to store orders and their associated items. Each order can have multiple items, and using nested collections can help you manage this relationship effectively.</w:t>
      </w:r>
    </w:p>
    <w:p w14:paraId="72BEA67B" w14:textId="64690468" w:rsidR="00EC321A" w:rsidRDefault="00EC321A" w:rsidP="00EC321A">
      <w:pPr>
        <w:ind w:left="720"/>
        <w:rPr>
          <w:b/>
          <w:bCs/>
        </w:rPr>
      </w:pPr>
      <w:r w:rsidRPr="008A17C4">
        <w:rPr>
          <w:b/>
          <w:bCs/>
        </w:rPr>
        <w:t>Step-by-Step Example</w:t>
      </w:r>
    </w:p>
    <w:p w14:paraId="520A6D9A" w14:textId="3BD197F0" w:rsidR="008A17C4" w:rsidRPr="008A17C4" w:rsidRDefault="00DF5CE4" w:rsidP="00EC321A">
      <w:pPr>
        <w:ind w:left="360" w:firstLine="720"/>
      </w:pPr>
      <w:r>
        <w:t>Create the types:</w:t>
      </w:r>
    </w:p>
    <w:p w14:paraId="751B8668" w14:textId="77777777" w:rsidR="008A17C4" w:rsidRPr="00EC321A" w:rsidRDefault="008A17C4" w:rsidP="00EC321A">
      <w:pPr>
        <w:ind w:left="360" w:firstLine="720"/>
        <w:rPr>
          <w:b/>
          <w:bCs/>
        </w:rPr>
      </w:pPr>
      <w:r w:rsidRPr="00EC321A">
        <w:rPr>
          <w:b/>
          <w:bCs/>
        </w:rPr>
        <w:t>Order Type:</w:t>
      </w:r>
    </w:p>
    <w:p w14:paraId="708AB44F" w14:textId="77777777" w:rsidR="008A17C4" w:rsidRPr="008A17C4" w:rsidRDefault="008A17C4" w:rsidP="00DF5CE4">
      <w:pPr>
        <w:pStyle w:val="Style4"/>
      </w:pPr>
      <w:r w:rsidRPr="008A17C4">
        <w:t>CREATE OR REPLACE TYPE item_type AS OBJECT (</w:t>
      </w:r>
    </w:p>
    <w:p w14:paraId="14343463" w14:textId="77777777" w:rsidR="008A17C4" w:rsidRPr="008A17C4" w:rsidRDefault="008A17C4" w:rsidP="00DF5CE4">
      <w:pPr>
        <w:pStyle w:val="Style4"/>
      </w:pPr>
      <w:r w:rsidRPr="008A17C4">
        <w:t xml:space="preserve">  item_id NUMBER,</w:t>
      </w:r>
    </w:p>
    <w:p w14:paraId="31CA6CD8" w14:textId="77777777" w:rsidR="008A17C4" w:rsidRPr="008A17C4" w:rsidRDefault="008A17C4" w:rsidP="00DF5CE4">
      <w:pPr>
        <w:pStyle w:val="Style4"/>
      </w:pPr>
      <w:r w:rsidRPr="008A17C4">
        <w:t xml:space="preserve">  item_name VARCHAR2(50),</w:t>
      </w:r>
    </w:p>
    <w:p w14:paraId="3DBE5AC2" w14:textId="77777777" w:rsidR="008A17C4" w:rsidRPr="008A17C4" w:rsidRDefault="008A17C4" w:rsidP="00DF5CE4">
      <w:pPr>
        <w:pStyle w:val="Style4"/>
      </w:pPr>
      <w:r w:rsidRPr="008A17C4">
        <w:t xml:space="preserve">  quantity NUMBER</w:t>
      </w:r>
    </w:p>
    <w:p w14:paraId="4AAC9879" w14:textId="77777777" w:rsidR="008A17C4" w:rsidRPr="008A17C4" w:rsidRDefault="008A17C4" w:rsidP="00DF5CE4">
      <w:pPr>
        <w:pStyle w:val="Style4"/>
      </w:pPr>
      <w:r w:rsidRPr="008A17C4">
        <w:lastRenderedPageBreak/>
        <w:t>);</w:t>
      </w:r>
    </w:p>
    <w:p w14:paraId="5A62252F" w14:textId="77777777" w:rsidR="008A17C4" w:rsidRPr="008A17C4" w:rsidRDefault="008A17C4" w:rsidP="00DF5CE4">
      <w:pPr>
        <w:pStyle w:val="Style4"/>
      </w:pPr>
    </w:p>
    <w:p w14:paraId="02396401" w14:textId="77777777" w:rsidR="008A17C4" w:rsidRPr="008A17C4" w:rsidRDefault="008A17C4" w:rsidP="00DF5CE4">
      <w:pPr>
        <w:pStyle w:val="Style4"/>
      </w:pPr>
      <w:r w:rsidRPr="008A17C4">
        <w:t>CREATE OR REPLACE TYPE item_table AS TABLE OF item_type;</w:t>
      </w:r>
    </w:p>
    <w:p w14:paraId="6EBE2B5D" w14:textId="77777777" w:rsidR="008A17C4" w:rsidRPr="008A17C4" w:rsidRDefault="008A17C4" w:rsidP="00DF5CE4">
      <w:pPr>
        <w:pStyle w:val="Style4"/>
      </w:pPr>
    </w:p>
    <w:p w14:paraId="1092870D" w14:textId="77777777" w:rsidR="008A17C4" w:rsidRPr="008A17C4" w:rsidRDefault="008A17C4" w:rsidP="00DF5CE4">
      <w:pPr>
        <w:pStyle w:val="Style4"/>
      </w:pPr>
      <w:r w:rsidRPr="008A17C4">
        <w:t>CREATE OR REPLACE TYPE order_type AS OBJECT (</w:t>
      </w:r>
    </w:p>
    <w:p w14:paraId="6053B64B" w14:textId="77777777" w:rsidR="008A17C4" w:rsidRPr="008A17C4" w:rsidRDefault="008A17C4" w:rsidP="00DF5CE4">
      <w:pPr>
        <w:pStyle w:val="Style4"/>
      </w:pPr>
      <w:r w:rsidRPr="008A17C4">
        <w:t xml:space="preserve">  order_id NUMBER,</w:t>
      </w:r>
    </w:p>
    <w:p w14:paraId="06853A69" w14:textId="77777777" w:rsidR="008A17C4" w:rsidRPr="008A17C4" w:rsidRDefault="008A17C4" w:rsidP="00DF5CE4">
      <w:pPr>
        <w:pStyle w:val="Style4"/>
      </w:pPr>
      <w:r w:rsidRPr="008A17C4">
        <w:t xml:space="preserve">  customer_name VARCHAR2(50),</w:t>
      </w:r>
    </w:p>
    <w:p w14:paraId="401E757B" w14:textId="77777777" w:rsidR="008A17C4" w:rsidRPr="008A17C4" w:rsidRDefault="008A17C4" w:rsidP="00DF5CE4">
      <w:pPr>
        <w:pStyle w:val="Style4"/>
      </w:pPr>
      <w:r w:rsidRPr="008A17C4">
        <w:t xml:space="preserve">  items item_table</w:t>
      </w:r>
    </w:p>
    <w:p w14:paraId="6B8DD762" w14:textId="77777777" w:rsidR="008A17C4" w:rsidRPr="008A17C4" w:rsidRDefault="008A17C4" w:rsidP="00DF5CE4">
      <w:pPr>
        <w:pStyle w:val="Style4"/>
      </w:pPr>
      <w:r w:rsidRPr="008A17C4">
        <w:t>);</w:t>
      </w:r>
    </w:p>
    <w:p w14:paraId="1FCC3AEF" w14:textId="77777777" w:rsidR="008A17C4" w:rsidRPr="008A17C4" w:rsidRDefault="008A17C4" w:rsidP="00DF5CE4">
      <w:pPr>
        <w:pStyle w:val="Style4"/>
      </w:pPr>
      <w:r w:rsidRPr="008A17C4">
        <w:t>CREATE OR REPLACE TYPE order_table AS TABLE OF order_type;</w:t>
      </w:r>
    </w:p>
    <w:p w14:paraId="63E49807" w14:textId="6CC61C9C" w:rsidR="008A17C4" w:rsidRPr="008A17C4" w:rsidRDefault="008A17C4" w:rsidP="00DF5CE4">
      <w:pPr>
        <w:ind w:firstLine="720"/>
        <w:rPr>
          <w:b/>
          <w:bCs/>
        </w:rPr>
      </w:pPr>
      <w:r w:rsidRPr="00DF5CE4">
        <w:rPr>
          <w:b/>
          <w:bCs/>
        </w:rPr>
        <w:t>Usage in PL/SQL:</w:t>
      </w:r>
    </w:p>
    <w:p w14:paraId="53A92A25" w14:textId="77777777" w:rsidR="008A17C4" w:rsidRPr="008A17C4" w:rsidRDefault="008A17C4" w:rsidP="00DF5CE4">
      <w:pPr>
        <w:pStyle w:val="Style4"/>
      </w:pPr>
      <w:r w:rsidRPr="008A17C4">
        <w:t>DECLARE</w:t>
      </w:r>
    </w:p>
    <w:p w14:paraId="1BC2B2F9" w14:textId="77777777" w:rsidR="008A17C4" w:rsidRPr="008A17C4" w:rsidRDefault="008A17C4" w:rsidP="00DF5CE4">
      <w:pPr>
        <w:pStyle w:val="Style4"/>
      </w:pPr>
      <w:r w:rsidRPr="008A17C4">
        <w:t xml:space="preserve">  orders order_table := order_table();</w:t>
      </w:r>
    </w:p>
    <w:p w14:paraId="1758B2A8" w14:textId="77777777" w:rsidR="008A17C4" w:rsidRPr="008A17C4" w:rsidRDefault="008A17C4" w:rsidP="00DF5CE4">
      <w:pPr>
        <w:pStyle w:val="Style4"/>
      </w:pPr>
      <w:r w:rsidRPr="008A17C4">
        <w:t xml:space="preserve">  order1 order_type;</w:t>
      </w:r>
    </w:p>
    <w:p w14:paraId="40CA9359" w14:textId="77777777" w:rsidR="008A17C4" w:rsidRPr="008A17C4" w:rsidRDefault="008A17C4" w:rsidP="00DF5CE4">
      <w:pPr>
        <w:pStyle w:val="Style4"/>
      </w:pPr>
      <w:r w:rsidRPr="008A17C4">
        <w:t xml:space="preserve">  order2 order_type;</w:t>
      </w:r>
    </w:p>
    <w:p w14:paraId="36839FA4" w14:textId="77777777" w:rsidR="008A17C4" w:rsidRPr="008A17C4" w:rsidRDefault="008A17C4" w:rsidP="00DF5CE4">
      <w:pPr>
        <w:pStyle w:val="Style4"/>
      </w:pPr>
      <w:r w:rsidRPr="008A17C4">
        <w:t xml:space="preserve">  item1 item_type;</w:t>
      </w:r>
    </w:p>
    <w:p w14:paraId="7290160A" w14:textId="77777777" w:rsidR="008A17C4" w:rsidRPr="008A17C4" w:rsidRDefault="008A17C4" w:rsidP="00DF5CE4">
      <w:pPr>
        <w:pStyle w:val="Style4"/>
      </w:pPr>
      <w:r w:rsidRPr="008A17C4">
        <w:t xml:space="preserve">  item2 item_type;</w:t>
      </w:r>
    </w:p>
    <w:p w14:paraId="1CAA7811" w14:textId="77777777" w:rsidR="008A17C4" w:rsidRPr="008A17C4" w:rsidRDefault="008A17C4" w:rsidP="00DF5CE4">
      <w:pPr>
        <w:pStyle w:val="Style4"/>
      </w:pPr>
      <w:r w:rsidRPr="008A17C4">
        <w:t xml:space="preserve">  item3 item_type;</w:t>
      </w:r>
    </w:p>
    <w:p w14:paraId="52CCF685" w14:textId="77777777" w:rsidR="008A17C4" w:rsidRPr="008A17C4" w:rsidRDefault="008A17C4" w:rsidP="00DF5CE4">
      <w:pPr>
        <w:pStyle w:val="Style4"/>
      </w:pPr>
      <w:r w:rsidRPr="008A17C4">
        <w:t>BEGIN</w:t>
      </w:r>
    </w:p>
    <w:p w14:paraId="1C1A3E0F" w14:textId="77777777" w:rsidR="008A17C4" w:rsidRPr="008A17C4" w:rsidRDefault="008A17C4" w:rsidP="00DF5CE4">
      <w:pPr>
        <w:pStyle w:val="Style4"/>
      </w:pPr>
      <w:r w:rsidRPr="008A17C4">
        <w:t xml:space="preserve">  item1 := item_type(1, 'Laptop', 2);</w:t>
      </w:r>
    </w:p>
    <w:p w14:paraId="35CB94F3" w14:textId="77777777" w:rsidR="008A17C4" w:rsidRPr="008A17C4" w:rsidRDefault="008A17C4" w:rsidP="00DF5CE4">
      <w:pPr>
        <w:pStyle w:val="Style4"/>
      </w:pPr>
      <w:r w:rsidRPr="008A17C4">
        <w:t xml:space="preserve">  item2 := item_type(2, 'Mouse', 5);</w:t>
      </w:r>
    </w:p>
    <w:p w14:paraId="5E1DFD66" w14:textId="77777777" w:rsidR="008A17C4" w:rsidRPr="008A17C4" w:rsidRDefault="008A17C4" w:rsidP="00DF5CE4">
      <w:pPr>
        <w:pStyle w:val="Style4"/>
      </w:pPr>
      <w:r w:rsidRPr="008A17C4">
        <w:t xml:space="preserve">  item3 := item_type(3, 'Keyboard', 3);</w:t>
      </w:r>
    </w:p>
    <w:p w14:paraId="3F8F2B10" w14:textId="77777777" w:rsidR="008A17C4" w:rsidRPr="008A17C4" w:rsidRDefault="008A17C4" w:rsidP="00DF5CE4">
      <w:pPr>
        <w:pStyle w:val="Style4"/>
      </w:pPr>
    </w:p>
    <w:p w14:paraId="7273EC10" w14:textId="77777777" w:rsidR="008A17C4" w:rsidRPr="008A17C4" w:rsidRDefault="008A17C4" w:rsidP="00DF5CE4">
      <w:pPr>
        <w:pStyle w:val="Style4"/>
      </w:pPr>
      <w:r w:rsidRPr="008A17C4">
        <w:t xml:space="preserve">  order1 := order_type(101, 'Alice', item_table(item1, item2));</w:t>
      </w:r>
    </w:p>
    <w:p w14:paraId="64340730" w14:textId="77777777" w:rsidR="008A17C4" w:rsidRPr="008A17C4" w:rsidRDefault="008A17C4" w:rsidP="00DF5CE4">
      <w:pPr>
        <w:pStyle w:val="Style4"/>
      </w:pPr>
      <w:r w:rsidRPr="008A17C4">
        <w:t xml:space="preserve">  order2 := order_type(102, 'Bob', item_table(item3));</w:t>
      </w:r>
    </w:p>
    <w:p w14:paraId="3B04B380" w14:textId="77777777" w:rsidR="008A17C4" w:rsidRPr="008A17C4" w:rsidRDefault="008A17C4" w:rsidP="00DF5CE4">
      <w:pPr>
        <w:pStyle w:val="Style4"/>
      </w:pPr>
    </w:p>
    <w:p w14:paraId="3E670107" w14:textId="77777777" w:rsidR="008A17C4" w:rsidRPr="008A17C4" w:rsidRDefault="008A17C4" w:rsidP="00DF5CE4">
      <w:pPr>
        <w:pStyle w:val="Style4"/>
      </w:pPr>
      <w:r w:rsidRPr="008A17C4">
        <w:t xml:space="preserve">  orders.EXTEND(2);</w:t>
      </w:r>
    </w:p>
    <w:p w14:paraId="109F46FB" w14:textId="77777777" w:rsidR="008A17C4" w:rsidRPr="008A17C4" w:rsidRDefault="008A17C4" w:rsidP="00DF5CE4">
      <w:pPr>
        <w:pStyle w:val="Style4"/>
      </w:pPr>
      <w:r w:rsidRPr="008A17C4">
        <w:t xml:space="preserve">  orders(1) := order1;</w:t>
      </w:r>
    </w:p>
    <w:p w14:paraId="4972D211" w14:textId="77777777" w:rsidR="008A17C4" w:rsidRPr="008A17C4" w:rsidRDefault="008A17C4" w:rsidP="00DF5CE4">
      <w:pPr>
        <w:pStyle w:val="Style4"/>
      </w:pPr>
      <w:r w:rsidRPr="008A17C4">
        <w:t xml:space="preserve">  orders(2) := order2;</w:t>
      </w:r>
    </w:p>
    <w:p w14:paraId="54F1A992" w14:textId="77777777" w:rsidR="008A17C4" w:rsidRPr="008A17C4" w:rsidRDefault="008A17C4" w:rsidP="00DF5CE4">
      <w:pPr>
        <w:pStyle w:val="Style4"/>
      </w:pPr>
    </w:p>
    <w:p w14:paraId="5603263F" w14:textId="77777777" w:rsidR="008A17C4" w:rsidRPr="008A17C4" w:rsidRDefault="008A17C4" w:rsidP="00DF5CE4">
      <w:pPr>
        <w:pStyle w:val="Style4"/>
      </w:pPr>
      <w:r w:rsidRPr="008A17C4">
        <w:t xml:space="preserve">  FOR i IN 1..orders.COUNT LOOP</w:t>
      </w:r>
    </w:p>
    <w:p w14:paraId="51DF216B" w14:textId="77777777" w:rsidR="008A17C4" w:rsidRPr="008A17C4" w:rsidRDefault="008A17C4" w:rsidP="00DF5CE4">
      <w:pPr>
        <w:pStyle w:val="Style4"/>
      </w:pPr>
      <w:r w:rsidRPr="008A17C4">
        <w:t xml:space="preserve">    DBMS_OUTPUT.PUT_LINE('Order ID: ' || orders(i).order_id);</w:t>
      </w:r>
    </w:p>
    <w:p w14:paraId="7811DA3D" w14:textId="77777777" w:rsidR="008A17C4" w:rsidRPr="008A17C4" w:rsidRDefault="008A17C4" w:rsidP="00DF5CE4">
      <w:pPr>
        <w:pStyle w:val="Style4"/>
      </w:pPr>
      <w:r w:rsidRPr="008A17C4">
        <w:t xml:space="preserve">    DBMS_OUTPUT.PUT_LINE('Customer Name: ' || orders(i).customer_name);</w:t>
      </w:r>
    </w:p>
    <w:p w14:paraId="5FEE443A" w14:textId="77777777" w:rsidR="008A17C4" w:rsidRPr="008A17C4" w:rsidRDefault="008A17C4" w:rsidP="00DF5CE4">
      <w:pPr>
        <w:pStyle w:val="Style4"/>
      </w:pPr>
      <w:r w:rsidRPr="008A17C4">
        <w:t xml:space="preserve">    FOR j IN 1..orders(i).items.COUNT LOOP</w:t>
      </w:r>
    </w:p>
    <w:p w14:paraId="52BC5ED4" w14:textId="77777777" w:rsidR="008A17C4" w:rsidRPr="008A17C4" w:rsidRDefault="008A17C4" w:rsidP="00DF5CE4">
      <w:pPr>
        <w:pStyle w:val="Style4"/>
      </w:pPr>
      <w:r w:rsidRPr="008A17C4">
        <w:t xml:space="preserve">      DBMS_OUTPUT.PUT_LINE('  Item ID: ' || orders(i).items(j).item_id);</w:t>
      </w:r>
    </w:p>
    <w:p w14:paraId="1F8ECB3A" w14:textId="77777777" w:rsidR="008A17C4" w:rsidRPr="008A17C4" w:rsidRDefault="008A17C4" w:rsidP="00DF5CE4">
      <w:pPr>
        <w:pStyle w:val="Style4"/>
      </w:pPr>
      <w:r w:rsidRPr="008A17C4">
        <w:t xml:space="preserve">      DBMS_OUTPUT.PUT_LINE('  Item Name: ' || orders(i).items(j).item_name);</w:t>
      </w:r>
    </w:p>
    <w:p w14:paraId="44172C3D" w14:textId="77777777" w:rsidR="008A17C4" w:rsidRPr="008A17C4" w:rsidRDefault="008A17C4" w:rsidP="00DF5CE4">
      <w:pPr>
        <w:pStyle w:val="Style4"/>
      </w:pPr>
      <w:r w:rsidRPr="008A17C4">
        <w:t xml:space="preserve">      DBMS_OUTPUT.PUT_LINE('  Quantity: ' || orders(i).items(j).quantity);</w:t>
      </w:r>
    </w:p>
    <w:p w14:paraId="4808F487" w14:textId="77777777" w:rsidR="008A17C4" w:rsidRPr="008A17C4" w:rsidRDefault="008A17C4" w:rsidP="00DF5CE4">
      <w:pPr>
        <w:pStyle w:val="Style4"/>
      </w:pPr>
      <w:r w:rsidRPr="008A17C4">
        <w:t xml:space="preserve">    END LOOP;</w:t>
      </w:r>
    </w:p>
    <w:p w14:paraId="1A99CD1E" w14:textId="77777777" w:rsidR="008A17C4" w:rsidRPr="008A17C4" w:rsidRDefault="008A17C4" w:rsidP="00DF5CE4">
      <w:pPr>
        <w:pStyle w:val="Style4"/>
      </w:pPr>
      <w:r w:rsidRPr="008A17C4">
        <w:t xml:space="preserve">  END LOOP;</w:t>
      </w:r>
    </w:p>
    <w:p w14:paraId="5EE73ECC" w14:textId="263BD711" w:rsidR="008A17C4" w:rsidRPr="008A17C4" w:rsidRDefault="008A17C4" w:rsidP="00DF5CE4">
      <w:pPr>
        <w:pStyle w:val="Style4"/>
      </w:pPr>
      <w:r w:rsidRPr="008A17C4">
        <w:t>END;</w:t>
      </w:r>
    </w:p>
    <w:p w14:paraId="6860FEC2" w14:textId="77777777" w:rsidR="008A17C4" w:rsidRPr="008A17C4" w:rsidRDefault="008A17C4" w:rsidP="008A17C4">
      <w:pPr>
        <w:ind w:left="720"/>
        <w:rPr>
          <w:b/>
          <w:bCs/>
        </w:rPr>
      </w:pPr>
      <w:r w:rsidRPr="008A17C4">
        <w:rPr>
          <w:b/>
          <w:bCs/>
        </w:rPr>
        <w:t>2. Student Enrollment System</w:t>
      </w:r>
    </w:p>
    <w:p w14:paraId="6C1A52D5" w14:textId="77777777" w:rsidR="008A17C4" w:rsidRPr="008A17C4" w:rsidRDefault="008A17C4" w:rsidP="008A17C4">
      <w:pPr>
        <w:ind w:left="720"/>
      </w:pPr>
      <w:r w:rsidRPr="008A17C4">
        <w:t>In a student enrollment system, you might need to store students and their enrolled courses. Each student can enroll in multiple courses, and nested collections can help manage this data.</w:t>
      </w:r>
    </w:p>
    <w:p w14:paraId="48E8A6F8" w14:textId="77777777" w:rsidR="008A17C4" w:rsidRPr="008A17C4" w:rsidRDefault="008A17C4" w:rsidP="008A17C4">
      <w:pPr>
        <w:ind w:left="720"/>
      </w:pPr>
      <w:r w:rsidRPr="008A17C4">
        <w:rPr>
          <w:b/>
          <w:bCs/>
        </w:rPr>
        <w:t>Example:</w:t>
      </w:r>
    </w:p>
    <w:p w14:paraId="4622772F" w14:textId="14963C06" w:rsidR="008A17C4" w:rsidRPr="008A17C4" w:rsidRDefault="008A17C4" w:rsidP="00D31667">
      <w:pPr>
        <w:ind w:left="360" w:firstLine="720"/>
      </w:pPr>
      <w:r w:rsidRPr="008A17C4">
        <w:rPr>
          <w:b/>
          <w:bCs/>
        </w:rPr>
        <w:t>Student Type:</w:t>
      </w:r>
    </w:p>
    <w:p w14:paraId="334317F9" w14:textId="77777777" w:rsidR="008A17C4" w:rsidRPr="008A17C4" w:rsidRDefault="008A17C4" w:rsidP="00D31667">
      <w:pPr>
        <w:pStyle w:val="Style4"/>
      </w:pPr>
      <w:r w:rsidRPr="008A17C4">
        <w:t>CREATE OR REPLACE TYPE course_type AS OBJECT (</w:t>
      </w:r>
    </w:p>
    <w:p w14:paraId="2FFB7364" w14:textId="77777777" w:rsidR="008A17C4" w:rsidRPr="008A17C4" w:rsidRDefault="008A17C4" w:rsidP="00D31667">
      <w:pPr>
        <w:pStyle w:val="Style4"/>
      </w:pPr>
      <w:r w:rsidRPr="008A17C4">
        <w:t xml:space="preserve">  course_id NUMBER,</w:t>
      </w:r>
    </w:p>
    <w:p w14:paraId="5C868530" w14:textId="77777777" w:rsidR="008A17C4" w:rsidRPr="008A17C4" w:rsidRDefault="008A17C4" w:rsidP="00D31667">
      <w:pPr>
        <w:pStyle w:val="Style4"/>
      </w:pPr>
      <w:r w:rsidRPr="008A17C4">
        <w:t xml:space="preserve">  course_name VARCHAR2(50)</w:t>
      </w:r>
    </w:p>
    <w:p w14:paraId="2FB075AE" w14:textId="77777777" w:rsidR="008A17C4" w:rsidRPr="008A17C4" w:rsidRDefault="008A17C4" w:rsidP="00D31667">
      <w:pPr>
        <w:pStyle w:val="Style4"/>
      </w:pPr>
      <w:r w:rsidRPr="008A17C4">
        <w:t>);</w:t>
      </w:r>
    </w:p>
    <w:p w14:paraId="1F9F55A0" w14:textId="77777777" w:rsidR="008A17C4" w:rsidRPr="008A17C4" w:rsidRDefault="008A17C4" w:rsidP="00D31667">
      <w:pPr>
        <w:pStyle w:val="Style4"/>
      </w:pPr>
    </w:p>
    <w:p w14:paraId="3EA4A48E" w14:textId="77777777" w:rsidR="008A17C4" w:rsidRPr="008A17C4" w:rsidRDefault="008A17C4" w:rsidP="00D31667">
      <w:pPr>
        <w:pStyle w:val="Style4"/>
      </w:pPr>
      <w:r w:rsidRPr="008A17C4">
        <w:t>CREATE OR REPLACE TYPE course_table AS TABLE OF course_type;</w:t>
      </w:r>
    </w:p>
    <w:p w14:paraId="4D49B5B9" w14:textId="77777777" w:rsidR="008A17C4" w:rsidRPr="008A17C4" w:rsidRDefault="008A17C4" w:rsidP="00D31667">
      <w:pPr>
        <w:pStyle w:val="Style4"/>
      </w:pPr>
    </w:p>
    <w:p w14:paraId="1FCD67C1" w14:textId="77777777" w:rsidR="008A17C4" w:rsidRPr="008A17C4" w:rsidRDefault="008A17C4" w:rsidP="00D31667">
      <w:pPr>
        <w:pStyle w:val="Style4"/>
      </w:pPr>
      <w:r w:rsidRPr="008A17C4">
        <w:t>CREATE OR REPLACE TYPE student_type AS OBJECT (</w:t>
      </w:r>
    </w:p>
    <w:p w14:paraId="26122005" w14:textId="77777777" w:rsidR="008A17C4" w:rsidRPr="008A17C4" w:rsidRDefault="008A17C4" w:rsidP="00D31667">
      <w:pPr>
        <w:pStyle w:val="Style4"/>
      </w:pPr>
      <w:r w:rsidRPr="008A17C4">
        <w:t xml:space="preserve">  student_id NUMBER,</w:t>
      </w:r>
    </w:p>
    <w:p w14:paraId="20632F8B" w14:textId="77777777" w:rsidR="008A17C4" w:rsidRPr="008A17C4" w:rsidRDefault="008A17C4" w:rsidP="00D31667">
      <w:pPr>
        <w:pStyle w:val="Style4"/>
      </w:pPr>
      <w:r w:rsidRPr="008A17C4">
        <w:t xml:space="preserve">  student_name VARCHAR2(50),</w:t>
      </w:r>
    </w:p>
    <w:p w14:paraId="1823A52A" w14:textId="77777777" w:rsidR="008A17C4" w:rsidRPr="008A17C4" w:rsidRDefault="008A17C4" w:rsidP="00D31667">
      <w:pPr>
        <w:pStyle w:val="Style4"/>
      </w:pPr>
      <w:r w:rsidRPr="008A17C4">
        <w:t xml:space="preserve">  courses course_table</w:t>
      </w:r>
    </w:p>
    <w:p w14:paraId="2A84028B" w14:textId="77777777" w:rsidR="008A17C4" w:rsidRPr="008A17C4" w:rsidRDefault="008A17C4" w:rsidP="00D31667">
      <w:pPr>
        <w:pStyle w:val="Style4"/>
      </w:pPr>
      <w:r w:rsidRPr="008A17C4">
        <w:t>);</w:t>
      </w:r>
    </w:p>
    <w:p w14:paraId="47B7660A" w14:textId="77777777" w:rsidR="008A17C4" w:rsidRPr="008A17C4" w:rsidRDefault="008A17C4" w:rsidP="00D31667">
      <w:pPr>
        <w:pStyle w:val="Style4"/>
      </w:pPr>
      <w:r w:rsidRPr="008A17C4">
        <w:t>CREATE OR REPLACE TYPE student_table AS TABLE OF student_type;</w:t>
      </w:r>
    </w:p>
    <w:p w14:paraId="31B942EB" w14:textId="77777777" w:rsidR="0002095E" w:rsidRPr="0002095E" w:rsidRDefault="0002095E" w:rsidP="0002095E">
      <w:pPr>
        <w:ind w:left="1440"/>
      </w:pPr>
    </w:p>
    <w:p w14:paraId="479A8F91" w14:textId="2D4D183F" w:rsidR="008A17C4" w:rsidRPr="008A17C4" w:rsidRDefault="008A17C4" w:rsidP="0002095E">
      <w:pPr>
        <w:ind w:left="1440"/>
      </w:pPr>
      <w:r w:rsidRPr="008A17C4">
        <w:rPr>
          <w:b/>
          <w:bCs/>
        </w:rPr>
        <w:lastRenderedPageBreak/>
        <w:t>Usage in PL/SQL:</w:t>
      </w:r>
    </w:p>
    <w:p w14:paraId="0F829860" w14:textId="77777777" w:rsidR="008A17C4" w:rsidRPr="008A17C4" w:rsidRDefault="008A17C4" w:rsidP="0002095E">
      <w:pPr>
        <w:pStyle w:val="Style4"/>
      </w:pPr>
      <w:r w:rsidRPr="008A17C4">
        <w:t>DECLARE</w:t>
      </w:r>
    </w:p>
    <w:p w14:paraId="201C6787" w14:textId="77777777" w:rsidR="008A17C4" w:rsidRPr="008A17C4" w:rsidRDefault="008A17C4" w:rsidP="0002095E">
      <w:pPr>
        <w:pStyle w:val="Style4"/>
      </w:pPr>
      <w:r w:rsidRPr="008A17C4">
        <w:t xml:space="preserve">  students student_table := student_table();</w:t>
      </w:r>
    </w:p>
    <w:p w14:paraId="7CBC78E9" w14:textId="77777777" w:rsidR="008A17C4" w:rsidRPr="008A17C4" w:rsidRDefault="008A17C4" w:rsidP="0002095E">
      <w:pPr>
        <w:pStyle w:val="Style4"/>
      </w:pPr>
      <w:r w:rsidRPr="008A17C4">
        <w:t xml:space="preserve">  student1 student_type;</w:t>
      </w:r>
    </w:p>
    <w:p w14:paraId="65777ECC" w14:textId="77777777" w:rsidR="008A17C4" w:rsidRPr="008A17C4" w:rsidRDefault="008A17C4" w:rsidP="0002095E">
      <w:pPr>
        <w:pStyle w:val="Style4"/>
      </w:pPr>
      <w:r w:rsidRPr="008A17C4">
        <w:t xml:space="preserve">  student2 student_type;</w:t>
      </w:r>
    </w:p>
    <w:p w14:paraId="34485790" w14:textId="77777777" w:rsidR="008A17C4" w:rsidRPr="008A17C4" w:rsidRDefault="008A17C4" w:rsidP="0002095E">
      <w:pPr>
        <w:pStyle w:val="Style4"/>
      </w:pPr>
      <w:r w:rsidRPr="008A17C4">
        <w:t xml:space="preserve">  course1 course_type;</w:t>
      </w:r>
    </w:p>
    <w:p w14:paraId="56540807" w14:textId="77777777" w:rsidR="008A17C4" w:rsidRPr="008A17C4" w:rsidRDefault="008A17C4" w:rsidP="0002095E">
      <w:pPr>
        <w:pStyle w:val="Style4"/>
      </w:pPr>
      <w:r w:rsidRPr="008A17C4">
        <w:t xml:space="preserve">  course2 course_type;</w:t>
      </w:r>
    </w:p>
    <w:p w14:paraId="70C4D0C7" w14:textId="77777777" w:rsidR="008A17C4" w:rsidRPr="008A17C4" w:rsidRDefault="008A17C4" w:rsidP="0002095E">
      <w:pPr>
        <w:pStyle w:val="Style4"/>
      </w:pPr>
      <w:r w:rsidRPr="008A17C4">
        <w:t xml:space="preserve">  course3 course_type;</w:t>
      </w:r>
    </w:p>
    <w:p w14:paraId="498A5322" w14:textId="77777777" w:rsidR="008A17C4" w:rsidRPr="008A17C4" w:rsidRDefault="008A17C4" w:rsidP="0002095E">
      <w:pPr>
        <w:pStyle w:val="Style4"/>
      </w:pPr>
      <w:r w:rsidRPr="008A17C4">
        <w:t>BEGIN</w:t>
      </w:r>
    </w:p>
    <w:p w14:paraId="5AA42E78" w14:textId="77777777" w:rsidR="008A17C4" w:rsidRPr="008A17C4" w:rsidRDefault="008A17C4" w:rsidP="0002095E">
      <w:pPr>
        <w:pStyle w:val="Style4"/>
      </w:pPr>
      <w:r w:rsidRPr="008A17C4">
        <w:t xml:space="preserve">  course1 := course_type(1, 'Math');</w:t>
      </w:r>
    </w:p>
    <w:p w14:paraId="679799BE" w14:textId="77777777" w:rsidR="008A17C4" w:rsidRPr="008A17C4" w:rsidRDefault="008A17C4" w:rsidP="0002095E">
      <w:pPr>
        <w:pStyle w:val="Style4"/>
      </w:pPr>
      <w:r w:rsidRPr="008A17C4">
        <w:t xml:space="preserve">  course2 := course_type(2, 'Science');</w:t>
      </w:r>
    </w:p>
    <w:p w14:paraId="3DF1FA4C" w14:textId="77777777" w:rsidR="008A17C4" w:rsidRPr="008A17C4" w:rsidRDefault="008A17C4" w:rsidP="0002095E">
      <w:pPr>
        <w:pStyle w:val="Style4"/>
      </w:pPr>
      <w:r w:rsidRPr="008A17C4">
        <w:t xml:space="preserve">  course3 := course_type(3, 'History');</w:t>
      </w:r>
    </w:p>
    <w:p w14:paraId="071BFB26" w14:textId="77777777" w:rsidR="008A17C4" w:rsidRPr="008A17C4" w:rsidRDefault="008A17C4" w:rsidP="0002095E">
      <w:pPr>
        <w:pStyle w:val="Style4"/>
      </w:pPr>
    </w:p>
    <w:p w14:paraId="577E837F" w14:textId="77777777" w:rsidR="008A17C4" w:rsidRPr="008A17C4" w:rsidRDefault="008A17C4" w:rsidP="0002095E">
      <w:pPr>
        <w:pStyle w:val="Style4"/>
      </w:pPr>
      <w:r w:rsidRPr="008A17C4">
        <w:t xml:space="preserve">  student1 := student_type(101, 'John', course_table(course1, course2));</w:t>
      </w:r>
    </w:p>
    <w:p w14:paraId="2B877CCC" w14:textId="77777777" w:rsidR="008A17C4" w:rsidRPr="008A17C4" w:rsidRDefault="008A17C4" w:rsidP="0002095E">
      <w:pPr>
        <w:pStyle w:val="Style4"/>
      </w:pPr>
      <w:r w:rsidRPr="008A17C4">
        <w:t xml:space="preserve">  student2 := student_type(102, 'Jane', course_table(course3));</w:t>
      </w:r>
    </w:p>
    <w:p w14:paraId="07CB79E6" w14:textId="77777777" w:rsidR="008A17C4" w:rsidRPr="008A17C4" w:rsidRDefault="008A17C4" w:rsidP="0002095E">
      <w:pPr>
        <w:pStyle w:val="Style4"/>
      </w:pPr>
    </w:p>
    <w:p w14:paraId="24103397" w14:textId="77777777" w:rsidR="008A17C4" w:rsidRPr="008A17C4" w:rsidRDefault="008A17C4" w:rsidP="0002095E">
      <w:pPr>
        <w:pStyle w:val="Style4"/>
      </w:pPr>
      <w:r w:rsidRPr="008A17C4">
        <w:t xml:space="preserve">  students.EXTEND(2);</w:t>
      </w:r>
    </w:p>
    <w:p w14:paraId="1C97E2D4" w14:textId="77777777" w:rsidR="008A17C4" w:rsidRPr="008A17C4" w:rsidRDefault="008A17C4" w:rsidP="0002095E">
      <w:pPr>
        <w:pStyle w:val="Style4"/>
      </w:pPr>
      <w:r w:rsidRPr="008A17C4">
        <w:t xml:space="preserve">  students(1) := student1;</w:t>
      </w:r>
    </w:p>
    <w:p w14:paraId="09E5909F" w14:textId="77777777" w:rsidR="008A17C4" w:rsidRPr="008A17C4" w:rsidRDefault="008A17C4" w:rsidP="0002095E">
      <w:pPr>
        <w:pStyle w:val="Style4"/>
      </w:pPr>
      <w:r w:rsidRPr="008A17C4">
        <w:t xml:space="preserve">  students(2) := student2;</w:t>
      </w:r>
    </w:p>
    <w:p w14:paraId="46E9E0AE" w14:textId="77777777" w:rsidR="008A17C4" w:rsidRPr="008A17C4" w:rsidRDefault="008A17C4" w:rsidP="0002095E">
      <w:pPr>
        <w:pStyle w:val="Style4"/>
      </w:pPr>
    </w:p>
    <w:p w14:paraId="155D408A" w14:textId="77777777" w:rsidR="008A17C4" w:rsidRPr="008A17C4" w:rsidRDefault="008A17C4" w:rsidP="0002095E">
      <w:pPr>
        <w:pStyle w:val="Style4"/>
      </w:pPr>
      <w:r w:rsidRPr="008A17C4">
        <w:t xml:space="preserve">  FOR i IN 1..students.COUNT LOOP</w:t>
      </w:r>
    </w:p>
    <w:p w14:paraId="3581B2FE" w14:textId="77777777" w:rsidR="008A17C4" w:rsidRPr="008A17C4" w:rsidRDefault="008A17C4" w:rsidP="0002095E">
      <w:pPr>
        <w:pStyle w:val="Style4"/>
      </w:pPr>
      <w:r w:rsidRPr="008A17C4">
        <w:t xml:space="preserve">    DBMS_OUTPUT.PUT_LINE('Student ID: ' || students(i).student_id);</w:t>
      </w:r>
    </w:p>
    <w:p w14:paraId="4BBC9157" w14:textId="77777777" w:rsidR="008A17C4" w:rsidRPr="008A17C4" w:rsidRDefault="008A17C4" w:rsidP="0002095E">
      <w:pPr>
        <w:pStyle w:val="Style4"/>
      </w:pPr>
      <w:r w:rsidRPr="008A17C4">
        <w:t xml:space="preserve">    DBMS_OUTPUT.PUT_LINE('Student Name: ' || students(i).student_name);</w:t>
      </w:r>
    </w:p>
    <w:p w14:paraId="1C2092FF" w14:textId="77777777" w:rsidR="008A17C4" w:rsidRPr="008A17C4" w:rsidRDefault="008A17C4" w:rsidP="0002095E">
      <w:pPr>
        <w:pStyle w:val="Style4"/>
      </w:pPr>
      <w:r w:rsidRPr="008A17C4">
        <w:t xml:space="preserve">    FOR j IN 1..students(i).courses.COUNT LOOP</w:t>
      </w:r>
    </w:p>
    <w:p w14:paraId="28B3F2B1" w14:textId="77777777" w:rsidR="008A17C4" w:rsidRPr="008A17C4" w:rsidRDefault="008A17C4" w:rsidP="0002095E">
      <w:pPr>
        <w:pStyle w:val="Style4"/>
      </w:pPr>
      <w:r w:rsidRPr="008A17C4">
        <w:t xml:space="preserve">      DBMS_OUTPUT.PUT_LINE('  Course ID: ' || students(i).courses(j).course_id);</w:t>
      </w:r>
    </w:p>
    <w:p w14:paraId="1A7230AB" w14:textId="77777777" w:rsidR="008A17C4" w:rsidRPr="008A17C4" w:rsidRDefault="008A17C4" w:rsidP="0002095E">
      <w:pPr>
        <w:pStyle w:val="Style4"/>
      </w:pPr>
      <w:r w:rsidRPr="008A17C4">
        <w:t xml:space="preserve">      DBMS_OUTPUT.PUT_LINE('  Course Name: ' || students(i).courses(j).course_name);</w:t>
      </w:r>
    </w:p>
    <w:p w14:paraId="29C1C4B9" w14:textId="77777777" w:rsidR="008A17C4" w:rsidRPr="008A17C4" w:rsidRDefault="008A17C4" w:rsidP="0002095E">
      <w:pPr>
        <w:pStyle w:val="Style4"/>
      </w:pPr>
      <w:r w:rsidRPr="008A17C4">
        <w:t xml:space="preserve">    END LOOP;</w:t>
      </w:r>
    </w:p>
    <w:p w14:paraId="09A4B451" w14:textId="77777777" w:rsidR="008A17C4" w:rsidRPr="008A17C4" w:rsidRDefault="008A17C4" w:rsidP="0002095E">
      <w:pPr>
        <w:pStyle w:val="Style4"/>
      </w:pPr>
      <w:r w:rsidRPr="008A17C4">
        <w:t xml:space="preserve">  END LOOP;</w:t>
      </w:r>
    </w:p>
    <w:p w14:paraId="0EA6495E" w14:textId="77777777" w:rsidR="008A17C4" w:rsidRPr="008A17C4" w:rsidRDefault="008A17C4" w:rsidP="0002095E">
      <w:pPr>
        <w:pStyle w:val="Style4"/>
      </w:pPr>
      <w:r w:rsidRPr="008A17C4">
        <w:lastRenderedPageBreak/>
        <w:t>END;</w:t>
      </w:r>
    </w:p>
    <w:p w14:paraId="28442C25" w14:textId="77777777" w:rsidR="008A17C4" w:rsidRPr="008A17C4" w:rsidRDefault="008A17C4" w:rsidP="008A17C4">
      <w:pPr>
        <w:ind w:left="720"/>
        <w:rPr>
          <w:b/>
          <w:bCs/>
        </w:rPr>
      </w:pPr>
      <w:r w:rsidRPr="008A17C4">
        <w:rPr>
          <w:b/>
          <w:bCs/>
        </w:rPr>
        <w:t>3. Inventory Management System</w:t>
      </w:r>
    </w:p>
    <w:p w14:paraId="5A5E513F" w14:textId="77777777" w:rsidR="008A17C4" w:rsidRPr="008A17C4" w:rsidRDefault="008A17C4" w:rsidP="008A17C4">
      <w:pPr>
        <w:ind w:left="720"/>
      </w:pPr>
      <w:r w:rsidRPr="008A17C4">
        <w:t>In an inventory management system, you might need to store warehouses and their associated products. Each warehouse can store multiple products, and nested collections can help manage this relationship.</w:t>
      </w:r>
    </w:p>
    <w:p w14:paraId="6F5FB480" w14:textId="77777777" w:rsidR="008A17C4" w:rsidRPr="008A17C4" w:rsidRDefault="008A17C4" w:rsidP="008A17C4">
      <w:pPr>
        <w:ind w:left="720"/>
      </w:pPr>
      <w:r w:rsidRPr="008A17C4">
        <w:rPr>
          <w:b/>
          <w:bCs/>
        </w:rPr>
        <w:t>Example:</w:t>
      </w:r>
    </w:p>
    <w:p w14:paraId="459C91CE" w14:textId="77777777" w:rsidR="008A17C4" w:rsidRPr="0002095E" w:rsidRDefault="008A17C4" w:rsidP="0002095E">
      <w:pPr>
        <w:ind w:left="720"/>
        <w:rPr>
          <w:b/>
          <w:bCs/>
        </w:rPr>
      </w:pPr>
      <w:r w:rsidRPr="0002095E">
        <w:rPr>
          <w:b/>
          <w:bCs/>
        </w:rPr>
        <w:t>Warehouse Type:</w:t>
      </w:r>
    </w:p>
    <w:p w14:paraId="63148962" w14:textId="77777777" w:rsidR="008A17C4" w:rsidRPr="008A17C4" w:rsidRDefault="008A17C4" w:rsidP="0002095E">
      <w:pPr>
        <w:pStyle w:val="Style4"/>
      </w:pPr>
      <w:r w:rsidRPr="008A17C4">
        <w:t>CREATE OR REPLACE TYPE product_type AS OBJECT (</w:t>
      </w:r>
    </w:p>
    <w:p w14:paraId="25E76093" w14:textId="77777777" w:rsidR="008A17C4" w:rsidRPr="008A17C4" w:rsidRDefault="008A17C4" w:rsidP="0002095E">
      <w:pPr>
        <w:pStyle w:val="Style4"/>
      </w:pPr>
      <w:r w:rsidRPr="008A17C4">
        <w:t xml:space="preserve">  product_id NUMBER,</w:t>
      </w:r>
    </w:p>
    <w:p w14:paraId="3870B76D" w14:textId="77777777" w:rsidR="008A17C4" w:rsidRPr="008A17C4" w:rsidRDefault="008A17C4" w:rsidP="0002095E">
      <w:pPr>
        <w:pStyle w:val="Style4"/>
      </w:pPr>
      <w:r w:rsidRPr="008A17C4">
        <w:t xml:space="preserve">  product_name VARCHAR2(50),</w:t>
      </w:r>
    </w:p>
    <w:p w14:paraId="5739AA23" w14:textId="77777777" w:rsidR="008A17C4" w:rsidRPr="008A17C4" w:rsidRDefault="008A17C4" w:rsidP="0002095E">
      <w:pPr>
        <w:pStyle w:val="Style4"/>
      </w:pPr>
      <w:r w:rsidRPr="008A17C4">
        <w:t xml:space="preserve">  stock NUMBER</w:t>
      </w:r>
    </w:p>
    <w:p w14:paraId="5A40DCE0" w14:textId="77777777" w:rsidR="008A17C4" w:rsidRPr="008A17C4" w:rsidRDefault="008A17C4" w:rsidP="0002095E">
      <w:pPr>
        <w:pStyle w:val="Style4"/>
      </w:pPr>
      <w:r w:rsidRPr="008A17C4">
        <w:t>);</w:t>
      </w:r>
    </w:p>
    <w:p w14:paraId="05666741" w14:textId="77777777" w:rsidR="008A17C4" w:rsidRPr="008A17C4" w:rsidRDefault="008A17C4" w:rsidP="0002095E">
      <w:pPr>
        <w:pStyle w:val="Style4"/>
      </w:pPr>
    </w:p>
    <w:p w14:paraId="4493CEFA" w14:textId="77777777" w:rsidR="008A17C4" w:rsidRPr="008A17C4" w:rsidRDefault="008A17C4" w:rsidP="0002095E">
      <w:pPr>
        <w:pStyle w:val="Style4"/>
      </w:pPr>
      <w:r w:rsidRPr="008A17C4">
        <w:t>CREATE OR REPLACE TYPE product_table AS TABLE OF product_type;</w:t>
      </w:r>
    </w:p>
    <w:p w14:paraId="757826A8" w14:textId="77777777" w:rsidR="008A17C4" w:rsidRPr="008A17C4" w:rsidRDefault="008A17C4" w:rsidP="0002095E">
      <w:pPr>
        <w:pStyle w:val="Style4"/>
      </w:pPr>
    </w:p>
    <w:p w14:paraId="1D6FF312" w14:textId="77777777" w:rsidR="008A17C4" w:rsidRPr="008A17C4" w:rsidRDefault="008A17C4" w:rsidP="0002095E">
      <w:pPr>
        <w:pStyle w:val="Style4"/>
      </w:pPr>
      <w:r w:rsidRPr="008A17C4">
        <w:t>CREATE OR REPLACE TYPE warehouse_type AS OBJECT (</w:t>
      </w:r>
    </w:p>
    <w:p w14:paraId="6ACCACB6" w14:textId="77777777" w:rsidR="008A17C4" w:rsidRPr="008A17C4" w:rsidRDefault="008A17C4" w:rsidP="0002095E">
      <w:pPr>
        <w:pStyle w:val="Style4"/>
      </w:pPr>
      <w:r w:rsidRPr="008A17C4">
        <w:t xml:space="preserve">  warehouse_id NUMBER,</w:t>
      </w:r>
    </w:p>
    <w:p w14:paraId="490AC4A4" w14:textId="77777777" w:rsidR="008A17C4" w:rsidRPr="008A17C4" w:rsidRDefault="008A17C4" w:rsidP="0002095E">
      <w:pPr>
        <w:pStyle w:val="Style4"/>
      </w:pPr>
      <w:r w:rsidRPr="008A17C4">
        <w:t xml:space="preserve">  warehouse_name VARCHAR2(50),</w:t>
      </w:r>
    </w:p>
    <w:p w14:paraId="3D26B19A" w14:textId="77777777" w:rsidR="008A17C4" w:rsidRPr="008A17C4" w:rsidRDefault="008A17C4" w:rsidP="0002095E">
      <w:pPr>
        <w:pStyle w:val="Style4"/>
      </w:pPr>
      <w:r w:rsidRPr="008A17C4">
        <w:t xml:space="preserve">  products product_table</w:t>
      </w:r>
    </w:p>
    <w:p w14:paraId="10783B9D" w14:textId="77777777" w:rsidR="008A17C4" w:rsidRPr="008A17C4" w:rsidRDefault="008A17C4" w:rsidP="0002095E">
      <w:pPr>
        <w:pStyle w:val="Style4"/>
      </w:pPr>
      <w:r w:rsidRPr="008A17C4">
        <w:t>);</w:t>
      </w:r>
    </w:p>
    <w:p w14:paraId="0D9EA67E" w14:textId="77777777" w:rsidR="008A17C4" w:rsidRPr="008A17C4" w:rsidRDefault="008A17C4" w:rsidP="0002095E">
      <w:pPr>
        <w:pStyle w:val="Style4"/>
      </w:pPr>
      <w:r w:rsidRPr="008A17C4">
        <w:t>CREATE OR REPLACE TYPE warehouse_table AS TABLE OF warehouse_type;</w:t>
      </w:r>
    </w:p>
    <w:p w14:paraId="50AC6CDB" w14:textId="77777777" w:rsidR="008A17C4" w:rsidRPr="008A17C4" w:rsidRDefault="008A17C4" w:rsidP="008A3D62">
      <w:pPr>
        <w:numPr>
          <w:ilvl w:val="0"/>
          <w:numId w:val="15"/>
        </w:numPr>
        <w:tabs>
          <w:tab w:val="clear" w:pos="720"/>
          <w:tab w:val="num" w:pos="1440"/>
        </w:tabs>
        <w:ind w:left="1440"/>
      </w:pPr>
      <w:r w:rsidRPr="008A17C4">
        <w:rPr>
          <w:b/>
          <w:bCs/>
        </w:rPr>
        <w:t>Usage in PL/SQL:</w:t>
      </w:r>
    </w:p>
    <w:p w14:paraId="77A55792" w14:textId="77777777" w:rsidR="008A17C4" w:rsidRPr="008A17C4" w:rsidRDefault="008A17C4" w:rsidP="001F28A9">
      <w:pPr>
        <w:pStyle w:val="Style4"/>
      </w:pPr>
      <w:r w:rsidRPr="008A17C4">
        <w:t>DECLARE</w:t>
      </w:r>
    </w:p>
    <w:p w14:paraId="1D1D750E" w14:textId="77777777" w:rsidR="008A17C4" w:rsidRPr="008A17C4" w:rsidRDefault="008A17C4" w:rsidP="001F28A9">
      <w:pPr>
        <w:pStyle w:val="Style4"/>
      </w:pPr>
      <w:r w:rsidRPr="008A17C4">
        <w:t xml:space="preserve">  warehouses warehouse_table := warehouse_table();</w:t>
      </w:r>
    </w:p>
    <w:p w14:paraId="0E204B9E" w14:textId="77777777" w:rsidR="008A17C4" w:rsidRPr="008A17C4" w:rsidRDefault="008A17C4" w:rsidP="001F28A9">
      <w:pPr>
        <w:pStyle w:val="Style4"/>
      </w:pPr>
      <w:r w:rsidRPr="008A17C4">
        <w:t xml:space="preserve">  warehouse1 warehouse_type;</w:t>
      </w:r>
    </w:p>
    <w:p w14:paraId="0801A25A" w14:textId="77777777" w:rsidR="008A17C4" w:rsidRPr="008A17C4" w:rsidRDefault="008A17C4" w:rsidP="001F28A9">
      <w:pPr>
        <w:pStyle w:val="Style4"/>
      </w:pPr>
      <w:r w:rsidRPr="008A17C4">
        <w:t xml:space="preserve">  warehouse2 warehouse_type;</w:t>
      </w:r>
    </w:p>
    <w:p w14:paraId="41BE01C8" w14:textId="77777777" w:rsidR="008A17C4" w:rsidRPr="008A17C4" w:rsidRDefault="008A17C4" w:rsidP="001F28A9">
      <w:pPr>
        <w:pStyle w:val="Style4"/>
      </w:pPr>
      <w:r w:rsidRPr="008A17C4">
        <w:t xml:space="preserve">  product1 product_type;</w:t>
      </w:r>
    </w:p>
    <w:p w14:paraId="31571A24" w14:textId="77777777" w:rsidR="008A17C4" w:rsidRPr="008A17C4" w:rsidRDefault="008A17C4" w:rsidP="001F28A9">
      <w:pPr>
        <w:pStyle w:val="Style4"/>
      </w:pPr>
      <w:r w:rsidRPr="008A17C4">
        <w:t xml:space="preserve">  product2 product_type;</w:t>
      </w:r>
    </w:p>
    <w:p w14:paraId="7592B1AA" w14:textId="77777777" w:rsidR="008A17C4" w:rsidRPr="008A17C4" w:rsidRDefault="008A17C4" w:rsidP="001F28A9">
      <w:pPr>
        <w:pStyle w:val="Style4"/>
      </w:pPr>
      <w:r w:rsidRPr="008A17C4">
        <w:t xml:space="preserve">  product3 product_type;</w:t>
      </w:r>
    </w:p>
    <w:p w14:paraId="17B6B7C1" w14:textId="77777777" w:rsidR="008A17C4" w:rsidRPr="008A17C4" w:rsidRDefault="008A17C4" w:rsidP="001F28A9">
      <w:pPr>
        <w:pStyle w:val="Style4"/>
      </w:pPr>
      <w:r w:rsidRPr="008A17C4">
        <w:t>BEGIN</w:t>
      </w:r>
    </w:p>
    <w:p w14:paraId="57B4174B" w14:textId="77777777" w:rsidR="008A17C4" w:rsidRPr="008A17C4" w:rsidRDefault="008A17C4" w:rsidP="001F28A9">
      <w:pPr>
        <w:pStyle w:val="Style4"/>
      </w:pPr>
      <w:r w:rsidRPr="008A17C4">
        <w:t xml:space="preserve">  product1 := product_type(1, 'Widget A', 100);</w:t>
      </w:r>
    </w:p>
    <w:p w14:paraId="32EE6A38" w14:textId="77777777" w:rsidR="008A17C4" w:rsidRPr="008A17C4" w:rsidRDefault="008A17C4" w:rsidP="001F28A9">
      <w:pPr>
        <w:pStyle w:val="Style4"/>
      </w:pPr>
      <w:r w:rsidRPr="008A17C4">
        <w:lastRenderedPageBreak/>
        <w:t xml:space="preserve">  product2 := product_type(2, 'Widget B', 200);</w:t>
      </w:r>
    </w:p>
    <w:p w14:paraId="7F6DB53D" w14:textId="77777777" w:rsidR="008A17C4" w:rsidRPr="008A17C4" w:rsidRDefault="008A17C4" w:rsidP="001F28A9">
      <w:pPr>
        <w:pStyle w:val="Style4"/>
      </w:pPr>
      <w:r w:rsidRPr="008A17C4">
        <w:t xml:space="preserve">  product3 := product_type(3, 'Widget C', 150);</w:t>
      </w:r>
    </w:p>
    <w:p w14:paraId="2ECEEFA1" w14:textId="77777777" w:rsidR="008A17C4" w:rsidRPr="008A17C4" w:rsidRDefault="008A17C4" w:rsidP="001F28A9">
      <w:pPr>
        <w:pStyle w:val="Style4"/>
      </w:pPr>
    </w:p>
    <w:p w14:paraId="53CBC0BD" w14:textId="77777777" w:rsidR="008A17C4" w:rsidRPr="008A17C4" w:rsidRDefault="008A17C4" w:rsidP="001F28A9">
      <w:pPr>
        <w:pStyle w:val="Style4"/>
      </w:pPr>
      <w:r w:rsidRPr="008A17C4">
        <w:t xml:space="preserve">  warehouse1 := warehouse_type(101, 'Warehouse 1', product_table(product1, product2));</w:t>
      </w:r>
    </w:p>
    <w:p w14:paraId="4AADF6EA" w14:textId="77777777" w:rsidR="008A17C4" w:rsidRPr="008A17C4" w:rsidRDefault="008A17C4" w:rsidP="001F28A9">
      <w:pPr>
        <w:pStyle w:val="Style4"/>
      </w:pPr>
      <w:r w:rsidRPr="008A17C4">
        <w:t xml:space="preserve">  warehouse2 := warehouse_type(102, 'Warehouse 2', product_table(product3));</w:t>
      </w:r>
    </w:p>
    <w:p w14:paraId="0EE64A33" w14:textId="77777777" w:rsidR="008A17C4" w:rsidRPr="008A17C4" w:rsidRDefault="008A17C4" w:rsidP="001F28A9">
      <w:pPr>
        <w:pStyle w:val="Style4"/>
      </w:pPr>
    </w:p>
    <w:p w14:paraId="33B93C2D" w14:textId="77777777" w:rsidR="008A17C4" w:rsidRPr="008A17C4" w:rsidRDefault="008A17C4" w:rsidP="001F28A9">
      <w:pPr>
        <w:pStyle w:val="Style4"/>
      </w:pPr>
      <w:r w:rsidRPr="008A17C4">
        <w:t xml:space="preserve">  warehouses.EXTEND(2);</w:t>
      </w:r>
    </w:p>
    <w:p w14:paraId="64466648" w14:textId="77777777" w:rsidR="008A17C4" w:rsidRPr="008A17C4" w:rsidRDefault="008A17C4" w:rsidP="001F28A9">
      <w:pPr>
        <w:pStyle w:val="Style4"/>
      </w:pPr>
      <w:r w:rsidRPr="008A17C4">
        <w:t xml:space="preserve">  warehouses(1) := warehouse1;</w:t>
      </w:r>
    </w:p>
    <w:p w14:paraId="7BCED37C" w14:textId="77777777" w:rsidR="008A17C4" w:rsidRPr="008A17C4" w:rsidRDefault="008A17C4" w:rsidP="001F28A9">
      <w:pPr>
        <w:pStyle w:val="Style4"/>
      </w:pPr>
      <w:r w:rsidRPr="008A17C4">
        <w:t xml:space="preserve">  warehouses(2) := warehouse2;</w:t>
      </w:r>
    </w:p>
    <w:p w14:paraId="48943B80" w14:textId="77777777" w:rsidR="008A17C4" w:rsidRPr="008A17C4" w:rsidRDefault="008A17C4" w:rsidP="001F28A9">
      <w:pPr>
        <w:pStyle w:val="Style4"/>
      </w:pPr>
    </w:p>
    <w:p w14:paraId="79BB7649" w14:textId="77777777" w:rsidR="008A17C4" w:rsidRPr="008A17C4" w:rsidRDefault="008A17C4" w:rsidP="001F28A9">
      <w:pPr>
        <w:pStyle w:val="Style4"/>
      </w:pPr>
      <w:r w:rsidRPr="008A17C4">
        <w:t xml:space="preserve">  FOR i IN 1..warehouses.COUNT LOOP</w:t>
      </w:r>
    </w:p>
    <w:p w14:paraId="27B5D817" w14:textId="77777777" w:rsidR="008A17C4" w:rsidRPr="008A17C4" w:rsidRDefault="008A17C4" w:rsidP="001F28A9">
      <w:pPr>
        <w:pStyle w:val="Style4"/>
      </w:pPr>
      <w:r w:rsidRPr="008A17C4">
        <w:t xml:space="preserve">    DBMS_OUTPUT.PUT_LINE('Warehouse ID: ' || warehouses(i).warehouse_id);</w:t>
      </w:r>
    </w:p>
    <w:p w14:paraId="062FB0B8" w14:textId="77777777" w:rsidR="008A17C4" w:rsidRPr="008A17C4" w:rsidRDefault="008A17C4" w:rsidP="001F28A9">
      <w:pPr>
        <w:pStyle w:val="Style4"/>
      </w:pPr>
      <w:r w:rsidRPr="008A17C4">
        <w:t xml:space="preserve">    DBMS_OUTPUT.PUT_LINE('Warehouse Name: ' || warehouses(i).warehouse_name);</w:t>
      </w:r>
    </w:p>
    <w:p w14:paraId="6E9B2575" w14:textId="77777777" w:rsidR="008A17C4" w:rsidRPr="008A17C4" w:rsidRDefault="008A17C4" w:rsidP="001F28A9">
      <w:pPr>
        <w:pStyle w:val="Style4"/>
      </w:pPr>
      <w:r w:rsidRPr="008A17C4">
        <w:t xml:space="preserve">    FOR j IN 1..warehouses(i).products.COUNT LOOP</w:t>
      </w:r>
    </w:p>
    <w:p w14:paraId="50F8F68F" w14:textId="77777777" w:rsidR="008A17C4" w:rsidRPr="008A17C4" w:rsidRDefault="008A17C4" w:rsidP="001F28A9">
      <w:pPr>
        <w:pStyle w:val="Style4"/>
      </w:pPr>
      <w:r w:rsidRPr="008A17C4">
        <w:t xml:space="preserve">      DBMS_OUTPUT.PUT_LINE('  Product ID: ' || warehouses(i).products(j).product_id);</w:t>
      </w:r>
    </w:p>
    <w:p w14:paraId="7A17ABEE" w14:textId="77777777" w:rsidR="008A17C4" w:rsidRPr="008A17C4" w:rsidRDefault="008A17C4" w:rsidP="001F28A9">
      <w:pPr>
        <w:pStyle w:val="Style4"/>
      </w:pPr>
      <w:r w:rsidRPr="008A17C4">
        <w:t xml:space="preserve">      DBMS_OUTPUT.PUT_LINE('  Product Name: ' || warehouses(i).products(j).product_name);</w:t>
      </w:r>
    </w:p>
    <w:p w14:paraId="792BBD72" w14:textId="77777777" w:rsidR="008A17C4" w:rsidRPr="008A17C4" w:rsidRDefault="008A17C4" w:rsidP="001F28A9">
      <w:pPr>
        <w:pStyle w:val="Style4"/>
      </w:pPr>
      <w:r w:rsidRPr="008A17C4">
        <w:t xml:space="preserve">      DBMS_OUTPUT.PUT_LINE('  Stock: ' || warehouses(i).products(j).stock);</w:t>
      </w:r>
    </w:p>
    <w:p w14:paraId="1E0FC583" w14:textId="77777777" w:rsidR="008A17C4" w:rsidRPr="008A17C4" w:rsidRDefault="008A17C4" w:rsidP="001F28A9">
      <w:pPr>
        <w:pStyle w:val="Style4"/>
      </w:pPr>
      <w:r w:rsidRPr="008A17C4">
        <w:t xml:space="preserve">    END LOOP;</w:t>
      </w:r>
    </w:p>
    <w:p w14:paraId="5E18F93F" w14:textId="77777777" w:rsidR="008A17C4" w:rsidRPr="008A17C4" w:rsidRDefault="008A17C4" w:rsidP="001F28A9">
      <w:pPr>
        <w:pStyle w:val="Style4"/>
      </w:pPr>
      <w:r w:rsidRPr="008A17C4">
        <w:t xml:space="preserve">  END LOOP;</w:t>
      </w:r>
    </w:p>
    <w:p w14:paraId="7F1ECABD" w14:textId="77777777" w:rsidR="008A17C4" w:rsidRPr="008A17C4" w:rsidRDefault="008A17C4" w:rsidP="001F28A9">
      <w:pPr>
        <w:pStyle w:val="Style4"/>
      </w:pPr>
      <w:r w:rsidRPr="008A17C4">
        <w:t>END;</w:t>
      </w:r>
    </w:p>
    <w:p w14:paraId="58BA35EA" w14:textId="77777777" w:rsidR="008A17C4" w:rsidRPr="008A17C4" w:rsidRDefault="008A17C4" w:rsidP="008A17C4">
      <w:pPr>
        <w:ind w:left="720"/>
        <w:rPr>
          <w:b/>
          <w:bCs/>
        </w:rPr>
      </w:pPr>
      <w:r w:rsidRPr="008A17C4">
        <w:rPr>
          <w:b/>
          <w:bCs/>
        </w:rPr>
        <w:t>4. Project Management System</w:t>
      </w:r>
    </w:p>
    <w:p w14:paraId="7AB337E8" w14:textId="77777777" w:rsidR="008A17C4" w:rsidRPr="008A17C4" w:rsidRDefault="008A17C4" w:rsidP="008A17C4">
      <w:pPr>
        <w:ind w:left="720"/>
      </w:pPr>
      <w:r w:rsidRPr="008A17C4">
        <w:t>In a project management system, you might need to store projects and their associated tasks. Each project can have multiple tasks, and nested collections can help manage this data.</w:t>
      </w:r>
    </w:p>
    <w:p w14:paraId="4874C0AF" w14:textId="77777777" w:rsidR="008A17C4" w:rsidRPr="008A17C4" w:rsidRDefault="008A17C4" w:rsidP="008A17C4">
      <w:pPr>
        <w:ind w:left="720"/>
      </w:pPr>
      <w:r w:rsidRPr="008A17C4">
        <w:rPr>
          <w:b/>
          <w:bCs/>
        </w:rPr>
        <w:t>Example:</w:t>
      </w:r>
    </w:p>
    <w:p w14:paraId="4210C7BA" w14:textId="77777777" w:rsidR="008A17C4" w:rsidRPr="008A17C4" w:rsidRDefault="008A17C4" w:rsidP="008A3D62">
      <w:pPr>
        <w:numPr>
          <w:ilvl w:val="0"/>
          <w:numId w:val="16"/>
        </w:numPr>
        <w:tabs>
          <w:tab w:val="clear" w:pos="720"/>
          <w:tab w:val="num" w:pos="1440"/>
        </w:tabs>
        <w:ind w:left="1440"/>
      </w:pPr>
      <w:r w:rsidRPr="008A17C4">
        <w:rPr>
          <w:b/>
          <w:bCs/>
        </w:rPr>
        <w:t>Project Type:</w:t>
      </w:r>
    </w:p>
    <w:p w14:paraId="3C4D4628" w14:textId="77777777" w:rsidR="008A17C4" w:rsidRPr="008A17C4" w:rsidRDefault="008A17C4" w:rsidP="0087549C">
      <w:pPr>
        <w:pStyle w:val="Style4"/>
      </w:pPr>
      <w:r w:rsidRPr="008A17C4">
        <w:t>CREATE OR REPLACE TYPE task_type AS OBJECT (</w:t>
      </w:r>
    </w:p>
    <w:p w14:paraId="7B894D09" w14:textId="77777777" w:rsidR="008A17C4" w:rsidRPr="008A17C4" w:rsidRDefault="008A17C4" w:rsidP="0087549C">
      <w:pPr>
        <w:pStyle w:val="Style4"/>
      </w:pPr>
      <w:r w:rsidRPr="008A17C4">
        <w:t xml:space="preserve">  task_id NUMBER,</w:t>
      </w:r>
    </w:p>
    <w:p w14:paraId="5D5D50AC" w14:textId="77777777" w:rsidR="008A17C4" w:rsidRPr="008A17C4" w:rsidRDefault="008A17C4" w:rsidP="0087549C">
      <w:pPr>
        <w:pStyle w:val="Style4"/>
      </w:pPr>
      <w:r w:rsidRPr="008A17C4">
        <w:t xml:space="preserve">  task_name VARCHAR2(50),</w:t>
      </w:r>
    </w:p>
    <w:p w14:paraId="5FECC0CE" w14:textId="77777777" w:rsidR="008A17C4" w:rsidRPr="008A17C4" w:rsidRDefault="008A17C4" w:rsidP="0087549C">
      <w:pPr>
        <w:pStyle w:val="Style4"/>
      </w:pPr>
      <w:r w:rsidRPr="008A17C4">
        <w:lastRenderedPageBreak/>
        <w:t xml:space="preserve">  status VARCHAR2(20)</w:t>
      </w:r>
    </w:p>
    <w:p w14:paraId="18AD9560" w14:textId="77777777" w:rsidR="008A17C4" w:rsidRPr="008A17C4" w:rsidRDefault="008A17C4" w:rsidP="0087549C">
      <w:pPr>
        <w:pStyle w:val="Style4"/>
      </w:pPr>
      <w:r w:rsidRPr="008A17C4">
        <w:t>);</w:t>
      </w:r>
    </w:p>
    <w:p w14:paraId="564844FD" w14:textId="77777777" w:rsidR="008A17C4" w:rsidRPr="008A17C4" w:rsidRDefault="008A17C4" w:rsidP="0087549C">
      <w:pPr>
        <w:pStyle w:val="Style4"/>
      </w:pPr>
    </w:p>
    <w:p w14:paraId="2D8B71D5" w14:textId="77777777" w:rsidR="008A17C4" w:rsidRPr="008A17C4" w:rsidRDefault="008A17C4" w:rsidP="0087549C">
      <w:pPr>
        <w:pStyle w:val="Style4"/>
      </w:pPr>
      <w:r w:rsidRPr="008A17C4">
        <w:t>CREATE OR REPLACE TYPE task_table AS TABLE OF task_type;</w:t>
      </w:r>
    </w:p>
    <w:p w14:paraId="599ABCA3" w14:textId="77777777" w:rsidR="008A17C4" w:rsidRPr="008A17C4" w:rsidRDefault="008A17C4" w:rsidP="0087549C">
      <w:pPr>
        <w:pStyle w:val="Style4"/>
      </w:pPr>
    </w:p>
    <w:p w14:paraId="2043A544" w14:textId="77777777" w:rsidR="008A17C4" w:rsidRPr="008A17C4" w:rsidRDefault="008A17C4" w:rsidP="0087549C">
      <w:pPr>
        <w:pStyle w:val="Style4"/>
      </w:pPr>
      <w:r w:rsidRPr="008A17C4">
        <w:t>CREATE OR REPLACE TYPE project_type AS OBJECT (</w:t>
      </w:r>
    </w:p>
    <w:p w14:paraId="5E27D254" w14:textId="77777777" w:rsidR="008A17C4" w:rsidRPr="008A17C4" w:rsidRDefault="008A17C4" w:rsidP="0087549C">
      <w:pPr>
        <w:pStyle w:val="Style4"/>
      </w:pPr>
      <w:r w:rsidRPr="008A17C4">
        <w:t xml:space="preserve">  project_id NUMBER,</w:t>
      </w:r>
    </w:p>
    <w:p w14:paraId="38BCDC4C" w14:textId="77777777" w:rsidR="008A17C4" w:rsidRPr="008A17C4" w:rsidRDefault="008A17C4" w:rsidP="0087549C">
      <w:pPr>
        <w:pStyle w:val="Style4"/>
      </w:pPr>
      <w:r w:rsidRPr="008A17C4">
        <w:t xml:space="preserve">  project_name VARCHAR2(50),</w:t>
      </w:r>
    </w:p>
    <w:p w14:paraId="405C2C25" w14:textId="77777777" w:rsidR="008A17C4" w:rsidRPr="008A17C4" w:rsidRDefault="008A17C4" w:rsidP="0087549C">
      <w:pPr>
        <w:pStyle w:val="Style4"/>
      </w:pPr>
      <w:r w:rsidRPr="008A17C4">
        <w:t xml:space="preserve">  tasks task_table</w:t>
      </w:r>
    </w:p>
    <w:p w14:paraId="2B166DCC" w14:textId="77777777" w:rsidR="008A17C4" w:rsidRPr="008A17C4" w:rsidRDefault="008A17C4" w:rsidP="0087549C">
      <w:pPr>
        <w:pStyle w:val="Style4"/>
      </w:pPr>
      <w:r w:rsidRPr="008A17C4">
        <w:t>);</w:t>
      </w:r>
    </w:p>
    <w:p w14:paraId="1CE02A26" w14:textId="77777777" w:rsidR="008A17C4" w:rsidRPr="008A17C4" w:rsidRDefault="008A17C4" w:rsidP="0087549C">
      <w:pPr>
        <w:pStyle w:val="Style4"/>
      </w:pPr>
      <w:r w:rsidRPr="008A17C4">
        <w:t>CREATE OR REPLACE TYPE project_table AS TABLE OF project_type;</w:t>
      </w:r>
    </w:p>
    <w:p w14:paraId="2EAA311A" w14:textId="77777777" w:rsidR="008A17C4" w:rsidRPr="008A17C4" w:rsidRDefault="008A17C4" w:rsidP="008A3D62">
      <w:pPr>
        <w:numPr>
          <w:ilvl w:val="0"/>
          <w:numId w:val="17"/>
        </w:numPr>
        <w:tabs>
          <w:tab w:val="clear" w:pos="720"/>
          <w:tab w:val="num" w:pos="1440"/>
        </w:tabs>
        <w:ind w:left="1440"/>
      </w:pPr>
      <w:r w:rsidRPr="008A17C4">
        <w:rPr>
          <w:b/>
          <w:bCs/>
        </w:rPr>
        <w:t>Usage in PL/SQL:</w:t>
      </w:r>
    </w:p>
    <w:p w14:paraId="44FE6212" w14:textId="77777777" w:rsidR="008A17C4" w:rsidRPr="008A17C4" w:rsidRDefault="008A17C4" w:rsidP="0087549C">
      <w:pPr>
        <w:pStyle w:val="Style4"/>
      </w:pPr>
      <w:r w:rsidRPr="008A17C4">
        <w:t>DECLARE</w:t>
      </w:r>
    </w:p>
    <w:p w14:paraId="6E052E78" w14:textId="77777777" w:rsidR="008A17C4" w:rsidRPr="008A17C4" w:rsidRDefault="008A17C4" w:rsidP="0087549C">
      <w:pPr>
        <w:pStyle w:val="Style4"/>
      </w:pPr>
      <w:r w:rsidRPr="008A17C4">
        <w:t xml:space="preserve">  projects project_table := project_table();</w:t>
      </w:r>
    </w:p>
    <w:p w14:paraId="57D49AF1" w14:textId="77777777" w:rsidR="008A17C4" w:rsidRPr="008A17C4" w:rsidRDefault="008A17C4" w:rsidP="0087549C">
      <w:pPr>
        <w:pStyle w:val="Style4"/>
      </w:pPr>
      <w:r w:rsidRPr="008A17C4">
        <w:t xml:space="preserve">  project1 project_type;</w:t>
      </w:r>
    </w:p>
    <w:p w14:paraId="1248F861" w14:textId="77777777" w:rsidR="008A17C4" w:rsidRPr="008A17C4" w:rsidRDefault="008A17C4" w:rsidP="0087549C">
      <w:pPr>
        <w:pStyle w:val="Style4"/>
      </w:pPr>
      <w:r w:rsidRPr="008A17C4">
        <w:t xml:space="preserve">  project2 project_type;</w:t>
      </w:r>
    </w:p>
    <w:p w14:paraId="146D5923" w14:textId="77777777" w:rsidR="008A17C4" w:rsidRPr="008A17C4" w:rsidRDefault="008A17C4" w:rsidP="0087549C">
      <w:pPr>
        <w:pStyle w:val="Style4"/>
      </w:pPr>
      <w:r w:rsidRPr="008A17C4">
        <w:t xml:space="preserve">  task1 task_type;</w:t>
      </w:r>
    </w:p>
    <w:p w14:paraId="42015A86" w14:textId="77777777" w:rsidR="008A17C4" w:rsidRPr="008A17C4" w:rsidRDefault="008A17C4" w:rsidP="0087549C">
      <w:pPr>
        <w:pStyle w:val="Style4"/>
      </w:pPr>
      <w:r w:rsidRPr="008A17C4">
        <w:t xml:space="preserve">  task2 task_type;</w:t>
      </w:r>
    </w:p>
    <w:p w14:paraId="48FA931B" w14:textId="77777777" w:rsidR="008A17C4" w:rsidRPr="008A17C4" w:rsidRDefault="008A17C4" w:rsidP="0087549C">
      <w:pPr>
        <w:pStyle w:val="Style4"/>
      </w:pPr>
      <w:r w:rsidRPr="008A17C4">
        <w:t xml:space="preserve">  task3 task_type;</w:t>
      </w:r>
    </w:p>
    <w:p w14:paraId="4FEA5723" w14:textId="77777777" w:rsidR="008A17C4" w:rsidRPr="008A17C4" w:rsidRDefault="008A17C4" w:rsidP="0087549C">
      <w:pPr>
        <w:pStyle w:val="Style4"/>
      </w:pPr>
      <w:r w:rsidRPr="008A17C4">
        <w:t>BEGIN</w:t>
      </w:r>
    </w:p>
    <w:p w14:paraId="6C1DBBDE" w14:textId="77777777" w:rsidR="008A17C4" w:rsidRPr="008A17C4" w:rsidRDefault="008A17C4" w:rsidP="0087549C">
      <w:pPr>
        <w:pStyle w:val="Style4"/>
      </w:pPr>
      <w:r w:rsidRPr="008A17C4">
        <w:t xml:space="preserve">  task1 := task_type(1, 'Design', 'Completed');</w:t>
      </w:r>
    </w:p>
    <w:p w14:paraId="4BBD31E7" w14:textId="77777777" w:rsidR="008A17C4" w:rsidRPr="008A17C4" w:rsidRDefault="008A17C4" w:rsidP="0087549C">
      <w:pPr>
        <w:pStyle w:val="Style4"/>
      </w:pPr>
      <w:r w:rsidRPr="008A17C4">
        <w:t xml:space="preserve">  task2 := task_type(2, 'Development', 'In Progress');</w:t>
      </w:r>
    </w:p>
    <w:p w14:paraId="3430474E" w14:textId="77777777" w:rsidR="008A17C4" w:rsidRPr="008A17C4" w:rsidRDefault="008A17C4" w:rsidP="0087549C">
      <w:pPr>
        <w:pStyle w:val="Style4"/>
      </w:pPr>
      <w:r w:rsidRPr="008A17C4">
        <w:t xml:space="preserve">  task3 := task_type(3, 'Testing', 'Pending');</w:t>
      </w:r>
    </w:p>
    <w:p w14:paraId="3B2C53C0" w14:textId="77777777" w:rsidR="008A17C4" w:rsidRPr="008A17C4" w:rsidRDefault="008A17C4" w:rsidP="0087549C">
      <w:pPr>
        <w:pStyle w:val="Style4"/>
      </w:pPr>
    </w:p>
    <w:p w14:paraId="2E95D37A" w14:textId="77777777" w:rsidR="008A17C4" w:rsidRPr="008A17C4" w:rsidRDefault="008A17C4" w:rsidP="0087549C">
      <w:pPr>
        <w:pStyle w:val="Style4"/>
      </w:pPr>
      <w:r w:rsidRPr="008A17C4">
        <w:t xml:space="preserve">  project1 := project_type(101, 'Project Alpha', task_table(task1, task2));</w:t>
      </w:r>
    </w:p>
    <w:p w14:paraId="44DECA49" w14:textId="77777777" w:rsidR="008A17C4" w:rsidRPr="008A17C4" w:rsidRDefault="008A17C4" w:rsidP="0087549C">
      <w:pPr>
        <w:pStyle w:val="Style4"/>
      </w:pPr>
      <w:r w:rsidRPr="008A17C4">
        <w:t xml:space="preserve">  project2 := project_type(102, 'Project Beta', task_table(task3));</w:t>
      </w:r>
    </w:p>
    <w:p w14:paraId="320319A1" w14:textId="77777777" w:rsidR="008A17C4" w:rsidRPr="008A17C4" w:rsidRDefault="008A17C4" w:rsidP="0087549C">
      <w:pPr>
        <w:pStyle w:val="Style4"/>
      </w:pPr>
    </w:p>
    <w:p w14:paraId="3BFAF76D" w14:textId="77777777" w:rsidR="008A17C4" w:rsidRPr="008A17C4" w:rsidRDefault="008A17C4" w:rsidP="0087549C">
      <w:pPr>
        <w:pStyle w:val="Style4"/>
      </w:pPr>
      <w:r w:rsidRPr="008A17C4">
        <w:t xml:space="preserve">  projects.EXTEND(2);</w:t>
      </w:r>
    </w:p>
    <w:p w14:paraId="25F2E472" w14:textId="77777777" w:rsidR="008A17C4" w:rsidRPr="008A17C4" w:rsidRDefault="008A17C4" w:rsidP="0087549C">
      <w:pPr>
        <w:pStyle w:val="Style4"/>
      </w:pPr>
      <w:r w:rsidRPr="008A17C4">
        <w:t xml:space="preserve">  projects(1) := project1;</w:t>
      </w:r>
    </w:p>
    <w:p w14:paraId="7232A6B4" w14:textId="77777777" w:rsidR="008A17C4" w:rsidRPr="008A17C4" w:rsidRDefault="008A17C4" w:rsidP="0087549C">
      <w:pPr>
        <w:pStyle w:val="Style4"/>
      </w:pPr>
      <w:r w:rsidRPr="008A17C4">
        <w:lastRenderedPageBreak/>
        <w:t xml:space="preserve">  projects(2) := project2;</w:t>
      </w:r>
    </w:p>
    <w:p w14:paraId="1C323790" w14:textId="77777777" w:rsidR="008A17C4" w:rsidRPr="008A17C4" w:rsidRDefault="008A17C4" w:rsidP="0087549C">
      <w:pPr>
        <w:pStyle w:val="Style4"/>
      </w:pPr>
    </w:p>
    <w:p w14:paraId="4D8A3FA4" w14:textId="77777777" w:rsidR="008A17C4" w:rsidRPr="008A17C4" w:rsidRDefault="008A17C4" w:rsidP="0087549C">
      <w:pPr>
        <w:pStyle w:val="Style4"/>
      </w:pPr>
      <w:r w:rsidRPr="008A17C4">
        <w:t xml:space="preserve">  FOR i IN 1..projects.COUNT LOOP</w:t>
      </w:r>
    </w:p>
    <w:p w14:paraId="4BB8567C" w14:textId="77777777" w:rsidR="008A17C4" w:rsidRPr="008A17C4" w:rsidRDefault="008A17C4" w:rsidP="0087549C">
      <w:pPr>
        <w:pStyle w:val="Style4"/>
      </w:pPr>
      <w:r w:rsidRPr="008A17C4">
        <w:t xml:space="preserve">    DBMS_OUTPUT.PUT_LINE('Project ID: ' || projects(i).project_id);</w:t>
      </w:r>
    </w:p>
    <w:p w14:paraId="79DAC010" w14:textId="77777777" w:rsidR="008A17C4" w:rsidRPr="008A17C4" w:rsidRDefault="008A17C4" w:rsidP="0087549C">
      <w:pPr>
        <w:pStyle w:val="Style4"/>
      </w:pPr>
      <w:r w:rsidRPr="008A17C4">
        <w:t xml:space="preserve">    DBMS_OUTPUT.PUT_LINE('Project Name: ' || projects(i).project_name);</w:t>
      </w:r>
    </w:p>
    <w:p w14:paraId="58073107" w14:textId="77777777" w:rsidR="008A17C4" w:rsidRPr="008A17C4" w:rsidRDefault="008A17C4" w:rsidP="0087549C">
      <w:pPr>
        <w:pStyle w:val="Style4"/>
      </w:pPr>
      <w:r w:rsidRPr="008A17C4">
        <w:t xml:space="preserve">    FOR j IN 1..projects(i).tasks.COUNT LOOP</w:t>
      </w:r>
    </w:p>
    <w:p w14:paraId="26F0C644" w14:textId="77777777" w:rsidR="008A17C4" w:rsidRPr="008A17C4" w:rsidRDefault="008A17C4" w:rsidP="0087549C">
      <w:pPr>
        <w:pStyle w:val="Style4"/>
      </w:pPr>
      <w:r w:rsidRPr="008A17C4">
        <w:t xml:space="preserve">      DBMS_OUTPUT.PUT_LINE('  Task ID: ' || projects(i).tasks(j).task_id);</w:t>
      </w:r>
    </w:p>
    <w:p w14:paraId="7DF2E7AE" w14:textId="77777777" w:rsidR="008A17C4" w:rsidRPr="008A17C4" w:rsidRDefault="008A17C4" w:rsidP="0087549C">
      <w:pPr>
        <w:pStyle w:val="Style4"/>
      </w:pPr>
      <w:r w:rsidRPr="008A17C4">
        <w:t xml:space="preserve">      DBMS_OUTPUT.PUT_LINE('  Task Name: ' || projects(i).tasks(j).task_name);</w:t>
      </w:r>
    </w:p>
    <w:p w14:paraId="6AAEFB44" w14:textId="77777777" w:rsidR="008A17C4" w:rsidRPr="008A17C4" w:rsidRDefault="008A17C4" w:rsidP="0087549C">
      <w:pPr>
        <w:pStyle w:val="Style4"/>
      </w:pPr>
      <w:r w:rsidRPr="008A17C4">
        <w:t xml:space="preserve">      DBMS_OUTPUT.PUT_LINE('  Status: ' || projects(i).tasks(j).status);</w:t>
      </w:r>
    </w:p>
    <w:p w14:paraId="55EA3FAF" w14:textId="77777777" w:rsidR="008A17C4" w:rsidRPr="008A17C4" w:rsidRDefault="008A17C4" w:rsidP="0087549C">
      <w:pPr>
        <w:pStyle w:val="Style4"/>
      </w:pPr>
      <w:r w:rsidRPr="008A17C4">
        <w:t xml:space="preserve">    END LOOP;</w:t>
      </w:r>
    </w:p>
    <w:p w14:paraId="169A1091" w14:textId="77777777" w:rsidR="008A17C4" w:rsidRPr="008A17C4" w:rsidRDefault="008A17C4" w:rsidP="0087549C">
      <w:pPr>
        <w:pStyle w:val="Style4"/>
      </w:pPr>
      <w:r w:rsidRPr="008A17C4">
        <w:t xml:space="preserve">  END LOOP;</w:t>
      </w:r>
    </w:p>
    <w:p w14:paraId="069EA60E" w14:textId="30C8D5E9" w:rsidR="008A17C4" w:rsidRDefault="008A17C4" w:rsidP="003B41A5">
      <w:pPr>
        <w:pStyle w:val="Style4"/>
      </w:pPr>
      <w:r w:rsidRPr="008A17C4">
        <w:t>END;</w:t>
      </w:r>
    </w:p>
    <w:p w14:paraId="7721D41B" w14:textId="44E0FEE0" w:rsidR="005B16CE" w:rsidRPr="005B16CE" w:rsidRDefault="005B16CE" w:rsidP="001C303F">
      <w:pPr>
        <w:ind w:left="720"/>
      </w:pPr>
      <w:r w:rsidRPr="005B16CE">
        <w:t>Learn more</w:t>
      </w:r>
    </w:p>
    <w:p w14:paraId="67D2FB8E" w14:textId="77777777" w:rsidR="005B16CE" w:rsidRPr="005B16CE" w:rsidRDefault="005B16CE" w:rsidP="001C303F">
      <w:pPr>
        <w:ind w:left="720"/>
      </w:pPr>
      <w:hyperlink r:id="rId13" w:tgtFrame="_blank" w:history="1">
        <w:r w:rsidRPr="005B16CE">
          <w:rPr>
            <w:rStyle w:val="Hyperlink"/>
          </w:rPr>
          <w:t>1guru99.com</w:t>
        </w:r>
      </w:hyperlink>
      <w:hyperlink r:id="rId14" w:tgtFrame="_blank" w:history="1">
        <w:r w:rsidRPr="005B16CE">
          <w:rPr>
            <w:rStyle w:val="Hyperlink"/>
          </w:rPr>
          <w:t>2oracle-base.com</w:t>
        </w:r>
      </w:hyperlink>
      <w:hyperlink r:id="rId15" w:tgtFrame="_blank" w:history="1">
        <w:r w:rsidRPr="005B16CE">
          <w:rPr>
            <w:rStyle w:val="Hyperlink"/>
          </w:rPr>
          <w:t>3tutorialsp</w:t>
        </w:r>
        <w:r w:rsidRPr="005B16CE">
          <w:rPr>
            <w:rStyle w:val="Hyperlink"/>
          </w:rPr>
          <w:t>o</w:t>
        </w:r>
        <w:r w:rsidRPr="005B16CE">
          <w:rPr>
            <w:rStyle w:val="Hyperlink"/>
          </w:rPr>
          <w:t>int.com</w:t>
        </w:r>
      </w:hyperlink>
      <w:hyperlink r:id="rId16" w:tgtFrame="_blank" w:history="1">
        <w:r w:rsidRPr="005B16CE">
          <w:rPr>
            <w:rStyle w:val="Hyperlink"/>
          </w:rPr>
          <w:t>4asktom.oracle.com</w:t>
        </w:r>
      </w:hyperlink>
    </w:p>
    <w:p w14:paraId="080F479B" w14:textId="3C573843" w:rsidR="00747750" w:rsidRPr="00747750" w:rsidRDefault="00747750" w:rsidP="008A3D62">
      <w:pPr>
        <w:pStyle w:val="ListParagraph"/>
        <w:numPr>
          <w:ilvl w:val="0"/>
          <w:numId w:val="3"/>
        </w:numPr>
      </w:pPr>
      <w:r w:rsidRPr="00EF2E25">
        <w:rPr>
          <w:b/>
          <w:bCs/>
        </w:rPr>
        <w:t>Advanced Bulk Operations</w:t>
      </w:r>
    </w:p>
    <w:p w14:paraId="02682A12" w14:textId="77777777" w:rsidR="002575A3" w:rsidRPr="002575A3" w:rsidRDefault="002575A3" w:rsidP="009812C9">
      <w:pPr>
        <w:ind w:left="720"/>
      </w:pPr>
      <w:r w:rsidRPr="002575A3">
        <w:t>Oracle PL/SQL provides advanced bulk operations to handle large volumes of data efficiently. One such feature is bulk binding with the RETURNING clause, which allows you to retrieve values from rows affected by INSERT, UPDATE, or DELETE statements in bulk. This can significantly improve performance by reducing context switches between the SQL and PL/SQL engines.</w:t>
      </w:r>
    </w:p>
    <w:p w14:paraId="71229FD8" w14:textId="77777777" w:rsidR="002575A3" w:rsidRPr="002575A3" w:rsidRDefault="002575A3" w:rsidP="009812C9">
      <w:pPr>
        <w:ind w:left="720"/>
      </w:pPr>
      <w:r w:rsidRPr="002575A3">
        <w:t>Key Concepts:</w:t>
      </w:r>
    </w:p>
    <w:p w14:paraId="585B2139" w14:textId="77777777" w:rsidR="002575A3" w:rsidRPr="002575A3" w:rsidRDefault="002575A3" w:rsidP="009812C9">
      <w:pPr>
        <w:pStyle w:val="Style3"/>
      </w:pPr>
      <w:r w:rsidRPr="002575A3">
        <w:t>Bulk Binding: Using FORALL to execute DML statements in bulk.</w:t>
      </w:r>
    </w:p>
    <w:p w14:paraId="3B166CF0" w14:textId="77777777" w:rsidR="002575A3" w:rsidRPr="002575A3" w:rsidRDefault="002575A3" w:rsidP="009812C9">
      <w:pPr>
        <w:pStyle w:val="Style3"/>
      </w:pPr>
      <w:r w:rsidRPr="002575A3">
        <w:t>RETURNING Clause: Retrieves values from affected rows and stores them in collections.</w:t>
      </w:r>
    </w:p>
    <w:p w14:paraId="665DF5DF" w14:textId="77777777" w:rsidR="002575A3" w:rsidRPr="002575A3" w:rsidRDefault="002575A3" w:rsidP="009812C9">
      <w:pPr>
        <w:pStyle w:val="Style3"/>
      </w:pPr>
      <w:r w:rsidRPr="002575A3">
        <w:t>Example of Bulk Binding with RETURNING Clause:</w:t>
      </w:r>
    </w:p>
    <w:p w14:paraId="3DAE5F2D" w14:textId="77777777" w:rsidR="002575A3" w:rsidRPr="002575A3" w:rsidRDefault="002575A3" w:rsidP="009812C9">
      <w:pPr>
        <w:ind w:left="720"/>
      </w:pPr>
      <w:r w:rsidRPr="002575A3">
        <w:t>Let’s consider an example where we update the salaries of employees and retrieve the updated salaries using the RETURNING clause.</w:t>
      </w:r>
    </w:p>
    <w:p w14:paraId="65862227" w14:textId="77777777" w:rsidR="002575A3" w:rsidRPr="002575A3" w:rsidRDefault="002575A3" w:rsidP="009812C9">
      <w:pPr>
        <w:ind w:left="720"/>
      </w:pPr>
      <w:r w:rsidRPr="002575A3">
        <w:t>Step 1: Create a Table and Insert Sample Data</w:t>
      </w:r>
    </w:p>
    <w:p w14:paraId="5696CD64" w14:textId="77777777" w:rsidR="002575A3" w:rsidRPr="002575A3" w:rsidRDefault="002575A3" w:rsidP="00CE3A8A">
      <w:pPr>
        <w:pStyle w:val="Style4"/>
      </w:pPr>
      <w:r w:rsidRPr="002575A3">
        <w:t>CREATE TABLE employees (</w:t>
      </w:r>
    </w:p>
    <w:p w14:paraId="72526664" w14:textId="77777777" w:rsidR="002575A3" w:rsidRPr="002575A3" w:rsidRDefault="002575A3" w:rsidP="00CE3A8A">
      <w:pPr>
        <w:pStyle w:val="Style4"/>
      </w:pPr>
      <w:r w:rsidRPr="002575A3">
        <w:t xml:space="preserve">  employee_id NUMBER PRIMARY KEY,</w:t>
      </w:r>
    </w:p>
    <w:p w14:paraId="5E2F0E33" w14:textId="77777777" w:rsidR="002575A3" w:rsidRPr="002575A3" w:rsidRDefault="002575A3" w:rsidP="00CE3A8A">
      <w:pPr>
        <w:pStyle w:val="Style4"/>
      </w:pPr>
      <w:r w:rsidRPr="002575A3">
        <w:t xml:space="preserve">  first_name VARCHAR2(50),</w:t>
      </w:r>
    </w:p>
    <w:p w14:paraId="4E40AEBE" w14:textId="77777777" w:rsidR="002575A3" w:rsidRPr="002575A3" w:rsidRDefault="002575A3" w:rsidP="00CE3A8A">
      <w:pPr>
        <w:pStyle w:val="Style4"/>
      </w:pPr>
      <w:r w:rsidRPr="002575A3">
        <w:t xml:space="preserve">  last_name VARCHAR2(50),</w:t>
      </w:r>
    </w:p>
    <w:p w14:paraId="227C7E4D" w14:textId="77777777" w:rsidR="002575A3" w:rsidRPr="002575A3" w:rsidRDefault="002575A3" w:rsidP="00CE3A8A">
      <w:pPr>
        <w:pStyle w:val="Style4"/>
      </w:pPr>
      <w:r w:rsidRPr="002575A3">
        <w:lastRenderedPageBreak/>
        <w:t xml:space="preserve">  salary NUMBER</w:t>
      </w:r>
    </w:p>
    <w:p w14:paraId="1D060A32" w14:textId="77777777" w:rsidR="002575A3" w:rsidRPr="002575A3" w:rsidRDefault="002575A3" w:rsidP="00CE3A8A">
      <w:pPr>
        <w:pStyle w:val="Style4"/>
      </w:pPr>
      <w:r w:rsidRPr="002575A3">
        <w:t>);</w:t>
      </w:r>
    </w:p>
    <w:p w14:paraId="0BC1D8D0" w14:textId="77777777" w:rsidR="002575A3" w:rsidRPr="002575A3" w:rsidRDefault="002575A3" w:rsidP="00CE3A8A">
      <w:pPr>
        <w:pStyle w:val="Style4"/>
      </w:pPr>
    </w:p>
    <w:p w14:paraId="26A76354" w14:textId="77777777" w:rsidR="002575A3" w:rsidRPr="002575A3" w:rsidRDefault="002575A3" w:rsidP="00CE3A8A">
      <w:pPr>
        <w:pStyle w:val="Style4"/>
      </w:pPr>
      <w:r w:rsidRPr="002575A3">
        <w:t>INSERT INTO employees (employee_id, first_name, last_name, salary) VALUES (1, 'John', 'Doe', 50000);</w:t>
      </w:r>
    </w:p>
    <w:p w14:paraId="7E9A5717" w14:textId="77777777" w:rsidR="002575A3" w:rsidRPr="002575A3" w:rsidRDefault="002575A3" w:rsidP="00CE3A8A">
      <w:pPr>
        <w:pStyle w:val="Style4"/>
      </w:pPr>
      <w:r w:rsidRPr="002575A3">
        <w:t>INSERT INTO employees (employee_id, first_name, last_name, salary) VALUES (2, 'Jane', 'Smith', 60000);</w:t>
      </w:r>
    </w:p>
    <w:p w14:paraId="020C1BCC" w14:textId="77777777" w:rsidR="002575A3" w:rsidRPr="002575A3" w:rsidRDefault="002575A3" w:rsidP="00CE3A8A">
      <w:pPr>
        <w:pStyle w:val="Style4"/>
      </w:pPr>
      <w:r w:rsidRPr="002575A3">
        <w:t>INSERT INTO employees (employee_id, first_name, last_name, salary) VALUES (3, 'Alice', 'Johnson', 70000);</w:t>
      </w:r>
    </w:p>
    <w:p w14:paraId="25932020" w14:textId="77777777" w:rsidR="002575A3" w:rsidRPr="002575A3" w:rsidRDefault="002575A3" w:rsidP="00CE3A8A">
      <w:pPr>
        <w:pStyle w:val="Style4"/>
      </w:pPr>
      <w:r w:rsidRPr="002575A3">
        <w:t>COMMIT;</w:t>
      </w:r>
    </w:p>
    <w:p w14:paraId="0CC83ED1" w14:textId="77777777" w:rsidR="002575A3" w:rsidRPr="002575A3" w:rsidRDefault="002575A3" w:rsidP="009812C9">
      <w:pPr>
        <w:ind w:left="720"/>
      </w:pPr>
      <w:r w:rsidRPr="002575A3">
        <w:t>Step 2: Bulk Update Salaries and Retrieve Updated Values</w:t>
      </w:r>
    </w:p>
    <w:p w14:paraId="23A3026B" w14:textId="77777777" w:rsidR="002575A3" w:rsidRPr="002575A3" w:rsidRDefault="002575A3" w:rsidP="008525B0">
      <w:pPr>
        <w:pStyle w:val="Style4"/>
      </w:pPr>
      <w:r w:rsidRPr="002575A3">
        <w:t>DECLARE</w:t>
      </w:r>
    </w:p>
    <w:p w14:paraId="3FA099B7" w14:textId="77777777" w:rsidR="002575A3" w:rsidRPr="002575A3" w:rsidRDefault="002575A3" w:rsidP="008525B0">
      <w:pPr>
        <w:pStyle w:val="Style4"/>
      </w:pPr>
      <w:r w:rsidRPr="002575A3">
        <w:t xml:space="preserve">  TYPE employee_id_table IS TABLE OF employees.employee_id%TYPE;</w:t>
      </w:r>
    </w:p>
    <w:p w14:paraId="0F35C8F7" w14:textId="77777777" w:rsidR="002575A3" w:rsidRPr="002575A3" w:rsidRDefault="002575A3" w:rsidP="008525B0">
      <w:pPr>
        <w:pStyle w:val="Style4"/>
      </w:pPr>
      <w:r w:rsidRPr="002575A3">
        <w:t xml:space="preserve">  TYPE salary_table IS TABLE OF employees.salary%TYPE;</w:t>
      </w:r>
    </w:p>
    <w:p w14:paraId="1D6B6A26" w14:textId="77777777" w:rsidR="002575A3" w:rsidRPr="002575A3" w:rsidRDefault="002575A3" w:rsidP="008525B0">
      <w:pPr>
        <w:pStyle w:val="Style4"/>
      </w:pPr>
      <w:r w:rsidRPr="002575A3">
        <w:t xml:space="preserve">  </w:t>
      </w:r>
    </w:p>
    <w:p w14:paraId="3CD3F30B" w14:textId="77777777" w:rsidR="002575A3" w:rsidRPr="002575A3" w:rsidRDefault="002575A3" w:rsidP="008525B0">
      <w:pPr>
        <w:pStyle w:val="Style4"/>
      </w:pPr>
      <w:r w:rsidRPr="002575A3">
        <w:t xml:space="preserve">  l_employee_ids employee_id_table := employee_id_table(1, 2, 3);</w:t>
      </w:r>
    </w:p>
    <w:p w14:paraId="2A1FD287" w14:textId="77777777" w:rsidR="002575A3" w:rsidRPr="002575A3" w:rsidRDefault="002575A3" w:rsidP="008525B0">
      <w:pPr>
        <w:pStyle w:val="Style4"/>
      </w:pPr>
      <w:r w:rsidRPr="002575A3">
        <w:t xml:space="preserve">  l_new_salaries salary_table := salary_table(55000, 65000, 75000);</w:t>
      </w:r>
    </w:p>
    <w:p w14:paraId="21DC3D3E" w14:textId="77777777" w:rsidR="002575A3" w:rsidRPr="002575A3" w:rsidRDefault="002575A3" w:rsidP="008525B0">
      <w:pPr>
        <w:pStyle w:val="Style4"/>
      </w:pPr>
      <w:r w:rsidRPr="002575A3">
        <w:t xml:space="preserve">  l_updated_salaries salary_table;</w:t>
      </w:r>
    </w:p>
    <w:p w14:paraId="19262FD8" w14:textId="77777777" w:rsidR="002575A3" w:rsidRPr="002575A3" w:rsidRDefault="002575A3" w:rsidP="008525B0">
      <w:pPr>
        <w:pStyle w:val="Style4"/>
      </w:pPr>
      <w:r w:rsidRPr="002575A3">
        <w:t>BEGIN</w:t>
      </w:r>
    </w:p>
    <w:p w14:paraId="69062D69" w14:textId="77777777" w:rsidR="002575A3" w:rsidRPr="002575A3" w:rsidRDefault="002575A3" w:rsidP="008525B0">
      <w:pPr>
        <w:pStyle w:val="Style4"/>
      </w:pPr>
      <w:r w:rsidRPr="002575A3">
        <w:t xml:space="preserve">  -- Bulk update salaries and retrieve updated values</w:t>
      </w:r>
    </w:p>
    <w:p w14:paraId="2D08FAF9" w14:textId="77777777" w:rsidR="002575A3" w:rsidRPr="002575A3" w:rsidRDefault="002575A3" w:rsidP="008525B0">
      <w:pPr>
        <w:pStyle w:val="Style4"/>
      </w:pPr>
      <w:r w:rsidRPr="002575A3">
        <w:t xml:space="preserve">  FORALL i IN 1..l_employee_ids.COUNT</w:t>
      </w:r>
    </w:p>
    <w:p w14:paraId="4C90F687" w14:textId="77777777" w:rsidR="002575A3" w:rsidRPr="002575A3" w:rsidRDefault="002575A3" w:rsidP="008525B0">
      <w:pPr>
        <w:pStyle w:val="Style4"/>
      </w:pPr>
      <w:r w:rsidRPr="002575A3">
        <w:t xml:space="preserve">    UPDATE employees</w:t>
      </w:r>
    </w:p>
    <w:p w14:paraId="704E6B3D" w14:textId="77777777" w:rsidR="002575A3" w:rsidRPr="002575A3" w:rsidRDefault="002575A3" w:rsidP="008525B0">
      <w:pPr>
        <w:pStyle w:val="Style4"/>
      </w:pPr>
      <w:r w:rsidRPr="002575A3">
        <w:t xml:space="preserve">    SET salary = l_new_salaries(i)</w:t>
      </w:r>
    </w:p>
    <w:p w14:paraId="0B74E6F8" w14:textId="77777777" w:rsidR="002575A3" w:rsidRPr="002575A3" w:rsidRDefault="002575A3" w:rsidP="008525B0">
      <w:pPr>
        <w:pStyle w:val="Style4"/>
      </w:pPr>
      <w:r w:rsidRPr="002575A3">
        <w:t xml:space="preserve">    WHERE employee_id = l_employee_ids(i)</w:t>
      </w:r>
    </w:p>
    <w:p w14:paraId="1ECD6979" w14:textId="77777777" w:rsidR="002575A3" w:rsidRPr="002575A3" w:rsidRDefault="002575A3" w:rsidP="008525B0">
      <w:pPr>
        <w:pStyle w:val="Style4"/>
      </w:pPr>
      <w:r w:rsidRPr="002575A3">
        <w:t xml:space="preserve">    RETURNING salary BULK COLLECT INTO l_updated_salaries;</w:t>
      </w:r>
    </w:p>
    <w:p w14:paraId="49541555" w14:textId="77777777" w:rsidR="002575A3" w:rsidRPr="002575A3" w:rsidRDefault="002575A3" w:rsidP="008525B0">
      <w:pPr>
        <w:pStyle w:val="Style4"/>
      </w:pPr>
      <w:r w:rsidRPr="002575A3">
        <w:t xml:space="preserve">  </w:t>
      </w:r>
    </w:p>
    <w:p w14:paraId="39C33792" w14:textId="77777777" w:rsidR="002575A3" w:rsidRPr="002575A3" w:rsidRDefault="002575A3" w:rsidP="008525B0">
      <w:pPr>
        <w:pStyle w:val="Style4"/>
      </w:pPr>
      <w:r w:rsidRPr="002575A3">
        <w:t xml:space="preserve">  -- Display updated salaries</w:t>
      </w:r>
    </w:p>
    <w:p w14:paraId="11379FC7" w14:textId="77777777" w:rsidR="002575A3" w:rsidRPr="002575A3" w:rsidRDefault="002575A3" w:rsidP="008525B0">
      <w:pPr>
        <w:pStyle w:val="Style4"/>
      </w:pPr>
      <w:r w:rsidRPr="002575A3">
        <w:t xml:space="preserve">  FOR i IN 1..l_updated_salaries.COUNT LOOP</w:t>
      </w:r>
    </w:p>
    <w:p w14:paraId="1DF95090" w14:textId="77777777" w:rsidR="002575A3" w:rsidRPr="002575A3" w:rsidRDefault="002575A3" w:rsidP="008525B0">
      <w:pPr>
        <w:pStyle w:val="Style4"/>
      </w:pPr>
      <w:r w:rsidRPr="002575A3">
        <w:t xml:space="preserve">    DBMS_OUTPUT.PUT_LINE('Updated Salary: ' || l_updated_salaries(i));</w:t>
      </w:r>
    </w:p>
    <w:p w14:paraId="009471CB" w14:textId="77777777" w:rsidR="002575A3" w:rsidRPr="002575A3" w:rsidRDefault="002575A3" w:rsidP="008525B0">
      <w:pPr>
        <w:pStyle w:val="Style4"/>
      </w:pPr>
      <w:r w:rsidRPr="002575A3">
        <w:t xml:space="preserve">  END LOOP;</w:t>
      </w:r>
    </w:p>
    <w:p w14:paraId="59DE252D" w14:textId="77777777" w:rsidR="002575A3" w:rsidRPr="002575A3" w:rsidRDefault="002575A3" w:rsidP="008525B0">
      <w:pPr>
        <w:pStyle w:val="Style4"/>
      </w:pPr>
      <w:r w:rsidRPr="002575A3">
        <w:lastRenderedPageBreak/>
        <w:t>END;</w:t>
      </w:r>
    </w:p>
    <w:p w14:paraId="09978460" w14:textId="77777777" w:rsidR="002575A3" w:rsidRPr="002575A3" w:rsidRDefault="002575A3" w:rsidP="009812C9">
      <w:pPr>
        <w:ind w:left="720"/>
      </w:pPr>
      <w:r w:rsidRPr="002575A3">
        <w:t>Explanation:</w:t>
      </w:r>
    </w:p>
    <w:p w14:paraId="14BDF9DF" w14:textId="77777777" w:rsidR="002575A3" w:rsidRPr="002575A3" w:rsidRDefault="002575A3" w:rsidP="008525B0">
      <w:pPr>
        <w:ind w:left="1440"/>
      </w:pPr>
      <w:r w:rsidRPr="002575A3">
        <w:t>Declare Collections: Define collections to hold employee IDs, new salaries, and updated salaries.</w:t>
      </w:r>
    </w:p>
    <w:p w14:paraId="57278CD1" w14:textId="77777777" w:rsidR="002575A3" w:rsidRPr="002575A3" w:rsidRDefault="002575A3" w:rsidP="008525B0">
      <w:pPr>
        <w:ind w:left="1440"/>
      </w:pPr>
      <w:r w:rsidRPr="002575A3">
        <w:t>Initialize Collections: Initialize the collections with sample data.</w:t>
      </w:r>
    </w:p>
    <w:p w14:paraId="23521F98" w14:textId="77777777" w:rsidR="002575A3" w:rsidRPr="002575A3" w:rsidRDefault="002575A3" w:rsidP="008525B0">
      <w:pPr>
        <w:ind w:left="1440"/>
      </w:pPr>
      <w:r w:rsidRPr="002575A3">
        <w:t>Bulk Update with RETURNING Clause: Use FORALL to perform bulk updates on the employees table. The RETURNING clause retrieves the updated salaries and stores them in the l_updated_salaries collection.</w:t>
      </w:r>
    </w:p>
    <w:p w14:paraId="2092D2C0" w14:textId="77777777" w:rsidR="002575A3" w:rsidRPr="002575A3" w:rsidRDefault="002575A3" w:rsidP="008525B0">
      <w:pPr>
        <w:ind w:left="1440"/>
      </w:pPr>
      <w:r w:rsidRPr="002575A3">
        <w:t>Display Updated Salaries: Loop through the l_updated_salaries collection and display the updated salaries.</w:t>
      </w:r>
    </w:p>
    <w:p w14:paraId="3BABE2FF" w14:textId="77777777" w:rsidR="002575A3" w:rsidRPr="002575A3" w:rsidRDefault="002575A3" w:rsidP="009812C9">
      <w:pPr>
        <w:ind w:left="720"/>
      </w:pPr>
      <w:r w:rsidRPr="002575A3">
        <w:t>Key Points to Remember:</w:t>
      </w:r>
    </w:p>
    <w:p w14:paraId="4C3022E8" w14:textId="77777777" w:rsidR="002575A3" w:rsidRPr="002575A3" w:rsidRDefault="002575A3" w:rsidP="008525B0">
      <w:pPr>
        <w:pStyle w:val="Style3"/>
      </w:pPr>
      <w:r w:rsidRPr="002575A3">
        <w:t>Bulk Binding: Use FORALL to execute DML statements in bulk, reducing context switches.</w:t>
      </w:r>
    </w:p>
    <w:p w14:paraId="6DB8090D" w14:textId="77777777" w:rsidR="002575A3" w:rsidRPr="002575A3" w:rsidRDefault="002575A3" w:rsidP="008525B0">
      <w:pPr>
        <w:pStyle w:val="Style3"/>
      </w:pPr>
      <w:r w:rsidRPr="002575A3">
        <w:t>RETURNING Clause: Retrieve values from affected rows and store them in collections.</w:t>
      </w:r>
    </w:p>
    <w:p w14:paraId="484031B5" w14:textId="77777777" w:rsidR="002575A3" w:rsidRPr="002575A3" w:rsidRDefault="002575A3" w:rsidP="008525B0">
      <w:pPr>
        <w:pStyle w:val="Style3"/>
      </w:pPr>
      <w:r w:rsidRPr="002575A3">
        <w:t>Performance Improvement: Bulk operations with the RETURNING clause can significantly improve performance when handling large volumes of data.</w:t>
      </w:r>
    </w:p>
    <w:p w14:paraId="71206FED" w14:textId="77777777" w:rsidR="008D6ACC" w:rsidRPr="008D6ACC" w:rsidRDefault="008D6ACC" w:rsidP="008D6ACC">
      <w:pPr>
        <w:ind w:left="720"/>
        <w:rPr>
          <w:b/>
          <w:bCs/>
        </w:rPr>
      </w:pPr>
      <w:r w:rsidRPr="008D6ACC">
        <w:rPr>
          <w:b/>
          <w:bCs/>
        </w:rPr>
        <w:t>Oracle PL/SQL Bulk Collect with LIMIT Clause</w:t>
      </w:r>
    </w:p>
    <w:p w14:paraId="0472D8E1" w14:textId="77777777" w:rsidR="008D6ACC" w:rsidRPr="008D6ACC" w:rsidRDefault="008D6ACC" w:rsidP="008D6ACC">
      <w:pPr>
        <w:ind w:left="720"/>
      </w:pPr>
      <w:r w:rsidRPr="008D6ACC">
        <w:t>The BULK COLLECT clause in Oracle PL/SQL allows you to fetch multiple rows from a query into a collection in a single context switch, improving performance. The LIMIT clause can be used with BULK COLLECT to fetch a specific number of rows at a time, which is useful for handling large data sets in manageable chunks.</w:t>
      </w:r>
    </w:p>
    <w:p w14:paraId="44F6D3EE" w14:textId="77777777" w:rsidR="008D6ACC" w:rsidRPr="008D6ACC" w:rsidRDefault="008D6ACC" w:rsidP="008D6ACC">
      <w:pPr>
        <w:ind w:left="720"/>
        <w:rPr>
          <w:b/>
          <w:bCs/>
        </w:rPr>
      </w:pPr>
      <w:r w:rsidRPr="008D6ACC">
        <w:rPr>
          <w:b/>
          <w:bCs/>
        </w:rPr>
        <w:t>Key Concepts:</w:t>
      </w:r>
    </w:p>
    <w:p w14:paraId="4C2D2109" w14:textId="77777777" w:rsidR="008D6ACC" w:rsidRPr="008D6ACC" w:rsidRDefault="008D6ACC" w:rsidP="008A3D62">
      <w:pPr>
        <w:numPr>
          <w:ilvl w:val="0"/>
          <w:numId w:val="20"/>
        </w:numPr>
        <w:tabs>
          <w:tab w:val="clear" w:pos="720"/>
          <w:tab w:val="num" w:pos="1440"/>
        </w:tabs>
        <w:ind w:left="1440"/>
      </w:pPr>
      <w:r w:rsidRPr="008D6ACC">
        <w:rPr>
          <w:b/>
          <w:bCs/>
        </w:rPr>
        <w:t>BULK COLLECT</w:t>
      </w:r>
      <w:r w:rsidRPr="008D6ACC">
        <w:t>: Fetches multiple rows into a collection in a single operation.</w:t>
      </w:r>
    </w:p>
    <w:p w14:paraId="7A592C5C" w14:textId="77777777" w:rsidR="008D6ACC" w:rsidRPr="008D6ACC" w:rsidRDefault="008D6ACC" w:rsidP="008A3D62">
      <w:pPr>
        <w:numPr>
          <w:ilvl w:val="0"/>
          <w:numId w:val="20"/>
        </w:numPr>
        <w:tabs>
          <w:tab w:val="clear" w:pos="720"/>
          <w:tab w:val="num" w:pos="1440"/>
        </w:tabs>
        <w:ind w:left="1440"/>
      </w:pPr>
      <w:r w:rsidRPr="008D6ACC">
        <w:rPr>
          <w:b/>
          <w:bCs/>
        </w:rPr>
        <w:t>LIMIT Clause</w:t>
      </w:r>
      <w:r w:rsidRPr="008D6ACC">
        <w:t>: Specifies the maximum number of rows to fetch at a time.</w:t>
      </w:r>
    </w:p>
    <w:p w14:paraId="4A07BA4F" w14:textId="77777777" w:rsidR="008D6ACC" w:rsidRPr="008D6ACC" w:rsidRDefault="008D6ACC" w:rsidP="008D6ACC">
      <w:pPr>
        <w:ind w:left="720"/>
        <w:rPr>
          <w:b/>
          <w:bCs/>
        </w:rPr>
      </w:pPr>
      <w:r w:rsidRPr="008D6ACC">
        <w:rPr>
          <w:b/>
          <w:bCs/>
        </w:rPr>
        <w:t>Example of Using BULK COLLECT with LIMIT Clause:</w:t>
      </w:r>
    </w:p>
    <w:p w14:paraId="25835054" w14:textId="77777777" w:rsidR="008D6ACC" w:rsidRPr="008D6ACC" w:rsidRDefault="008D6ACC" w:rsidP="008D6ACC">
      <w:pPr>
        <w:ind w:left="720"/>
      </w:pPr>
      <w:r w:rsidRPr="008D6ACC">
        <w:t>Let’s consider an example where we fetch employee data in chunks of 100 rows at a time.</w:t>
      </w:r>
    </w:p>
    <w:p w14:paraId="39AD6202" w14:textId="77777777" w:rsidR="008D6ACC" w:rsidRPr="008D6ACC" w:rsidRDefault="008D6ACC" w:rsidP="008D6ACC">
      <w:pPr>
        <w:ind w:left="720"/>
        <w:rPr>
          <w:b/>
          <w:bCs/>
        </w:rPr>
      </w:pPr>
      <w:r w:rsidRPr="008D6ACC">
        <w:rPr>
          <w:b/>
          <w:bCs/>
        </w:rPr>
        <w:t>Step 1: Create a Table and Insert Sample Data</w:t>
      </w:r>
    </w:p>
    <w:p w14:paraId="4C50FD9B" w14:textId="77777777" w:rsidR="008D6ACC" w:rsidRPr="008D6ACC" w:rsidRDefault="008D6ACC" w:rsidP="00AD007B">
      <w:pPr>
        <w:pStyle w:val="Style4"/>
      </w:pPr>
      <w:r w:rsidRPr="008D6ACC">
        <w:t>CREATE TABLE employees (</w:t>
      </w:r>
    </w:p>
    <w:p w14:paraId="5A1DF341" w14:textId="77777777" w:rsidR="008D6ACC" w:rsidRPr="008D6ACC" w:rsidRDefault="008D6ACC" w:rsidP="00AD007B">
      <w:pPr>
        <w:pStyle w:val="Style4"/>
      </w:pPr>
      <w:r w:rsidRPr="008D6ACC">
        <w:t xml:space="preserve">  employee_id NUMBER PRIMARY KEY,</w:t>
      </w:r>
    </w:p>
    <w:p w14:paraId="4A09FD8C" w14:textId="77777777" w:rsidR="008D6ACC" w:rsidRPr="008D6ACC" w:rsidRDefault="008D6ACC" w:rsidP="00AD007B">
      <w:pPr>
        <w:pStyle w:val="Style4"/>
      </w:pPr>
      <w:r w:rsidRPr="008D6ACC">
        <w:t xml:space="preserve">  first_name VARCHAR2(50),</w:t>
      </w:r>
    </w:p>
    <w:p w14:paraId="7C50C424" w14:textId="77777777" w:rsidR="008D6ACC" w:rsidRPr="008D6ACC" w:rsidRDefault="008D6ACC" w:rsidP="00AD007B">
      <w:pPr>
        <w:pStyle w:val="Style4"/>
      </w:pPr>
      <w:r w:rsidRPr="008D6ACC">
        <w:t xml:space="preserve">  last_name VARCHAR2(50),</w:t>
      </w:r>
    </w:p>
    <w:p w14:paraId="41818294" w14:textId="77777777" w:rsidR="008D6ACC" w:rsidRPr="008D6ACC" w:rsidRDefault="008D6ACC" w:rsidP="00AD007B">
      <w:pPr>
        <w:pStyle w:val="Style4"/>
      </w:pPr>
      <w:r w:rsidRPr="008D6ACC">
        <w:t xml:space="preserve">  salary NUMBER</w:t>
      </w:r>
    </w:p>
    <w:p w14:paraId="207B3804" w14:textId="77777777" w:rsidR="008D6ACC" w:rsidRPr="008D6ACC" w:rsidRDefault="008D6ACC" w:rsidP="00AD007B">
      <w:pPr>
        <w:pStyle w:val="Style4"/>
      </w:pPr>
      <w:r w:rsidRPr="008D6ACC">
        <w:t>);</w:t>
      </w:r>
    </w:p>
    <w:p w14:paraId="3220B989" w14:textId="77777777" w:rsidR="008D6ACC" w:rsidRPr="008D6ACC" w:rsidRDefault="008D6ACC" w:rsidP="00AD007B">
      <w:pPr>
        <w:pStyle w:val="Style4"/>
      </w:pPr>
    </w:p>
    <w:p w14:paraId="2C7A8C92" w14:textId="77777777" w:rsidR="008D6ACC" w:rsidRPr="008D6ACC" w:rsidRDefault="008D6ACC" w:rsidP="00AD007B">
      <w:pPr>
        <w:pStyle w:val="Style4"/>
      </w:pPr>
      <w:r w:rsidRPr="008D6ACC">
        <w:lastRenderedPageBreak/>
        <w:t>-- Insert sample data</w:t>
      </w:r>
    </w:p>
    <w:p w14:paraId="746F81AC" w14:textId="77777777" w:rsidR="008D6ACC" w:rsidRPr="008D6ACC" w:rsidRDefault="008D6ACC" w:rsidP="00AD007B">
      <w:pPr>
        <w:pStyle w:val="Style4"/>
      </w:pPr>
      <w:r w:rsidRPr="008D6ACC">
        <w:t>BEGIN</w:t>
      </w:r>
    </w:p>
    <w:p w14:paraId="74CE8C02" w14:textId="77777777" w:rsidR="008D6ACC" w:rsidRPr="008D6ACC" w:rsidRDefault="008D6ACC" w:rsidP="00AD007B">
      <w:pPr>
        <w:pStyle w:val="Style4"/>
      </w:pPr>
      <w:r w:rsidRPr="008D6ACC">
        <w:t xml:space="preserve">  FOR i IN 1..1000 LOOP</w:t>
      </w:r>
    </w:p>
    <w:p w14:paraId="32DE118D" w14:textId="77777777" w:rsidR="008D6ACC" w:rsidRPr="008D6ACC" w:rsidRDefault="008D6ACC" w:rsidP="00AD007B">
      <w:pPr>
        <w:pStyle w:val="Style4"/>
      </w:pPr>
      <w:r w:rsidRPr="008D6ACC">
        <w:t xml:space="preserve">    INSERT INTO employees (employee_id, first_name, last_name, salary)</w:t>
      </w:r>
    </w:p>
    <w:p w14:paraId="0C542C90" w14:textId="77777777" w:rsidR="008D6ACC" w:rsidRPr="008D6ACC" w:rsidRDefault="008D6ACC" w:rsidP="00AD007B">
      <w:pPr>
        <w:pStyle w:val="Style4"/>
      </w:pPr>
      <w:r w:rsidRPr="008D6ACC">
        <w:t xml:space="preserve">    VALUES (i, 'First' || i, 'Last' || i, 50000 + i);</w:t>
      </w:r>
    </w:p>
    <w:p w14:paraId="143E37BA" w14:textId="77777777" w:rsidR="008D6ACC" w:rsidRPr="008D6ACC" w:rsidRDefault="008D6ACC" w:rsidP="00AD007B">
      <w:pPr>
        <w:pStyle w:val="Style4"/>
      </w:pPr>
      <w:r w:rsidRPr="008D6ACC">
        <w:t xml:space="preserve">  END LOOP;</w:t>
      </w:r>
    </w:p>
    <w:p w14:paraId="31ECA2E1" w14:textId="77777777" w:rsidR="008D6ACC" w:rsidRPr="008D6ACC" w:rsidRDefault="008D6ACC" w:rsidP="00AD007B">
      <w:pPr>
        <w:pStyle w:val="Style4"/>
      </w:pPr>
      <w:r w:rsidRPr="008D6ACC">
        <w:t xml:space="preserve">  COMMIT;</w:t>
      </w:r>
    </w:p>
    <w:p w14:paraId="5E315014" w14:textId="77777777" w:rsidR="008D6ACC" w:rsidRPr="008D6ACC" w:rsidRDefault="008D6ACC" w:rsidP="00AD007B">
      <w:pPr>
        <w:pStyle w:val="Style4"/>
      </w:pPr>
      <w:r w:rsidRPr="008D6ACC">
        <w:t>END;</w:t>
      </w:r>
    </w:p>
    <w:p w14:paraId="57887A34" w14:textId="77777777" w:rsidR="008D6ACC" w:rsidRPr="008D6ACC" w:rsidRDefault="008D6ACC" w:rsidP="008D6ACC">
      <w:pPr>
        <w:ind w:left="720"/>
        <w:rPr>
          <w:b/>
          <w:bCs/>
        </w:rPr>
      </w:pPr>
      <w:r w:rsidRPr="008D6ACC">
        <w:rPr>
          <w:b/>
          <w:bCs/>
        </w:rPr>
        <w:t>Step 2: Fetch Data Using BULK COLLECT with LIMIT Clause</w:t>
      </w:r>
    </w:p>
    <w:p w14:paraId="04E0EE1C" w14:textId="77777777" w:rsidR="008D6ACC" w:rsidRPr="008D6ACC" w:rsidRDefault="008D6ACC" w:rsidP="00AD007B">
      <w:pPr>
        <w:pStyle w:val="Style4"/>
      </w:pPr>
      <w:r w:rsidRPr="008D6ACC">
        <w:t>DECLARE</w:t>
      </w:r>
    </w:p>
    <w:p w14:paraId="441B525B" w14:textId="77777777" w:rsidR="008D6ACC" w:rsidRPr="008D6ACC" w:rsidRDefault="008D6ACC" w:rsidP="00AD007B">
      <w:pPr>
        <w:pStyle w:val="Style4"/>
      </w:pPr>
      <w:r w:rsidRPr="008D6ACC">
        <w:t xml:space="preserve">  TYPE employee_id_table IS TABLE OF employees.employee_id%TYPE;</w:t>
      </w:r>
    </w:p>
    <w:p w14:paraId="67335103" w14:textId="77777777" w:rsidR="008D6ACC" w:rsidRPr="008D6ACC" w:rsidRDefault="008D6ACC" w:rsidP="00AD007B">
      <w:pPr>
        <w:pStyle w:val="Style4"/>
      </w:pPr>
      <w:r w:rsidRPr="008D6ACC">
        <w:t xml:space="preserve">  TYPE first_name_table IS TABLE OF employees.first_name%TYPE;</w:t>
      </w:r>
    </w:p>
    <w:p w14:paraId="36B7C5C5" w14:textId="77777777" w:rsidR="008D6ACC" w:rsidRPr="008D6ACC" w:rsidRDefault="008D6ACC" w:rsidP="00AD007B">
      <w:pPr>
        <w:pStyle w:val="Style4"/>
      </w:pPr>
      <w:r w:rsidRPr="008D6ACC">
        <w:t xml:space="preserve">  TYPE last_name_table IS TABLE OF employees.last_name%TYPE;</w:t>
      </w:r>
    </w:p>
    <w:p w14:paraId="432ADCB3" w14:textId="77777777" w:rsidR="008D6ACC" w:rsidRPr="008D6ACC" w:rsidRDefault="008D6ACC" w:rsidP="00AD007B">
      <w:pPr>
        <w:pStyle w:val="Style4"/>
      </w:pPr>
      <w:r w:rsidRPr="008D6ACC">
        <w:t xml:space="preserve">  TYPE salary_table IS TABLE OF employees.salary%TYPE;</w:t>
      </w:r>
    </w:p>
    <w:p w14:paraId="5E619977" w14:textId="77777777" w:rsidR="008D6ACC" w:rsidRPr="008D6ACC" w:rsidRDefault="008D6ACC" w:rsidP="00AD007B">
      <w:pPr>
        <w:pStyle w:val="Style4"/>
      </w:pPr>
      <w:r w:rsidRPr="008D6ACC">
        <w:t xml:space="preserve">  </w:t>
      </w:r>
    </w:p>
    <w:p w14:paraId="61494D49" w14:textId="77777777" w:rsidR="008D6ACC" w:rsidRPr="008D6ACC" w:rsidRDefault="008D6ACC" w:rsidP="00AD007B">
      <w:pPr>
        <w:pStyle w:val="Style4"/>
      </w:pPr>
      <w:r w:rsidRPr="008D6ACC">
        <w:t xml:space="preserve">  l_employee_ids employee_id_table;</w:t>
      </w:r>
    </w:p>
    <w:p w14:paraId="5426C84E" w14:textId="77777777" w:rsidR="008D6ACC" w:rsidRPr="008D6ACC" w:rsidRDefault="008D6ACC" w:rsidP="00AD007B">
      <w:pPr>
        <w:pStyle w:val="Style4"/>
      </w:pPr>
      <w:r w:rsidRPr="008D6ACC">
        <w:t xml:space="preserve">  l_first_names first_name_table;</w:t>
      </w:r>
    </w:p>
    <w:p w14:paraId="6EDF298E" w14:textId="77777777" w:rsidR="008D6ACC" w:rsidRPr="008D6ACC" w:rsidRDefault="008D6ACC" w:rsidP="00AD007B">
      <w:pPr>
        <w:pStyle w:val="Style4"/>
      </w:pPr>
      <w:r w:rsidRPr="008D6ACC">
        <w:t xml:space="preserve">  l_last_names last_name_table;</w:t>
      </w:r>
    </w:p>
    <w:p w14:paraId="024A28E5" w14:textId="77777777" w:rsidR="008D6ACC" w:rsidRPr="008D6ACC" w:rsidRDefault="008D6ACC" w:rsidP="00AD007B">
      <w:pPr>
        <w:pStyle w:val="Style4"/>
      </w:pPr>
      <w:r w:rsidRPr="008D6ACC">
        <w:t xml:space="preserve">  l_salaries salary_table;</w:t>
      </w:r>
    </w:p>
    <w:p w14:paraId="720F99DA" w14:textId="77777777" w:rsidR="008D6ACC" w:rsidRPr="008D6ACC" w:rsidRDefault="008D6ACC" w:rsidP="00AD007B">
      <w:pPr>
        <w:pStyle w:val="Style4"/>
      </w:pPr>
      <w:r w:rsidRPr="008D6ACC">
        <w:t xml:space="preserve">  </w:t>
      </w:r>
    </w:p>
    <w:p w14:paraId="5B8E3708" w14:textId="77777777" w:rsidR="008D6ACC" w:rsidRPr="008D6ACC" w:rsidRDefault="008D6ACC" w:rsidP="00AD007B">
      <w:pPr>
        <w:pStyle w:val="Style4"/>
      </w:pPr>
      <w:r w:rsidRPr="008D6ACC">
        <w:t xml:space="preserve">  CURSOR c_employees IS</w:t>
      </w:r>
    </w:p>
    <w:p w14:paraId="79E221F8" w14:textId="77777777" w:rsidR="008D6ACC" w:rsidRPr="008D6ACC" w:rsidRDefault="008D6ACC" w:rsidP="00AD007B">
      <w:pPr>
        <w:pStyle w:val="Style4"/>
      </w:pPr>
      <w:r w:rsidRPr="008D6ACC">
        <w:t xml:space="preserve">    SELECT employee_id, first_name, last_name, salary</w:t>
      </w:r>
    </w:p>
    <w:p w14:paraId="733E0ECB" w14:textId="77777777" w:rsidR="008D6ACC" w:rsidRPr="008D6ACC" w:rsidRDefault="008D6ACC" w:rsidP="00AD007B">
      <w:pPr>
        <w:pStyle w:val="Style4"/>
      </w:pPr>
      <w:r w:rsidRPr="008D6ACC">
        <w:t xml:space="preserve">    FROM employees;</w:t>
      </w:r>
    </w:p>
    <w:p w14:paraId="2ECA6A92" w14:textId="77777777" w:rsidR="008D6ACC" w:rsidRPr="008D6ACC" w:rsidRDefault="008D6ACC" w:rsidP="00AD007B">
      <w:pPr>
        <w:pStyle w:val="Style4"/>
      </w:pPr>
      <w:r w:rsidRPr="008D6ACC">
        <w:t>BEGIN</w:t>
      </w:r>
    </w:p>
    <w:p w14:paraId="26674160" w14:textId="77777777" w:rsidR="008D6ACC" w:rsidRPr="008D6ACC" w:rsidRDefault="008D6ACC" w:rsidP="00AD007B">
      <w:pPr>
        <w:pStyle w:val="Style4"/>
      </w:pPr>
      <w:r w:rsidRPr="008D6ACC">
        <w:t xml:space="preserve">  OPEN c_employees;</w:t>
      </w:r>
    </w:p>
    <w:p w14:paraId="6243CDA6" w14:textId="77777777" w:rsidR="008D6ACC" w:rsidRPr="008D6ACC" w:rsidRDefault="008D6ACC" w:rsidP="00AD007B">
      <w:pPr>
        <w:pStyle w:val="Style4"/>
      </w:pPr>
      <w:r w:rsidRPr="008D6ACC">
        <w:t xml:space="preserve">  LOOP</w:t>
      </w:r>
    </w:p>
    <w:p w14:paraId="5E3547F9" w14:textId="77777777" w:rsidR="008D6ACC" w:rsidRPr="008D6ACC" w:rsidRDefault="008D6ACC" w:rsidP="00AD007B">
      <w:pPr>
        <w:pStyle w:val="Style4"/>
      </w:pPr>
      <w:r w:rsidRPr="008D6ACC">
        <w:t xml:space="preserve">    FETCH c_employees</w:t>
      </w:r>
    </w:p>
    <w:p w14:paraId="3D170029" w14:textId="77777777" w:rsidR="008D6ACC" w:rsidRPr="008D6ACC" w:rsidRDefault="008D6ACC" w:rsidP="00AD007B">
      <w:pPr>
        <w:pStyle w:val="Style4"/>
      </w:pPr>
      <w:r w:rsidRPr="008D6ACC">
        <w:t xml:space="preserve">    BULK COLLECT INTO l_employee_ids, l_first_names, l_last_names, l_salaries</w:t>
      </w:r>
    </w:p>
    <w:p w14:paraId="366E0388" w14:textId="77777777" w:rsidR="008D6ACC" w:rsidRPr="008D6ACC" w:rsidRDefault="008D6ACC" w:rsidP="00AD007B">
      <w:pPr>
        <w:pStyle w:val="Style4"/>
      </w:pPr>
      <w:r w:rsidRPr="008D6ACC">
        <w:t xml:space="preserve">    LIMIT 100; -- Fetch 100 rows at a time</w:t>
      </w:r>
    </w:p>
    <w:p w14:paraId="358A3BB1" w14:textId="77777777" w:rsidR="008D6ACC" w:rsidRPr="008D6ACC" w:rsidRDefault="008D6ACC" w:rsidP="00AD007B">
      <w:pPr>
        <w:pStyle w:val="Style4"/>
      </w:pPr>
      <w:r w:rsidRPr="008D6ACC">
        <w:lastRenderedPageBreak/>
        <w:t xml:space="preserve">    </w:t>
      </w:r>
    </w:p>
    <w:p w14:paraId="1320D37D" w14:textId="77777777" w:rsidR="008D6ACC" w:rsidRPr="008D6ACC" w:rsidRDefault="008D6ACC" w:rsidP="00AD007B">
      <w:pPr>
        <w:pStyle w:val="Style4"/>
      </w:pPr>
      <w:r w:rsidRPr="008D6ACC">
        <w:t xml:space="preserve">    EXIT WHEN l_employee_ids.COUNT = 0;</w:t>
      </w:r>
    </w:p>
    <w:p w14:paraId="6D5E223F" w14:textId="77777777" w:rsidR="008D6ACC" w:rsidRPr="008D6ACC" w:rsidRDefault="008D6ACC" w:rsidP="00AD007B">
      <w:pPr>
        <w:pStyle w:val="Style4"/>
      </w:pPr>
      <w:r w:rsidRPr="008D6ACC">
        <w:t xml:space="preserve">    </w:t>
      </w:r>
    </w:p>
    <w:p w14:paraId="4F54C1CC" w14:textId="77777777" w:rsidR="008D6ACC" w:rsidRPr="008D6ACC" w:rsidRDefault="008D6ACC" w:rsidP="00AD007B">
      <w:pPr>
        <w:pStyle w:val="Style4"/>
      </w:pPr>
      <w:r w:rsidRPr="008D6ACC">
        <w:t xml:space="preserve">    -- Process the fetched data</w:t>
      </w:r>
    </w:p>
    <w:p w14:paraId="019B9325" w14:textId="77777777" w:rsidR="008D6ACC" w:rsidRPr="008D6ACC" w:rsidRDefault="008D6ACC" w:rsidP="00AD007B">
      <w:pPr>
        <w:pStyle w:val="Style4"/>
      </w:pPr>
      <w:r w:rsidRPr="008D6ACC">
        <w:t xml:space="preserve">    FOR i IN 1..l_employee_ids.COUNT LOOP</w:t>
      </w:r>
    </w:p>
    <w:p w14:paraId="4868925C" w14:textId="77777777" w:rsidR="008D6ACC" w:rsidRPr="008D6ACC" w:rsidRDefault="008D6ACC" w:rsidP="00AD007B">
      <w:pPr>
        <w:pStyle w:val="Style4"/>
      </w:pPr>
      <w:r w:rsidRPr="008D6ACC">
        <w:t xml:space="preserve">      DBMS_OUTPUT.PUT_LINE('Employee ID: ' || l_employee_ids(i) || ', Name: ' || l_first_names(i) || ' ' || l_last_names(i) || ', Salary: ' || l_salaries(i));</w:t>
      </w:r>
    </w:p>
    <w:p w14:paraId="6EC3BBCC" w14:textId="77777777" w:rsidR="008D6ACC" w:rsidRPr="008D6ACC" w:rsidRDefault="008D6ACC" w:rsidP="00AD007B">
      <w:pPr>
        <w:pStyle w:val="Style4"/>
      </w:pPr>
      <w:r w:rsidRPr="008D6ACC">
        <w:t xml:space="preserve">    END LOOP;</w:t>
      </w:r>
    </w:p>
    <w:p w14:paraId="66086762" w14:textId="77777777" w:rsidR="008D6ACC" w:rsidRPr="008D6ACC" w:rsidRDefault="008D6ACC" w:rsidP="00AD007B">
      <w:pPr>
        <w:pStyle w:val="Style4"/>
      </w:pPr>
      <w:r w:rsidRPr="008D6ACC">
        <w:t xml:space="preserve">  END LOOP;</w:t>
      </w:r>
    </w:p>
    <w:p w14:paraId="6B73188E" w14:textId="77777777" w:rsidR="008D6ACC" w:rsidRPr="008D6ACC" w:rsidRDefault="008D6ACC" w:rsidP="00AD007B">
      <w:pPr>
        <w:pStyle w:val="Style4"/>
      </w:pPr>
      <w:r w:rsidRPr="008D6ACC">
        <w:t xml:space="preserve">  CLOSE c_employees;</w:t>
      </w:r>
    </w:p>
    <w:p w14:paraId="477045E5" w14:textId="1B584C66" w:rsidR="008D6ACC" w:rsidRPr="008D6ACC" w:rsidRDefault="008D6ACC" w:rsidP="00AD007B">
      <w:pPr>
        <w:pStyle w:val="Style4"/>
      </w:pPr>
      <w:r w:rsidRPr="008D6ACC">
        <w:t>END;</w:t>
      </w:r>
    </w:p>
    <w:p w14:paraId="39364B8B" w14:textId="77777777" w:rsidR="008D6ACC" w:rsidRPr="008D6ACC" w:rsidRDefault="008D6ACC" w:rsidP="008D6ACC">
      <w:pPr>
        <w:ind w:left="720"/>
        <w:rPr>
          <w:b/>
          <w:bCs/>
        </w:rPr>
      </w:pPr>
      <w:r w:rsidRPr="008D6ACC">
        <w:rPr>
          <w:b/>
          <w:bCs/>
        </w:rPr>
        <w:t>Explanation:</w:t>
      </w:r>
    </w:p>
    <w:p w14:paraId="72FCD5CE" w14:textId="77777777" w:rsidR="008D6ACC" w:rsidRPr="008D6ACC" w:rsidRDefault="008D6ACC" w:rsidP="008A3D62">
      <w:pPr>
        <w:numPr>
          <w:ilvl w:val="0"/>
          <w:numId w:val="21"/>
        </w:numPr>
        <w:tabs>
          <w:tab w:val="clear" w:pos="720"/>
          <w:tab w:val="num" w:pos="1440"/>
        </w:tabs>
        <w:ind w:left="1440"/>
      </w:pPr>
      <w:r w:rsidRPr="008D6ACC">
        <w:rPr>
          <w:b/>
          <w:bCs/>
        </w:rPr>
        <w:t>Declare Collections</w:t>
      </w:r>
      <w:r w:rsidRPr="008D6ACC">
        <w:t>: Define collections to hold employee IDs, first names, last names, and salaries.</w:t>
      </w:r>
    </w:p>
    <w:p w14:paraId="68A33685" w14:textId="77777777" w:rsidR="008D6ACC" w:rsidRPr="008D6ACC" w:rsidRDefault="008D6ACC" w:rsidP="008A3D62">
      <w:pPr>
        <w:numPr>
          <w:ilvl w:val="0"/>
          <w:numId w:val="21"/>
        </w:numPr>
        <w:tabs>
          <w:tab w:val="clear" w:pos="720"/>
          <w:tab w:val="num" w:pos="1440"/>
        </w:tabs>
        <w:ind w:left="1440"/>
      </w:pPr>
      <w:r w:rsidRPr="008D6ACC">
        <w:rPr>
          <w:b/>
          <w:bCs/>
        </w:rPr>
        <w:t>Cursor Definition</w:t>
      </w:r>
      <w:r w:rsidRPr="008D6ACC">
        <w:t>: Define a cursor c_employees to select employee data.</w:t>
      </w:r>
    </w:p>
    <w:p w14:paraId="586F81BA" w14:textId="77777777" w:rsidR="008D6ACC" w:rsidRPr="008D6ACC" w:rsidRDefault="008D6ACC" w:rsidP="008A3D62">
      <w:pPr>
        <w:numPr>
          <w:ilvl w:val="0"/>
          <w:numId w:val="21"/>
        </w:numPr>
        <w:tabs>
          <w:tab w:val="clear" w:pos="720"/>
          <w:tab w:val="num" w:pos="1440"/>
        </w:tabs>
        <w:ind w:left="1440"/>
      </w:pPr>
      <w:r w:rsidRPr="008D6ACC">
        <w:rPr>
          <w:b/>
          <w:bCs/>
        </w:rPr>
        <w:t>Open Cursor</w:t>
      </w:r>
      <w:r w:rsidRPr="008D6ACC">
        <w:t>: Open the cursor to start fetching data.</w:t>
      </w:r>
    </w:p>
    <w:p w14:paraId="48D0AE9C" w14:textId="77777777" w:rsidR="008D6ACC" w:rsidRPr="008D6ACC" w:rsidRDefault="008D6ACC" w:rsidP="008A3D62">
      <w:pPr>
        <w:numPr>
          <w:ilvl w:val="0"/>
          <w:numId w:val="21"/>
        </w:numPr>
        <w:tabs>
          <w:tab w:val="clear" w:pos="720"/>
          <w:tab w:val="num" w:pos="1440"/>
        </w:tabs>
        <w:ind w:left="1440"/>
      </w:pPr>
      <w:r w:rsidRPr="008D6ACC">
        <w:rPr>
          <w:b/>
          <w:bCs/>
        </w:rPr>
        <w:t>Fetch Data in Chunks</w:t>
      </w:r>
      <w:r w:rsidRPr="008D6ACC">
        <w:t>: Use BULK COLLECT with the LIMIT clause to fetch 100 rows at a time into the collections.</w:t>
      </w:r>
    </w:p>
    <w:p w14:paraId="08C7820C" w14:textId="77777777" w:rsidR="008D6ACC" w:rsidRPr="008D6ACC" w:rsidRDefault="008D6ACC" w:rsidP="008A3D62">
      <w:pPr>
        <w:numPr>
          <w:ilvl w:val="0"/>
          <w:numId w:val="21"/>
        </w:numPr>
        <w:tabs>
          <w:tab w:val="clear" w:pos="720"/>
          <w:tab w:val="num" w:pos="1440"/>
        </w:tabs>
        <w:ind w:left="1440"/>
      </w:pPr>
      <w:r w:rsidRPr="008D6ACC">
        <w:rPr>
          <w:b/>
          <w:bCs/>
        </w:rPr>
        <w:t>Process Fetched Data</w:t>
      </w:r>
      <w:r w:rsidRPr="008D6ACC">
        <w:t>: Loop through the fetched data and process it (e.g., display it using DBMS_OUTPUT.PUT_LINE).</w:t>
      </w:r>
    </w:p>
    <w:p w14:paraId="68D4C4FF" w14:textId="77777777" w:rsidR="008D6ACC" w:rsidRPr="008D6ACC" w:rsidRDefault="008D6ACC" w:rsidP="008A3D62">
      <w:pPr>
        <w:numPr>
          <w:ilvl w:val="0"/>
          <w:numId w:val="21"/>
        </w:numPr>
        <w:tabs>
          <w:tab w:val="clear" w:pos="720"/>
          <w:tab w:val="num" w:pos="1440"/>
        </w:tabs>
        <w:ind w:left="1440"/>
      </w:pPr>
      <w:r w:rsidRPr="008D6ACC">
        <w:rPr>
          <w:b/>
          <w:bCs/>
        </w:rPr>
        <w:t>Exit Condition</w:t>
      </w:r>
      <w:r w:rsidRPr="008D6ACC">
        <w:t>: Exit the loop when no more rows are fetched.</w:t>
      </w:r>
    </w:p>
    <w:p w14:paraId="45966525" w14:textId="77777777" w:rsidR="008D6ACC" w:rsidRPr="008D6ACC" w:rsidRDefault="008D6ACC" w:rsidP="008A3D62">
      <w:pPr>
        <w:numPr>
          <w:ilvl w:val="0"/>
          <w:numId w:val="21"/>
        </w:numPr>
        <w:tabs>
          <w:tab w:val="clear" w:pos="720"/>
          <w:tab w:val="num" w:pos="1440"/>
        </w:tabs>
        <w:ind w:left="1440"/>
      </w:pPr>
      <w:r w:rsidRPr="008D6ACC">
        <w:rPr>
          <w:b/>
          <w:bCs/>
        </w:rPr>
        <w:t>Close Cursor</w:t>
      </w:r>
      <w:r w:rsidRPr="008D6ACC">
        <w:t>: Close the cursor to release resources.</w:t>
      </w:r>
    </w:p>
    <w:p w14:paraId="35B3159B" w14:textId="77777777" w:rsidR="008D6ACC" w:rsidRPr="008D6ACC" w:rsidRDefault="008D6ACC" w:rsidP="008D6ACC">
      <w:pPr>
        <w:ind w:left="720"/>
        <w:rPr>
          <w:b/>
          <w:bCs/>
        </w:rPr>
      </w:pPr>
      <w:r w:rsidRPr="008D6ACC">
        <w:rPr>
          <w:b/>
          <w:bCs/>
        </w:rPr>
        <w:t>Key Points to Remember:</w:t>
      </w:r>
    </w:p>
    <w:p w14:paraId="3250BAFE" w14:textId="77777777" w:rsidR="008D6ACC" w:rsidRPr="008D6ACC" w:rsidRDefault="008D6ACC" w:rsidP="008A3D62">
      <w:pPr>
        <w:numPr>
          <w:ilvl w:val="0"/>
          <w:numId w:val="22"/>
        </w:numPr>
        <w:tabs>
          <w:tab w:val="clear" w:pos="720"/>
          <w:tab w:val="num" w:pos="1440"/>
        </w:tabs>
        <w:ind w:left="1440"/>
      </w:pPr>
      <w:r w:rsidRPr="008D6ACC">
        <w:rPr>
          <w:b/>
          <w:bCs/>
        </w:rPr>
        <w:t>BULK COLLECT</w:t>
      </w:r>
      <w:r w:rsidRPr="008D6ACC">
        <w:t>: Fetches multiple rows into collections in a single operation, improving performance.</w:t>
      </w:r>
    </w:p>
    <w:p w14:paraId="5E227A63" w14:textId="77777777" w:rsidR="008D6ACC" w:rsidRPr="008D6ACC" w:rsidRDefault="008D6ACC" w:rsidP="008A3D62">
      <w:pPr>
        <w:numPr>
          <w:ilvl w:val="0"/>
          <w:numId w:val="22"/>
        </w:numPr>
        <w:tabs>
          <w:tab w:val="clear" w:pos="720"/>
          <w:tab w:val="num" w:pos="1440"/>
        </w:tabs>
        <w:ind w:left="1440"/>
      </w:pPr>
      <w:r w:rsidRPr="008D6ACC">
        <w:rPr>
          <w:b/>
          <w:bCs/>
        </w:rPr>
        <w:t>LIMIT Clause</w:t>
      </w:r>
      <w:r w:rsidRPr="008D6ACC">
        <w:t>: Fetches a specific number of rows at a time, useful for handling large data sets in manageable chunks.</w:t>
      </w:r>
    </w:p>
    <w:p w14:paraId="6BBE192E" w14:textId="77777777" w:rsidR="008D6ACC" w:rsidRPr="008D6ACC" w:rsidRDefault="008D6ACC" w:rsidP="008A3D62">
      <w:pPr>
        <w:numPr>
          <w:ilvl w:val="0"/>
          <w:numId w:val="22"/>
        </w:numPr>
        <w:tabs>
          <w:tab w:val="clear" w:pos="720"/>
          <w:tab w:val="num" w:pos="1440"/>
        </w:tabs>
        <w:ind w:left="1440"/>
      </w:pPr>
      <w:r w:rsidRPr="008D6ACC">
        <w:rPr>
          <w:b/>
          <w:bCs/>
        </w:rPr>
        <w:t>Cursor</w:t>
      </w:r>
      <w:r w:rsidRPr="008D6ACC">
        <w:t>: Use a cursor to fetch data in chunks using BULK COLLECT with the LIMIT clause.</w:t>
      </w:r>
    </w:p>
    <w:p w14:paraId="76D8E528" w14:textId="77777777" w:rsidR="008D6ACC" w:rsidRPr="008D6ACC" w:rsidRDefault="008D6ACC" w:rsidP="008A3D62">
      <w:pPr>
        <w:numPr>
          <w:ilvl w:val="0"/>
          <w:numId w:val="22"/>
        </w:numPr>
        <w:tabs>
          <w:tab w:val="clear" w:pos="720"/>
          <w:tab w:val="num" w:pos="1440"/>
        </w:tabs>
        <w:ind w:left="1440"/>
      </w:pPr>
      <w:r w:rsidRPr="008D6ACC">
        <w:rPr>
          <w:b/>
          <w:bCs/>
        </w:rPr>
        <w:t>Processing Data</w:t>
      </w:r>
      <w:r w:rsidRPr="008D6ACC">
        <w:t>: Process the fetched data within the loop before fetching the next chunk.</w:t>
      </w:r>
    </w:p>
    <w:p w14:paraId="32568BBB" w14:textId="77777777" w:rsidR="008525B0" w:rsidRDefault="008525B0">
      <w:r>
        <w:br w:type="page"/>
      </w:r>
    </w:p>
    <w:p w14:paraId="099C499D" w14:textId="281114C5" w:rsidR="00747750" w:rsidRPr="00747750" w:rsidRDefault="00747750" w:rsidP="002F620A">
      <w:pPr>
        <w:ind w:left="360" w:firstLine="360"/>
        <w:rPr>
          <w:b/>
          <w:bCs/>
        </w:rPr>
      </w:pPr>
      <w:r w:rsidRPr="00747750">
        <w:rPr>
          <w:b/>
          <w:bCs/>
        </w:rPr>
        <w:lastRenderedPageBreak/>
        <w:t>Managing memory with bulk operations</w:t>
      </w:r>
    </w:p>
    <w:p w14:paraId="5432748F" w14:textId="77777777" w:rsidR="00E4146F" w:rsidRPr="00E4146F" w:rsidRDefault="00E4146F" w:rsidP="002F620A">
      <w:pPr>
        <w:ind w:left="720"/>
      </w:pPr>
      <w:r w:rsidRPr="00E4146F">
        <w:t>Managing memory effectively is crucial when performing bulk operations in Oracle PL/SQL, especially when dealing with large volumes of data. Bulk operations, such as BULK COLLECT and FORALL, can significantly improve performance by reducing context switches between the SQL and PL/SQL engines. However, they can also consume a lot of memory if not managed properly.</w:t>
      </w:r>
    </w:p>
    <w:p w14:paraId="2EAE7C20" w14:textId="77777777" w:rsidR="00E4146F" w:rsidRPr="00E4146F" w:rsidRDefault="00E4146F" w:rsidP="002F620A">
      <w:pPr>
        <w:ind w:left="720"/>
        <w:rPr>
          <w:b/>
          <w:bCs/>
        </w:rPr>
      </w:pPr>
      <w:r w:rsidRPr="00E4146F">
        <w:rPr>
          <w:b/>
          <w:bCs/>
        </w:rPr>
        <w:t>Key Techniques for Managing Memory with Bulk Operations:</w:t>
      </w:r>
    </w:p>
    <w:p w14:paraId="76DC99DC" w14:textId="77777777" w:rsidR="00E4146F" w:rsidRPr="00E4146F" w:rsidRDefault="00E4146F" w:rsidP="008A3D62">
      <w:pPr>
        <w:numPr>
          <w:ilvl w:val="0"/>
          <w:numId w:val="23"/>
        </w:numPr>
        <w:tabs>
          <w:tab w:val="clear" w:pos="720"/>
          <w:tab w:val="num" w:pos="1440"/>
        </w:tabs>
        <w:ind w:left="1440"/>
      </w:pPr>
      <w:r w:rsidRPr="00E4146F">
        <w:rPr>
          <w:b/>
          <w:bCs/>
        </w:rPr>
        <w:t>Use the LIMIT Clause</w:t>
      </w:r>
      <w:r w:rsidRPr="00E4146F">
        <w:t>: Fetch data in manageable chunks to avoid consuming too much memory at once.</w:t>
      </w:r>
    </w:p>
    <w:p w14:paraId="08077CA5" w14:textId="77777777" w:rsidR="00E4146F" w:rsidRPr="00E4146F" w:rsidRDefault="00E4146F" w:rsidP="008A3D62">
      <w:pPr>
        <w:numPr>
          <w:ilvl w:val="0"/>
          <w:numId w:val="23"/>
        </w:numPr>
        <w:tabs>
          <w:tab w:val="clear" w:pos="720"/>
          <w:tab w:val="num" w:pos="1440"/>
        </w:tabs>
        <w:ind w:left="1440"/>
      </w:pPr>
      <w:r w:rsidRPr="00E4146F">
        <w:rPr>
          <w:b/>
          <w:bCs/>
        </w:rPr>
        <w:t>Free Temporary LOBs</w:t>
      </w:r>
      <w:r w:rsidRPr="00E4146F">
        <w:t>: If working with LOBs (Large Objects), ensure you free temporary LOBs to release memory.</w:t>
      </w:r>
    </w:p>
    <w:p w14:paraId="224572D3" w14:textId="77777777" w:rsidR="00E4146F" w:rsidRPr="00E4146F" w:rsidRDefault="00E4146F" w:rsidP="008A3D62">
      <w:pPr>
        <w:numPr>
          <w:ilvl w:val="0"/>
          <w:numId w:val="23"/>
        </w:numPr>
        <w:tabs>
          <w:tab w:val="clear" w:pos="720"/>
          <w:tab w:val="num" w:pos="1440"/>
        </w:tabs>
        <w:ind w:left="1440"/>
      </w:pPr>
      <w:r w:rsidRPr="00E4146F">
        <w:rPr>
          <w:b/>
          <w:bCs/>
        </w:rPr>
        <w:t>Monitor Memory Usage</w:t>
      </w:r>
      <w:r w:rsidRPr="00E4146F">
        <w:t>: Use PL/SQL functions to monitor memory usage and adjust your operations accordingly.</w:t>
      </w:r>
    </w:p>
    <w:p w14:paraId="5D52DAEC" w14:textId="77777777" w:rsidR="00E4146F" w:rsidRPr="00E4146F" w:rsidRDefault="00E4146F" w:rsidP="002F620A">
      <w:pPr>
        <w:ind w:left="720"/>
        <w:rPr>
          <w:b/>
          <w:bCs/>
        </w:rPr>
      </w:pPr>
      <w:r w:rsidRPr="00E4146F">
        <w:rPr>
          <w:b/>
          <w:bCs/>
        </w:rPr>
        <w:t>Example of Using the LIMIT Clause:</w:t>
      </w:r>
    </w:p>
    <w:p w14:paraId="4EA57A82" w14:textId="77777777" w:rsidR="00E4146F" w:rsidRPr="00E4146F" w:rsidRDefault="00E4146F" w:rsidP="002F620A">
      <w:pPr>
        <w:ind w:left="720"/>
      </w:pPr>
      <w:r w:rsidRPr="00E4146F">
        <w:t>Let’s consider an example where we fetch employee data in chunks of 100 rows at a time to manage memory usage effectively.</w:t>
      </w:r>
    </w:p>
    <w:p w14:paraId="3D59A0D9" w14:textId="77777777" w:rsidR="00E4146F" w:rsidRPr="00E4146F" w:rsidRDefault="00E4146F" w:rsidP="002F620A">
      <w:pPr>
        <w:ind w:left="720"/>
        <w:rPr>
          <w:b/>
          <w:bCs/>
        </w:rPr>
      </w:pPr>
      <w:r w:rsidRPr="00E4146F">
        <w:rPr>
          <w:b/>
          <w:bCs/>
        </w:rPr>
        <w:t>Step 1: Create a Table and Insert Sample Data</w:t>
      </w:r>
    </w:p>
    <w:p w14:paraId="6B6AF14B" w14:textId="77777777" w:rsidR="00E4146F" w:rsidRPr="00E4146F" w:rsidRDefault="00E4146F" w:rsidP="00CE2B57">
      <w:pPr>
        <w:pStyle w:val="Style4"/>
      </w:pPr>
      <w:r w:rsidRPr="00E4146F">
        <w:t>CREATE TABLE employees (</w:t>
      </w:r>
    </w:p>
    <w:p w14:paraId="00B7C61B" w14:textId="77777777" w:rsidR="00E4146F" w:rsidRPr="00E4146F" w:rsidRDefault="00E4146F" w:rsidP="00CE2B57">
      <w:pPr>
        <w:pStyle w:val="Style4"/>
      </w:pPr>
      <w:r w:rsidRPr="00E4146F">
        <w:t xml:space="preserve">  employee_id NUMBER PRIMARY KEY,</w:t>
      </w:r>
    </w:p>
    <w:p w14:paraId="2537B707" w14:textId="77777777" w:rsidR="00E4146F" w:rsidRPr="00E4146F" w:rsidRDefault="00E4146F" w:rsidP="00CE2B57">
      <w:pPr>
        <w:pStyle w:val="Style4"/>
      </w:pPr>
      <w:r w:rsidRPr="00E4146F">
        <w:t xml:space="preserve">  first_name VARCHAR2(50),</w:t>
      </w:r>
    </w:p>
    <w:p w14:paraId="65754A61" w14:textId="77777777" w:rsidR="00E4146F" w:rsidRPr="00E4146F" w:rsidRDefault="00E4146F" w:rsidP="00CE2B57">
      <w:pPr>
        <w:pStyle w:val="Style4"/>
      </w:pPr>
      <w:r w:rsidRPr="00E4146F">
        <w:t xml:space="preserve">  last_name VARCHAR2(50),</w:t>
      </w:r>
    </w:p>
    <w:p w14:paraId="5FB3517A" w14:textId="77777777" w:rsidR="00E4146F" w:rsidRPr="00E4146F" w:rsidRDefault="00E4146F" w:rsidP="00CE2B57">
      <w:pPr>
        <w:pStyle w:val="Style4"/>
      </w:pPr>
      <w:r w:rsidRPr="00E4146F">
        <w:t xml:space="preserve">  salary NUMBER</w:t>
      </w:r>
    </w:p>
    <w:p w14:paraId="7D499C91" w14:textId="77777777" w:rsidR="00E4146F" w:rsidRPr="00E4146F" w:rsidRDefault="00E4146F" w:rsidP="00CE2B57">
      <w:pPr>
        <w:pStyle w:val="Style4"/>
      </w:pPr>
      <w:r w:rsidRPr="00E4146F">
        <w:t>);</w:t>
      </w:r>
    </w:p>
    <w:p w14:paraId="0C08726C" w14:textId="77777777" w:rsidR="00E4146F" w:rsidRPr="00E4146F" w:rsidRDefault="00E4146F" w:rsidP="00CE2B57">
      <w:pPr>
        <w:pStyle w:val="Style4"/>
      </w:pPr>
    </w:p>
    <w:p w14:paraId="3B1A4392" w14:textId="77777777" w:rsidR="00E4146F" w:rsidRPr="00E4146F" w:rsidRDefault="00E4146F" w:rsidP="00CE2B57">
      <w:pPr>
        <w:pStyle w:val="Style4"/>
      </w:pPr>
      <w:r w:rsidRPr="00E4146F">
        <w:t>-- Insert sample data</w:t>
      </w:r>
    </w:p>
    <w:p w14:paraId="799F0390" w14:textId="77777777" w:rsidR="00E4146F" w:rsidRPr="00E4146F" w:rsidRDefault="00E4146F" w:rsidP="00CE2B57">
      <w:pPr>
        <w:pStyle w:val="Style4"/>
      </w:pPr>
      <w:r w:rsidRPr="00E4146F">
        <w:t>BEGIN</w:t>
      </w:r>
    </w:p>
    <w:p w14:paraId="6458AF1C" w14:textId="77777777" w:rsidR="00E4146F" w:rsidRPr="00E4146F" w:rsidRDefault="00E4146F" w:rsidP="00CE2B57">
      <w:pPr>
        <w:pStyle w:val="Style4"/>
      </w:pPr>
      <w:r w:rsidRPr="00E4146F">
        <w:t xml:space="preserve">  FOR i IN 1..1000 LOOP</w:t>
      </w:r>
    </w:p>
    <w:p w14:paraId="3942B27E" w14:textId="77777777" w:rsidR="00E4146F" w:rsidRPr="00E4146F" w:rsidRDefault="00E4146F" w:rsidP="00CE2B57">
      <w:pPr>
        <w:pStyle w:val="Style4"/>
      </w:pPr>
      <w:r w:rsidRPr="00E4146F">
        <w:t xml:space="preserve">    INSERT INTO employees (employee_id, first_name, last_name, salary)</w:t>
      </w:r>
    </w:p>
    <w:p w14:paraId="4EC66623" w14:textId="77777777" w:rsidR="00E4146F" w:rsidRPr="00E4146F" w:rsidRDefault="00E4146F" w:rsidP="00CE2B57">
      <w:pPr>
        <w:pStyle w:val="Style4"/>
      </w:pPr>
      <w:r w:rsidRPr="00E4146F">
        <w:t xml:space="preserve">    VALUES (i, 'First' || i, 'Last' || i, 50000 + i);</w:t>
      </w:r>
    </w:p>
    <w:p w14:paraId="2C4928CE" w14:textId="77777777" w:rsidR="00E4146F" w:rsidRPr="00E4146F" w:rsidRDefault="00E4146F" w:rsidP="00CE2B57">
      <w:pPr>
        <w:pStyle w:val="Style4"/>
      </w:pPr>
      <w:r w:rsidRPr="00E4146F">
        <w:t xml:space="preserve">  END LOOP;</w:t>
      </w:r>
    </w:p>
    <w:p w14:paraId="0DAF2362" w14:textId="77777777" w:rsidR="00E4146F" w:rsidRPr="00E4146F" w:rsidRDefault="00E4146F" w:rsidP="00CE2B57">
      <w:pPr>
        <w:pStyle w:val="Style4"/>
      </w:pPr>
      <w:r w:rsidRPr="00E4146F">
        <w:t xml:space="preserve">  COMMIT;</w:t>
      </w:r>
    </w:p>
    <w:p w14:paraId="12ED1117" w14:textId="77777777" w:rsidR="00E4146F" w:rsidRPr="00E4146F" w:rsidRDefault="00E4146F" w:rsidP="00CE2B57">
      <w:pPr>
        <w:pStyle w:val="Style4"/>
      </w:pPr>
      <w:r w:rsidRPr="00E4146F">
        <w:t>END;</w:t>
      </w:r>
    </w:p>
    <w:p w14:paraId="68E3564D" w14:textId="77777777" w:rsidR="00CE2B57" w:rsidRDefault="00CE2B57">
      <w:pPr>
        <w:rPr>
          <w:b/>
          <w:bCs/>
        </w:rPr>
      </w:pPr>
      <w:r>
        <w:rPr>
          <w:b/>
          <w:bCs/>
        </w:rPr>
        <w:br w:type="page"/>
      </w:r>
    </w:p>
    <w:p w14:paraId="662927B2" w14:textId="6D3D6F4A" w:rsidR="00E4146F" w:rsidRPr="00E4146F" w:rsidRDefault="00E4146F" w:rsidP="002F620A">
      <w:pPr>
        <w:ind w:left="720"/>
        <w:rPr>
          <w:b/>
          <w:bCs/>
        </w:rPr>
      </w:pPr>
      <w:r w:rsidRPr="00E4146F">
        <w:rPr>
          <w:b/>
          <w:bCs/>
        </w:rPr>
        <w:lastRenderedPageBreak/>
        <w:t>Step 2: Fetch Data Using BULK COLLECT with LIMIT Clause</w:t>
      </w:r>
    </w:p>
    <w:p w14:paraId="0A7FB0C0" w14:textId="77777777" w:rsidR="00E4146F" w:rsidRPr="00E4146F" w:rsidRDefault="00E4146F" w:rsidP="00CE2B57">
      <w:pPr>
        <w:pStyle w:val="Style4"/>
      </w:pPr>
      <w:r w:rsidRPr="00E4146F">
        <w:t>DECLARE</w:t>
      </w:r>
    </w:p>
    <w:p w14:paraId="5FAC6CBF" w14:textId="77777777" w:rsidR="00E4146F" w:rsidRPr="00E4146F" w:rsidRDefault="00E4146F" w:rsidP="00CE2B57">
      <w:pPr>
        <w:pStyle w:val="Style4"/>
      </w:pPr>
      <w:r w:rsidRPr="00E4146F">
        <w:t xml:space="preserve">  TYPE employee_id_table IS TABLE OF employees.employee_id%TYPE;</w:t>
      </w:r>
    </w:p>
    <w:p w14:paraId="74D4C1A9" w14:textId="77777777" w:rsidR="00E4146F" w:rsidRPr="00E4146F" w:rsidRDefault="00E4146F" w:rsidP="00CE2B57">
      <w:pPr>
        <w:pStyle w:val="Style4"/>
      </w:pPr>
      <w:r w:rsidRPr="00E4146F">
        <w:t xml:space="preserve">  TYPE first_name_table IS TABLE OF employees.first_name%TYPE;</w:t>
      </w:r>
    </w:p>
    <w:p w14:paraId="21166E47" w14:textId="77777777" w:rsidR="00E4146F" w:rsidRPr="00E4146F" w:rsidRDefault="00E4146F" w:rsidP="00CE2B57">
      <w:pPr>
        <w:pStyle w:val="Style4"/>
      </w:pPr>
      <w:r w:rsidRPr="00E4146F">
        <w:t xml:space="preserve">  TYPE last_name_table IS TABLE OF employees.last_name%TYPE;</w:t>
      </w:r>
    </w:p>
    <w:p w14:paraId="74915343" w14:textId="77777777" w:rsidR="00E4146F" w:rsidRPr="00E4146F" w:rsidRDefault="00E4146F" w:rsidP="00CE2B57">
      <w:pPr>
        <w:pStyle w:val="Style4"/>
      </w:pPr>
      <w:r w:rsidRPr="00E4146F">
        <w:t xml:space="preserve">  TYPE salary_table IS TABLE OF employees.salary%TYPE;</w:t>
      </w:r>
    </w:p>
    <w:p w14:paraId="06341765" w14:textId="77777777" w:rsidR="00E4146F" w:rsidRPr="00E4146F" w:rsidRDefault="00E4146F" w:rsidP="00CE2B57">
      <w:pPr>
        <w:pStyle w:val="Style4"/>
      </w:pPr>
      <w:r w:rsidRPr="00E4146F">
        <w:t xml:space="preserve">  </w:t>
      </w:r>
    </w:p>
    <w:p w14:paraId="17724075" w14:textId="77777777" w:rsidR="00E4146F" w:rsidRPr="00E4146F" w:rsidRDefault="00E4146F" w:rsidP="00CE2B57">
      <w:pPr>
        <w:pStyle w:val="Style4"/>
      </w:pPr>
      <w:r w:rsidRPr="00E4146F">
        <w:t xml:space="preserve">  l_employee_ids employee_id_table;</w:t>
      </w:r>
    </w:p>
    <w:p w14:paraId="151F75EA" w14:textId="77777777" w:rsidR="00E4146F" w:rsidRPr="00E4146F" w:rsidRDefault="00E4146F" w:rsidP="00CE2B57">
      <w:pPr>
        <w:pStyle w:val="Style4"/>
      </w:pPr>
      <w:r w:rsidRPr="00E4146F">
        <w:t xml:space="preserve">  l_first_names first_name_table;</w:t>
      </w:r>
    </w:p>
    <w:p w14:paraId="72FB4854" w14:textId="77777777" w:rsidR="00E4146F" w:rsidRPr="00E4146F" w:rsidRDefault="00E4146F" w:rsidP="00CE2B57">
      <w:pPr>
        <w:pStyle w:val="Style4"/>
      </w:pPr>
      <w:r w:rsidRPr="00E4146F">
        <w:t xml:space="preserve">  l_last_names last_name_table;</w:t>
      </w:r>
    </w:p>
    <w:p w14:paraId="2D12B2CE" w14:textId="77777777" w:rsidR="00E4146F" w:rsidRPr="00E4146F" w:rsidRDefault="00E4146F" w:rsidP="00CE2B57">
      <w:pPr>
        <w:pStyle w:val="Style4"/>
      </w:pPr>
      <w:r w:rsidRPr="00E4146F">
        <w:t xml:space="preserve">  l_salaries salary_table;</w:t>
      </w:r>
    </w:p>
    <w:p w14:paraId="41625F14" w14:textId="77777777" w:rsidR="00E4146F" w:rsidRPr="00E4146F" w:rsidRDefault="00E4146F" w:rsidP="00CE2B57">
      <w:pPr>
        <w:pStyle w:val="Style4"/>
      </w:pPr>
      <w:r w:rsidRPr="00E4146F">
        <w:t xml:space="preserve">  </w:t>
      </w:r>
    </w:p>
    <w:p w14:paraId="75E65EB9" w14:textId="77777777" w:rsidR="00E4146F" w:rsidRPr="00E4146F" w:rsidRDefault="00E4146F" w:rsidP="00CE2B57">
      <w:pPr>
        <w:pStyle w:val="Style4"/>
      </w:pPr>
      <w:r w:rsidRPr="00E4146F">
        <w:t xml:space="preserve">  CURSOR c_employees IS</w:t>
      </w:r>
    </w:p>
    <w:p w14:paraId="21CCE4F5" w14:textId="77777777" w:rsidR="00E4146F" w:rsidRPr="00E4146F" w:rsidRDefault="00E4146F" w:rsidP="00CE2B57">
      <w:pPr>
        <w:pStyle w:val="Style4"/>
      </w:pPr>
      <w:r w:rsidRPr="00E4146F">
        <w:t xml:space="preserve">    SELECT employee_id, first_name, last_name, salary</w:t>
      </w:r>
    </w:p>
    <w:p w14:paraId="4C784752" w14:textId="77777777" w:rsidR="00E4146F" w:rsidRPr="00E4146F" w:rsidRDefault="00E4146F" w:rsidP="00CE2B57">
      <w:pPr>
        <w:pStyle w:val="Style4"/>
      </w:pPr>
      <w:r w:rsidRPr="00E4146F">
        <w:t xml:space="preserve">    FROM employees;</w:t>
      </w:r>
    </w:p>
    <w:p w14:paraId="3D54F718" w14:textId="77777777" w:rsidR="00E4146F" w:rsidRPr="00E4146F" w:rsidRDefault="00E4146F" w:rsidP="00CE2B57">
      <w:pPr>
        <w:pStyle w:val="Style4"/>
      </w:pPr>
      <w:r w:rsidRPr="00E4146F">
        <w:t>BEGIN</w:t>
      </w:r>
    </w:p>
    <w:p w14:paraId="7F98398B" w14:textId="77777777" w:rsidR="00E4146F" w:rsidRPr="00E4146F" w:rsidRDefault="00E4146F" w:rsidP="00CE2B57">
      <w:pPr>
        <w:pStyle w:val="Style4"/>
      </w:pPr>
      <w:r w:rsidRPr="00E4146F">
        <w:t xml:space="preserve">  OPEN c_employees;</w:t>
      </w:r>
    </w:p>
    <w:p w14:paraId="0DE483EF" w14:textId="77777777" w:rsidR="00E4146F" w:rsidRPr="00E4146F" w:rsidRDefault="00E4146F" w:rsidP="00CE2B57">
      <w:pPr>
        <w:pStyle w:val="Style4"/>
      </w:pPr>
      <w:r w:rsidRPr="00E4146F">
        <w:t xml:space="preserve">  LOOP</w:t>
      </w:r>
    </w:p>
    <w:p w14:paraId="12A613CF" w14:textId="77777777" w:rsidR="00E4146F" w:rsidRPr="00E4146F" w:rsidRDefault="00E4146F" w:rsidP="00CE2B57">
      <w:pPr>
        <w:pStyle w:val="Style4"/>
      </w:pPr>
      <w:r w:rsidRPr="00E4146F">
        <w:t xml:space="preserve">    FETCH c_employees</w:t>
      </w:r>
    </w:p>
    <w:p w14:paraId="0852B795" w14:textId="77777777" w:rsidR="00E4146F" w:rsidRPr="00E4146F" w:rsidRDefault="00E4146F" w:rsidP="00CE2B57">
      <w:pPr>
        <w:pStyle w:val="Style4"/>
      </w:pPr>
      <w:r w:rsidRPr="00E4146F">
        <w:t xml:space="preserve">    BULK COLLECT INTO l_employee_ids, l_first_names, l_last_names, l_salaries</w:t>
      </w:r>
    </w:p>
    <w:p w14:paraId="68597843" w14:textId="77777777" w:rsidR="00E4146F" w:rsidRPr="00E4146F" w:rsidRDefault="00E4146F" w:rsidP="00CE2B57">
      <w:pPr>
        <w:pStyle w:val="Style4"/>
      </w:pPr>
      <w:r w:rsidRPr="00E4146F">
        <w:t xml:space="preserve">    LIMIT 100; -- Fetch 100 rows at a time</w:t>
      </w:r>
    </w:p>
    <w:p w14:paraId="4B6797D4" w14:textId="77777777" w:rsidR="00E4146F" w:rsidRPr="00E4146F" w:rsidRDefault="00E4146F" w:rsidP="00CE2B57">
      <w:pPr>
        <w:pStyle w:val="Style4"/>
      </w:pPr>
      <w:r w:rsidRPr="00E4146F">
        <w:t xml:space="preserve">    </w:t>
      </w:r>
    </w:p>
    <w:p w14:paraId="603872A9" w14:textId="77777777" w:rsidR="00E4146F" w:rsidRPr="00E4146F" w:rsidRDefault="00E4146F" w:rsidP="00CE2B57">
      <w:pPr>
        <w:pStyle w:val="Style4"/>
      </w:pPr>
      <w:r w:rsidRPr="00E4146F">
        <w:t xml:space="preserve">    EXIT WHEN l_employee_ids.COUNT = 0;</w:t>
      </w:r>
    </w:p>
    <w:p w14:paraId="7093A4A5" w14:textId="77777777" w:rsidR="00E4146F" w:rsidRPr="00E4146F" w:rsidRDefault="00E4146F" w:rsidP="00CE2B57">
      <w:pPr>
        <w:pStyle w:val="Style4"/>
      </w:pPr>
      <w:r w:rsidRPr="00E4146F">
        <w:t xml:space="preserve">    </w:t>
      </w:r>
    </w:p>
    <w:p w14:paraId="6B203351" w14:textId="77777777" w:rsidR="00E4146F" w:rsidRPr="00E4146F" w:rsidRDefault="00E4146F" w:rsidP="00CE2B57">
      <w:pPr>
        <w:pStyle w:val="Style4"/>
      </w:pPr>
      <w:r w:rsidRPr="00E4146F">
        <w:t xml:space="preserve">    -- Process the fetched data</w:t>
      </w:r>
    </w:p>
    <w:p w14:paraId="4D5DA17D" w14:textId="77777777" w:rsidR="00E4146F" w:rsidRPr="00E4146F" w:rsidRDefault="00E4146F" w:rsidP="00CE2B57">
      <w:pPr>
        <w:pStyle w:val="Style4"/>
      </w:pPr>
      <w:r w:rsidRPr="00E4146F">
        <w:t xml:space="preserve">    FOR i IN 1..l_employee_ids.COUNT LOOP</w:t>
      </w:r>
    </w:p>
    <w:p w14:paraId="1C090404" w14:textId="77777777" w:rsidR="00E4146F" w:rsidRPr="00E4146F" w:rsidRDefault="00E4146F" w:rsidP="00CE2B57">
      <w:pPr>
        <w:pStyle w:val="Style4"/>
      </w:pPr>
      <w:r w:rsidRPr="00E4146F">
        <w:t xml:space="preserve">      DBMS_OUTPUT.PUT_LINE('Employee ID: ' || l_employee_ids(i) || ', Name: ' || l_first_names(i) || ' ' || l_last_names(i) || ', Salary: ' || l_salaries(i));</w:t>
      </w:r>
    </w:p>
    <w:p w14:paraId="20EBCB7F" w14:textId="77777777" w:rsidR="00E4146F" w:rsidRPr="00E4146F" w:rsidRDefault="00E4146F" w:rsidP="00CE2B57">
      <w:pPr>
        <w:pStyle w:val="Style4"/>
      </w:pPr>
      <w:r w:rsidRPr="00E4146F">
        <w:t xml:space="preserve">    END LOOP;</w:t>
      </w:r>
    </w:p>
    <w:p w14:paraId="10EA89E7" w14:textId="77777777" w:rsidR="00E4146F" w:rsidRPr="00E4146F" w:rsidRDefault="00E4146F" w:rsidP="00CE2B57">
      <w:pPr>
        <w:pStyle w:val="Style4"/>
      </w:pPr>
      <w:r w:rsidRPr="00E4146F">
        <w:lastRenderedPageBreak/>
        <w:t xml:space="preserve">  END LOOP;</w:t>
      </w:r>
    </w:p>
    <w:p w14:paraId="10B91054" w14:textId="77777777" w:rsidR="00E4146F" w:rsidRPr="00E4146F" w:rsidRDefault="00E4146F" w:rsidP="00CE2B57">
      <w:pPr>
        <w:pStyle w:val="Style4"/>
      </w:pPr>
      <w:r w:rsidRPr="00E4146F">
        <w:t xml:space="preserve">  CLOSE c_employees;</w:t>
      </w:r>
    </w:p>
    <w:p w14:paraId="26B41CD7" w14:textId="77777777" w:rsidR="00E4146F" w:rsidRPr="00E4146F" w:rsidRDefault="00E4146F" w:rsidP="00CE2B57">
      <w:pPr>
        <w:pStyle w:val="Style4"/>
      </w:pPr>
      <w:r w:rsidRPr="00E4146F">
        <w:t>END;</w:t>
      </w:r>
    </w:p>
    <w:p w14:paraId="69633326" w14:textId="77777777" w:rsidR="00E4146F" w:rsidRPr="00E4146F" w:rsidRDefault="00E4146F" w:rsidP="002F620A">
      <w:pPr>
        <w:ind w:left="720"/>
        <w:rPr>
          <w:b/>
          <w:bCs/>
        </w:rPr>
      </w:pPr>
      <w:r w:rsidRPr="00E4146F">
        <w:rPr>
          <w:b/>
          <w:bCs/>
        </w:rPr>
        <w:t>Explanation:</w:t>
      </w:r>
    </w:p>
    <w:p w14:paraId="1DAE1545" w14:textId="77777777" w:rsidR="00E4146F" w:rsidRPr="00E4146F" w:rsidRDefault="00E4146F" w:rsidP="008A3D62">
      <w:pPr>
        <w:numPr>
          <w:ilvl w:val="0"/>
          <w:numId w:val="24"/>
        </w:numPr>
        <w:tabs>
          <w:tab w:val="clear" w:pos="720"/>
          <w:tab w:val="num" w:pos="1440"/>
        </w:tabs>
        <w:ind w:left="1440"/>
      </w:pPr>
      <w:r w:rsidRPr="00E4146F">
        <w:rPr>
          <w:b/>
          <w:bCs/>
        </w:rPr>
        <w:t>Declare Collections</w:t>
      </w:r>
      <w:r w:rsidRPr="00E4146F">
        <w:t>: Define collections to hold employee IDs, first names, last names, and salaries.</w:t>
      </w:r>
    </w:p>
    <w:p w14:paraId="3A72B116" w14:textId="77777777" w:rsidR="00E4146F" w:rsidRPr="00E4146F" w:rsidRDefault="00E4146F" w:rsidP="008A3D62">
      <w:pPr>
        <w:numPr>
          <w:ilvl w:val="0"/>
          <w:numId w:val="24"/>
        </w:numPr>
        <w:tabs>
          <w:tab w:val="clear" w:pos="720"/>
          <w:tab w:val="num" w:pos="1440"/>
        </w:tabs>
        <w:ind w:left="1440"/>
      </w:pPr>
      <w:r w:rsidRPr="00E4146F">
        <w:rPr>
          <w:b/>
          <w:bCs/>
        </w:rPr>
        <w:t>Cursor Definition</w:t>
      </w:r>
      <w:r w:rsidRPr="00E4146F">
        <w:t>: Define a cursor c_employees to select employee data.</w:t>
      </w:r>
    </w:p>
    <w:p w14:paraId="5D007B99" w14:textId="77777777" w:rsidR="00E4146F" w:rsidRPr="00E4146F" w:rsidRDefault="00E4146F" w:rsidP="008A3D62">
      <w:pPr>
        <w:numPr>
          <w:ilvl w:val="0"/>
          <w:numId w:val="24"/>
        </w:numPr>
        <w:tabs>
          <w:tab w:val="clear" w:pos="720"/>
          <w:tab w:val="num" w:pos="1440"/>
        </w:tabs>
        <w:ind w:left="1440"/>
      </w:pPr>
      <w:r w:rsidRPr="00E4146F">
        <w:rPr>
          <w:b/>
          <w:bCs/>
        </w:rPr>
        <w:t>Open Cursor</w:t>
      </w:r>
      <w:r w:rsidRPr="00E4146F">
        <w:t>: Open the cursor to start fetching data.</w:t>
      </w:r>
    </w:p>
    <w:p w14:paraId="769277EB" w14:textId="77777777" w:rsidR="00E4146F" w:rsidRPr="00E4146F" w:rsidRDefault="00E4146F" w:rsidP="008A3D62">
      <w:pPr>
        <w:numPr>
          <w:ilvl w:val="0"/>
          <w:numId w:val="24"/>
        </w:numPr>
        <w:tabs>
          <w:tab w:val="clear" w:pos="720"/>
          <w:tab w:val="num" w:pos="1440"/>
        </w:tabs>
        <w:ind w:left="1440"/>
      </w:pPr>
      <w:r w:rsidRPr="00E4146F">
        <w:rPr>
          <w:b/>
          <w:bCs/>
        </w:rPr>
        <w:t>Fetch Data in Chunks</w:t>
      </w:r>
      <w:r w:rsidRPr="00E4146F">
        <w:t>: Use BULK COLLECT with the LIMIT clause to fetch 100 rows at a time into the collections.</w:t>
      </w:r>
    </w:p>
    <w:p w14:paraId="6C0F5C51" w14:textId="77777777" w:rsidR="00E4146F" w:rsidRPr="00E4146F" w:rsidRDefault="00E4146F" w:rsidP="008A3D62">
      <w:pPr>
        <w:numPr>
          <w:ilvl w:val="0"/>
          <w:numId w:val="24"/>
        </w:numPr>
        <w:tabs>
          <w:tab w:val="clear" w:pos="720"/>
          <w:tab w:val="num" w:pos="1440"/>
        </w:tabs>
        <w:ind w:left="1440"/>
      </w:pPr>
      <w:r w:rsidRPr="00E4146F">
        <w:rPr>
          <w:b/>
          <w:bCs/>
        </w:rPr>
        <w:t>Process Fetched Data</w:t>
      </w:r>
      <w:r w:rsidRPr="00E4146F">
        <w:t>: Loop through the fetched data and process it (e.g., display it using DBMS_OUTPUT.PUT_LINE).</w:t>
      </w:r>
    </w:p>
    <w:p w14:paraId="245589A3" w14:textId="77777777" w:rsidR="00E4146F" w:rsidRPr="00E4146F" w:rsidRDefault="00E4146F" w:rsidP="008A3D62">
      <w:pPr>
        <w:numPr>
          <w:ilvl w:val="0"/>
          <w:numId w:val="24"/>
        </w:numPr>
        <w:tabs>
          <w:tab w:val="clear" w:pos="720"/>
          <w:tab w:val="num" w:pos="1440"/>
        </w:tabs>
        <w:ind w:left="1440"/>
      </w:pPr>
      <w:r w:rsidRPr="00E4146F">
        <w:rPr>
          <w:b/>
          <w:bCs/>
        </w:rPr>
        <w:t>Exit Condition</w:t>
      </w:r>
      <w:r w:rsidRPr="00E4146F">
        <w:t>: Exit the loop when no more rows are fetched.</w:t>
      </w:r>
    </w:p>
    <w:p w14:paraId="008DEF96" w14:textId="77777777" w:rsidR="00E4146F" w:rsidRPr="00E4146F" w:rsidRDefault="00E4146F" w:rsidP="008A3D62">
      <w:pPr>
        <w:numPr>
          <w:ilvl w:val="0"/>
          <w:numId w:val="24"/>
        </w:numPr>
        <w:tabs>
          <w:tab w:val="clear" w:pos="720"/>
          <w:tab w:val="num" w:pos="1440"/>
        </w:tabs>
        <w:ind w:left="1440"/>
      </w:pPr>
      <w:r w:rsidRPr="00E4146F">
        <w:rPr>
          <w:b/>
          <w:bCs/>
        </w:rPr>
        <w:t>Close Cursor</w:t>
      </w:r>
      <w:r w:rsidRPr="00E4146F">
        <w:t>: Close the cursor to release resources.</w:t>
      </w:r>
    </w:p>
    <w:p w14:paraId="602CF7E6" w14:textId="77777777" w:rsidR="00E4146F" w:rsidRPr="00E4146F" w:rsidRDefault="00E4146F" w:rsidP="002F620A">
      <w:pPr>
        <w:ind w:left="720"/>
        <w:rPr>
          <w:b/>
          <w:bCs/>
        </w:rPr>
      </w:pPr>
      <w:r w:rsidRPr="00E4146F">
        <w:rPr>
          <w:b/>
          <w:bCs/>
        </w:rPr>
        <w:t>Example of Freeing Temporary LOBs:</w:t>
      </w:r>
    </w:p>
    <w:p w14:paraId="382F2B6A" w14:textId="77777777" w:rsidR="00E4146F" w:rsidRPr="00E4146F" w:rsidRDefault="00E4146F" w:rsidP="002F620A">
      <w:pPr>
        <w:ind w:left="720"/>
      </w:pPr>
      <w:r w:rsidRPr="00E4146F">
        <w:t>If you are working with LOBs, it’s important to free temporary LOBs to release memory.</w:t>
      </w:r>
    </w:p>
    <w:p w14:paraId="3EDDE41F" w14:textId="77777777" w:rsidR="00E4146F" w:rsidRPr="00E4146F" w:rsidRDefault="00E4146F" w:rsidP="00CE2B57">
      <w:pPr>
        <w:pStyle w:val="Style4"/>
      </w:pPr>
      <w:r w:rsidRPr="00E4146F">
        <w:t>DECLARE</w:t>
      </w:r>
    </w:p>
    <w:p w14:paraId="61855ECA" w14:textId="77777777" w:rsidR="00E4146F" w:rsidRPr="00E4146F" w:rsidRDefault="00E4146F" w:rsidP="00CE2B57">
      <w:pPr>
        <w:pStyle w:val="Style4"/>
      </w:pPr>
      <w:r w:rsidRPr="00E4146F">
        <w:t xml:space="preserve">  l_clob CLOB;</w:t>
      </w:r>
    </w:p>
    <w:p w14:paraId="549249F1" w14:textId="77777777" w:rsidR="00E4146F" w:rsidRPr="00E4146F" w:rsidRDefault="00E4146F" w:rsidP="00CE2B57">
      <w:pPr>
        <w:pStyle w:val="Style4"/>
      </w:pPr>
      <w:r w:rsidRPr="00E4146F">
        <w:t>BEGIN</w:t>
      </w:r>
    </w:p>
    <w:p w14:paraId="0B2B853C" w14:textId="77777777" w:rsidR="00E4146F" w:rsidRPr="00E4146F" w:rsidRDefault="00E4146F" w:rsidP="00CE2B57">
      <w:pPr>
        <w:pStyle w:val="Style4"/>
      </w:pPr>
      <w:r w:rsidRPr="00E4146F">
        <w:t xml:space="preserve">  -- Create a temporary CLOB</w:t>
      </w:r>
    </w:p>
    <w:p w14:paraId="1FA30ABE" w14:textId="77777777" w:rsidR="00E4146F" w:rsidRPr="00E4146F" w:rsidRDefault="00E4146F" w:rsidP="00CE2B57">
      <w:pPr>
        <w:pStyle w:val="Style4"/>
      </w:pPr>
      <w:r w:rsidRPr="00E4146F">
        <w:t xml:space="preserve">  DBMS_LOB.CREATETEMPORARY(l_clob, TRUE);</w:t>
      </w:r>
    </w:p>
    <w:p w14:paraId="4CDFDA7D" w14:textId="77777777" w:rsidR="00E4146F" w:rsidRPr="00E4146F" w:rsidRDefault="00E4146F" w:rsidP="00CE2B57">
      <w:pPr>
        <w:pStyle w:val="Style4"/>
      </w:pPr>
      <w:r w:rsidRPr="00E4146F">
        <w:t xml:space="preserve">  </w:t>
      </w:r>
    </w:p>
    <w:p w14:paraId="42CDC17B" w14:textId="77777777" w:rsidR="00E4146F" w:rsidRPr="00E4146F" w:rsidRDefault="00E4146F" w:rsidP="00CE2B57">
      <w:pPr>
        <w:pStyle w:val="Style4"/>
      </w:pPr>
      <w:r w:rsidRPr="00E4146F">
        <w:t xml:space="preserve">  -- Write data to the CLOB</w:t>
      </w:r>
    </w:p>
    <w:p w14:paraId="6A845DE1" w14:textId="77777777" w:rsidR="00E4146F" w:rsidRPr="00E4146F" w:rsidRDefault="00E4146F" w:rsidP="00CE2B57">
      <w:pPr>
        <w:pStyle w:val="Style4"/>
      </w:pPr>
      <w:r w:rsidRPr="00E4146F">
        <w:t xml:space="preserve">  DBMS_LOB.WRITE(l_clob, LENGTH('This is a large document content.'), 1, 'This is a large document content.');</w:t>
      </w:r>
    </w:p>
    <w:p w14:paraId="7312648A" w14:textId="77777777" w:rsidR="00E4146F" w:rsidRPr="00E4146F" w:rsidRDefault="00E4146F" w:rsidP="00CE2B57">
      <w:pPr>
        <w:pStyle w:val="Style4"/>
      </w:pPr>
      <w:r w:rsidRPr="00E4146F">
        <w:t xml:space="preserve">  </w:t>
      </w:r>
    </w:p>
    <w:p w14:paraId="23A8003D" w14:textId="77777777" w:rsidR="00E4146F" w:rsidRPr="00E4146F" w:rsidRDefault="00E4146F" w:rsidP="00CE2B57">
      <w:pPr>
        <w:pStyle w:val="Style4"/>
      </w:pPr>
      <w:r w:rsidRPr="00E4146F">
        <w:t xml:space="preserve">  -- Process the CLOB data</w:t>
      </w:r>
    </w:p>
    <w:p w14:paraId="7F1DF29B" w14:textId="77777777" w:rsidR="00E4146F" w:rsidRPr="00E4146F" w:rsidRDefault="00E4146F" w:rsidP="00CE2B57">
      <w:pPr>
        <w:pStyle w:val="Style4"/>
      </w:pPr>
      <w:r w:rsidRPr="00E4146F">
        <w:t xml:space="preserve">  DBMS_OUTPUT.PUT_LINE('CLOB Length: ' || DBMS_LOB.GETLENGTH(l_clob));</w:t>
      </w:r>
    </w:p>
    <w:p w14:paraId="3AF12B54" w14:textId="77777777" w:rsidR="00E4146F" w:rsidRPr="00E4146F" w:rsidRDefault="00E4146F" w:rsidP="00CE2B57">
      <w:pPr>
        <w:pStyle w:val="Style4"/>
      </w:pPr>
      <w:r w:rsidRPr="00E4146F">
        <w:t xml:space="preserve">  </w:t>
      </w:r>
    </w:p>
    <w:p w14:paraId="51181BA4" w14:textId="77777777" w:rsidR="00E4146F" w:rsidRPr="00E4146F" w:rsidRDefault="00E4146F" w:rsidP="00CE2B57">
      <w:pPr>
        <w:pStyle w:val="Style4"/>
      </w:pPr>
      <w:r w:rsidRPr="00E4146F">
        <w:t xml:space="preserve">  -- Free the temporary CLOB to release memory</w:t>
      </w:r>
    </w:p>
    <w:p w14:paraId="24E95286" w14:textId="77777777" w:rsidR="00E4146F" w:rsidRPr="00E4146F" w:rsidRDefault="00E4146F" w:rsidP="00CE2B57">
      <w:pPr>
        <w:pStyle w:val="Style4"/>
      </w:pPr>
      <w:r w:rsidRPr="00E4146F">
        <w:t xml:space="preserve">  DBMS_LOB.FREETEMPORARY(l_clob);</w:t>
      </w:r>
    </w:p>
    <w:p w14:paraId="260FA065" w14:textId="77777777" w:rsidR="00E4146F" w:rsidRPr="00E4146F" w:rsidRDefault="00E4146F" w:rsidP="00CE2B57">
      <w:pPr>
        <w:pStyle w:val="Style4"/>
      </w:pPr>
      <w:r w:rsidRPr="00E4146F">
        <w:t>END;</w:t>
      </w:r>
    </w:p>
    <w:p w14:paraId="63106D81" w14:textId="77777777" w:rsidR="00E4146F" w:rsidRPr="00E4146F" w:rsidRDefault="00E4146F" w:rsidP="002F620A">
      <w:pPr>
        <w:ind w:left="720"/>
        <w:rPr>
          <w:b/>
          <w:bCs/>
        </w:rPr>
      </w:pPr>
      <w:r w:rsidRPr="00E4146F">
        <w:rPr>
          <w:b/>
          <w:bCs/>
        </w:rPr>
        <w:lastRenderedPageBreak/>
        <w:t>Key Points to Remember:</w:t>
      </w:r>
    </w:p>
    <w:p w14:paraId="0845DCE9" w14:textId="77777777" w:rsidR="00E4146F" w:rsidRPr="00E4146F" w:rsidRDefault="00E4146F" w:rsidP="008A3D62">
      <w:pPr>
        <w:numPr>
          <w:ilvl w:val="0"/>
          <w:numId w:val="25"/>
        </w:numPr>
        <w:tabs>
          <w:tab w:val="clear" w:pos="720"/>
          <w:tab w:val="num" w:pos="1440"/>
        </w:tabs>
        <w:ind w:left="1440"/>
      </w:pPr>
      <w:r w:rsidRPr="00E4146F">
        <w:rPr>
          <w:b/>
          <w:bCs/>
        </w:rPr>
        <w:t>Use the LIMIT Clause</w:t>
      </w:r>
      <w:r w:rsidRPr="00E4146F">
        <w:t>: Fetch data in manageable chunks to avoid consuming too much memory at once.</w:t>
      </w:r>
    </w:p>
    <w:p w14:paraId="7B389176" w14:textId="77777777" w:rsidR="00E4146F" w:rsidRPr="00E4146F" w:rsidRDefault="00E4146F" w:rsidP="008A3D62">
      <w:pPr>
        <w:numPr>
          <w:ilvl w:val="0"/>
          <w:numId w:val="25"/>
        </w:numPr>
        <w:tabs>
          <w:tab w:val="clear" w:pos="720"/>
          <w:tab w:val="num" w:pos="1440"/>
        </w:tabs>
        <w:ind w:left="1440"/>
      </w:pPr>
      <w:r w:rsidRPr="00E4146F">
        <w:rPr>
          <w:b/>
          <w:bCs/>
        </w:rPr>
        <w:t>Free Temporary LOBs</w:t>
      </w:r>
      <w:r w:rsidRPr="00E4146F">
        <w:t>: Ensure you free temporary LOBs to release memory.</w:t>
      </w:r>
    </w:p>
    <w:p w14:paraId="44314C42" w14:textId="77777777" w:rsidR="00E4146F" w:rsidRPr="00E4146F" w:rsidRDefault="00E4146F" w:rsidP="008A3D62">
      <w:pPr>
        <w:numPr>
          <w:ilvl w:val="0"/>
          <w:numId w:val="25"/>
        </w:numPr>
        <w:tabs>
          <w:tab w:val="clear" w:pos="720"/>
          <w:tab w:val="num" w:pos="1440"/>
        </w:tabs>
        <w:ind w:left="1440"/>
      </w:pPr>
      <w:r w:rsidRPr="00E4146F">
        <w:rPr>
          <w:b/>
          <w:bCs/>
        </w:rPr>
        <w:t>Monitor Memory Usage</w:t>
      </w:r>
      <w:r w:rsidRPr="00E4146F">
        <w:t>: Use PL/SQL functions to monitor memory usage and adjust your operations accordingly.</w:t>
      </w:r>
    </w:p>
    <w:p w14:paraId="5D6D5069" w14:textId="77777777" w:rsidR="00896730" w:rsidRPr="00896730" w:rsidRDefault="00896730" w:rsidP="00896730">
      <w:pPr>
        <w:ind w:left="720"/>
      </w:pPr>
      <w:r w:rsidRPr="00896730">
        <w:rPr>
          <w:b/>
          <w:bCs/>
        </w:rPr>
        <w:t>3. Advanced Dynamic SQL</w:t>
      </w:r>
    </w:p>
    <w:p w14:paraId="65DF5F61" w14:textId="77777777" w:rsidR="002C1FBF" w:rsidRPr="002C1FBF" w:rsidRDefault="002C1FBF" w:rsidP="007A77FF">
      <w:pPr>
        <w:ind w:left="720"/>
      </w:pPr>
      <w:r w:rsidRPr="002C1FBF">
        <w:t>Dynamic SQL in Oracle PL/SQL allows you to construct and execute SQL statements dynamically at runtime. This is particularly useful when the exact SQL statement to be executed is not known until runtime, such as when building queries based on user input or other runtime conditions.</w:t>
      </w:r>
    </w:p>
    <w:p w14:paraId="455AF13E" w14:textId="77777777" w:rsidR="002C1FBF" w:rsidRPr="002C1FBF" w:rsidRDefault="002C1FBF" w:rsidP="007A77FF">
      <w:pPr>
        <w:ind w:left="720"/>
        <w:rPr>
          <w:b/>
          <w:bCs/>
        </w:rPr>
      </w:pPr>
      <w:r w:rsidRPr="002C1FBF">
        <w:rPr>
          <w:b/>
          <w:bCs/>
        </w:rPr>
        <w:t>Methods for Executing Dynamic SQL:</w:t>
      </w:r>
    </w:p>
    <w:p w14:paraId="4CE5ABAB" w14:textId="77777777" w:rsidR="002C1FBF" w:rsidRPr="002C1FBF" w:rsidRDefault="002C1FBF" w:rsidP="008A3D62">
      <w:pPr>
        <w:numPr>
          <w:ilvl w:val="0"/>
          <w:numId w:val="27"/>
        </w:numPr>
        <w:tabs>
          <w:tab w:val="clear" w:pos="720"/>
          <w:tab w:val="num" w:pos="1440"/>
        </w:tabs>
        <w:ind w:left="1440"/>
      </w:pPr>
      <w:r w:rsidRPr="002C1FBF">
        <w:rPr>
          <w:b/>
          <w:bCs/>
        </w:rPr>
        <w:t>EXECUTE IMMEDIATE</w:t>
      </w:r>
      <w:r w:rsidRPr="002C1FBF">
        <w:t>: Used for single SQL statements.</w:t>
      </w:r>
    </w:p>
    <w:p w14:paraId="21F7984A" w14:textId="77777777" w:rsidR="002C1FBF" w:rsidRPr="002C1FBF" w:rsidRDefault="002C1FBF" w:rsidP="008A3D62">
      <w:pPr>
        <w:numPr>
          <w:ilvl w:val="0"/>
          <w:numId w:val="27"/>
        </w:numPr>
        <w:tabs>
          <w:tab w:val="clear" w:pos="720"/>
          <w:tab w:val="num" w:pos="1440"/>
        </w:tabs>
        <w:ind w:left="1440"/>
      </w:pPr>
      <w:r w:rsidRPr="002C1FBF">
        <w:rPr>
          <w:b/>
          <w:bCs/>
        </w:rPr>
        <w:t>DBMS_SQL Package</w:t>
      </w:r>
      <w:r w:rsidRPr="002C1FBF">
        <w:t>: Provides more control and is used for complex dynamic SQL operations.</w:t>
      </w:r>
    </w:p>
    <w:p w14:paraId="329A0834" w14:textId="77777777" w:rsidR="002C1FBF" w:rsidRPr="002C1FBF" w:rsidRDefault="002C1FBF" w:rsidP="007A77FF">
      <w:pPr>
        <w:ind w:left="720"/>
        <w:rPr>
          <w:b/>
          <w:bCs/>
        </w:rPr>
      </w:pPr>
      <w:r w:rsidRPr="002C1FBF">
        <w:rPr>
          <w:b/>
          <w:bCs/>
        </w:rPr>
        <w:t>Using EXECUTE IMMEDIATE:</w:t>
      </w:r>
    </w:p>
    <w:p w14:paraId="5A398B01" w14:textId="77777777" w:rsidR="002C1FBF" w:rsidRPr="002C1FBF" w:rsidRDefault="002C1FBF" w:rsidP="007A77FF">
      <w:pPr>
        <w:ind w:left="720"/>
      </w:pPr>
      <w:r w:rsidRPr="002C1FBF">
        <w:t>EXECUTE IMMEDIATE is a simple and efficient way to execute dynamic SQL statements. It can be used for SELECT, INSERT, UPDATE, DELETE, and even PL/SQL blocks.</w:t>
      </w:r>
    </w:p>
    <w:p w14:paraId="6C969694" w14:textId="77777777" w:rsidR="002C1FBF" w:rsidRPr="002C1FBF" w:rsidRDefault="002C1FBF" w:rsidP="007A77FF">
      <w:pPr>
        <w:ind w:left="720"/>
        <w:rPr>
          <w:b/>
          <w:bCs/>
        </w:rPr>
      </w:pPr>
      <w:r w:rsidRPr="002C1FBF">
        <w:rPr>
          <w:b/>
          <w:bCs/>
        </w:rPr>
        <w:t>Example of EXECUTE IMMEDIATE:</w:t>
      </w:r>
    </w:p>
    <w:p w14:paraId="0584DEBE" w14:textId="77777777" w:rsidR="002C1FBF" w:rsidRPr="002C1FBF" w:rsidRDefault="002C1FBF" w:rsidP="007A77FF">
      <w:pPr>
        <w:ind w:left="720"/>
      </w:pPr>
      <w:r w:rsidRPr="002C1FBF">
        <w:t>DECLARE</w:t>
      </w:r>
    </w:p>
    <w:p w14:paraId="5561D69F" w14:textId="77777777" w:rsidR="002C1FBF" w:rsidRPr="002C1FBF" w:rsidRDefault="002C1FBF" w:rsidP="007A77FF">
      <w:pPr>
        <w:pStyle w:val="Style4"/>
      </w:pPr>
      <w:r w:rsidRPr="002C1FBF">
        <w:t xml:space="preserve">  v_sql VARCHAR2(200);</w:t>
      </w:r>
    </w:p>
    <w:p w14:paraId="25736310" w14:textId="77777777" w:rsidR="002C1FBF" w:rsidRPr="002C1FBF" w:rsidRDefault="002C1FBF" w:rsidP="007A77FF">
      <w:pPr>
        <w:pStyle w:val="Style4"/>
      </w:pPr>
      <w:r w:rsidRPr="002C1FBF">
        <w:t xml:space="preserve">  v_employee_id NUMBER := 1001;</w:t>
      </w:r>
    </w:p>
    <w:p w14:paraId="56AC135C" w14:textId="77777777" w:rsidR="002C1FBF" w:rsidRPr="002C1FBF" w:rsidRDefault="002C1FBF" w:rsidP="007A77FF">
      <w:pPr>
        <w:pStyle w:val="Style4"/>
      </w:pPr>
      <w:r w:rsidRPr="002C1FBF">
        <w:t xml:space="preserve">  v_first_name VARCHAR2(50);</w:t>
      </w:r>
    </w:p>
    <w:p w14:paraId="226F9341" w14:textId="77777777" w:rsidR="002C1FBF" w:rsidRPr="002C1FBF" w:rsidRDefault="002C1FBF" w:rsidP="007A77FF">
      <w:pPr>
        <w:pStyle w:val="Style4"/>
      </w:pPr>
      <w:r w:rsidRPr="002C1FBF">
        <w:t>BEGIN</w:t>
      </w:r>
    </w:p>
    <w:p w14:paraId="2D70EE7E" w14:textId="77777777" w:rsidR="002C1FBF" w:rsidRPr="002C1FBF" w:rsidRDefault="002C1FBF" w:rsidP="007A77FF">
      <w:pPr>
        <w:pStyle w:val="Style4"/>
      </w:pPr>
      <w:r w:rsidRPr="002C1FBF">
        <w:t xml:space="preserve">  -- Construct the SQL statement</w:t>
      </w:r>
    </w:p>
    <w:p w14:paraId="607A355B" w14:textId="77777777" w:rsidR="002C1FBF" w:rsidRPr="002C1FBF" w:rsidRDefault="002C1FBF" w:rsidP="007A77FF">
      <w:pPr>
        <w:pStyle w:val="Style4"/>
      </w:pPr>
      <w:r w:rsidRPr="002C1FBF">
        <w:t xml:space="preserve">  v_sql := 'SELECT first_name FROM employees WHERE employee_id = :1';</w:t>
      </w:r>
    </w:p>
    <w:p w14:paraId="4B5DDF3E" w14:textId="77777777" w:rsidR="002C1FBF" w:rsidRPr="002C1FBF" w:rsidRDefault="002C1FBF" w:rsidP="007A77FF">
      <w:pPr>
        <w:pStyle w:val="Style4"/>
      </w:pPr>
      <w:r w:rsidRPr="002C1FBF">
        <w:t xml:space="preserve">  </w:t>
      </w:r>
    </w:p>
    <w:p w14:paraId="6B4A18AD" w14:textId="77777777" w:rsidR="002C1FBF" w:rsidRPr="002C1FBF" w:rsidRDefault="002C1FBF" w:rsidP="007A77FF">
      <w:pPr>
        <w:pStyle w:val="Style4"/>
      </w:pPr>
      <w:r w:rsidRPr="002C1FBF">
        <w:t xml:space="preserve">  -- Execute the SQL statement</w:t>
      </w:r>
    </w:p>
    <w:p w14:paraId="14A185CF" w14:textId="77777777" w:rsidR="002C1FBF" w:rsidRPr="002C1FBF" w:rsidRDefault="002C1FBF" w:rsidP="007A77FF">
      <w:pPr>
        <w:pStyle w:val="Style4"/>
      </w:pPr>
      <w:r w:rsidRPr="002C1FBF">
        <w:t xml:space="preserve">  EXECUTE IMMEDIATE v_sql INTO v_first_name USING v_employee_id;</w:t>
      </w:r>
    </w:p>
    <w:p w14:paraId="13970B7A" w14:textId="77777777" w:rsidR="002C1FBF" w:rsidRPr="002C1FBF" w:rsidRDefault="002C1FBF" w:rsidP="007A77FF">
      <w:pPr>
        <w:pStyle w:val="Style4"/>
      </w:pPr>
      <w:r w:rsidRPr="002C1FBF">
        <w:t xml:space="preserve">  </w:t>
      </w:r>
    </w:p>
    <w:p w14:paraId="24A0006B" w14:textId="77777777" w:rsidR="002C1FBF" w:rsidRPr="002C1FBF" w:rsidRDefault="002C1FBF" w:rsidP="007A77FF">
      <w:pPr>
        <w:pStyle w:val="Style4"/>
      </w:pPr>
      <w:r w:rsidRPr="002C1FBF">
        <w:t xml:space="preserve">  DBMS_OUTPUT.PUT_LINE('First Name: ' || v_first_name);</w:t>
      </w:r>
    </w:p>
    <w:p w14:paraId="293CCC15" w14:textId="77777777" w:rsidR="002C1FBF" w:rsidRPr="002C1FBF" w:rsidRDefault="002C1FBF" w:rsidP="007A77FF">
      <w:pPr>
        <w:pStyle w:val="Style4"/>
      </w:pPr>
      <w:r w:rsidRPr="002C1FBF">
        <w:t>END;</w:t>
      </w:r>
    </w:p>
    <w:p w14:paraId="1BF198D4" w14:textId="77777777" w:rsidR="00DF663F" w:rsidRDefault="00DF663F">
      <w:pPr>
        <w:rPr>
          <w:b/>
          <w:bCs/>
        </w:rPr>
      </w:pPr>
      <w:r>
        <w:rPr>
          <w:b/>
          <w:bCs/>
        </w:rPr>
        <w:br w:type="page"/>
      </w:r>
    </w:p>
    <w:p w14:paraId="46BC00CB" w14:textId="4DAA5E54" w:rsidR="002C1FBF" w:rsidRPr="002C1FBF" w:rsidRDefault="002C1FBF" w:rsidP="007A77FF">
      <w:pPr>
        <w:ind w:left="720"/>
        <w:rPr>
          <w:b/>
          <w:bCs/>
        </w:rPr>
      </w:pPr>
      <w:r w:rsidRPr="002C1FBF">
        <w:rPr>
          <w:b/>
          <w:bCs/>
        </w:rPr>
        <w:lastRenderedPageBreak/>
        <w:t>Using DBMS_SQL Package:</w:t>
      </w:r>
    </w:p>
    <w:p w14:paraId="35773BEC" w14:textId="77777777" w:rsidR="002C1FBF" w:rsidRPr="002C1FBF" w:rsidRDefault="002C1FBF" w:rsidP="007A77FF">
      <w:pPr>
        <w:ind w:left="720"/>
      </w:pPr>
      <w:r w:rsidRPr="002C1FBF">
        <w:t>The DBMS_SQL package provides more control over dynamic SQL execution and is useful for complex operations, such as handling multiple rows or dynamically constructing PL/SQL blocks.</w:t>
      </w:r>
    </w:p>
    <w:p w14:paraId="3A428DD9" w14:textId="77777777" w:rsidR="002C1FBF" w:rsidRPr="002C1FBF" w:rsidRDefault="002C1FBF" w:rsidP="007A77FF">
      <w:pPr>
        <w:ind w:left="720"/>
        <w:rPr>
          <w:b/>
          <w:bCs/>
        </w:rPr>
      </w:pPr>
      <w:r w:rsidRPr="002C1FBF">
        <w:rPr>
          <w:b/>
          <w:bCs/>
        </w:rPr>
        <w:t>Example of DBMS_SQL Package:</w:t>
      </w:r>
    </w:p>
    <w:p w14:paraId="490C5D5F" w14:textId="77777777" w:rsidR="002C1FBF" w:rsidRPr="002C1FBF" w:rsidRDefault="002C1FBF" w:rsidP="00B636ED">
      <w:pPr>
        <w:pStyle w:val="Style4"/>
      </w:pPr>
      <w:r w:rsidRPr="002C1FBF">
        <w:t>DECLARE</w:t>
      </w:r>
    </w:p>
    <w:p w14:paraId="7A66F18E" w14:textId="77777777" w:rsidR="002C1FBF" w:rsidRPr="002C1FBF" w:rsidRDefault="002C1FBF" w:rsidP="00B636ED">
      <w:pPr>
        <w:pStyle w:val="Style4"/>
      </w:pPr>
      <w:r w:rsidRPr="002C1FBF">
        <w:t xml:space="preserve">  v_cursor_id NUMBER;</w:t>
      </w:r>
    </w:p>
    <w:p w14:paraId="5A4DD1F1" w14:textId="77777777" w:rsidR="002C1FBF" w:rsidRPr="002C1FBF" w:rsidRDefault="002C1FBF" w:rsidP="00B636ED">
      <w:pPr>
        <w:pStyle w:val="Style4"/>
      </w:pPr>
      <w:r w:rsidRPr="002C1FBF">
        <w:t xml:space="preserve">  v_sql VARCHAR2(200);</w:t>
      </w:r>
    </w:p>
    <w:p w14:paraId="767BE00A" w14:textId="77777777" w:rsidR="002C1FBF" w:rsidRPr="002C1FBF" w:rsidRDefault="002C1FBF" w:rsidP="00B636ED">
      <w:pPr>
        <w:pStyle w:val="Style4"/>
      </w:pPr>
      <w:r w:rsidRPr="002C1FBF">
        <w:t xml:space="preserve">  v_employee_id NUMBER := 1001;</w:t>
      </w:r>
    </w:p>
    <w:p w14:paraId="094EE981" w14:textId="77777777" w:rsidR="002C1FBF" w:rsidRPr="002C1FBF" w:rsidRDefault="002C1FBF" w:rsidP="00B636ED">
      <w:pPr>
        <w:pStyle w:val="Style4"/>
      </w:pPr>
      <w:r w:rsidRPr="002C1FBF">
        <w:t xml:space="preserve">  v_first_name VARCHAR2(50);</w:t>
      </w:r>
    </w:p>
    <w:p w14:paraId="3360B5BB" w14:textId="77777777" w:rsidR="002C1FBF" w:rsidRPr="002C1FBF" w:rsidRDefault="002C1FBF" w:rsidP="00B636ED">
      <w:pPr>
        <w:pStyle w:val="Style4"/>
      </w:pPr>
      <w:r w:rsidRPr="002C1FBF">
        <w:t>BEGIN</w:t>
      </w:r>
    </w:p>
    <w:p w14:paraId="2028A5CC" w14:textId="77777777" w:rsidR="002C1FBF" w:rsidRPr="002C1FBF" w:rsidRDefault="002C1FBF" w:rsidP="00B636ED">
      <w:pPr>
        <w:pStyle w:val="Style4"/>
      </w:pPr>
      <w:r w:rsidRPr="002C1FBF">
        <w:t xml:space="preserve">  -- Construct the SQL statement</w:t>
      </w:r>
    </w:p>
    <w:p w14:paraId="526D34F0" w14:textId="77777777" w:rsidR="002C1FBF" w:rsidRPr="002C1FBF" w:rsidRDefault="002C1FBF" w:rsidP="00B636ED">
      <w:pPr>
        <w:pStyle w:val="Style4"/>
      </w:pPr>
      <w:r w:rsidRPr="002C1FBF">
        <w:t xml:space="preserve">  v_sql := 'SELECT first_name FROM employees WHERE employee_id = :1';</w:t>
      </w:r>
    </w:p>
    <w:p w14:paraId="4294AD02" w14:textId="77777777" w:rsidR="002C1FBF" w:rsidRPr="002C1FBF" w:rsidRDefault="002C1FBF" w:rsidP="00B636ED">
      <w:pPr>
        <w:pStyle w:val="Style4"/>
      </w:pPr>
      <w:r w:rsidRPr="002C1FBF">
        <w:t xml:space="preserve">  </w:t>
      </w:r>
    </w:p>
    <w:p w14:paraId="5CBE0D0D" w14:textId="77777777" w:rsidR="002C1FBF" w:rsidRPr="002C1FBF" w:rsidRDefault="002C1FBF" w:rsidP="00B636ED">
      <w:pPr>
        <w:pStyle w:val="Style4"/>
      </w:pPr>
      <w:r w:rsidRPr="002C1FBF">
        <w:t xml:space="preserve">  -- Open a cursor</w:t>
      </w:r>
    </w:p>
    <w:p w14:paraId="02079813" w14:textId="77777777" w:rsidR="002C1FBF" w:rsidRPr="002C1FBF" w:rsidRDefault="002C1FBF" w:rsidP="00B636ED">
      <w:pPr>
        <w:pStyle w:val="Style4"/>
      </w:pPr>
      <w:r w:rsidRPr="002C1FBF">
        <w:t xml:space="preserve">  v_cursor_id := DBMS_SQL.OPEN_CURSOR;</w:t>
      </w:r>
    </w:p>
    <w:p w14:paraId="7861B70A" w14:textId="77777777" w:rsidR="002C1FBF" w:rsidRPr="002C1FBF" w:rsidRDefault="002C1FBF" w:rsidP="00B636ED">
      <w:pPr>
        <w:pStyle w:val="Style4"/>
      </w:pPr>
      <w:r w:rsidRPr="002C1FBF">
        <w:t xml:space="preserve">  </w:t>
      </w:r>
    </w:p>
    <w:p w14:paraId="57B7E5EE" w14:textId="77777777" w:rsidR="002C1FBF" w:rsidRPr="002C1FBF" w:rsidRDefault="002C1FBF" w:rsidP="00B636ED">
      <w:pPr>
        <w:pStyle w:val="Style4"/>
      </w:pPr>
      <w:r w:rsidRPr="002C1FBF">
        <w:t xml:space="preserve">  -- Parse the SQL statement</w:t>
      </w:r>
    </w:p>
    <w:p w14:paraId="44FCD093" w14:textId="77777777" w:rsidR="002C1FBF" w:rsidRPr="002C1FBF" w:rsidRDefault="002C1FBF" w:rsidP="00B636ED">
      <w:pPr>
        <w:pStyle w:val="Style4"/>
      </w:pPr>
      <w:r w:rsidRPr="002C1FBF">
        <w:t xml:space="preserve">  DBMS_SQL.PARSE(v_cursor_id, v_sql, DBMS_SQL.NATIVE);</w:t>
      </w:r>
    </w:p>
    <w:p w14:paraId="31DA6D92" w14:textId="77777777" w:rsidR="002C1FBF" w:rsidRPr="002C1FBF" w:rsidRDefault="002C1FBF" w:rsidP="00B636ED">
      <w:pPr>
        <w:pStyle w:val="Style4"/>
      </w:pPr>
      <w:r w:rsidRPr="002C1FBF">
        <w:t xml:space="preserve">  </w:t>
      </w:r>
    </w:p>
    <w:p w14:paraId="23AA4F89" w14:textId="77777777" w:rsidR="002C1FBF" w:rsidRPr="002C1FBF" w:rsidRDefault="002C1FBF" w:rsidP="00B636ED">
      <w:pPr>
        <w:pStyle w:val="Style4"/>
      </w:pPr>
      <w:r w:rsidRPr="002C1FBF">
        <w:t xml:space="preserve">  -- Bind the variable</w:t>
      </w:r>
    </w:p>
    <w:p w14:paraId="57B9F7E9" w14:textId="77777777" w:rsidR="002C1FBF" w:rsidRPr="002C1FBF" w:rsidRDefault="002C1FBF" w:rsidP="00B636ED">
      <w:pPr>
        <w:pStyle w:val="Style4"/>
      </w:pPr>
      <w:r w:rsidRPr="002C1FBF">
        <w:t xml:space="preserve">  DBMS_SQL.BIND_VARIABLE(v_cursor_id, ':1', v_employee_id);</w:t>
      </w:r>
    </w:p>
    <w:p w14:paraId="146887E1" w14:textId="77777777" w:rsidR="002C1FBF" w:rsidRPr="002C1FBF" w:rsidRDefault="002C1FBF" w:rsidP="00B636ED">
      <w:pPr>
        <w:pStyle w:val="Style4"/>
      </w:pPr>
      <w:r w:rsidRPr="002C1FBF">
        <w:t xml:space="preserve">  </w:t>
      </w:r>
    </w:p>
    <w:p w14:paraId="09317B3D" w14:textId="77777777" w:rsidR="002C1FBF" w:rsidRPr="002C1FBF" w:rsidRDefault="002C1FBF" w:rsidP="00B636ED">
      <w:pPr>
        <w:pStyle w:val="Style4"/>
      </w:pPr>
      <w:r w:rsidRPr="002C1FBF">
        <w:t xml:space="preserve">  -- Define the column</w:t>
      </w:r>
    </w:p>
    <w:p w14:paraId="4A5184FD" w14:textId="77777777" w:rsidR="002C1FBF" w:rsidRPr="002C1FBF" w:rsidRDefault="002C1FBF" w:rsidP="00B636ED">
      <w:pPr>
        <w:pStyle w:val="Style4"/>
      </w:pPr>
      <w:r w:rsidRPr="002C1FBF">
        <w:t xml:space="preserve">  DBMS_SQL.DEFINE_COLUMN(v_cursor_id, 1, v_first_name);</w:t>
      </w:r>
    </w:p>
    <w:p w14:paraId="3467AFBC" w14:textId="77777777" w:rsidR="002C1FBF" w:rsidRPr="002C1FBF" w:rsidRDefault="002C1FBF" w:rsidP="00B636ED">
      <w:pPr>
        <w:pStyle w:val="Style4"/>
      </w:pPr>
      <w:r w:rsidRPr="002C1FBF">
        <w:t xml:space="preserve">  </w:t>
      </w:r>
    </w:p>
    <w:p w14:paraId="08CD8043" w14:textId="77777777" w:rsidR="002C1FBF" w:rsidRPr="002C1FBF" w:rsidRDefault="002C1FBF" w:rsidP="00B636ED">
      <w:pPr>
        <w:pStyle w:val="Style4"/>
      </w:pPr>
      <w:r w:rsidRPr="002C1FBF">
        <w:t xml:space="preserve">  -- Execute the SQL statement</w:t>
      </w:r>
    </w:p>
    <w:p w14:paraId="4EBE5053" w14:textId="77777777" w:rsidR="002C1FBF" w:rsidRPr="002C1FBF" w:rsidRDefault="002C1FBF" w:rsidP="00B636ED">
      <w:pPr>
        <w:pStyle w:val="Style4"/>
      </w:pPr>
      <w:r w:rsidRPr="002C1FBF">
        <w:t xml:space="preserve">  DBMS_SQL.EXECUTE(v_cursor_id);</w:t>
      </w:r>
    </w:p>
    <w:p w14:paraId="761C4CA7" w14:textId="77777777" w:rsidR="002C1FBF" w:rsidRPr="002C1FBF" w:rsidRDefault="002C1FBF" w:rsidP="00B636ED">
      <w:pPr>
        <w:pStyle w:val="Style4"/>
      </w:pPr>
      <w:r w:rsidRPr="002C1FBF">
        <w:t xml:space="preserve">  </w:t>
      </w:r>
    </w:p>
    <w:p w14:paraId="36B58DF7" w14:textId="77777777" w:rsidR="002C1FBF" w:rsidRPr="002C1FBF" w:rsidRDefault="002C1FBF" w:rsidP="00B636ED">
      <w:pPr>
        <w:pStyle w:val="Style4"/>
      </w:pPr>
      <w:r w:rsidRPr="002C1FBF">
        <w:t xml:space="preserve">  -- Fetch the result</w:t>
      </w:r>
    </w:p>
    <w:p w14:paraId="6E141AC3" w14:textId="77777777" w:rsidR="002C1FBF" w:rsidRPr="002C1FBF" w:rsidRDefault="002C1FBF" w:rsidP="00B636ED">
      <w:pPr>
        <w:pStyle w:val="Style4"/>
      </w:pPr>
      <w:r w:rsidRPr="002C1FBF">
        <w:t xml:space="preserve">  IF DBMS_SQL.FETCH_ROWS(v_cursor_id) &gt; 0 THEN</w:t>
      </w:r>
    </w:p>
    <w:p w14:paraId="1453A979" w14:textId="77777777" w:rsidR="002C1FBF" w:rsidRPr="002C1FBF" w:rsidRDefault="002C1FBF" w:rsidP="00B636ED">
      <w:pPr>
        <w:pStyle w:val="Style4"/>
      </w:pPr>
      <w:r w:rsidRPr="002C1FBF">
        <w:lastRenderedPageBreak/>
        <w:t xml:space="preserve">    DBMS_SQL.COLUMN_VALUE(v_cursor_id, 1, v_first_name);</w:t>
      </w:r>
    </w:p>
    <w:p w14:paraId="68993988" w14:textId="77777777" w:rsidR="002C1FBF" w:rsidRPr="002C1FBF" w:rsidRDefault="002C1FBF" w:rsidP="00B636ED">
      <w:pPr>
        <w:pStyle w:val="Style4"/>
      </w:pPr>
      <w:r w:rsidRPr="002C1FBF">
        <w:t xml:space="preserve">    DBMS_OUTPUT.PUT_LINE('First Name: ' || v_first_name);</w:t>
      </w:r>
    </w:p>
    <w:p w14:paraId="5941078C" w14:textId="77777777" w:rsidR="002C1FBF" w:rsidRPr="002C1FBF" w:rsidRDefault="002C1FBF" w:rsidP="00B636ED">
      <w:pPr>
        <w:pStyle w:val="Style4"/>
      </w:pPr>
      <w:r w:rsidRPr="002C1FBF">
        <w:t xml:space="preserve">  END IF;</w:t>
      </w:r>
    </w:p>
    <w:p w14:paraId="2ECB6A57" w14:textId="77777777" w:rsidR="002C1FBF" w:rsidRPr="002C1FBF" w:rsidRDefault="002C1FBF" w:rsidP="00B636ED">
      <w:pPr>
        <w:pStyle w:val="Style4"/>
      </w:pPr>
      <w:r w:rsidRPr="002C1FBF">
        <w:t xml:space="preserve">  </w:t>
      </w:r>
    </w:p>
    <w:p w14:paraId="4CBB5556" w14:textId="77777777" w:rsidR="002C1FBF" w:rsidRPr="002C1FBF" w:rsidRDefault="002C1FBF" w:rsidP="00B636ED">
      <w:pPr>
        <w:pStyle w:val="Style4"/>
      </w:pPr>
      <w:r w:rsidRPr="002C1FBF">
        <w:t xml:space="preserve">  -- Close the cursor</w:t>
      </w:r>
    </w:p>
    <w:p w14:paraId="49C593E4" w14:textId="77777777" w:rsidR="002C1FBF" w:rsidRPr="002C1FBF" w:rsidRDefault="002C1FBF" w:rsidP="00B636ED">
      <w:pPr>
        <w:pStyle w:val="Style4"/>
      </w:pPr>
      <w:r w:rsidRPr="002C1FBF">
        <w:t xml:space="preserve">  DBMS_SQL.CLOSE_CURSOR(v_cursor_id);</w:t>
      </w:r>
    </w:p>
    <w:p w14:paraId="3BC76EE4" w14:textId="77777777" w:rsidR="002C1FBF" w:rsidRPr="002C1FBF" w:rsidRDefault="002C1FBF" w:rsidP="00B636ED">
      <w:pPr>
        <w:pStyle w:val="Style4"/>
      </w:pPr>
      <w:r w:rsidRPr="002C1FBF">
        <w:t>END;</w:t>
      </w:r>
    </w:p>
    <w:p w14:paraId="314E1E6F" w14:textId="77777777" w:rsidR="002C1FBF" w:rsidRPr="002C1FBF" w:rsidRDefault="002C1FBF" w:rsidP="007A77FF">
      <w:pPr>
        <w:ind w:left="720"/>
        <w:rPr>
          <w:b/>
          <w:bCs/>
        </w:rPr>
      </w:pPr>
      <w:r w:rsidRPr="002C1FBF">
        <w:rPr>
          <w:b/>
          <w:bCs/>
        </w:rPr>
        <w:t>Dynamic PL/SQL Blocks:</w:t>
      </w:r>
    </w:p>
    <w:p w14:paraId="1CF266A9" w14:textId="77777777" w:rsidR="002C1FBF" w:rsidRPr="002C1FBF" w:rsidRDefault="002C1FBF" w:rsidP="007A77FF">
      <w:pPr>
        <w:ind w:left="720"/>
      </w:pPr>
      <w:r w:rsidRPr="002C1FBF">
        <w:t>You can also execute dynamic PL/SQL blocks using EXECUTE IMMEDIATE or the DBMS_SQL package.</w:t>
      </w:r>
    </w:p>
    <w:p w14:paraId="1A592F2C" w14:textId="77777777" w:rsidR="002C1FBF" w:rsidRPr="002C1FBF" w:rsidRDefault="002C1FBF" w:rsidP="007A77FF">
      <w:pPr>
        <w:ind w:left="720"/>
        <w:rPr>
          <w:b/>
          <w:bCs/>
        </w:rPr>
      </w:pPr>
      <w:r w:rsidRPr="002C1FBF">
        <w:rPr>
          <w:b/>
          <w:bCs/>
        </w:rPr>
        <w:t>Example of Dynamic PL/SQL Block with EXECUTE IMMEDIATE:</w:t>
      </w:r>
    </w:p>
    <w:p w14:paraId="6A1AC296" w14:textId="77777777" w:rsidR="002C1FBF" w:rsidRPr="002C1FBF" w:rsidRDefault="002C1FBF" w:rsidP="007B279B">
      <w:pPr>
        <w:pStyle w:val="Style4"/>
      </w:pPr>
      <w:r w:rsidRPr="002C1FBF">
        <w:t>DECLARE</w:t>
      </w:r>
    </w:p>
    <w:p w14:paraId="1FA7D321" w14:textId="77777777" w:rsidR="002C1FBF" w:rsidRPr="002C1FBF" w:rsidRDefault="002C1FBF" w:rsidP="007B279B">
      <w:pPr>
        <w:pStyle w:val="Style4"/>
      </w:pPr>
      <w:r w:rsidRPr="002C1FBF">
        <w:t xml:space="preserve">  v_plsql_block VARCHAR2(500);</w:t>
      </w:r>
    </w:p>
    <w:p w14:paraId="045B5C47" w14:textId="77777777" w:rsidR="002C1FBF" w:rsidRPr="002C1FBF" w:rsidRDefault="002C1FBF" w:rsidP="007B279B">
      <w:pPr>
        <w:pStyle w:val="Style4"/>
      </w:pPr>
      <w:r w:rsidRPr="002C1FBF">
        <w:t>BEGIN</w:t>
      </w:r>
    </w:p>
    <w:p w14:paraId="3FEFC79D" w14:textId="77777777" w:rsidR="002C1FBF" w:rsidRPr="002C1FBF" w:rsidRDefault="002C1FBF" w:rsidP="007B279B">
      <w:pPr>
        <w:pStyle w:val="Style4"/>
      </w:pPr>
      <w:r w:rsidRPr="002C1FBF">
        <w:t xml:space="preserve">  -- Construct the PL/SQL block</w:t>
      </w:r>
    </w:p>
    <w:p w14:paraId="6CC9B83C" w14:textId="77777777" w:rsidR="002C1FBF" w:rsidRPr="002C1FBF" w:rsidRDefault="002C1FBF" w:rsidP="007B279B">
      <w:pPr>
        <w:pStyle w:val="Style4"/>
      </w:pPr>
      <w:r w:rsidRPr="002C1FBF">
        <w:t xml:space="preserve">  v_plsql_block := 'BEGIN ' ||</w:t>
      </w:r>
    </w:p>
    <w:p w14:paraId="11ADCCB6" w14:textId="77777777" w:rsidR="002C1FBF" w:rsidRPr="002C1FBF" w:rsidRDefault="002C1FBF" w:rsidP="007B279B">
      <w:pPr>
        <w:pStyle w:val="Style4"/>
      </w:pPr>
      <w:r w:rsidRPr="002C1FBF">
        <w:t xml:space="preserve">                   '  DBMS_OUTPUT.PUT_LINE(''Hello, World!''); ' ||</w:t>
      </w:r>
    </w:p>
    <w:p w14:paraId="53931FC8" w14:textId="77777777" w:rsidR="002C1FBF" w:rsidRPr="002C1FBF" w:rsidRDefault="002C1FBF" w:rsidP="007B279B">
      <w:pPr>
        <w:pStyle w:val="Style4"/>
      </w:pPr>
      <w:r w:rsidRPr="002C1FBF">
        <w:t xml:space="preserve">                   'END;';</w:t>
      </w:r>
    </w:p>
    <w:p w14:paraId="4E37284D" w14:textId="77777777" w:rsidR="002C1FBF" w:rsidRPr="002C1FBF" w:rsidRDefault="002C1FBF" w:rsidP="007B279B">
      <w:pPr>
        <w:pStyle w:val="Style4"/>
      </w:pPr>
      <w:r w:rsidRPr="002C1FBF">
        <w:t xml:space="preserve">  </w:t>
      </w:r>
    </w:p>
    <w:p w14:paraId="3511FA59" w14:textId="77777777" w:rsidR="002C1FBF" w:rsidRPr="002C1FBF" w:rsidRDefault="002C1FBF" w:rsidP="007B279B">
      <w:pPr>
        <w:pStyle w:val="Style4"/>
      </w:pPr>
      <w:r w:rsidRPr="002C1FBF">
        <w:t xml:space="preserve">  -- Execute the PL/SQL block</w:t>
      </w:r>
    </w:p>
    <w:p w14:paraId="0DBE0326" w14:textId="77777777" w:rsidR="002C1FBF" w:rsidRPr="002C1FBF" w:rsidRDefault="002C1FBF" w:rsidP="007B279B">
      <w:pPr>
        <w:pStyle w:val="Style4"/>
      </w:pPr>
      <w:r w:rsidRPr="002C1FBF">
        <w:t xml:space="preserve">  EXECUTE IMMEDIATE v_plsql_block;</w:t>
      </w:r>
    </w:p>
    <w:p w14:paraId="4D8B81F9" w14:textId="77777777" w:rsidR="002C1FBF" w:rsidRPr="002C1FBF" w:rsidRDefault="002C1FBF" w:rsidP="007B279B">
      <w:pPr>
        <w:pStyle w:val="Style4"/>
      </w:pPr>
      <w:r w:rsidRPr="002C1FBF">
        <w:t>END;</w:t>
      </w:r>
    </w:p>
    <w:p w14:paraId="11B9B919" w14:textId="77777777" w:rsidR="002C1FBF" w:rsidRPr="002C1FBF" w:rsidRDefault="002C1FBF" w:rsidP="007A77FF">
      <w:pPr>
        <w:ind w:left="720"/>
        <w:rPr>
          <w:b/>
          <w:bCs/>
        </w:rPr>
      </w:pPr>
      <w:r w:rsidRPr="002C1FBF">
        <w:rPr>
          <w:b/>
          <w:bCs/>
        </w:rPr>
        <w:t>Example of Dynamic PL/SQL Block with DBMS_SQL Package:</w:t>
      </w:r>
    </w:p>
    <w:p w14:paraId="72F88D64" w14:textId="77777777" w:rsidR="002C1FBF" w:rsidRPr="002C1FBF" w:rsidRDefault="002C1FBF" w:rsidP="007B279B">
      <w:pPr>
        <w:pStyle w:val="Style4"/>
      </w:pPr>
      <w:r w:rsidRPr="002C1FBF">
        <w:t>DECLARE</w:t>
      </w:r>
    </w:p>
    <w:p w14:paraId="44552A71" w14:textId="77777777" w:rsidR="002C1FBF" w:rsidRPr="002C1FBF" w:rsidRDefault="002C1FBF" w:rsidP="007B279B">
      <w:pPr>
        <w:pStyle w:val="Style4"/>
      </w:pPr>
      <w:r w:rsidRPr="002C1FBF">
        <w:t xml:space="preserve">  v_cursor_id NUMBER;</w:t>
      </w:r>
    </w:p>
    <w:p w14:paraId="124A074C" w14:textId="77777777" w:rsidR="002C1FBF" w:rsidRPr="002C1FBF" w:rsidRDefault="002C1FBF" w:rsidP="007B279B">
      <w:pPr>
        <w:pStyle w:val="Style4"/>
      </w:pPr>
      <w:r w:rsidRPr="002C1FBF">
        <w:t xml:space="preserve">  v_plsql_block VARCHAR2(500);</w:t>
      </w:r>
    </w:p>
    <w:p w14:paraId="3D06A4B5" w14:textId="77777777" w:rsidR="002C1FBF" w:rsidRPr="002C1FBF" w:rsidRDefault="002C1FBF" w:rsidP="007B279B">
      <w:pPr>
        <w:pStyle w:val="Style4"/>
      </w:pPr>
      <w:r w:rsidRPr="002C1FBF">
        <w:t>BEGIN</w:t>
      </w:r>
    </w:p>
    <w:p w14:paraId="42E99323" w14:textId="77777777" w:rsidR="002C1FBF" w:rsidRPr="002C1FBF" w:rsidRDefault="002C1FBF" w:rsidP="007B279B">
      <w:pPr>
        <w:pStyle w:val="Style4"/>
      </w:pPr>
      <w:r w:rsidRPr="002C1FBF">
        <w:t xml:space="preserve">  -- Construct the PL/SQL block</w:t>
      </w:r>
    </w:p>
    <w:p w14:paraId="15BE8853" w14:textId="77777777" w:rsidR="002C1FBF" w:rsidRPr="002C1FBF" w:rsidRDefault="002C1FBF" w:rsidP="007B279B">
      <w:pPr>
        <w:pStyle w:val="Style4"/>
      </w:pPr>
      <w:r w:rsidRPr="002C1FBF">
        <w:t xml:space="preserve">  v_plsql_block := 'BEGIN ' ||</w:t>
      </w:r>
    </w:p>
    <w:p w14:paraId="49808D20" w14:textId="77777777" w:rsidR="002C1FBF" w:rsidRPr="002C1FBF" w:rsidRDefault="002C1FBF" w:rsidP="007B279B">
      <w:pPr>
        <w:pStyle w:val="Style4"/>
      </w:pPr>
      <w:r w:rsidRPr="002C1FBF">
        <w:t xml:space="preserve">                   '  DBMS_OUTPUT.PUT_LINE(''Hello, World!''); ' ||</w:t>
      </w:r>
    </w:p>
    <w:p w14:paraId="63B2EE92" w14:textId="77777777" w:rsidR="002C1FBF" w:rsidRPr="002C1FBF" w:rsidRDefault="002C1FBF" w:rsidP="007B279B">
      <w:pPr>
        <w:pStyle w:val="Style4"/>
      </w:pPr>
      <w:r w:rsidRPr="002C1FBF">
        <w:lastRenderedPageBreak/>
        <w:t xml:space="preserve">                   'END;';</w:t>
      </w:r>
    </w:p>
    <w:p w14:paraId="62775118" w14:textId="77777777" w:rsidR="002C1FBF" w:rsidRPr="002C1FBF" w:rsidRDefault="002C1FBF" w:rsidP="007B279B">
      <w:pPr>
        <w:pStyle w:val="Style4"/>
      </w:pPr>
      <w:r w:rsidRPr="002C1FBF">
        <w:t xml:space="preserve">  </w:t>
      </w:r>
    </w:p>
    <w:p w14:paraId="166F01CE" w14:textId="77777777" w:rsidR="002C1FBF" w:rsidRPr="002C1FBF" w:rsidRDefault="002C1FBF" w:rsidP="007B279B">
      <w:pPr>
        <w:pStyle w:val="Style4"/>
      </w:pPr>
      <w:r w:rsidRPr="002C1FBF">
        <w:t xml:space="preserve">  -- Open a cursor</w:t>
      </w:r>
    </w:p>
    <w:p w14:paraId="3BA4E785" w14:textId="77777777" w:rsidR="002C1FBF" w:rsidRPr="002C1FBF" w:rsidRDefault="002C1FBF" w:rsidP="007B279B">
      <w:pPr>
        <w:pStyle w:val="Style4"/>
      </w:pPr>
      <w:r w:rsidRPr="002C1FBF">
        <w:t xml:space="preserve">  v_cursor_id := DBMS_SQL.OPEN_CURSOR;</w:t>
      </w:r>
    </w:p>
    <w:p w14:paraId="4052AF2F" w14:textId="77777777" w:rsidR="002C1FBF" w:rsidRPr="002C1FBF" w:rsidRDefault="002C1FBF" w:rsidP="007B279B">
      <w:pPr>
        <w:pStyle w:val="Style4"/>
      </w:pPr>
      <w:r w:rsidRPr="002C1FBF">
        <w:t xml:space="preserve">  </w:t>
      </w:r>
    </w:p>
    <w:p w14:paraId="3F177E0F" w14:textId="77777777" w:rsidR="002C1FBF" w:rsidRPr="002C1FBF" w:rsidRDefault="002C1FBF" w:rsidP="007B279B">
      <w:pPr>
        <w:pStyle w:val="Style4"/>
      </w:pPr>
      <w:r w:rsidRPr="002C1FBF">
        <w:t xml:space="preserve">  -- Parse the PL/SQL block</w:t>
      </w:r>
    </w:p>
    <w:p w14:paraId="034BD314" w14:textId="77777777" w:rsidR="002C1FBF" w:rsidRPr="002C1FBF" w:rsidRDefault="002C1FBF" w:rsidP="007B279B">
      <w:pPr>
        <w:pStyle w:val="Style4"/>
      </w:pPr>
      <w:r w:rsidRPr="002C1FBF">
        <w:t xml:space="preserve">  DBMS_SQL.PARSE(v_cursor_id, v_plsql_block, DBMS_SQL.NATIVE);</w:t>
      </w:r>
    </w:p>
    <w:p w14:paraId="0EED60A3" w14:textId="77777777" w:rsidR="002C1FBF" w:rsidRPr="002C1FBF" w:rsidRDefault="002C1FBF" w:rsidP="007B279B">
      <w:pPr>
        <w:pStyle w:val="Style4"/>
      </w:pPr>
      <w:r w:rsidRPr="002C1FBF">
        <w:t xml:space="preserve">  </w:t>
      </w:r>
    </w:p>
    <w:p w14:paraId="43A113CD" w14:textId="77777777" w:rsidR="002C1FBF" w:rsidRPr="002C1FBF" w:rsidRDefault="002C1FBF" w:rsidP="007B279B">
      <w:pPr>
        <w:pStyle w:val="Style4"/>
      </w:pPr>
      <w:r w:rsidRPr="002C1FBF">
        <w:t xml:space="preserve">  -- Execute the PL/SQL block</w:t>
      </w:r>
    </w:p>
    <w:p w14:paraId="15816E00" w14:textId="77777777" w:rsidR="002C1FBF" w:rsidRPr="002C1FBF" w:rsidRDefault="002C1FBF" w:rsidP="007B279B">
      <w:pPr>
        <w:pStyle w:val="Style4"/>
      </w:pPr>
      <w:r w:rsidRPr="002C1FBF">
        <w:t xml:space="preserve">  DBMS_SQL.EXECUTE(v_cursor_id);</w:t>
      </w:r>
    </w:p>
    <w:p w14:paraId="2165B744" w14:textId="77777777" w:rsidR="002C1FBF" w:rsidRPr="002C1FBF" w:rsidRDefault="002C1FBF" w:rsidP="007B279B">
      <w:pPr>
        <w:pStyle w:val="Style4"/>
      </w:pPr>
      <w:r w:rsidRPr="002C1FBF">
        <w:t xml:space="preserve">  </w:t>
      </w:r>
    </w:p>
    <w:p w14:paraId="56346732" w14:textId="77777777" w:rsidR="002C1FBF" w:rsidRPr="002C1FBF" w:rsidRDefault="002C1FBF" w:rsidP="007B279B">
      <w:pPr>
        <w:pStyle w:val="Style4"/>
      </w:pPr>
      <w:r w:rsidRPr="002C1FBF">
        <w:t xml:space="preserve">  -- Close the cursor</w:t>
      </w:r>
    </w:p>
    <w:p w14:paraId="3367CB8C" w14:textId="77777777" w:rsidR="002C1FBF" w:rsidRPr="002C1FBF" w:rsidRDefault="002C1FBF" w:rsidP="007B279B">
      <w:pPr>
        <w:pStyle w:val="Style4"/>
      </w:pPr>
      <w:r w:rsidRPr="002C1FBF">
        <w:t xml:space="preserve">  DBMS_SQL.CLOSE_CURSOR(v_cursor_id);</w:t>
      </w:r>
    </w:p>
    <w:p w14:paraId="2FF8804B" w14:textId="77777777" w:rsidR="002C1FBF" w:rsidRPr="002C1FBF" w:rsidRDefault="002C1FBF" w:rsidP="007B279B">
      <w:pPr>
        <w:pStyle w:val="Style4"/>
      </w:pPr>
      <w:r w:rsidRPr="002C1FBF">
        <w:t>END;</w:t>
      </w:r>
    </w:p>
    <w:p w14:paraId="216638CE" w14:textId="77777777" w:rsidR="006550FD" w:rsidRPr="006550FD" w:rsidRDefault="006550FD" w:rsidP="006550FD">
      <w:pPr>
        <w:ind w:left="720"/>
      </w:pPr>
      <w:r w:rsidRPr="006550FD">
        <w:t>Let’s dive into a more advanced example of using dynamic SQL with both EXECUTE IMMEDIATE and the DBMS_SQL package. This example will demonstrate how to dynamically create a table, insert data, update data, and retrieve data using both methods. We’ll also include error handling and logging to make it more comprehensive.</w:t>
      </w:r>
    </w:p>
    <w:p w14:paraId="699DF21A" w14:textId="77777777" w:rsidR="006550FD" w:rsidRPr="006550FD" w:rsidRDefault="006550FD" w:rsidP="006550FD">
      <w:pPr>
        <w:ind w:left="720"/>
        <w:rPr>
          <w:b/>
          <w:bCs/>
        </w:rPr>
      </w:pPr>
      <w:r w:rsidRPr="006550FD">
        <w:rPr>
          <w:b/>
          <w:bCs/>
        </w:rPr>
        <w:t>Advanced Example: Dynamic SQL with EXECUTE IMMEDIATE and DBMS_SQL</w:t>
      </w:r>
    </w:p>
    <w:p w14:paraId="6B5DC348" w14:textId="77777777" w:rsidR="006550FD" w:rsidRPr="006550FD" w:rsidRDefault="006550FD" w:rsidP="006550FD">
      <w:pPr>
        <w:ind w:left="720"/>
        <w:rPr>
          <w:b/>
          <w:bCs/>
        </w:rPr>
      </w:pPr>
      <w:r w:rsidRPr="006550FD">
        <w:rPr>
          <w:b/>
          <w:bCs/>
        </w:rPr>
        <w:t>Step 1: Create a Logging Table</w:t>
      </w:r>
    </w:p>
    <w:p w14:paraId="07199A52" w14:textId="77777777" w:rsidR="006550FD" w:rsidRPr="006550FD" w:rsidRDefault="006550FD" w:rsidP="006550FD">
      <w:pPr>
        <w:ind w:left="720"/>
      </w:pPr>
      <w:r w:rsidRPr="006550FD">
        <w:t>First, let’s create a table to log the executed SQL statements and any errors that occur.</w:t>
      </w:r>
    </w:p>
    <w:p w14:paraId="06E12843" w14:textId="77777777" w:rsidR="006550FD" w:rsidRPr="006550FD" w:rsidRDefault="006550FD" w:rsidP="006550FD">
      <w:pPr>
        <w:ind w:left="720"/>
      </w:pPr>
      <w:r w:rsidRPr="006550FD">
        <w:t>CREATE TABLE dynamic_sql_log (</w:t>
      </w:r>
    </w:p>
    <w:p w14:paraId="06D2393B" w14:textId="77777777" w:rsidR="006550FD" w:rsidRPr="006550FD" w:rsidRDefault="006550FD" w:rsidP="006550FD">
      <w:pPr>
        <w:ind w:left="720"/>
      </w:pPr>
      <w:r w:rsidRPr="006550FD">
        <w:t xml:space="preserve">  log_id NUMBER GENERATED BY DEFAULT AS IDENTITY PRIMARY KEY,</w:t>
      </w:r>
    </w:p>
    <w:p w14:paraId="49EA4A53" w14:textId="77777777" w:rsidR="006550FD" w:rsidRPr="006550FD" w:rsidRDefault="006550FD" w:rsidP="006550FD">
      <w:pPr>
        <w:ind w:left="720"/>
      </w:pPr>
      <w:r w:rsidRPr="006550FD">
        <w:t xml:space="preserve">  executed_sql CLOB,</w:t>
      </w:r>
    </w:p>
    <w:p w14:paraId="3C322D57" w14:textId="77777777" w:rsidR="006550FD" w:rsidRPr="006550FD" w:rsidRDefault="006550FD" w:rsidP="006550FD">
      <w:pPr>
        <w:ind w:left="720"/>
      </w:pPr>
      <w:r w:rsidRPr="006550FD">
        <w:t xml:space="preserve">  log_message VARCHAR2(4000),</w:t>
      </w:r>
    </w:p>
    <w:p w14:paraId="6C023E9D" w14:textId="77777777" w:rsidR="006550FD" w:rsidRPr="006550FD" w:rsidRDefault="006550FD" w:rsidP="006550FD">
      <w:pPr>
        <w:ind w:left="720"/>
      </w:pPr>
      <w:r w:rsidRPr="006550FD">
        <w:t xml:space="preserve">  log_timestamp TIMESTAMP DEFAULT CURRENT_TIMESTAMP</w:t>
      </w:r>
    </w:p>
    <w:p w14:paraId="2D290F56" w14:textId="77777777" w:rsidR="006550FD" w:rsidRPr="006550FD" w:rsidRDefault="006550FD" w:rsidP="006550FD">
      <w:pPr>
        <w:ind w:left="720"/>
      </w:pPr>
      <w:r w:rsidRPr="006550FD">
        <w:t>);</w:t>
      </w:r>
    </w:p>
    <w:p w14:paraId="3B0F6F94" w14:textId="77777777" w:rsidR="006550FD" w:rsidRPr="006550FD" w:rsidRDefault="006550FD" w:rsidP="006550FD">
      <w:pPr>
        <w:ind w:left="720"/>
        <w:rPr>
          <w:b/>
          <w:bCs/>
        </w:rPr>
      </w:pPr>
      <w:r w:rsidRPr="006550FD">
        <w:rPr>
          <w:b/>
          <w:bCs/>
        </w:rPr>
        <w:t>Step 2: Create a Procedure to Execute Dynamic SQL</w:t>
      </w:r>
    </w:p>
    <w:p w14:paraId="5A38555C" w14:textId="77777777" w:rsidR="006550FD" w:rsidRPr="006550FD" w:rsidRDefault="006550FD" w:rsidP="006550FD">
      <w:pPr>
        <w:ind w:left="720"/>
      </w:pPr>
      <w:r w:rsidRPr="006550FD">
        <w:t>We’ll create a procedure that uses both EXECUTE IMMEDIATE and the DBMS_SQL package to dynamically create a table, insert data, update data, and retrieve data. The procedure will also log the executed SQL statements and any errors.</w:t>
      </w:r>
    </w:p>
    <w:p w14:paraId="405C2B3A" w14:textId="77777777" w:rsidR="006550FD" w:rsidRPr="006550FD" w:rsidRDefault="006550FD" w:rsidP="00C05DC7">
      <w:pPr>
        <w:pStyle w:val="Style4"/>
      </w:pPr>
      <w:r w:rsidRPr="006550FD">
        <w:lastRenderedPageBreak/>
        <w:t>CREATE OR REPLACE PROCEDURE execute_dynamic_sql IS</w:t>
      </w:r>
    </w:p>
    <w:p w14:paraId="2AF32A6F" w14:textId="77777777" w:rsidR="006550FD" w:rsidRPr="006550FD" w:rsidRDefault="006550FD" w:rsidP="00C05DC7">
      <w:pPr>
        <w:pStyle w:val="Style4"/>
      </w:pPr>
      <w:r w:rsidRPr="006550FD">
        <w:t xml:space="preserve">  v_sql CLOB;</w:t>
      </w:r>
    </w:p>
    <w:p w14:paraId="4DAFC069" w14:textId="77777777" w:rsidR="006550FD" w:rsidRPr="006550FD" w:rsidRDefault="006550FD" w:rsidP="00C05DC7">
      <w:pPr>
        <w:pStyle w:val="Style4"/>
      </w:pPr>
      <w:r w:rsidRPr="006550FD">
        <w:t xml:space="preserve">  v_cursor_id NUMBER;</w:t>
      </w:r>
    </w:p>
    <w:p w14:paraId="6A755F0C" w14:textId="77777777" w:rsidR="006550FD" w:rsidRPr="006550FD" w:rsidRDefault="006550FD" w:rsidP="00C05DC7">
      <w:pPr>
        <w:pStyle w:val="Style4"/>
      </w:pPr>
      <w:r w:rsidRPr="006550FD">
        <w:t xml:space="preserve">  v_employee_id NUMBER;</w:t>
      </w:r>
    </w:p>
    <w:p w14:paraId="33CC4692" w14:textId="77777777" w:rsidR="006550FD" w:rsidRPr="006550FD" w:rsidRDefault="006550FD" w:rsidP="00C05DC7">
      <w:pPr>
        <w:pStyle w:val="Style4"/>
      </w:pPr>
      <w:r w:rsidRPr="006550FD">
        <w:t xml:space="preserve">  v_first_name VARCHAR2(50);</w:t>
      </w:r>
    </w:p>
    <w:p w14:paraId="3EBC2881" w14:textId="77777777" w:rsidR="006550FD" w:rsidRPr="006550FD" w:rsidRDefault="006550FD" w:rsidP="00C05DC7">
      <w:pPr>
        <w:pStyle w:val="Style4"/>
      </w:pPr>
      <w:r w:rsidRPr="006550FD">
        <w:t xml:space="preserve">  v_last_name VARCHAR2(50);</w:t>
      </w:r>
    </w:p>
    <w:p w14:paraId="536AB20E" w14:textId="77777777" w:rsidR="006550FD" w:rsidRPr="006550FD" w:rsidRDefault="006550FD" w:rsidP="00C05DC7">
      <w:pPr>
        <w:pStyle w:val="Style4"/>
      </w:pPr>
      <w:r w:rsidRPr="006550FD">
        <w:t xml:space="preserve">  v_salary NUMBER;</w:t>
      </w:r>
    </w:p>
    <w:p w14:paraId="3F3DB115" w14:textId="77777777" w:rsidR="006550FD" w:rsidRPr="006550FD" w:rsidRDefault="006550FD" w:rsidP="00C05DC7">
      <w:pPr>
        <w:pStyle w:val="Style4"/>
      </w:pPr>
      <w:r w:rsidRPr="006550FD">
        <w:t>BEGIN</w:t>
      </w:r>
    </w:p>
    <w:p w14:paraId="3CBF3EFB" w14:textId="77777777" w:rsidR="006550FD" w:rsidRPr="006550FD" w:rsidRDefault="006550FD" w:rsidP="00C05DC7">
      <w:pPr>
        <w:pStyle w:val="Style4"/>
      </w:pPr>
      <w:r w:rsidRPr="006550FD">
        <w:t xml:space="preserve">  -- Step 2.1: Dynamically create a table using EXECUTE IMMEDIATE</w:t>
      </w:r>
    </w:p>
    <w:p w14:paraId="0FE0008C" w14:textId="77777777" w:rsidR="006550FD" w:rsidRPr="006550FD" w:rsidRDefault="006550FD" w:rsidP="00C05DC7">
      <w:pPr>
        <w:pStyle w:val="Style4"/>
      </w:pPr>
      <w:r w:rsidRPr="006550FD">
        <w:t xml:space="preserve">  v_sql := 'CREATE TABLE dynamic_employees (' ||</w:t>
      </w:r>
    </w:p>
    <w:p w14:paraId="1F81BAC7" w14:textId="77777777" w:rsidR="006550FD" w:rsidRPr="006550FD" w:rsidRDefault="006550FD" w:rsidP="00C05DC7">
      <w:pPr>
        <w:pStyle w:val="Style4"/>
      </w:pPr>
      <w:r w:rsidRPr="006550FD">
        <w:t xml:space="preserve">           'employee_id NUMBER PRIMARY KEY, ' ||</w:t>
      </w:r>
    </w:p>
    <w:p w14:paraId="4EE71572" w14:textId="77777777" w:rsidR="006550FD" w:rsidRPr="006550FD" w:rsidRDefault="006550FD" w:rsidP="00C05DC7">
      <w:pPr>
        <w:pStyle w:val="Style4"/>
      </w:pPr>
      <w:r w:rsidRPr="006550FD">
        <w:t xml:space="preserve">           'first_name VARCHAR2(50), ' ||</w:t>
      </w:r>
    </w:p>
    <w:p w14:paraId="122E9640" w14:textId="77777777" w:rsidR="006550FD" w:rsidRPr="006550FD" w:rsidRDefault="006550FD" w:rsidP="00C05DC7">
      <w:pPr>
        <w:pStyle w:val="Style4"/>
      </w:pPr>
      <w:r w:rsidRPr="006550FD">
        <w:t xml:space="preserve">           'last_name VARCHAR2(50), ' ||</w:t>
      </w:r>
    </w:p>
    <w:p w14:paraId="2046D4F1" w14:textId="77777777" w:rsidR="006550FD" w:rsidRPr="006550FD" w:rsidRDefault="006550FD" w:rsidP="00C05DC7">
      <w:pPr>
        <w:pStyle w:val="Style4"/>
      </w:pPr>
      <w:r w:rsidRPr="006550FD">
        <w:t xml:space="preserve">           'salary NUMBER)';</w:t>
      </w:r>
    </w:p>
    <w:p w14:paraId="5863E429" w14:textId="77777777" w:rsidR="006550FD" w:rsidRPr="006550FD" w:rsidRDefault="006550FD" w:rsidP="00C05DC7">
      <w:pPr>
        <w:pStyle w:val="Style4"/>
      </w:pPr>
      <w:r w:rsidRPr="006550FD">
        <w:t xml:space="preserve">  EXECUTE IMMEDIATE v_sql;</w:t>
      </w:r>
    </w:p>
    <w:p w14:paraId="0B34E518" w14:textId="77777777" w:rsidR="006550FD" w:rsidRPr="006550FD" w:rsidRDefault="006550FD" w:rsidP="00C05DC7">
      <w:pPr>
        <w:pStyle w:val="Style4"/>
      </w:pPr>
      <w:r w:rsidRPr="006550FD">
        <w:t xml:space="preserve">  INSERT INTO dynamic_sql_log (executed_sql, log_message) VALUES (v_sql, 'Table created successfully');</w:t>
      </w:r>
    </w:p>
    <w:p w14:paraId="0745884A" w14:textId="77777777" w:rsidR="006550FD" w:rsidRPr="006550FD" w:rsidRDefault="006550FD" w:rsidP="00C05DC7">
      <w:pPr>
        <w:pStyle w:val="Style4"/>
      </w:pPr>
      <w:r w:rsidRPr="006550FD">
        <w:t xml:space="preserve">  </w:t>
      </w:r>
    </w:p>
    <w:p w14:paraId="118A25B3" w14:textId="77777777" w:rsidR="006550FD" w:rsidRPr="006550FD" w:rsidRDefault="006550FD" w:rsidP="00C05DC7">
      <w:pPr>
        <w:pStyle w:val="Style4"/>
      </w:pPr>
      <w:r w:rsidRPr="006550FD">
        <w:t xml:space="preserve">  -- Step 2.2: Dynamically insert data using EXECUTE IMMEDIATE</w:t>
      </w:r>
    </w:p>
    <w:p w14:paraId="7BD4FAF2" w14:textId="77777777" w:rsidR="006550FD" w:rsidRPr="006550FD" w:rsidRDefault="006550FD" w:rsidP="00C05DC7">
      <w:pPr>
        <w:pStyle w:val="Style4"/>
      </w:pPr>
      <w:r w:rsidRPr="006550FD">
        <w:t xml:space="preserve">  v_sql := 'INSERT INTO dynamic_employees (employee_id, first_name, last_name, salary) VALUES (1, ''John'', ''Doe'', 50000)';</w:t>
      </w:r>
    </w:p>
    <w:p w14:paraId="34AC1B96" w14:textId="77777777" w:rsidR="006550FD" w:rsidRPr="006550FD" w:rsidRDefault="006550FD" w:rsidP="00C05DC7">
      <w:pPr>
        <w:pStyle w:val="Style4"/>
      </w:pPr>
      <w:r w:rsidRPr="006550FD">
        <w:t xml:space="preserve">  EXECUTE IMMEDIATE v_sql;</w:t>
      </w:r>
    </w:p>
    <w:p w14:paraId="49AB2521" w14:textId="77777777" w:rsidR="006550FD" w:rsidRPr="006550FD" w:rsidRDefault="006550FD" w:rsidP="00C05DC7">
      <w:pPr>
        <w:pStyle w:val="Style4"/>
      </w:pPr>
      <w:r w:rsidRPr="006550FD">
        <w:t xml:space="preserve">  INSERT INTO dynamic_sql_log (executed_sql, log_message) VALUES (v_sql, 'Data inserted successfully');</w:t>
      </w:r>
    </w:p>
    <w:p w14:paraId="45BC4272" w14:textId="77777777" w:rsidR="006550FD" w:rsidRPr="006550FD" w:rsidRDefault="006550FD" w:rsidP="00C05DC7">
      <w:pPr>
        <w:pStyle w:val="Style4"/>
      </w:pPr>
      <w:r w:rsidRPr="006550FD">
        <w:t xml:space="preserve">  </w:t>
      </w:r>
    </w:p>
    <w:p w14:paraId="624DF8FC" w14:textId="77777777" w:rsidR="006550FD" w:rsidRPr="006550FD" w:rsidRDefault="006550FD" w:rsidP="00C05DC7">
      <w:pPr>
        <w:pStyle w:val="Style4"/>
      </w:pPr>
      <w:r w:rsidRPr="006550FD">
        <w:t xml:space="preserve">  -- Step 2.3: Dynamically update data using EXECUTE IMMEDIATE</w:t>
      </w:r>
    </w:p>
    <w:p w14:paraId="6455D920" w14:textId="77777777" w:rsidR="006550FD" w:rsidRPr="006550FD" w:rsidRDefault="006550FD" w:rsidP="00C05DC7">
      <w:pPr>
        <w:pStyle w:val="Style4"/>
      </w:pPr>
      <w:r w:rsidRPr="006550FD">
        <w:t xml:space="preserve">  v_sql := 'UPDATE dynamic_employees SET salary = 55000 WHERE employee_id = 1';</w:t>
      </w:r>
    </w:p>
    <w:p w14:paraId="4C778AF3" w14:textId="77777777" w:rsidR="006550FD" w:rsidRPr="006550FD" w:rsidRDefault="006550FD" w:rsidP="00C05DC7">
      <w:pPr>
        <w:pStyle w:val="Style4"/>
      </w:pPr>
      <w:r w:rsidRPr="006550FD">
        <w:t xml:space="preserve">  EXECUTE IMMEDIATE v_sql;</w:t>
      </w:r>
    </w:p>
    <w:p w14:paraId="211A5C74" w14:textId="77777777" w:rsidR="006550FD" w:rsidRPr="006550FD" w:rsidRDefault="006550FD" w:rsidP="00C05DC7">
      <w:pPr>
        <w:pStyle w:val="Style4"/>
      </w:pPr>
      <w:r w:rsidRPr="006550FD">
        <w:t xml:space="preserve">  INSERT INTO dynamic_sql_log (executed_sql, log_message) VALUES (v_sql, 'Data updated successfully');</w:t>
      </w:r>
    </w:p>
    <w:p w14:paraId="0B598F42" w14:textId="77777777" w:rsidR="006550FD" w:rsidRPr="006550FD" w:rsidRDefault="006550FD" w:rsidP="00C05DC7">
      <w:pPr>
        <w:pStyle w:val="Style4"/>
      </w:pPr>
      <w:r w:rsidRPr="006550FD">
        <w:lastRenderedPageBreak/>
        <w:t xml:space="preserve">  </w:t>
      </w:r>
    </w:p>
    <w:p w14:paraId="05D98489" w14:textId="77777777" w:rsidR="006550FD" w:rsidRPr="006550FD" w:rsidRDefault="006550FD" w:rsidP="00C05DC7">
      <w:pPr>
        <w:pStyle w:val="Style4"/>
      </w:pPr>
      <w:r w:rsidRPr="006550FD">
        <w:t xml:space="preserve">  -- Step 2.4: Dynamically retrieve data using DBMS_SQL</w:t>
      </w:r>
    </w:p>
    <w:p w14:paraId="04BE4008" w14:textId="77777777" w:rsidR="006550FD" w:rsidRPr="006550FD" w:rsidRDefault="006550FD" w:rsidP="00C05DC7">
      <w:pPr>
        <w:pStyle w:val="Style4"/>
      </w:pPr>
      <w:r w:rsidRPr="006550FD">
        <w:t xml:space="preserve">  v_sql := 'SELECT employee_id, first_name, last_name, salary FROM dynamic_employees WHERE employee_id = 1';</w:t>
      </w:r>
    </w:p>
    <w:p w14:paraId="11AB3898" w14:textId="77777777" w:rsidR="006550FD" w:rsidRPr="006550FD" w:rsidRDefault="006550FD" w:rsidP="00C05DC7">
      <w:pPr>
        <w:pStyle w:val="Style4"/>
      </w:pPr>
      <w:r w:rsidRPr="006550FD">
        <w:t xml:space="preserve">  v_cursor_id := DBMS_SQL.OPEN_CURSOR;</w:t>
      </w:r>
    </w:p>
    <w:p w14:paraId="70A6CFD8" w14:textId="77777777" w:rsidR="006550FD" w:rsidRPr="006550FD" w:rsidRDefault="006550FD" w:rsidP="00C05DC7">
      <w:pPr>
        <w:pStyle w:val="Style4"/>
      </w:pPr>
      <w:r w:rsidRPr="006550FD">
        <w:t xml:space="preserve">  DBMS_SQL.PARSE(v_cursor_id, v_sql, DBMS_SQL.NATIVE);</w:t>
      </w:r>
    </w:p>
    <w:p w14:paraId="4A808D40" w14:textId="77777777" w:rsidR="006550FD" w:rsidRPr="006550FD" w:rsidRDefault="006550FD" w:rsidP="00C05DC7">
      <w:pPr>
        <w:pStyle w:val="Style4"/>
      </w:pPr>
      <w:r w:rsidRPr="006550FD">
        <w:t xml:space="preserve">  DBMS_SQL.DEFINE_COLUMN(v_cursor_id, 1, v_employee_id);</w:t>
      </w:r>
    </w:p>
    <w:p w14:paraId="40B7ACC9" w14:textId="77777777" w:rsidR="006550FD" w:rsidRPr="006550FD" w:rsidRDefault="006550FD" w:rsidP="00C05DC7">
      <w:pPr>
        <w:pStyle w:val="Style4"/>
      </w:pPr>
      <w:r w:rsidRPr="006550FD">
        <w:t xml:space="preserve">  DBMS_SQL.DEFINE_COLUMN(v_cursor_id, 2, v_first_name);</w:t>
      </w:r>
    </w:p>
    <w:p w14:paraId="616C815F" w14:textId="77777777" w:rsidR="006550FD" w:rsidRPr="006550FD" w:rsidRDefault="006550FD" w:rsidP="00C05DC7">
      <w:pPr>
        <w:pStyle w:val="Style4"/>
      </w:pPr>
      <w:r w:rsidRPr="006550FD">
        <w:t xml:space="preserve">  DBMS_SQL.DEFINE_COLUMN(v_cursor_id, 3, v_last_name);</w:t>
      </w:r>
    </w:p>
    <w:p w14:paraId="1AABF800" w14:textId="77777777" w:rsidR="006550FD" w:rsidRPr="006550FD" w:rsidRDefault="006550FD" w:rsidP="00C05DC7">
      <w:pPr>
        <w:pStyle w:val="Style4"/>
      </w:pPr>
      <w:r w:rsidRPr="006550FD">
        <w:t xml:space="preserve">  DBMS_SQL.DEFINE_COLUMN(v_cursor_id, 4, v_salary);</w:t>
      </w:r>
    </w:p>
    <w:p w14:paraId="5255CD59" w14:textId="77777777" w:rsidR="006550FD" w:rsidRPr="006550FD" w:rsidRDefault="006550FD" w:rsidP="00C05DC7">
      <w:pPr>
        <w:pStyle w:val="Style4"/>
      </w:pPr>
      <w:r w:rsidRPr="006550FD">
        <w:t xml:space="preserve">  DBMS_SQL.EXECUTE(v_cursor_id);</w:t>
      </w:r>
    </w:p>
    <w:p w14:paraId="40B3B5C2" w14:textId="77777777" w:rsidR="006550FD" w:rsidRPr="006550FD" w:rsidRDefault="006550FD" w:rsidP="00C05DC7">
      <w:pPr>
        <w:pStyle w:val="Style4"/>
      </w:pPr>
      <w:r w:rsidRPr="006550FD">
        <w:t xml:space="preserve">  </w:t>
      </w:r>
    </w:p>
    <w:p w14:paraId="4950B8EE" w14:textId="77777777" w:rsidR="006550FD" w:rsidRPr="006550FD" w:rsidRDefault="006550FD" w:rsidP="00C05DC7">
      <w:pPr>
        <w:pStyle w:val="Style4"/>
      </w:pPr>
      <w:r w:rsidRPr="006550FD">
        <w:t xml:space="preserve">  IF DBMS_SQL.FETCH_ROWS(v_cursor_id) &gt; 0 THEN</w:t>
      </w:r>
    </w:p>
    <w:p w14:paraId="38D35A0E" w14:textId="77777777" w:rsidR="006550FD" w:rsidRPr="006550FD" w:rsidRDefault="006550FD" w:rsidP="00C05DC7">
      <w:pPr>
        <w:pStyle w:val="Style4"/>
      </w:pPr>
      <w:r w:rsidRPr="006550FD">
        <w:t xml:space="preserve">    DBMS_SQL.COLUMN_VALUE(v_cursor_id, 1, v_employee_id);</w:t>
      </w:r>
    </w:p>
    <w:p w14:paraId="1F328B87" w14:textId="77777777" w:rsidR="006550FD" w:rsidRPr="006550FD" w:rsidRDefault="006550FD" w:rsidP="00C05DC7">
      <w:pPr>
        <w:pStyle w:val="Style4"/>
      </w:pPr>
      <w:r w:rsidRPr="006550FD">
        <w:t xml:space="preserve">    DBMS_SQL.COLUMN_VALUE(v_cursor_id, 2, v_first_name);</w:t>
      </w:r>
    </w:p>
    <w:p w14:paraId="711F759C" w14:textId="77777777" w:rsidR="006550FD" w:rsidRPr="006550FD" w:rsidRDefault="006550FD" w:rsidP="00C05DC7">
      <w:pPr>
        <w:pStyle w:val="Style4"/>
      </w:pPr>
      <w:r w:rsidRPr="006550FD">
        <w:t xml:space="preserve">    DBMS_SQL.COLUMN_VALUE(v_cursor_id, 3, v_last_name);</w:t>
      </w:r>
    </w:p>
    <w:p w14:paraId="5EEFCB05" w14:textId="77777777" w:rsidR="006550FD" w:rsidRPr="006550FD" w:rsidRDefault="006550FD" w:rsidP="00C05DC7">
      <w:pPr>
        <w:pStyle w:val="Style4"/>
      </w:pPr>
      <w:r w:rsidRPr="006550FD">
        <w:t xml:space="preserve">    DBMS_SQL.COLUMN_VALUE(v_cursor_id, 4, v_salary);</w:t>
      </w:r>
    </w:p>
    <w:p w14:paraId="304C67A4" w14:textId="77777777" w:rsidR="006550FD" w:rsidRPr="006550FD" w:rsidRDefault="006550FD" w:rsidP="00C05DC7">
      <w:pPr>
        <w:pStyle w:val="Style4"/>
      </w:pPr>
      <w:r w:rsidRPr="006550FD">
        <w:t xml:space="preserve">    DBMS_OUTPUT.PUT_LINE('Employee ID: ' || v_employee_id || ', Name: ' || v_first_name || ' ' || v_last_name || ', Salary: ' || v_salary);</w:t>
      </w:r>
    </w:p>
    <w:p w14:paraId="7E30DCD6" w14:textId="77777777" w:rsidR="006550FD" w:rsidRPr="006550FD" w:rsidRDefault="006550FD" w:rsidP="00C05DC7">
      <w:pPr>
        <w:pStyle w:val="Style4"/>
      </w:pPr>
      <w:r w:rsidRPr="006550FD">
        <w:t xml:space="preserve">  END IF;</w:t>
      </w:r>
    </w:p>
    <w:p w14:paraId="3394EAEA" w14:textId="77777777" w:rsidR="006550FD" w:rsidRPr="006550FD" w:rsidRDefault="006550FD" w:rsidP="00C05DC7">
      <w:pPr>
        <w:pStyle w:val="Style4"/>
      </w:pPr>
      <w:r w:rsidRPr="006550FD">
        <w:t xml:space="preserve">  </w:t>
      </w:r>
    </w:p>
    <w:p w14:paraId="7304DF82" w14:textId="77777777" w:rsidR="006550FD" w:rsidRPr="006550FD" w:rsidRDefault="006550FD" w:rsidP="00C05DC7">
      <w:pPr>
        <w:pStyle w:val="Style4"/>
      </w:pPr>
      <w:r w:rsidRPr="006550FD">
        <w:t xml:space="preserve">  DBMS_SQL.CLOSE_CURSOR(v_cursor_id);</w:t>
      </w:r>
    </w:p>
    <w:p w14:paraId="1CFF6987" w14:textId="77777777" w:rsidR="006550FD" w:rsidRPr="006550FD" w:rsidRDefault="006550FD" w:rsidP="00C05DC7">
      <w:pPr>
        <w:pStyle w:val="Style4"/>
      </w:pPr>
      <w:r w:rsidRPr="006550FD">
        <w:t xml:space="preserve">  INSERT INTO dynamic_sql_log (executed_sql, log_message) VALUES (v_sql, 'Data retrieved successfully');</w:t>
      </w:r>
    </w:p>
    <w:p w14:paraId="0D8017B8" w14:textId="77777777" w:rsidR="006550FD" w:rsidRPr="006550FD" w:rsidRDefault="006550FD" w:rsidP="00C05DC7">
      <w:pPr>
        <w:pStyle w:val="Style4"/>
      </w:pPr>
      <w:r w:rsidRPr="006550FD">
        <w:t xml:space="preserve">  </w:t>
      </w:r>
    </w:p>
    <w:p w14:paraId="061A9FC0" w14:textId="77777777" w:rsidR="006550FD" w:rsidRPr="006550FD" w:rsidRDefault="006550FD" w:rsidP="00C05DC7">
      <w:pPr>
        <w:pStyle w:val="Style4"/>
      </w:pPr>
      <w:r w:rsidRPr="006550FD">
        <w:t>EXCEPTION</w:t>
      </w:r>
    </w:p>
    <w:p w14:paraId="466F3B2D" w14:textId="77777777" w:rsidR="006550FD" w:rsidRPr="006550FD" w:rsidRDefault="006550FD" w:rsidP="00C05DC7">
      <w:pPr>
        <w:pStyle w:val="Style4"/>
      </w:pPr>
      <w:r w:rsidRPr="006550FD">
        <w:t xml:space="preserve">  WHEN OTHERS THEN</w:t>
      </w:r>
    </w:p>
    <w:p w14:paraId="343E108E" w14:textId="77777777" w:rsidR="006550FD" w:rsidRPr="006550FD" w:rsidRDefault="006550FD" w:rsidP="00C05DC7">
      <w:pPr>
        <w:pStyle w:val="Style4"/>
      </w:pPr>
      <w:r w:rsidRPr="006550FD">
        <w:t xml:space="preserve">    INSERT INTO dynamic_sql_log (executed_sql, log_message) VALUES (v_sql, 'Error: ' || SQLERRM);</w:t>
      </w:r>
    </w:p>
    <w:p w14:paraId="4C0DDDF1" w14:textId="77777777" w:rsidR="006550FD" w:rsidRPr="006550FD" w:rsidRDefault="006550FD" w:rsidP="00C05DC7">
      <w:pPr>
        <w:pStyle w:val="Style4"/>
      </w:pPr>
      <w:r w:rsidRPr="006550FD">
        <w:t xml:space="preserve">    DBMS_OUTPUT.PUT_LINE('Error: ' || SQLERRM);</w:t>
      </w:r>
    </w:p>
    <w:p w14:paraId="4B0855E5" w14:textId="77777777" w:rsidR="006550FD" w:rsidRPr="006550FD" w:rsidRDefault="006550FD" w:rsidP="00C05DC7">
      <w:pPr>
        <w:pStyle w:val="Style4"/>
      </w:pPr>
      <w:r w:rsidRPr="006550FD">
        <w:t>END;</w:t>
      </w:r>
    </w:p>
    <w:p w14:paraId="7665A602" w14:textId="77777777" w:rsidR="006550FD" w:rsidRPr="006550FD" w:rsidRDefault="006550FD" w:rsidP="006550FD">
      <w:pPr>
        <w:ind w:left="720"/>
        <w:rPr>
          <w:b/>
          <w:bCs/>
        </w:rPr>
      </w:pPr>
      <w:r w:rsidRPr="006550FD">
        <w:rPr>
          <w:b/>
          <w:bCs/>
        </w:rPr>
        <w:lastRenderedPageBreak/>
        <w:t>Explanation:</w:t>
      </w:r>
    </w:p>
    <w:p w14:paraId="349E87C0" w14:textId="77777777" w:rsidR="006550FD" w:rsidRPr="006550FD" w:rsidRDefault="006550FD" w:rsidP="008A3D62">
      <w:pPr>
        <w:numPr>
          <w:ilvl w:val="0"/>
          <w:numId w:val="29"/>
        </w:numPr>
        <w:tabs>
          <w:tab w:val="num" w:pos="720"/>
        </w:tabs>
      </w:pPr>
      <w:r w:rsidRPr="006550FD">
        <w:rPr>
          <w:b/>
          <w:bCs/>
        </w:rPr>
        <w:t>Create Logging Table</w:t>
      </w:r>
      <w:r w:rsidRPr="006550FD">
        <w:t>: A table dynamic_sql_log is created to log executed SQL statements and any errors.</w:t>
      </w:r>
    </w:p>
    <w:p w14:paraId="40CA8F51" w14:textId="77777777" w:rsidR="006550FD" w:rsidRPr="006550FD" w:rsidRDefault="006550FD" w:rsidP="008A3D62">
      <w:pPr>
        <w:numPr>
          <w:ilvl w:val="0"/>
          <w:numId w:val="29"/>
        </w:numPr>
        <w:tabs>
          <w:tab w:val="num" w:pos="720"/>
        </w:tabs>
      </w:pPr>
      <w:r w:rsidRPr="006550FD">
        <w:rPr>
          <w:b/>
          <w:bCs/>
        </w:rPr>
        <w:t>Procedure Definition</w:t>
      </w:r>
      <w:r w:rsidRPr="006550FD">
        <w:t>: The execute_dynamic_sql procedure is defined to perform dynamic SQL operations.</w:t>
      </w:r>
    </w:p>
    <w:p w14:paraId="35E8E39A" w14:textId="77777777" w:rsidR="006550FD" w:rsidRPr="006550FD" w:rsidRDefault="006550FD" w:rsidP="008A3D62">
      <w:pPr>
        <w:numPr>
          <w:ilvl w:val="0"/>
          <w:numId w:val="29"/>
        </w:numPr>
        <w:tabs>
          <w:tab w:val="num" w:pos="720"/>
        </w:tabs>
      </w:pPr>
      <w:r w:rsidRPr="006550FD">
        <w:rPr>
          <w:b/>
          <w:bCs/>
        </w:rPr>
        <w:t>Create Table</w:t>
      </w:r>
      <w:r w:rsidRPr="006550FD">
        <w:t>: A table dynamic_employees is dynamically created using EXECUTE IMMEDIATE.</w:t>
      </w:r>
    </w:p>
    <w:p w14:paraId="4270683B" w14:textId="77777777" w:rsidR="006550FD" w:rsidRPr="006550FD" w:rsidRDefault="006550FD" w:rsidP="008A3D62">
      <w:pPr>
        <w:numPr>
          <w:ilvl w:val="0"/>
          <w:numId w:val="29"/>
        </w:numPr>
        <w:tabs>
          <w:tab w:val="num" w:pos="720"/>
        </w:tabs>
      </w:pPr>
      <w:r w:rsidRPr="006550FD">
        <w:rPr>
          <w:b/>
          <w:bCs/>
        </w:rPr>
        <w:t>Insert Data</w:t>
      </w:r>
      <w:r w:rsidRPr="006550FD">
        <w:t>: Data is dynamically inserted into the dynamic_employees table using EXECUTE IMMEDIATE.</w:t>
      </w:r>
    </w:p>
    <w:p w14:paraId="6D5B7EBD" w14:textId="77777777" w:rsidR="006550FD" w:rsidRPr="006550FD" w:rsidRDefault="006550FD" w:rsidP="008A3D62">
      <w:pPr>
        <w:numPr>
          <w:ilvl w:val="0"/>
          <w:numId w:val="29"/>
        </w:numPr>
        <w:tabs>
          <w:tab w:val="num" w:pos="720"/>
        </w:tabs>
      </w:pPr>
      <w:r w:rsidRPr="006550FD">
        <w:rPr>
          <w:b/>
          <w:bCs/>
        </w:rPr>
        <w:t>Update Data</w:t>
      </w:r>
      <w:r w:rsidRPr="006550FD">
        <w:t>: Data is dynamically updated in the dynamic_employees table using EXECUTE IMMEDIATE.</w:t>
      </w:r>
    </w:p>
    <w:p w14:paraId="6A1A1AA9" w14:textId="77777777" w:rsidR="006550FD" w:rsidRPr="006550FD" w:rsidRDefault="006550FD" w:rsidP="008A3D62">
      <w:pPr>
        <w:numPr>
          <w:ilvl w:val="0"/>
          <w:numId w:val="29"/>
        </w:numPr>
        <w:tabs>
          <w:tab w:val="num" w:pos="720"/>
        </w:tabs>
      </w:pPr>
      <w:r w:rsidRPr="006550FD">
        <w:rPr>
          <w:b/>
          <w:bCs/>
        </w:rPr>
        <w:t>Retrieve Data</w:t>
      </w:r>
      <w:r w:rsidRPr="006550FD">
        <w:t>: Data is dynamically retrieved from the dynamic_employees table using the DBMS_SQL package.</w:t>
      </w:r>
    </w:p>
    <w:p w14:paraId="067DA4EF" w14:textId="77777777" w:rsidR="006550FD" w:rsidRPr="006550FD" w:rsidRDefault="006550FD" w:rsidP="008A3D62">
      <w:pPr>
        <w:numPr>
          <w:ilvl w:val="0"/>
          <w:numId w:val="29"/>
        </w:numPr>
        <w:tabs>
          <w:tab w:val="num" w:pos="720"/>
        </w:tabs>
      </w:pPr>
      <w:r w:rsidRPr="006550FD">
        <w:rPr>
          <w:b/>
          <w:bCs/>
        </w:rPr>
        <w:t>Logging</w:t>
      </w:r>
      <w:r w:rsidRPr="006550FD">
        <w:t>: Executed SQL statements and any errors are logged in the dynamic_sql_log table.</w:t>
      </w:r>
    </w:p>
    <w:p w14:paraId="1D2D08A4" w14:textId="77777777" w:rsidR="006550FD" w:rsidRPr="006550FD" w:rsidRDefault="006550FD" w:rsidP="008A3D62">
      <w:pPr>
        <w:numPr>
          <w:ilvl w:val="0"/>
          <w:numId w:val="29"/>
        </w:numPr>
        <w:tabs>
          <w:tab w:val="num" w:pos="720"/>
        </w:tabs>
      </w:pPr>
      <w:r w:rsidRPr="006550FD">
        <w:rPr>
          <w:b/>
          <w:bCs/>
        </w:rPr>
        <w:t>Error Handling</w:t>
      </w:r>
      <w:r w:rsidRPr="006550FD">
        <w:t>: Any errors that occur during the execution are caught and logged.</w:t>
      </w:r>
    </w:p>
    <w:p w14:paraId="63B14EAC" w14:textId="77777777" w:rsidR="006550FD" w:rsidRPr="006550FD" w:rsidRDefault="006550FD" w:rsidP="006550FD">
      <w:pPr>
        <w:ind w:left="720"/>
        <w:rPr>
          <w:b/>
          <w:bCs/>
        </w:rPr>
      </w:pPr>
      <w:r w:rsidRPr="006550FD">
        <w:rPr>
          <w:b/>
          <w:bCs/>
        </w:rPr>
        <w:t>Key Points to Remember:</w:t>
      </w:r>
    </w:p>
    <w:p w14:paraId="2424072F" w14:textId="77777777" w:rsidR="006550FD" w:rsidRPr="006550FD" w:rsidRDefault="006550FD" w:rsidP="008A3D62">
      <w:pPr>
        <w:numPr>
          <w:ilvl w:val="0"/>
          <w:numId w:val="30"/>
        </w:numPr>
        <w:tabs>
          <w:tab w:val="num" w:pos="720"/>
        </w:tabs>
      </w:pPr>
      <w:r w:rsidRPr="006550FD">
        <w:rPr>
          <w:b/>
          <w:bCs/>
        </w:rPr>
        <w:t>EXECUTE IMMEDIATE</w:t>
      </w:r>
      <w:r w:rsidRPr="006550FD">
        <w:t>: Used for simple and efficient execution of dynamic SQL statements.</w:t>
      </w:r>
    </w:p>
    <w:p w14:paraId="153462BB" w14:textId="77777777" w:rsidR="006550FD" w:rsidRPr="006550FD" w:rsidRDefault="006550FD" w:rsidP="008A3D62">
      <w:pPr>
        <w:numPr>
          <w:ilvl w:val="0"/>
          <w:numId w:val="30"/>
        </w:numPr>
        <w:tabs>
          <w:tab w:val="num" w:pos="720"/>
        </w:tabs>
      </w:pPr>
      <w:r w:rsidRPr="006550FD">
        <w:rPr>
          <w:b/>
          <w:bCs/>
        </w:rPr>
        <w:t>DBMS_SQL Package</w:t>
      </w:r>
      <w:r w:rsidRPr="006550FD">
        <w:t>: Provides more control for complex dynamic SQL operations.</w:t>
      </w:r>
    </w:p>
    <w:p w14:paraId="15BC4C72" w14:textId="77777777" w:rsidR="006550FD" w:rsidRPr="006550FD" w:rsidRDefault="006550FD" w:rsidP="008A3D62">
      <w:pPr>
        <w:numPr>
          <w:ilvl w:val="0"/>
          <w:numId w:val="30"/>
        </w:numPr>
        <w:tabs>
          <w:tab w:val="num" w:pos="720"/>
        </w:tabs>
      </w:pPr>
      <w:r w:rsidRPr="006550FD">
        <w:rPr>
          <w:b/>
          <w:bCs/>
        </w:rPr>
        <w:t>Dynamic PL/SQL Blocks</w:t>
      </w:r>
      <w:r w:rsidRPr="006550FD">
        <w:t>: Can be executed using both EXECUTE IMMEDIATE and the DBMS_SQL package.</w:t>
      </w:r>
    </w:p>
    <w:p w14:paraId="73CD60D7" w14:textId="77777777" w:rsidR="006550FD" w:rsidRPr="006550FD" w:rsidRDefault="006550FD" w:rsidP="008A3D62">
      <w:pPr>
        <w:numPr>
          <w:ilvl w:val="0"/>
          <w:numId w:val="30"/>
        </w:numPr>
        <w:tabs>
          <w:tab w:val="num" w:pos="720"/>
        </w:tabs>
      </w:pPr>
      <w:r w:rsidRPr="006550FD">
        <w:rPr>
          <w:b/>
          <w:bCs/>
        </w:rPr>
        <w:t>Logging and Error Handling</w:t>
      </w:r>
      <w:r w:rsidRPr="006550FD">
        <w:t>: Log executed SQL statements and handle errors gracefully.</w:t>
      </w:r>
    </w:p>
    <w:p w14:paraId="51D648F7" w14:textId="77777777" w:rsidR="006550FD" w:rsidRPr="006550FD" w:rsidRDefault="006550FD" w:rsidP="007A77FF">
      <w:pPr>
        <w:ind w:left="720"/>
      </w:pPr>
    </w:p>
    <w:p w14:paraId="255B89BD" w14:textId="4F498092" w:rsidR="002C1FBF" w:rsidRPr="002C1FBF" w:rsidRDefault="002C1FBF" w:rsidP="007A77FF">
      <w:pPr>
        <w:ind w:left="720"/>
        <w:rPr>
          <w:b/>
          <w:bCs/>
        </w:rPr>
      </w:pPr>
      <w:r w:rsidRPr="002C1FBF">
        <w:rPr>
          <w:b/>
          <w:bCs/>
        </w:rPr>
        <w:t>Key Points to Remember:</w:t>
      </w:r>
    </w:p>
    <w:p w14:paraId="43BFD1BB" w14:textId="77777777" w:rsidR="002C1FBF" w:rsidRPr="002C1FBF" w:rsidRDefault="002C1FBF" w:rsidP="008A3D62">
      <w:pPr>
        <w:numPr>
          <w:ilvl w:val="0"/>
          <w:numId w:val="28"/>
        </w:numPr>
        <w:tabs>
          <w:tab w:val="clear" w:pos="720"/>
          <w:tab w:val="num" w:pos="1440"/>
        </w:tabs>
        <w:ind w:left="1440"/>
      </w:pPr>
      <w:r w:rsidRPr="002C1FBF">
        <w:rPr>
          <w:b/>
          <w:bCs/>
        </w:rPr>
        <w:t>EXECUTE IMMEDIATE</w:t>
      </w:r>
      <w:r w:rsidRPr="002C1FBF">
        <w:t>: Simple and efficient for executing single SQL statements and PL/SQL blocks.</w:t>
      </w:r>
    </w:p>
    <w:p w14:paraId="30DDC402" w14:textId="77777777" w:rsidR="002C1FBF" w:rsidRPr="002C1FBF" w:rsidRDefault="002C1FBF" w:rsidP="008A3D62">
      <w:pPr>
        <w:numPr>
          <w:ilvl w:val="0"/>
          <w:numId w:val="28"/>
        </w:numPr>
        <w:tabs>
          <w:tab w:val="clear" w:pos="720"/>
          <w:tab w:val="num" w:pos="1440"/>
        </w:tabs>
        <w:ind w:left="1440"/>
      </w:pPr>
      <w:r w:rsidRPr="002C1FBF">
        <w:rPr>
          <w:b/>
          <w:bCs/>
        </w:rPr>
        <w:t>DBMS_SQL Package</w:t>
      </w:r>
      <w:r w:rsidRPr="002C1FBF">
        <w:t>: Provides more control for complex dynamic SQL operations.</w:t>
      </w:r>
    </w:p>
    <w:p w14:paraId="46B548BC" w14:textId="77777777" w:rsidR="002C1FBF" w:rsidRPr="002C1FBF" w:rsidRDefault="002C1FBF" w:rsidP="008A3D62">
      <w:pPr>
        <w:numPr>
          <w:ilvl w:val="0"/>
          <w:numId w:val="28"/>
        </w:numPr>
        <w:tabs>
          <w:tab w:val="clear" w:pos="720"/>
          <w:tab w:val="num" w:pos="1440"/>
        </w:tabs>
        <w:ind w:left="1440"/>
      </w:pPr>
      <w:r w:rsidRPr="002C1FBF">
        <w:rPr>
          <w:b/>
          <w:bCs/>
        </w:rPr>
        <w:t>Dynamic PL/SQL Blocks</w:t>
      </w:r>
      <w:r w:rsidRPr="002C1FBF">
        <w:t>: Can be executed using both EXECUTE IMMEDIATE and the DBMS_SQL package.</w:t>
      </w:r>
    </w:p>
    <w:p w14:paraId="33B41D21" w14:textId="77777777" w:rsidR="002C1FBF" w:rsidRPr="002C1FBF" w:rsidRDefault="002C1FBF" w:rsidP="008A3D62">
      <w:pPr>
        <w:numPr>
          <w:ilvl w:val="0"/>
          <w:numId w:val="28"/>
        </w:numPr>
        <w:tabs>
          <w:tab w:val="clear" w:pos="720"/>
          <w:tab w:val="num" w:pos="1440"/>
        </w:tabs>
        <w:ind w:left="1440"/>
      </w:pPr>
      <w:r w:rsidRPr="002C1FBF">
        <w:rPr>
          <w:b/>
          <w:bCs/>
        </w:rPr>
        <w:t>Security Considerations</w:t>
      </w:r>
      <w:r w:rsidRPr="002C1FBF">
        <w:t>: Always validate and sanitize inputs to avoid SQL injection vulnerabilities.</w:t>
      </w:r>
    </w:p>
    <w:p w14:paraId="4767FC07" w14:textId="77777777" w:rsidR="002C1FBF" w:rsidRPr="002C1FBF" w:rsidRDefault="002C1FBF" w:rsidP="002C1FBF">
      <w:pPr>
        <w:tabs>
          <w:tab w:val="num" w:pos="1440"/>
        </w:tabs>
      </w:pPr>
    </w:p>
    <w:p w14:paraId="674C374A" w14:textId="61F9CE30" w:rsidR="00896730" w:rsidRPr="00896730" w:rsidRDefault="00896730" w:rsidP="008A3D62">
      <w:pPr>
        <w:numPr>
          <w:ilvl w:val="0"/>
          <w:numId w:val="26"/>
        </w:numPr>
        <w:tabs>
          <w:tab w:val="clear" w:pos="720"/>
          <w:tab w:val="num" w:pos="1440"/>
        </w:tabs>
        <w:ind w:left="1440"/>
      </w:pPr>
      <w:r w:rsidRPr="00896730">
        <w:rPr>
          <w:b/>
          <w:bCs/>
        </w:rPr>
        <w:t>DBMS_SQL Enhancements</w:t>
      </w:r>
    </w:p>
    <w:p w14:paraId="71F20964" w14:textId="77777777" w:rsidR="00896730" w:rsidRPr="00896730" w:rsidRDefault="00896730" w:rsidP="008A3D62">
      <w:pPr>
        <w:numPr>
          <w:ilvl w:val="0"/>
          <w:numId w:val="26"/>
        </w:numPr>
        <w:tabs>
          <w:tab w:val="clear" w:pos="720"/>
          <w:tab w:val="num" w:pos="1440"/>
        </w:tabs>
        <w:ind w:left="1440"/>
      </w:pPr>
      <w:r w:rsidRPr="00896730">
        <w:t>Advanced usage of the DBMS_SQL package</w:t>
      </w:r>
    </w:p>
    <w:p w14:paraId="1F29F1BA" w14:textId="4BC0B7CB" w:rsidR="00536A62" w:rsidRPr="00536A62" w:rsidRDefault="00536A62" w:rsidP="00EB4F4C"/>
    <w:bookmarkEnd w:id="4"/>
    <w:bookmarkEnd w:id="3"/>
    <w:bookmarkEnd w:id="2"/>
    <w:bookmarkEnd w:id="1"/>
    <w:bookmarkEnd w:id="0"/>
    <w:p w14:paraId="21C04115" w14:textId="6251A15B" w:rsidR="00E4146F" w:rsidRDefault="00E4146F">
      <w:pPr>
        <w:rPr>
          <w:b/>
          <w:bCs/>
        </w:rPr>
      </w:pPr>
    </w:p>
    <w:p w14:paraId="44D23E3C" w14:textId="77777777" w:rsidR="004D1CBF" w:rsidRPr="004D1CBF" w:rsidRDefault="004D1CBF" w:rsidP="004D1CBF">
      <w:pPr>
        <w:rPr>
          <w:b/>
          <w:bCs/>
        </w:rPr>
      </w:pPr>
      <w:r w:rsidRPr="004D1CBF">
        <w:rPr>
          <w:b/>
          <w:bCs/>
        </w:rPr>
        <w:lastRenderedPageBreak/>
        <w:t>Advanced Oracle SQL Statements and Their Use in PL/SQL</w:t>
      </w:r>
    </w:p>
    <w:p w14:paraId="50AA5A0A" w14:textId="77777777" w:rsidR="004D1CBF" w:rsidRPr="004D1CBF" w:rsidRDefault="004D1CBF" w:rsidP="0079668D">
      <w:pPr>
        <w:ind w:left="720"/>
      </w:pPr>
      <w:r w:rsidRPr="004D1CBF">
        <w:t>Oracle SQL provides a range of advanced features that can be leveraged within PL/SQL to create powerful and efficient database applications. These advanced SQL statements include analytical functions, hierarchical queries, model clauses, and more. Let’s explore some of these advanced SQL features and how they can be used within PL/SQL with examples.</w:t>
      </w:r>
    </w:p>
    <w:p w14:paraId="324D0E18" w14:textId="77777777" w:rsidR="004D1CBF" w:rsidRPr="004D1CBF" w:rsidRDefault="004D1CBF" w:rsidP="0079668D">
      <w:pPr>
        <w:ind w:left="720"/>
      </w:pPr>
      <w:r w:rsidRPr="004D1CBF">
        <w:t>1. Analytical Functions</w:t>
      </w:r>
    </w:p>
    <w:p w14:paraId="51228E1A" w14:textId="77777777" w:rsidR="004D1CBF" w:rsidRPr="004D1CBF" w:rsidRDefault="004D1CBF" w:rsidP="0079668D">
      <w:pPr>
        <w:ind w:left="720"/>
      </w:pPr>
      <w:r w:rsidRPr="004D1CBF">
        <w:t>Analytical functions perform calculations across a set of table rows related to the current row. They are useful for complex data analysis and reporting.</w:t>
      </w:r>
    </w:p>
    <w:p w14:paraId="35B25E0D" w14:textId="77777777" w:rsidR="004D1CBF" w:rsidRPr="004D1CBF" w:rsidRDefault="004D1CBF" w:rsidP="0079668D">
      <w:pPr>
        <w:ind w:left="720"/>
      </w:pPr>
      <w:r w:rsidRPr="004D1CBF">
        <w:t>Example: Using Analytical Functions in PL/SQL</w:t>
      </w:r>
    </w:p>
    <w:p w14:paraId="1C75CD66" w14:textId="77777777" w:rsidR="004D1CBF" w:rsidRPr="004D1CBF" w:rsidRDefault="004D1CBF" w:rsidP="0079668D">
      <w:pPr>
        <w:pStyle w:val="Style4"/>
      </w:pPr>
      <w:r w:rsidRPr="004D1CBF">
        <w:t>DECLARE</w:t>
      </w:r>
    </w:p>
    <w:p w14:paraId="6E5595BF" w14:textId="77777777" w:rsidR="004D1CBF" w:rsidRPr="004D1CBF" w:rsidRDefault="004D1CBF" w:rsidP="0079668D">
      <w:pPr>
        <w:pStyle w:val="Style4"/>
      </w:pPr>
      <w:r w:rsidRPr="004D1CBF">
        <w:t xml:space="preserve">  CURSOR c_analytics IS</w:t>
      </w:r>
    </w:p>
    <w:p w14:paraId="645EBC77" w14:textId="77777777" w:rsidR="004D1CBF" w:rsidRPr="004D1CBF" w:rsidRDefault="004D1CBF" w:rsidP="0079668D">
      <w:pPr>
        <w:pStyle w:val="Style4"/>
      </w:pPr>
      <w:r w:rsidRPr="004D1CBF">
        <w:t xml:space="preserve">    SELECT employee_id, first_name, last_name, salary,</w:t>
      </w:r>
    </w:p>
    <w:p w14:paraId="217119A4" w14:textId="77777777" w:rsidR="004D1CBF" w:rsidRPr="004D1CBF" w:rsidRDefault="004D1CBF" w:rsidP="0079668D">
      <w:pPr>
        <w:pStyle w:val="Style4"/>
      </w:pPr>
      <w:r w:rsidRPr="004D1CBF">
        <w:t xml:space="preserve">           RANK() OVER (ORDER BY salary DESC) AS salary_rank</w:t>
      </w:r>
    </w:p>
    <w:p w14:paraId="0AF17E73" w14:textId="77777777" w:rsidR="004D1CBF" w:rsidRPr="004D1CBF" w:rsidRDefault="004D1CBF" w:rsidP="0079668D">
      <w:pPr>
        <w:pStyle w:val="Style4"/>
      </w:pPr>
      <w:r w:rsidRPr="004D1CBF">
        <w:t xml:space="preserve">    FROM employees;</w:t>
      </w:r>
    </w:p>
    <w:p w14:paraId="6D8CBB65" w14:textId="77777777" w:rsidR="004D1CBF" w:rsidRPr="004D1CBF" w:rsidRDefault="004D1CBF" w:rsidP="0079668D">
      <w:pPr>
        <w:pStyle w:val="Style4"/>
      </w:pPr>
      <w:r w:rsidRPr="004D1CBF">
        <w:t xml:space="preserve">  </w:t>
      </w:r>
    </w:p>
    <w:p w14:paraId="4AFE05AE" w14:textId="77777777" w:rsidR="004D1CBF" w:rsidRPr="004D1CBF" w:rsidRDefault="004D1CBF" w:rsidP="0079668D">
      <w:pPr>
        <w:pStyle w:val="Style4"/>
      </w:pPr>
      <w:r w:rsidRPr="004D1CBF">
        <w:t xml:space="preserve">  v_employee_id employees.employee_id%TYPE;</w:t>
      </w:r>
    </w:p>
    <w:p w14:paraId="0E2CC4F2" w14:textId="77777777" w:rsidR="004D1CBF" w:rsidRPr="004D1CBF" w:rsidRDefault="004D1CBF" w:rsidP="0079668D">
      <w:pPr>
        <w:pStyle w:val="Style4"/>
      </w:pPr>
      <w:r w:rsidRPr="004D1CBF">
        <w:t xml:space="preserve">  v_first_name employees.first_name%TYPE;</w:t>
      </w:r>
    </w:p>
    <w:p w14:paraId="668C3E7F" w14:textId="77777777" w:rsidR="004D1CBF" w:rsidRPr="004D1CBF" w:rsidRDefault="004D1CBF" w:rsidP="0079668D">
      <w:pPr>
        <w:pStyle w:val="Style4"/>
      </w:pPr>
      <w:r w:rsidRPr="004D1CBF">
        <w:t xml:space="preserve">  v_last_name employees.last_name%TYPE;</w:t>
      </w:r>
    </w:p>
    <w:p w14:paraId="2D466C06" w14:textId="77777777" w:rsidR="004D1CBF" w:rsidRPr="004D1CBF" w:rsidRDefault="004D1CBF" w:rsidP="0079668D">
      <w:pPr>
        <w:pStyle w:val="Style4"/>
      </w:pPr>
      <w:r w:rsidRPr="004D1CBF">
        <w:t xml:space="preserve">  v_salary employees.salary%TYPE;</w:t>
      </w:r>
    </w:p>
    <w:p w14:paraId="01AAEC83" w14:textId="77777777" w:rsidR="004D1CBF" w:rsidRPr="004D1CBF" w:rsidRDefault="004D1CBF" w:rsidP="0079668D">
      <w:pPr>
        <w:pStyle w:val="Style4"/>
      </w:pPr>
      <w:r w:rsidRPr="004D1CBF">
        <w:t xml:space="preserve">  v_salary_rank NUMBER;</w:t>
      </w:r>
    </w:p>
    <w:p w14:paraId="15401843" w14:textId="77777777" w:rsidR="004D1CBF" w:rsidRPr="004D1CBF" w:rsidRDefault="004D1CBF" w:rsidP="0079668D">
      <w:pPr>
        <w:pStyle w:val="Style4"/>
      </w:pPr>
      <w:r w:rsidRPr="004D1CBF">
        <w:t>BEGIN</w:t>
      </w:r>
    </w:p>
    <w:p w14:paraId="56EF7E6F" w14:textId="77777777" w:rsidR="004D1CBF" w:rsidRPr="004D1CBF" w:rsidRDefault="004D1CBF" w:rsidP="0079668D">
      <w:pPr>
        <w:pStyle w:val="Style4"/>
      </w:pPr>
      <w:r w:rsidRPr="004D1CBF">
        <w:t xml:space="preserve">  OPEN c_analytics;</w:t>
      </w:r>
    </w:p>
    <w:p w14:paraId="3CD24CBB" w14:textId="77777777" w:rsidR="004D1CBF" w:rsidRPr="004D1CBF" w:rsidRDefault="004D1CBF" w:rsidP="0079668D">
      <w:pPr>
        <w:pStyle w:val="Style4"/>
      </w:pPr>
      <w:r w:rsidRPr="004D1CBF">
        <w:t xml:space="preserve">  LOOP</w:t>
      </w:r>
    </w:p>
    <w:p w14:paraId="6AD664B1" w14:textId="77777777" w:rsidR="004D1CBF" w:rsidRPr="004D1CBF" w:rsidRDefault="004D1CBF" w:rsidP="0079668D">
      <w:pPr>
        <w:pStyle w:val="Style4"/>
      </w:pPr>
      <w:r w:rsidRPr="004D1CBF">
        <w:t xml:space="preserve">    FETCH c_analytics INTO v_employee_id, v_first_name, v_last_name, v_salary, v_salary_rank;</w:t>
      </w:r>
    </w:p>
    <w:p w14:paraId="3DE1D46F" w14:textId="77777777" w:rsidR="004D1CBF" w:rsidRPr="004D1CBF" w:rsidRDefault="004D1CBF" w:rsidP="0079668D">
      <w:pPr>
        <w:pStyle w:val="Style4"/>
      </w:pPr>
      <w:r w:rsidRPr="004D1CBF">
        <w:t xml:space="preserve">    EXIT WHEN c_analytics%NOTFOUND;</w:t>
      </w:r>
    </w:p>
    <w:p w14:paraId="1B9F832A" w14:textId="77777777" w:rsidR="004D1CBF" w:rsidRPr="004D1CBF" w:rsidRDefault="004D1CBF" w:rsidP="0079668D">
      <w:pPr>
        <w:pStyle w:val="Style4"/>
      </w:pPr>
      <w:r w:rsidRPr="004D1CBF">
        <w:t xml:space="preserve">    DBMS_OUTPUT.PUT_LINE('Employee ID: ' || v_employee_id || ', Name: ' || v_first_name || ' ' || v_last_name || ', Salary: ' || v_salary || ', Rank: ' || v_salary_rank);</w:t>
      </w:r>
    </w:p>
    <w:p w14:paraId="517797C2" w14:textId="77777777" w:rsidR="004D1CBF" w:rsidRPr="004D1CBF" w:rsidRDefault="004D1CBF" w:rsidP="0079668D">
      <w:pPr>
        <w:pStyle w:val="Style4"/>
      </w:pPr>
      <w:r w:rsidRPr="004D1CBF">
        <w:t xml:space="preserve">  END LOOP;</w:t>
      </w:r>
    </w:p>
    <w:p w14:paraId="7405BB79" w14:textId="77777777" w:rsidR="004D1CBF" w:rsidRPr="004D1CBF" w:rsidRDefault="004D1CBF" w:rsidP="0079668D">
      <w:pPr>
        <w:pStyle w:val="Style4"/>
      </w:pPr>
      <w:r w:rsidRPr="004D1CBF">
        <w:t xml:space="preserve">  CLOSE c_analytics;</w:t>
      </w:r>
    </w:p>
    <w:p w14:paraId="1AF61489" w14:textId="77777777" w:rsidR="004D1CBF" w:rsidRPr="004D1CBF" w:rsidRDefault="004D1CBF" w:rsidP="0079668D">
      <w:pPr>
        <w:pStyle w:val="Style4"/>
      </w:pPr>
      <w:r w:rsidRPr="004D1CBF">
        <w:t>END;</w:t>
      </w:r>
    </w:p>
    <w:p w14:paraId="28AAE826" w14:textId="77777777" w:rsidR="004D1CBF" w:rsidRPr="004D1CBF" w:rsidRDefault="004D1CBF" w:rsidP="0079668D">
      <w:pPr>
        <w:ind w:left="720"/>
      </w:pPr>
      <w:r w:rsidRPr="004D1CBF">
        <w:lastRenderedPageBreak/>
        <w:t>2. Hierarchical Queries</w:t>
      </w:r>
    </w:p>
    <w:p w14:paraId="3F98B2AD" w14:textId="77777777" w:rsidR="004D1CBF" w:rsidRPr="004D1CBF" w:rsidRDefault="004D1CBF" w:rsidP="0079668D">
      <w:pPr>
        <w:ind w:left="720"/>
      </w:pPr>
      <w:r w:rsidRPr="004D1CBF">
        <w:t>Hierarchical queries allow you to retrieve data based on a hierarchical relationship, such as an organizational chart.</w:t>
      </w:r>
    </w:p>
    <w:p w14:paraId="600B6B84" w14:textId="77777777" w:rsidR="004D1CBF" w:rsidRPr="004D1CBF" w:rsidRDefault="004D1CBF" w:rsidP="0079668D">
      <w:pPr>
        <w:ind w:left="720"/>
      </w:pPr>
      <w:r w:rsidRPr="004D1CBF">
        <w:t>Example: Using Hierarchical Queries in PL/SQL</w:t>
      </w:r>
    </w:p>
    <w:p w14:paraId="7B576C9A" w14:textId="77777777" w:rsidR="004D1CBF" w:rsidRPr="004D1CBF" w:rsidRDefault="004D1CBF" w:rsidP="0079668D">
      <w:pPr>
        <w:pStyle w:val="Style4"/>
      </w:pPr>
      <w:r w:rsidRPr="004D1CBF">
        <w:t>DECLARE</w:t>
      </w:r>
    </w:p>
    <w:p w14:paraId="63EE510B" w14:textId="77777777" w:rsidR="004D1CBF" w:rsidRPr="004D1CBF" w:rsidRDefault="004D1CBF" w:rsidP="0079668D">
      <w:pPr>
        <w:pStyle w:val="Style4"/>
      </w:pPr>
      <w:r w:rsidRPr="004D1CBF">
        <w:t xml:space="preserve">  CURSOR c_hierarchy IS</w:t>
      </w:r>
    </w:p>
    <w:p w14:paraId="48A81200" w14:textId="77777777" w:rsidR="004D1CBF" w:rsidRPr="004D1CBF" w:rsidRDefault="004D1CBF" w:rsidP="0079668D">
      <w:pPr>
        <w:pStyle w:val="Style4"/>
      </w:pPr>
      <w:r w:rsidRPr="004D1CBF">
        <w:t xml:space="preserve">    SELECT employee_id, first_name, last_name, manager_id, LEVEL</w:t>
      </w:r>
    </w:p>
    <w:p w14:paraId="72C75F44" w14:textId="77777777" w:rsidR="004D1CBF" w:rsidRPr="004D1CBF" w:rsidRDefault="004D1CBF" w:rsidP="0079668D">
      <w:pPr>
        <w:pStyle w:val="Style4"/>
      </w:pPr>
      <w:r w:rsidRPr="004D1CBF">
        <w:t xml:space="preserve">    FROM employees</w:t>
      </w:r>
    </w:p>
    <w:p w14:paraId="659EA8AA" w14:textId="77777777" w:rsidR="004D1CBF" w:rsidRPr="004D1CBF" w:rsidRDefault="004D1CBF" w:rsidP="0079668D">
      <w:pPr>
        <w:pStyle w:val="Style4"/>
      </w:pPr>
      <w:r w:rsidRPr="004D1CBF">
        <w:t xml:space="preserve">    START WITH manager_id IS NULL</w:t>
      </w:r>
    </w:p>
    <w:p w14:paraId="12B9706E" w14:textId="77777777" w:rsidR="004D1CBF" w:rsidRPr="004D1CBF" w:rsidRDefault="004D1CBF" w:rsidP="0079668D">
      <w:pPr>
        <w:pStyle w:val="Style4"/>
      </w:pPr>
      <w:r w:rsidRPr="004D1CBF">
        <w:t xml:space="preserve">    CONNECT BY PRIOR employee_id = manager_id;</w:t>
      </w:r>
    </w:p>
    <w:p w14:paraId="6F1AEA4C" w14:textId="77777777" w:rsidR="004D1CBF" w:rsidRPr="004D1CBF" w:rsidRDefault="004D1CBF" w:rsidP="0079668D">
      <w:pPr>
        <w:pStyle w:val="Style4"/>
      </w:pPr>
      <w:r w:rsidRPr="004D1CBF">
        <w:t xml:space="preserve">  </w:t>
      </w:r>
    </w:p>
    <w:p w14:paraId="769B6A9B" w14:textId="77777777" w:rsidR="004D1CBF" w:rsidRPr="004D1CBF" w:rsidRDefault="004D1CBF" w:rsidP="0079668D">
      <w:pPr>
        <w:pStyle w:val="Style4"/>
      </w:pPr>
      <w:r w:rsidRPr="004D1CBF">
        <w:t xml:space="preserve">  v_employee_id employees.employee_id%TYPE;</w:t>
      </w:r>
    </w:p>
    <w:p w14:paraId="4355A608" w14:textId="77777777" w:rsidR="004D1CBF" w:rsidRPr="004D1CBF" w:rsidRDefault="004D1CBF" w:rsidP="0079668D">
      <w:pPr>
        <w:pStyle w:val="Style4"/>
      </w:pPr>
      <w:r w:rsidRPr="004D1CBF">
        <w:t xml:space="preserve">  v_first_name employees.first_name%TYPE;</w:t>
      </w:r>
    </w:p>
    <w:p w14:paraId="47CF6622" w14:textId="77777777" w:rsidR="004D1CBF" w:rsidRPr="004D1CBF" w:rsidRDefault="004D1CBF" w:rsidP="0079668D">
      <w:pPr>
        <w:pStyle w:val="Style4"/>
      </w:pPr>
      <w:r w:rsidRPr="004D1CBF">
        <w:t xml:space="preserve">  v_last_name employees.last_name%TYPE;</w:t>
      </w:r>
    </w:p>
    <w:p w14:paraId="7A8E0F66" w14:textId="77777777" w:rsidR="004D1CBF" w:rsidRPr="004D1CBF" w:rsidRDefault="004D1CBF" w:rsidP="0079668D">
      <w:pPr>
        <w:pStyle w:val="Style4"/>
      </w:pPr>
      <w:r w:rsidRPr="004D1CBF">
        <w:t xml:space="preserve">  v_manager_id employees.manager_id%TYPE;</w:t>
      </w:r>
    </w:p>
    <w:p w14:paraId="36F1AF38" w14:textId="77777777" w:rsidR="004D1CBF" w:rsidRPr="004D1CBF" w:rsidRDefault="004D1CBF" w:rsidP="0079668D">
      <w:pPr>
        <w:pStyle w:val="Style4"/>
      </w:pPr>
      <w:r w:rsidRPr="004D1CBF">
        <w:t xml:space="preserve">  v_level NUMBER;</w:t>
      </w:r>
    </w:p>
    <w:p w14:paraId="70DBD839" w14:textId="77777777" w:rsidR="004D1CBF" w:rsidRPr="004D1CBF" w:rsidRDefault="004D1CBF" w:rsidP="0079668D">
      <w:pPr>
        <w:pStyle w:val="Style4"/>
      </w:pPr>
      <w:r w:rsidRPr="004D1CBF">
        <w:t>BEGIN</w:t>
      </w:r>
    </w:p>
    <w:p w14:paraId="3D02FD97" w14:textId="77777777" w:rsidR="004D1CBF" w:rsidRPr="004D1CBF" w:rsidRDefault="004D1CBF" w:rsidP="0079668D">
      <w:pPr>
        <w:pStyle w:val="Style4"/>
      </w:pPr>
      <w:r w:rsidRPr="004D1CBF">
        <w:t xml:space="preserve">  OPEN c_hierarchy;</w:t>
      </w:r>
    </w:p>
    <w:p w14:paraId="36C75F80" w14:textId="77777777" w:rsidR="004D1CBF" w:rsidRPr="004D1CBF" w:rsidRDefault="004D1CBF" w:rsidP="0079668D">
      <w:pPr>
        <w:pStyle w:val="Style4"/>
      </w:pPr>
      <w:r w:rsidRPr="004D1CBF">
        <w:t xml:space="preserve">  LOOP</w:t>
      </w:r>
    </w:p>
    <w:p w14:paraId="19A77C95" w14:textId="77777777" w:rsidR="004D1CBF" w:rsidRPr="004D1CBF" w:rsidRDefault="004D1CBF" w:rsidP="0079668D">
      <w:pPr>
        <w:pStyle w:val="Style4"/>
      </w:pPr>
      <w:r w:rsidRPr="004D1CBF">
        <w:t xml:space="preserve">    FETCH c_hierarchy INTO v_employee_id, v_first_name, v_last_name, v_manager_id, v_level;</w:t>
      </w:r>
    </w:p>
    <w:p w14:paraId="496313C1" w14:textId="77777777" w:rsidR="004D1CBF" w:rsidRPr="004D1CBF" w:rsidRDefault="004D1CBF" w:rsidP="0079668D">
      <w:pPr>
        <w:pStyle w:val="Style4"/>
      </w:pPr>
      <w:r w:rsidRPr="004D1CBF">
        <w:t xml:space="preserve">    EXIT WHEN c_hierarchy%NOTFOUND;</w:t>
      </w:r>
    </w:p>
    <w:p w14:paraId="78F9B2B8" w14:textId="77777777" w:rsidR="004D1CBF" w:rsidRPr="004D1CBF" w:rsidRDefault="004D1CBF" w:rsidP="0079668D">
      <w:pPr>
        <w:pStyle w:val="Style4"/>
      </w:pPr>
      <w:r w:rsidRPr="004D1CBF">
        <w:t xml:space="preserve">    DBMS_OUTPUT.PUT_LINE('Employee ID: ' || v_employee_id || ', Name: ' || v_first_name || ' ' || v_last_name || ', Manager ID: ' || v_manager_id || ', Level: ' || v_level);</w:t>
      </w:r>
    </w:p>
    <w:p w14:paraId="1E4A345B" w14:textId="77777777" w:rsidR="004D1CBF" w:rsidRPr="004D1CBF" w:rsidRDefault="004D1CBF" w:rsidP="0079668D">
      <w:pPr>
        <w:pStyle w:val="Style4"/>
      </w:pPr>
      <w:r w:rsidRPr="004D1CBF">
        <w:t xml:space="preserve">  END LOOP;</w:t>
      </w:r>
    </w:p>
    <w:p w14:paraId="1FC7561C" w14:textId="77777777" w:rsidR="004D1CBF" w:rsidRPr="004D1CBF" w:rsidRDefault="004D1CBF" w:rsidP="0079668D">
      <w:pPr>
        <w:pStyle w:val="Style4"/>
      </w:pPr>
      <w:r w:rsidRPr="004D1CBF">
        <w:t xml:space="preserve">  CLOSE c_hierarchy;</w:t>
      </w:r>
    </w:p>
    <w:p w14:paraId="3D3F3BDA" w14:textId="77777777" w:rsidR="004D1CBF" w:rsidRPr="004D1CBF" w:rsidRDefault="004D1CBF" w:rsidP="0079668D">
      <w:pPr>
        <w:pStyle w:val="Style4"/>
      </w:pPr>
      <w:r w:rsidRPr="004D1CBF">
        <w:t>END;</w:t>
      </w:r>
    </w:p>
    <w:p w14:paraId="26A9EC53" w14:textId="77777777" w:rsidR="00AD17CF" w:rsidRDefault="00AD17CF">
      <w:r>
        <w:br w:type="page"/>
      </w:r>
    </w:p>
    <w:p w14:paraId="036AB2E6" w14:textId="24067457" w:rsidR="004D1CBF" w:rsidRPr="004D1CBF" w:rsidRDefault="004D1CBF" w:rsidP="0079668D">
      <w:pPr>
        <w:ind w:left="720"/>
      </w:pPr>
      <w:r w:rsidRPr="004D1CBF">
        <w:lastRenderedPageBreak/>
        <w:t>3. Model Clause</w:t>
      </w:r>
    </w:p>
    <w:p w14:paraId="2F5DCF56" w14:textId="77777777" w:rsidR="004D1CBF" w:rsidRPr="004D1CBF" w:rsidRDefault="004D1CBF" w:rsidP="0079668D">
      <w:pPr>
        <w:ind w:left="720"/>
      </w:pPr>
      <w:r w:rsidRPr="004D1CBF">
        <w:t>The model clause allows you to perform complex calculations and data manipulation using a spreadsheet-like approach.</w:t>
      </w:r>
    </w:p>
    <w:p w14:paraId="3CE7EF68" w14:textId="77777777" w:rsidR="004D1CBF" w:rsidRPr="004D1CBF" w:rsidRDefault="004D1CBF" w:rsidP="0079668D">
      <w:pPr>
        <w:ind w:left="720"/>
      </w:pPr>
      <w:r w:rsidRPr="004D1CBF">
        <w:t>Example: Using Model Clause in PL/SQL</w:t>
      </w:r>
    </w:p>
    <w:p w14:paraId="0C60D55A" w14:textId="77777777" w:rsidR="004D1CBF" w:rsidRPr="004D1CBF" w:rsidRDefault="004D1CBF" w:rsidP="00AD17CF">
      <w:pPr>
        <w:pStyle w:val="Style4"/>
      </w:pPr>
      <w:r w:rsidRPr="004D1CBF">
        <w:t>DECLARE</w:t>
      </w:r>
    </w:p>
    <w:p w14:paraId="79E5822F" w14:textId="77777777" w:rsidR="004D1CBF" w:rsidRPr="004D1CBF" w:rsidRDefault="004D1CBF" w:rsidP="00AD17CF">
      <w:pPr>
        <w:pStyle w:val="Style4"/>
      </w:pPr>
      <w:r w:rsidRPr="004D1CBF">
        <w:t xml:space="preserve">  CURSOR c_model IS</w:t>
      </w:r>
    </w:p>
    <w:p w14:paraId="74C03085" w14:textId="77777777" w:rsidR="004D1CBF" w:rsidRPr="004D1CBF" w:rsidRDefault="004D1CBF" w:rsidP="00AD17CF">
      <w:pPr>
        <w:pStyle w:val="Style4"/>
      </w:pPr>
      <w:r w:rsidRPr="004D1CBF">
        <w:t xml:space="preserve">    SELECT department_id, employee_id, salary</w:t>
      </w:r>
    </w:p>
    <w:p w14:paraId="0C124A71" w14:textId="77777777" w:rsidR="004D1CBF" w:rsidRPr="004D1CBF" w:rsidRDefault="004D1CBF" w:rsidP="00AD17CF">
      <w:pPr>
        <w:pStyle w:val="Style4"/>
      </w:pPr>
      <w:r w:rsidRPr="004D1CBF">
        <w:t xml:space="preserve">    FROM employees</w:t>
      </w:r>
    </w:p>
    <w:p w14:paraId="34BE88B9" w14:textId="77777777" w:rsidR="004D1CBF" w:rsidRPr="004D1CBF" w:rsidRDefault="004D1CBF" w:rsidP="00AD17CF">
      <w:pPr>
        <w:pStyle w:val="Style4"/>
      </w:pPr>
      <w:r w:rsidRPr="004D1CBF">
        <w:t xml:space="preserve">    MODEL</w:t>
      </w:r>
    </w:p>
    <w:p w14:paraId="0C8FF97A" w14:textId="77777777" w:rsidR="004D1CBF" w:rsidRPr="004D1CBF" w:rsidRDefault="004D1CBF" w:rsidP="00AD17CF">
      <w:pPr>
        <w:pStyle w:val="Style4"/>
      </w:pPr>
      <w:r w:rsidRPr="004D1CBF">
        <w:t xml:space="preserve">      PARTITION BY (department_id)</w:t>
      </w:r>
    </w:p>
    <w:p w14:paraId="0A626FC0" w14:textId="77777777" w:rsidR="004D1CBF" w:rsidRPr="004D1CBF" w:rsidRDefault="004D1CBF" w:rsidP="00AD17CF">
      <w:pPr>
        <w:pStyle w:val="Style4"/>
      </w:pPr>
      <w:r w:rsidRPr="004D1CBF">
        <w:t xml:space="preserve">      DIMENSION BY (employee_id)</w:t>
      </w:r>
    </w:p>
    <w:p w14:paraId="7D65D597" w14:textId="77777777" w:rsidR="004D1CBF" w:rsidRPr="004D1CBF" w:rsidRDefault="004D1CBF" w:rsidP="00AD17CF">
      <w:pPr>
        <w:pStyle w:val="Style4"/>
      </w:pPr>
      <w:r w:rsidRPr="004D1CBF">
        <w:t xml:space="preserve">      MEASURES (salary)</w:t>
      </w:r>
    </w:p>
    <w:p w14:paraId="46BFEE94" w14:textId="77777777" w:rsidR="004D1CBF" w:rsidRPr="004D1CBF" w:rsidRDefault="004D1CBF" w:rsidP="00AD17CF">
      <w:pPr>
        <w:pStyle w:val="Style4"/>
      </w:pPr>
      <w:r w:rsidRPr="004D1CBF">
        <w:t xml:space="preserve">      RULES (</w:t>
      </w:r>
    </w:p>
    <w:p w14:paraId="4C306CD2" w14:textId="77777777" w:rsidR="004D1CBF" w:rsidRPr="004D1CBF" w:rsidRDefault="004D1CBF" w:rsidP="00AD17CF">
      <w:pPr>
        <w:pStyle w:val="Style4"/>
      </w:pPr>
      <w:r w:rsidRPr="004D1CBF">
        <w:t xml:space="preserve">        salary[ANY] = salary[CV()] * 1.1</w:t>
      </w:r>
    </w:p>
    <w:p w14:paraId="78CB91F2" w14:textId="77777777" w:rsidR="004D1CBF" w:rsidRPr="004D1CBF" w:rsidRDefault="004D1CBF" w:rsidP="00AD17CF">
      <w:pPr>
        <w:pStyle w:val="Style4"/>
      </w:pPr>
      <w:r w:rsidRPr="004D1CBF">
        <w:t xml:space="preserve">      );</w:t>
      </w:r>
    </w:p>
    <w:p w14:paraId="34AAF311" w14:textId="77777777" w:rsidR="004D1CBF" w:rsidRPr="004D1CBF" w:rsidRDefault="004D1CBF" w:rsidP="00AD17CF">
      <w:pPr>
        <w:pStyle w:val="Style4"/>
      </w:pPr>
      <w:r w:rsidRPr="004D1CBF">
        <w:t xml:space="preserve">  </w:t>
      </w:r>
    </w:p>
    <w:p w14:paraId="1D3B9A49" w14:textId="77777777" w:rsidR="004D1CBF" w:rsidRPr="004D1CBF" w:rsidRDefault="004D1CBF" w:rsidP="00AD17CF">
      <w:pPr>
        <w:pStyle w:val="Style4"/>
      </w:pPr>
      <w:r w:rsidRPr="004D1CBF">
        <w:t xml:space="preserve">  v_department_id employees.department_id%TYPE;</w:t>
      </w:r>
    </w:p>
    <w:p w14:paraId="129AA476" w14:textId="77777777" w:rsidR="004D1CBF" w:rsidRPr="004D1CBF" w:rsidRDefault="004D1CBF" w:rsidP="00AD17CF">
      <w:pPr>
        <w:pStyle w:val="Style4"/>
      </w:pPr>
      <w:r w:rsidRPr="004D1CBF">
        <w:t xml:space="preserve">  v_employee_id employees.employee_id%TYPE;</w:t>
      </w:r>
    </w:p>
    <w:p w14:paraId="51A3F059" w14:textId="77777777" w:rsidR="004D1CBF" w:rsidRPr="004D1CBF" w:rsidRDefault="004D1CBF" w:rsidP="00AD17CF">
      <w:pPr>
        <w:pStyle w:val="Style4"/>
      </w:pPr>
      <w:r w:rsidRPr="004D1CBF">
        <w:t xml:space="preserve">  v_salary employees.salary%TYPE;</w:t>
      </w:r>
    </w:p>
    <w:p w14:paraId="194869FD" w14:textId="77777777" w:rsidR="004D1CBF" w:rsidRPr="004D1CBF" w:rsidRDefault="004D1CBF" w:rsidP="00AD17CF">
      <w:pPr>
        <w:pStyle w:val="Style4"/>
      </w:pPr>
      <w:r w:rsidRPr="004D1CBF">
        <w:t>BEGIN</w:t>
      </w:r>
    </w:p>
    <w:p w14:paraId="0A16D8B8" w14:textId="77777777" w:rsidR="004D1CBF" w:rsidRPr="004D1CBF" w:rsidRDefault="004D1CBF" w:rsidP="00AD17CF">
      <w:pPr>
        <w:pStyle w:val="Style4"/>
      </w:pPr>
      <w:r w:rsidRPr="004D1CBF">
        <w:t xml:space="preserve">  OPEN c_model;</w:t>
      </w:r>
    </w:p>
    <w:p w14:paraId="2984BB19" w14:textId="77777777" w:rsidR="004D1CBF" w:rsidRPr="004D1CBF" w:rsidRDefault="004D1CBF" w:rsidP="00AD17CF">
      <w:pPr>
        <w:pStyle w:val="Style4"/>
      </w:pPr>
      <w:r w:rsidRPr="004D1CBF">
        <w:t xml:space="preserve">  LOOP</w:t>
      </w:r>
    </w:p>
    <w:p w14:paraId="640A8705" w14:textId="77777777" w:rsidR="004D1CBF" w:rsidRPr="004D1CBF" w:rsidRDefault="004D1CBF" w:rsidP="00AD17CF">
      <w:pPr>
        <w:pStyle w:val="Style4"/>
      </w:pPr>
      <w:r w:rsidRPr="004D1CBF">
        <w:t xml:space="preserve">    FETCH c_model INTO v_department_id, v_employee_id, v_salary;</w:t>
      </w:r>
    </w:p>
    <w:p w14:paraId="02EABBF6" w14:textId="77777777" w:rsidR="004D1CBF" w:rsidRPr="004D1CBF" w:rsidRDefault="004D1CBF" w:rsidP="00AD17CF">
      <w:pPr>
        <w:pStyle w:val="Style4"/>
      </w:pPr>
      <w:r w:rsidRPr="004D1CBF">
        <w:t xml:space="preserve">    EXIT WHEN c_model%NOTFOUND;</w:t>
      </w:r>
    </w:p>
    <w:p w14:paraId="02398A7D" w14:textId="77777777" w:rsidR="004D1CBF" w:rsidRPr="004D1CBF" w:rsidRDefault="004D1CBF" w:rsidP="00AD17CF">
      <w:pPr>
        <w:pStyle w:val="Style4"/>
      </w:pPr>
      <w:r w:rsidRPr="004D1CBF">
        <w:t xml:space="preserve">    DBMS_OUTPUT.PUT_LINE('Department ID: ' || v_department_id || ', Employee ID: ' || v_employee_id || ', New Salary: ' || v_salary);</w:t>
      </w:r>
    </w:p>
    <w:p w14:paraId="748280C7" w14:textId="77777777" w:rsidR="004D1CBF" w:rsidRPr="004D1CBF" w:rsidRDefault="004D1CBF" w:rsidP="00AD17CF">
      <w:pPr>
        <w:pStyle w:val="Style4"/>
      </w:pPr>
      <w:r w:rsidRPr="004D1CBF">
        <w:t xml:space="preserve">  END LOOP;</w:t>
      </w:r>
    </w:p>
    <w:p w14:paraId="4D9338F1" w14:textId="77777777" w:rsidR="004D1CBF" w:rsidRPr="004D1CBF" w:rsidRDefault="004D1CBF" w:rsidP="00AD17CF">
      <w:pPr>
        <w:pStyle w:val="Style4"/>
      </w:pPr>
      <w:r w:rsidRPr="004D1CBF">
        <w:t xml:space="preserve">  CLOSE c_model;</w:t>
      </w:r>
    </w:p>
    <w:p w14:paraId="23FC420E" w14:textId="77777777" w:rsidR="004D1CBF" w:rsidRPr="004D1CBF" w:rsidRDefault="004D1CBF" w:rsidP="00AD17CF">
      <w:pPr>
        <w:pStyle w:val="Style4"/>
      </w:pPr>
      <w:r w:rsidRPr="004D1CBF">
        <w:t>END;</w:t>
      </w:r>
    </w:p>
    <w:p w14:paraId="603215DA" w14:textId="3E5D076D" w:rsidR="004D1CBF" w:rsidRPr="004D1CBF" w:rsidRDefault="00221D6A" w:rsidP="00AD17CF">
      <w:pPr>
        <w:ind w:firstLine="720"/>
      </w:pPr>
      <w:r>
        <w:br w:type="page"/>
      </w:r>
      <w:r w:rsidR="004D1CBF" w:rsidRPr="004D1CBF">
        <w:lastRenderedPageBreak/>
        <w:t>4. Dynamic SQL</w:t>
      </w:r>
    </w:p>
    <w:p w14:paraId="7C7D2475" w14:textId="77777777" w:rsidR="004D1CBF" w:rsidRPr="004D1CBF" w:rsidRDefault="004D1CBF" w:rsidP="0079668D">
      <w:pPr>
        <w:ind w:left="720"/>
      </w:pPr>
      <w:r w:rsidRPr="004D1CBF">
        <w:t>Dynamic SQL allows you to construct and execute SQL statements dynamically at runtime. This is useful when the exact SQL statement to be executed is not known until runtime.</w:t>
      </w:r>
    </w:p>
    <w:p w14:paraId="67EC9BA8" w14:textId="77777777" w:rsidR="004D1CBF" w:rsidRPr="004D1CBF" w:rsidRDefault="004D1CBF" w:rsidP="0079668D">
      <w:pPr>
        <w:ind w:left="720"/>
      </w:pPr>
      <w:r w:rsidRPr="004D1CBF">
        <w:t>Example: Using Dynamic SQL in PL/SQL</w:t>
      </w:r>
    </w:p>
    <w:p w14:paraId="0A814D64" w14:textId="77777777" w:rsidR="004D1CBF" w:rsidRPr="004D1CBF" w:rsidRDefault="004D1CBF" w:rsidP="00AD17CF">
      <w:pPr>
        <w:pStyle w:val="Style4"/>
      </w:pPr>
      <w:r w:rsidRPr="004D1CBF">
        <w:t>DECLARE</w:t>
      </w:r>
    </w:p>
    <w:p w14:paraId="1D82BA31" w14:textId="77777777" w:rsidR="004D1CBF" w:rsidRPr="004D1CBF" w:rsidRDefault="004D1CBF" w:rsidP="00AD17CF">
      <w:pPr>
        <w:pStyle w:val="Style4"/>
      </w:pPr>
      <w:r w:rsidRPr="004D1CBF">
        <w:t xml:space="preserve">  v_sql VARCHAR2(200);</w:t>
      </w:r>
    </w:p>
    <w:p w14:paraId="3B2D9A81" w14:textId="77777777" w:rsidR="004D1CBF" w:rsidRPr="004D1CBF" w:rsidRDefault="004D1CBF" w:rsidP="00AD17CF">
      <w:pPr>
        <w:pStyle w:val="Style4"/>
      </w:pPr>
      <w:r w:rsidRPr="004D1CBF">
        <w:t xml:space="preserve">  v_employee_id NUMBER := 1001;</w:t>
      </w:r>
    </w:p>
    <w:p w14:paraId="5F8D2340" w14:textId="77777777" w:rsidR="004D1CBF" w:rsidRPr="004D1CBF" w:rsidRDefault="004D1CBF" w:rsidP="00AD17CF">
      <w:pPr>
        <w:pStyle w:val="Style4"/>
      </w:pPr>
      <w:r w:rsidRPr="004D1CBF">
        <w:t xml:space="preserve">  v_first_name VARCHAR2(50);</w:t>
      </w:r>
    </w:p>
    <w:p w14:paraId="448E26AA" w14:textId="77777777" w:rsidR="004D1CBF" w:rsidRPr="004D1CBF" w:rsidRDefault="004D1CBF" w:rsidP="00AD17CF">
      <w:pPr>
        <w:pStyle w:val="Style4"/>
      </w:pPr>
      <w:r w:rsidRPr="004D1CBF">
        <w:t>BEGIN</w:t>
      </w:r>
    </w:p>
    <w:p w14:paraId="1C6E2E7D" w14:textId="77777777" w:rsidR="004D1CBF" w:rsidRPr="004D1CBF" w:rsidRDefault="004D1CBF" w:rsidP="00AD17CF">
      <w:pPr>
        <w:pStyle w:val="Style4"/>
      </w:pPr>
      <w:r w:rsidRPr="004D1CBF">
        <w:t xml:space="preserve">  -- Construct the SQL statement</w:t>
      </w:r>
    </w:p>
    <w:p w14:paraId="49FA2602" w14:textId="77777777" w:rsidR="004D1CBF" w:rsidRPr="004D1CBF" w:rsidRDefault="004D1CBF" w:rsidP="00AD17CF">
      <w:pPr>
        <w:pStyle w:val="Style4"/>
      </w:pPr>
      <w:r w:rsidRPr="004D1CBF">
        <w:t xml:space="preserve">  v_sql := 'SELECT first_name FROM employees WHERE employee_id = :1';</w:t>
      </w:r>
    </w:p>
    <w:p w14:paraId="1C910833" w14:textId="77777777" w:rsidR="004D1CBF" w:rsidRPr="004D1CBF" w:rsidRDefault="004D1CBF" w:rsidP="00AD17CF">
      <w:pPr>
        <w:pStyle w:val="Style4"/>
      </w:pPr>
      <w:r w:rsidRPr="004D1CBF">
        <w:t xml:space="preserve">  </w:t>
      </w:r>
    </w:p>
    <w:p w14:paraId="02F44E78" w14:textId="77777777" w:rsidR="004D1CBF" w:rsidRPr="004D1CBF" w:rsidRDefault="004D1CBF" w:rsidP="00AD17CF">
      <w:pPr>
        <w:pStyle w:val="Style4"/>
      </w:pPr>
      <w:r w:rsidRPr="004D1CBF">
        <w:t xml:space="preserve">  -- Execute the SQL statement</w:t>
      </w:r>
    </w:p>
    <w:p w14:paraId="7172FF13" w14:textId="77777777" w:rsidR="004D1CBF" w:rsidRPr="004D1CBF" w:rsidRDefault="004D1CBF" w:rsidP="00AD17CF">
      <w:pPr>
        <w:pStyle w:val="Style4"/>
      </w:pPr>
      <w:r w:rsidRPr="004D1CBF">
        <w:t xml:space="preserve">  EXECUTE IMMEDIATE v_sql INTO v_first_name USING v_employee_id;</w:t>
      </w:r>
    </w:p>
    <w:p w14:paraId="63B05F8F" w14:textId="77777777" w:rsidR="004D1CBF" w:rsidRPr="004D1CBF" w:rsidRDefault="004D1CBF" w:rsidP="00AD17CF">
      <w:pPr>
        <w:pStyle w:val="Style4"/>
      </w:pPr>
      <w:r w:rsidRPr="004D1CBF">
        <w:t xml:space="preserve">  </w:t>
      </w:r>
    </w:p>
    <w:p w14:paraId="004ED1D6" w14:textId="77777777" w:rsidR="004D1CBF" w:rsidRPr="004D1CBF" w:rsidRDefault="004D1CBF" w:rsidP="00AD17CF">
      <w:pPr>
        <w:pStyle w:val="Style4"/>
      </w:pPr>
      <w:r w:rsidRPr="004D1CBF">
        <w:t xml:space="preserve">  DBMS_OUTPUT.PUT_LINE('First Name: ' || v_first_name);</w:t>
      </w:r>
    </w:p>
    <w:p w14:paraId="6AD4ACE5" w14:textId="77777777" w:rsidR="004D1CBF" w:rsidRPr="004D1CBF" w:rsidRDefault="004D1CBF" w:rsidP="00AD17CF">
      <w:pPr>
        <w:pStyle w:val="Style4"/>
      </w:pPr>
      <w:r w:rsidRPr="004D1CBF">
        <w:t>END;</w:t>
      </w:r>
    </w:p>
    <w:p w14:paraId="38A88311" w14:textId="77777777" w:rsidR="004D1CBF" w:rsidRPr="004D1CBF" w:rsidRDefault="004D1CBF" w:rsidP="0079668D">
      <w:pPr>
        <w:ind w:left="720"/>
      </w:pPr>
      <w:r w:rsidRPr="004D1CBF">
        <w:t>5. Advanced Joins</w:t>
      </w:r>
    </w:p>
    <w:p w14:paraId="33B8FF6A" w14:textId="77777777" w:rsidR="004D1CBF" w:rsidRPr="004D1CBF" w:rsidRDefault="004D1CBF" w:rsidP="0079668D">
      <w:pPr>
        <w:ind w:left="720"/>
      </w:pPr>
      <w:r w:rsidRPr="004D1CBF">
        <w:t>Advanced joins, such as outer joins, self-joins, and cross joins, allow you to retrieve data from multiple tables based on complex relationships.</w:t>
      </w:r>
    </w:p>
    <w:p w14:paraId="5B2B4FFC" w14:textId="77777777" w:rsidR="004D1CBF" w:rsidRPr="004D1CBF" w:rsidRDefault="004D1CBF" w:rsidP="0079668D">
      <w:pPr>
        <w:ind w:left="720"/>
      </w:pPr>
      <w:r w:rsidRPr="004D1CBF">
        <w:t>Example: Using Advanced Joins in PL/SQL</w:t>
      </w:r>
    </w:p>
    <w:p w14:paraId="024B532C" w14:textId="77777777" w:rsidR="004D1CBF" w:rsidRPr="004D1CBF" w:rsidRDefault="004D1CBF" w:rsidP="00AD17CF">
      <w:pPr>
        <w:pStyle w:val="Style4"/>
      </w:pPr>
      <w:r w:rsidRPr="004D1CBF">
        <w:t>DECLARE</w:t>
      </w:r>
    </w:p>
    <w:p w14:paraId="1EC266C6" w14:textId="77777777" w:rsidR="004D1CBF" w:rsidRPr="004D1CBF" w:rsidRDefault="004D1CBF" w:rsidP="00AD17CF">
      <w:pPr>
        <w:pStyle w:val="Style4"/>
      </w:pPr>
      <w:r w:rsidRPr="004D1CBF">
        <w:t xml:space="preserve">  CURSOR c_joins IS</w:t>
      </w:r>
    </w:p>
    <w:p w14:paraId="22ED7EB8" w14:textId="77777777" w:rsidR="004D1CBF" w:rsidRPr="004D1CBF" w:rsidRDefault="004D1CBF" w:rsidP="00AD17CF">
      <w:pPr>
        <w:pStyle w:val="Style4"/>
      </w:pPr>
      <w:r w:rsidRPr="004D1CBF">
        <w:t xml:space="preserve">    SELECT e.employee_id, e.first_name, e.last_name, d.department_name</w:t>
      </w:r>
    </w:p>
    <w:p w14:paraId="0C231996" w14:textId="77777777" w:rsidR="004D1CBF" w:rsidRPr="004D1CBF" w:rsidRDefault="004D1CBF" w:rsidP="00AD17CF">
      <w:pPr>
        <w:pStyle w:val="Style4"/>
      </w:pPr>
      <w:r w:rsidRPr="004D1CBF">
        <w:t xml:space="preserve">    FROM employees e</w:t>
      </w:r>
    </w:p>
    <w:p w14:paraId="39994092" w14:textId="77777777" w:rsidR="004D1CBF" w:rsidRPr="004D1CBF" w:rsidRDefault="004D1CBF" w:rsidP="00AD17CF">
      <w:pPr>
        <w:pStyle w:val="Style4"/>
      </w:pPr>
      <w:r w:rsidRPr="004D1CBF">
        <w:t xml:space="preserve">    LEFT JOIN departments d ON e.department_id = d.department_id;</w:t>
      </w:r>
    </w:p>
    <w:p w14:paraId="474EF9E7" w14:textId="77777777" w:rsidR="004D1CBF" w:rsidRPr="004D1CBF" w:rsidRDefault="004D1CBF" w:rsidP="00AD17CF">
      <w:pPr>
        <w:pStyle w:val="Style4"/>
      </w:pPr>
      <w:r w:rsidRPr="004D1CBF">
        <w:t xml:space="preserve">  </w:t>
      </w:r>
    </w:p>
    <w:p w14:paraId="3BD5FD18" w14:textId="77777777" w:rsidR="004D1CBF" w:rsidRPr="004D1CBF" w:rsidRDefault="004D1CBF" w:rsidP="00AD17CF">
      <w:pPr>
        <w:pStyle w:val="Style4"/>
      </w:pPr>
      <w:r w:rsidRPr="004D1CBF">
        <w:t xml:space="preserve">  v_employee_id employees.employee_id%TYPE;</w:t>
      </w:r>
    </w:p>
    <w:p w14:paraId="1B5B43F5" w14:textId="77777777" w:rsidR="004D1CBF" w:rsidRPr="004D1CBF" w:rsidRDefault="004D1CBF" w:rsidP="00AD17CF">
      <w:pPr>
        <w:pStyle w:val="Style4"/>
      </w:pPr>
      <w:r w:rsidRPr="004D1CBF">
        <w:t xml:space="preserve">  v_first_name employees.first_name%TYPE;</w:t>
      </w:r>
    </w:p>
    <w:p w14:paraId="174AD75D" w14:textId="77777777" w:rsidR="004D1CBF" w:rsidRPr="004D1CBF" w:rsidRDefault="004D1CBF" w:rsidP="00AD17CF">
      <w:pPr>
        <w:pStyle w:val="Style4"/>
      </w:pPr>
      <w:r w:rsidRPr="004D1CBF">
        <w:t xml:space="preserve">  v_last_name employees.last_name%TYPE;</w:t>
      </w:r>
    </w:p>
    <w:p w14:paraId="2D34B798" w14:textId="77777777" w:rsidR="004D1CBF" w:rsidRPr="004D1CBF" w:rsidRDefault="004D1CBF" w:rsidP="00AD17CF">
      <w:pPr>
        <w:pStyle w:val="Style4"/>
      </w:pPr>
      <w:r w:rsidRPr="004D1CBF">
        <w:lastRenderedPageBreak/>
        <w:t xml:space="preserve">  v_department_name departments.department_name%TYPE;</w:t>
      </w:r>
    </w:p>
    <w:p w14:paraId="5A740D85" w14:textId="77777777" w:rsidR="004D1CBF" w:rsidRPr="004D1CBF" w:rsidRDefault="004D1CBF" w:rsidP="00AD17CF">
      <w:pPr>
        <w:pStyle w:val="Style4"/>
      </w:pPr>
      <w:r w:rsidRPr="004D1CBF">
        <w:t>BEGIN</w:t>
      </w:r>
    </w:p>
    <w:p w14:paraId="31379636" w14:textId="77777777" w:rsidR="004D1CBF" w:rsidRPr="004D1CBF" w:rsidRDefault="004D1CBF" w:rsidP="00AD17CF">
      <w:pPr>
        <w:pStyle w:val="Style4"/>
      </w:pPr>
      <w:r w:rsidRPr="004D1CBF">
        <w:t xml:space="preserve">  OPEN c_joins;</w:t>
      </w:r>
    </w:p>
    <w:p w14:paraId="3C8A68DD" w14:textId="77777777" w:rsidR="004D1CBF" w:rsidRPr="004D1CBF" w:rsidRDefault="004D1CBF" w:rsidP="00AD17CF">
      <w:pPr>
        <w:pStyle w:val="Style4"/>
      </w:pPr>
      <w:r w:rsidRPr="004D1CBF">
        <w:t xml:space="preserve">  LOOP</w:t>
      </w:r>
    </w:p>
    <w:p w14:paraId="24E5B88F" w14:textId="77777777" w:rsidR="004D1CBF" w:rsidRPr="004D1CBF" w:rsidRDefault="004D1CBF" w:rsidP="00AD17CF">
      <w:pPr>
        <w:pStyle w:val="Style4"/>
      </w:pPr>
      <w:r w:rsidRPr="004D1CBF">
        <w:t xml:space="preserve">    FETCH c_joins INTO v_employee_id, v_first_name, v_last_name, v_department_name;</w:t>
      </w:r>
    </w:p>
    <w:p w14:paraId="1BE60A5C" w14:textId="77777777" w:rsidR="004D1CBF" w:rsidRPr="004D1CBF" w:rsidRDefault="004D1CBF" w:rsidP="00AD17CF">
      <w:pPr>
        <w:pStyle w:val="Style4"/>
      </w:pPr>
      <w:r w:rsidRPr="004D1CBF">
        <w:t xml:space="preserve">    EXIT WHEN c_joins%NOTFOUND;</w:t>
      </w:r>
    </w:p>
    <w:p w14:paraId="63283F0A" w14:textId="77777777" w:rsidR="004D1CBF" w:rsidRPr="004D1CBF" w:rsidRDefault="004D1CBF" w:rsidP="00AD17CF">
      <w:pPr>
        <w:pStyle w:val="Style4"/>
      </w:pPr>
      <w:r w:rsidRPr="004D1CBF">
        <w:t xml:space="preserve">    DBMS_OUTPUT.PUT_LINE('Employee ID: ' || v_employee_id || ', Name: ' || v_first_name || ' ' || v_last_name || ', Department: ' || v_department_name);</w:t>
      </w:r>
    </w:p>
    <w:p w14:paraId="1A0757C0" w14:textId="77777777" w:rsidR="004D1CBF" w:rsidRPr="004D1CBF" w:rsidRDefault="004D1CBF" w:rsidP="00AD17CF">
      <w:pPr>
        <w:pStyle w:val="Style4"/>
      </w:pPr>
      <w:r w:rsidRPr="004D1CBF">
        <w:t xml:space="preserve">  END LOOP;</w:t>
      </w:r>
    </w:p>
    <w:p w14:paraId="26BE108E" w14:textId="77777777" w:rsidR="004D1CBF" w:rsidRPr="004D1CBF" w:rsidRDefault="004D1CBF" w:rsidP="00AD17CF">
      <w:pPr>
        <w:pStyle w:val="Style4"/>
      </w:pPr>
      <w:r w:rsidRPr="004D1CBF">
        <w:t xml:space="preserve">  CLOSE c_joins;</w:t>
      </w:r>
    </w:p>
    <w:p w14:paraId="648DED14" w14:textId="77777777" w:rsidR="004D1CBF" w:rsidRPr="004D1CBF" w:rsidRDefault="004D1CBF" w:rsidP="00AD17CF">
      <w:pPr>
        <w:pStyle w:val="Style4"/>
      </w:pPr>
      <w:r w:rsidRPr="004D1CBF">
        <w:t>END;</w:t>
      </w:r>
    </w:p>
    <w:p w14:paraId="59E396CC" w14:textId="77777777" w:rsidR="004D1CBF" w:rsidRPr="00AD17CF" w:rsidRDefault="004D1CBF" w:rsidP="0079668D">
      <w:pPr>
        <w:ind w:left="720"/>
        <w:rPr>
          <w:b/>
          <w:bCs/>
        </w:rPr>
      </w:pPr>
      <w:r w:rsidRPr="00AD17CF">
        <w:rPr>
          <w:b/>
          <w:bCs/>
        </w:rPr>
        <w:t>Key Points to Remember:</w:t>
      </w:r>
    </w:p>
    <w:p w14:paraId="0B1CEEF9" w14:textId="77777777" w:rsidR="004D1CBF" w:rsidRPr="004D1CBF" w:rsidRDefault="004D1CBF" w:rsidP="00AD17CF">
      <w:pPr>
        <w:pStyle w:val="Style3"/>
      </w:pPr>
      <w:r w:rsidRPr="004D1CBF">
        <w:t>Analytical Functions: Perform calculations across a set of table rows related to the current row.</w:t>
      </w:r>
    </w:p>
    <w:p w14:paraId="70087848" w14:textId="77777777" w:rsidR="004D1CBF" w:rsidRPr="004D1CBF" w:rsidRDefault="004D1CBF" w:rsidP="00AD17CF">
      <w:pPr>
        <w:pStyle w:val="Style3"/>
      </w:pPr>
      <w:r w:rsidRPr="004D1CBF">
        <w:t>Hierarchical Queries: Retrieve data based on hierarchical relationships.</w:t>
      </w:r>
    </w:p>
    <w:p w14:paraId="0FFB5A58" w14:textId="77777777" w:rsidR="004D1CBF" w:rsidRPr="004D1CBF" w:rsidRDefault="004D1CBF" w:rsidP="00AD17CF">
      <w:pPr>
        <w:pStyle w:val="Style3"/>
      </w:pPr>
      <w:r w:rsidRPr="004D1CBF">
        <w:t>Model Clause: Perform complex calculations and data manipulation using a spreadsheet-like approach.</w:t>
      </w:r>
    </w:p>
    <w:p w14:paraId="38C5A2EF" w14:textId="77777777" w:rsidR="004D1CBF" w:rsidRPr="004D1CBF" w:rsidRDefault="004D1CBF" w:rsidP="00AD17CF">
      <w:pPr>
        <w:pStyle w:val="Style3"/>
      </w:pPr>
      <w:r w:rsidRPr="004D1CBF">
        <w:t>Dynamic SQL: Construct and execute SQL statements dynamically at runtime.</w:t>
      </w:r>
    </w:p>
    <w:p w14:paraId="110870CF" w14:textId="77777777" w:rsidR="004D1CBF" w:rsidRPr="004D1CBF" w:rsidRDefault="004D1CBF" w:rsidP="00AD17CF">
      <w:pPr>
        <w:pStyle w:val="Style3"/>
      </w:pPr>
      <w:r w:rsidRPr="004D1CBF">
        <w:t>Advanced Joins: Retrieve data from multiple tables based on complex relationships.</w:t>
      </w:r>
    </w:p>
    <w:p w14:paraId="7C995F37" w14:textId="77777777" w:rsidR="00817989" w:rsidRDefault="00817989" w:rsidP="00AD17CF">
      <w:pPr>
        <w:pStyle w:val="Style3"/>
        <w:rPr>
          <w:b/>
          <w:bCs/>
        </w:rPr>
      </w:pPr>
      <w:r>
        <w:rPr>
          <w:b/>
          <w:bCs/>
        </w:rPr>
        <w:br w:type="page"/>
      </w:r>
    </w:p>
    <w:p w14:paraId="2EF214E7" w14:textId="77777777" w:rsidR="003F30B1" w:rsidRDefault="003F30B1">
      <w:pPr>
        <w:rPr>
          <w:b/>
          <w:bCs/>
        </w:rPr>
      </w:pPr>
      <w:r>
        <w:rPr>
          <w:b/>
          <w:bCs/>
        </w:rPr>
        <w:lastRenderedPageBreak/>
        <w:tab/>
        <w:t>Wrap Up Example</w:t>
      </w:r>
    </w:p>
    <w:p w14:paraId="5B5F8BCF" w14:textId="25279517" w:rsidR="003F30B1" w:rsidRPr="003F30B1" w:rsidRDefault="003F30B1" w:rsidP="003F30B1">
      <w:pPr>
        <w:ind w:left="720"/>
      </w:pPr>
      <w:r w:rsidRPr="003F30B1">
        <w:t xml:space="preserve">Let’s create a </w:t>
      </w:r>
      <w:r w:rsidR="00113586">
        <w:t>simple but inclusive</w:t>
      </w:r>
      <w:r w:rsidRPr="003F30B1">
        <w:t xml:space="preserve"> Oracle PL/SQL application for a hospital patient and medication tracking system. This application will include tables with relationships, triggers, packages, functions, and procedures.</w:t>
      </w:r>
    </w:p>
    <w:p w14:paraId="7B83659A" w14:textId="77777777" w:rsidR="003F30B1" w:rsidRPr="00D251FE" w:rsidRDefault="003F30B1" w:rsidP="003F30B1">
      <w:pPr>
        <w:ind w:left="720"/>
        <w:rPr>
          <w:b/>
          <w:bCs/>
        </w:rPr>
      </w:pPr>
      <w:r w:rsidRPr="00D251FE">
        <w:rPr>
          <w:b/>
          <w:bCs/>
        </w:rPr>
        <w:t>Step 1: Create Tables and Relationships</w:t>
      </w:r>
    </w:p>
    <w:p w14:paraId="7ADDCA3D" w14:textId="77777777" w:rsidR="003F30B1" w:rsidRPr="003F30B1" w:rsidRDefault="003F30B1" w:rsidP="003F30B1">
      <w:pPr>
        <w:ind w:left="720"/>
      </w:pPr>
      <w:r w:rsidRPr="003F30B1">
        <w:t>Table: Patients</w:t>
      </w:r>
    </w:p>
    <w:p w14:paraId="28926639" w14:textId="77777777" w:rsidR="003F30B1" w:rsidRPr="003F30B1" w:rsidRDefault="003F30B1" w:rsidP="00D251FE">
      <w:pPr>
        <w:pStyle w:val="Style4"/>
      </w:pPr>
      <w:r w:rsidRPr="003F30B1">
        <w:t>CREATE TABLE patients (</w:t>
      </w:r>
    </w:p>
    <w:p w14:paraId="13685CE5" w14:textId="77777777" w:rsidR="003F30B1" w:rsidRPr="003F30B1" w:rsidRDefault="003F30B1" w:rsidP="00D251FE">
      <w:pPr>
        <w:pStyle w:val="Style4"/>
      </w:pPr>
      <w:r w:rsidRPr="003F30B1">
        <w:t xml:space="preserve">  patient_id NUMBER GENERATED BY DEFAULT AS IDENTITY PRIMARY KEY,</w:t>
      </w:r>
    </w:p>
    <w:p w14:paraId="25C07BE9" w14:textId="77777777" w:rsidR="003F30B1" w:rsidRPr="003F30B1" w:rsidRDefault="003F30B1" w:rsidP="00D251FE">
      <w:pPr>
        <w:pStyle w:val="Style4"/>
      </w:pPr>
      <w:r w:rsidRPr="003F30B1">
        <w:t xml:space="preserve">  first_name VARCHAR2(50),</w:t>
      </w:r>
    </w:p>
    <w:p w14:paraId="645E4E64" w14:textId="77777777" w:rsidR="003F30B1" w:rsidRPr="003F30B1" w:rsidRDefault="003F30B1" w:rsidP="00D251FE">
      <w:pPr>
        <w:pStyle w:val="Style4"/>
      </w:pPr>
      <w:r w:rsidRPr="003F30B1">
        <w:t xml:space="preserve">  last_name VARCHAR2(50),</w:t>
      </w:r>
    </w:p>
    <w:p w14:paraId="10F24DBD" w14:textId="77777777" w:rsidR="003F30B1" w:rsidRPr="003F30B1" w:rsidRDefault="003F30B1" w:rsidP="00D251FE">
      <w:pPr>
        <w:pStyle w:val="Style4"/>
      </w:pPr>
      <w:r w:rsidRPr="003F30B1">
        <w:t xml:space="preserve">  date_of_birth DATE,</w:t>
      </w:r>
    </w:p>
    <w:p w14:paraId="3A9D055B" w14:textId="77777777" w:rsidR="003F30B1" w:rsidRPr="003F30B1" w:rsidRDefault="003F30B1" w:rsidP="00D251FE">
      <w:pPr>
        <w:pStyle w:val="Style4"/>
      </w:pPr>
      <w:r w:rsidRPr="003F30B1">
        <w:t xml:space="preserve">  gender VARCHAR2(10),</w:t>
      </w:r>
    </w:p>
    <w:p w14:paraId="34E348A7" w14:textId="77777777" w:rsidR="003F30B1" w:rsidRPr="003F30B1" w:rsidRDefault="003F30B1" w:rsidP="00D251FE">
      <w:pPr>
        <w:pStyle w:val="Style4"/>
      </w:pPr>
      <w:r w:rsidRPr="003F30B1">
        <w:t xml:space="preserve">  contact_number VARCHAR2(15)</w:t>
      </w:r>
    </w:p>
    <w:p w14:paraId="0E670B48" w14:textId="77777777" w:rsidR="003F30B1" w:rsidRPr="003F30B1" w:rsidRDefault="003F30B1" w:rsidP="00D251FE">
      <w:pPr>
        <w:pStyle w:val="Style4"/>
      </w:pPr>
      <w:r w:rsidRPr="003F30B1">
        <w:t>);</w:t>
      </w:r>
    </w:p>
    <w:p w14:paraId="092D82E7" w14:textId="77777777" w:rsidR="003F30B1" w:rsidRPr="003F30B1" w:rsidRDefault="003F30B1" w:rsidP="00D251FE">
      <w:pPr>
        <w:pStyle w:val="Style4"/>
      </w:pPr>
      <w:r w:rsidRPr="003F30B1">
        <w:t>Table: Medications</w:t>
      </w:r>
    </w:p>
    <w:p w14:paraId="4D5DAF7C" w14:textId="77777777" w:rsidR="003F30B1" w:rsidRPr="003F30B1" w:rsidRDefault="003F30B1" w:rsidP="00D251FE">
      <w:pPr>
        <w:pStyle w:val="Style4"/>
      </w:pPr>
      <w:r w:rsidRPr="003F30B1">
        <w:t>CREATE TABLE medications (</w:t>
      </w:r>
    </w:p>
    <w:p w14:paraId="1E21F8E6" w14:textId="77777777" w:rsidR="003F30B1" w:rsidRPr="003F30B1" w:rsidRDefault="003F30B1" w:rsidP="00D251FE">
      <w:pPr>
        <w:pStyle w:val="Style4"/>
      </w:pPr>
      <w:r w:rsidRPr="003F30B1">
        <w:t xml:space="preserve">  medication_id NUMBER GENERATED BY DEFAULT AS IDENTITY PRIMARY KEY,</w:t>
      </w:r>
    </w:p>
    <w:p w14:paraId="185642A9" w14:textId="77777777" w:rsidR="003F30B1" w:rsidRPr="003F30B1" w:rsidRDefault="003F30B1" w:rsidP="00D251FE">
      <w:pPr>
        <w:pStyle w:val="Style4"/>
      </w:pPr>
      <w:r w:rsidRPr="003F30B1">
        <w:t xml:space="preserve">  medication_name VARCHAR2(100),</w:t>
      </w:r>
    </w:p>
    <w:p w14:paraId="4047FC3A" w14:textId="77777777" w:rsidR="003F30B1" w:rsidRPr="003F30B1" w:rsidRDefault="003F30B1" w:rsidP="00D251FE">
      <w:pPr>
        <w:pStyle w:val="Style4"/>
      </w:pPr>
      <w:r w:rsidRPr="003F30B1">
        <w:t xml:space="preserve">  dosage VARCHAR2(50),</w:t>
      </w:r>
    </w:p>
    <w:p w14:paraId="24A404B4" w14:textId="77777777" w:rsidR="003F30B1" w:rsidRPr="003F30B1" w:rsidRDefault="003F30B1" w:rsidP="00D251FE">
      <w:pPr>
        <w:pStyle w:val="Style4"/>
      </w:pPr>
      <w:r w:rsidRPr="003F30B1">
        <w:t xml:space="preserve">  side_effects VARCHAR2(200)</w:t>
      </w:r>
    </w:p>
    <w:p w14:paraId="435539BE" w14:textId="77777777" w:rsidR="003F30B1" w:rsidRPr="003F30B1" w:rsidRDefault="003F30B1" w:rsidP="00D251FE">
      <w:pPr>
        <w:pStyle w:val="Style4"/>
      </w:pPr>
      <w:r w:rsidRPr="003F30B1">
        <w:t>);</w:t>
      </w:r>
    </w:p>
    <w:p w14:paraId="6BE294E0" w14:textId="77777777" w:rsidR="003F30B1" w:rsidRPr="003F30B1" w:rsidRDefault="003F30B1" w:rsidP="003F30B1">
      <w:pPr>
        <w:ind w:left="720"/>
      </w:pPr>
      <w:r w:rsidRPr="003F30B1">
        <w:t>Table: Prescriptions</w:t>
      </w:r>
    </w:p>
    <w:p w14:paraId="4C64C472" w14:textId="77777777" w:rsidR="003F30B1" w:rsidRPr="003F30B1" w:rsidRDefault="003F30B1" w:rsidP="00D251FE">
      <w:pPr>
        <w:pStyle w:val="Style4"/>
      </w:pPr>
      <w:r w:rsidRPr="003F30B1">
        <w:t>CREATE TABLE prescriptions (</w:t>
      </w:r>
    </w:p>
    <w:p w14:paraId="50D12F8A" w14:textId="77777777" w:rsidR="003F30B1" w:rsidRPr="003F30B1" w:rsidRDefault="003F30B1" w:rsidP="00D251FE">
      <w:pPr>
        <w:pStyle w:val="Style4"/>
      </w:pPr>
      <w:r w:rsidRPr="003F30B1">
        <w:t xml:space="preserve">  prescription_id NUMBER GENERATED BY DEFAULT AS IDENTITY PRIMARY KEY,</w:t>
      </w:r>
    </w:p>
    <w:p w14:paraId="0419B114" w14:textId="77777777" w:rsidR="003F30B1" w:rsidRPr="003F30B1" w:rsidRDefault="003F30B1" w:rsidP="00D251FE">
      <w:pPr>
        <w:pStyle w:val="Style4"/>
      </w:pPr>
      <w:r w:rsidRPr="003F30B1">
        <w:t xml:space="preserve">  patient_id NUMBER,</w:t>
      </w:r>
    </w:p>
    <w:p w14:paraId="68AB0DFA" w14:textId="77777777" w:rsidR="003F30B1" w:rsidRPr="003F30B1" w:rsidRDefault="003F30B1" w:rsidP="00D251FE">
      <w:pPr>
        <w:pStyle w:val="Style4"/>
      </w:pPr>
      <w:r w:rsidRPr="003F30B1">
        <w:t xml:space="preserve">  medication_id NUMBER,</w:t>
      </w:r>
    </w:p>
    <w:p w14:paraId="05441521" w14:textId="77777777" w:rsidR="003F30B1" w:rsidRPr="003F30B1" w:rsidRDefault="003F30B1" w:rsidP="00D251FE">
      <w:pPr>
        <w:pStyle w:val="Style4"/>
      </w:pPr>
      <w:r w:rsidRPr="003F30B1">
        <w:t xml:space="preserve">  prescribed_date DATE,</w:t>
      </w:r>
    </w:p>
    <w:p w14:paraId="1FEB3648" w14:textId="77777777" w:rsidR="003F30B1" w:rsidRPr="003F30B1" w:rsidRDefault="003F30B1" w:rsidP="00D251FE">
      <w:pPr>
        <w:pStyle w:val="Style4"/>
      </w:pPr>
      <w:r w:rsidRPr="003F30B1">
        <w:t xml:space="preserve">  dosage VARCHAR2(50),</w:t>
      </w:r>
    </w:p>
    <w:p w14:paraId="1D8E30D7" w14:textId="77777777" w:rsidR="003F30B1" w:rsidRPr="003F30B1" w:rsidRDefault="003F30B1" w:rsidP="00D251FE">
      <w:pPr>
        <w:pStyle w:val="Style4"/>
      </w:pPr>
      <w:r w:rsidRPr="003F30B1">
        <w:t xml:space="preserve">  frequency VARCHAR2(50),</w:t>
      </w:r>
    </w:p>
    <w:p w14:paraId="72F462EC" w14:textId="77777777" w:rsidR="003F30B1" w:rsidRPr="003F30B1" w:rsidRDefault="003F30B1" w:rsidP="00D251FE">
      <w:pPr>
        <w:pStyle w:val="Style4"/>
      </w:pPr>
      <w:r w:rsidRPr="003F30B1">
        <w:t xml:space="preserve">  FOREIGN KEY (patient_id) REFERENCES patients(patient_id),</w:t>
      </w:r>
    </w:p>
    <w:p w14:paraId="2483E821" w14:textId="77777777" w:rsidR="003F30B1" w:rsidRPr="003F30B1" w:rsidRDefault="003F30B1" w:rsidP="00D251FE">
      <w:pPr>
        <w:pStyle w:val="Style4"/>
      </w:pPr>
      <w:r w:rsidRPr="003F30B1">
        <w:t xml:space="preserve">  FOREIGN KEY (medication_id) REFERENCES medications(medication_id)</w:t>
      </w:r>
    </w:p>
    <w:p w14:paraId="736CFF25" w14:textId="77777777" w:rsidR="003F30B1" w:rsidRPr="003F30B1" w:rsidRDefault="003F30B1" w:rsidP="00D251FE">
      <w:pPr>
        <w:pStyle w:val="Style4"/>
      </w:pPr>
      <w:r w:rsidRPr="003F30B1">
        <w:lastRenderedPageBreak/>
        <w:t>);</w:t>
      </w:r>
    </w:p>
    <w:p w14:paraId="095E78A8" w14:textId="160079CB" w:rsidR="003F30B1" w:rsidRPr="00D251FE" w:rsidRDefault="003F30B1" w:rsidP="003F30B1">
      <w:pPr>
        <w:ind w:left="720"/>
        <w:rPr>
          <w:b/>
          <w:bCs/>
        </w:rPr>
      </w:pPr>
      <w:r w:rsidRPr="00D251FE">
        <w:rPr>
          <w:b/>
          <w:bCs/>
        </w:rPr>
        <w:t>Step 2: Create Triggers</w:t>
      </w:r>
      <w:r w:rsidR="00D251FE" w:rsidRPr="00D251FE">
        <w:rPr>
          <w:b/>
          <w:bCs/>
        </w:rPr>
        <w:t xml:space="preserve"> for last Modified Date</w:t>
      </w:r>
    </w:p>
    <w:p w14:paraId="08478686" w14:textId="77777777" w:rsidR="003F30B1" w:rsidRPr="003F30B1" w:rsidRDefault="003F30B1" w:rsidP="003F30B1">
      <w:pPr>
        <w:ind w:left="720"/>
      </w:pPr>
      <w:r w:rsidRPr="003F30B1">
        <w:t>Trigger: Update Last Modified Date on Patients Table</w:t>
      </w:r>
    </w:p>
    <w:p w14:paraId="1A577E80" w14:textId="77777777" w:rsidR="003F30B1" w:rsidRPr="003F30B1" w:rsidRDefault="003F30B1" w:rsidP="00D251FE">
      <w:pPr>
        <w:pStyle w:val="Style4"/>
      </w:pPr>
      <w:r w:rsidRPr="003F30B1">
        <w:t>CREATE OR REPLACE TRIGGER trg_update_last_modified</w:t>
      </w:r>
    </w:p>
    <w:p w14:paraId="299CBC0F" w14:textId="77777777" w:rsidR="003F30B1" w:rsidRPr="003F30B1" w:rsidRDefault="003F30B1" w:rsidP="00D251FE">
      <w:pPr>
        <w:pStyle w:val="Style4"/>
      </w:pPr>
      <w:r w:rsidRPr="003F30B1">
        <w:t>BEFORE UPDATE ON patients</w:t>
      </w:r>
    </w:p>
    <w:p w14:paraId="7CE750D4" w14:textId="77777777" w:rsidR="003F30B1" w:rsidRPr="003F30B1" w:rsidRDefault="003F30B1" w:rsidP="00D251FE">
      <w:pPr>
        <w:pStyle w:val="Style4"/>
      </w:pPr>
      <w:r w:rsidRPr="003F30B1">
        <w:t>FOR EACH ROW</w:t>
      </w:r>
    </w:p>
    <w:p w14:paraId="5114DCDC" w14:textId="77777777" w:rsidR="003F30B1" w:rsidRPr="003F30B1" w:rsidRDefault="003F30B1" w:rsidP="00D251FE">
      <w:pPr>
        <w:pStyle w:val="Style4"/>
      </w:pPr>
      <w:r w:rsidRPr="003F30B1">
        <w:t>BEGIN</w:t>
      </w:r>
    </w:p>
    <w:p w14:paraId="2869C9E7" w14:textId="77777777" w:rsidR="003F30B1" w:rsidRPr="003F30B1" w:rsidRDefault="003F30B1" w:rsidP="00D251FE">
      <w:pPr>
        <w:pStyle w:val="Style4"/>
      </w:pPr>
      <w:r w:rsidRPr="003F30B1">
        <w:t xml:space="preserve">  :NEW.last_modified := SYSDATE;</w:t>
      </w:r>
    </w:p>
    <w:p w14:paraId="7D735E8F" w14:textId="77777777" w:rsidR="003F30B1" w:rsidRPr="003F30B1" w:rsidRDefault="003F30B1" w:rsidP="00D251FE">
      <w:pPr>
        <w:pStyle w:val="Style4"/>
      </w:pPr>
      <w:r w:rsidRPr="003F30B1">
        <w:t>END;</w:t>
      </w:r>
    </w:p>
    <w:p w14:paraId="5E820955" w14:textId="77777777" w:rsidR="003F30B1" w:rsidRPr="00D251FE" w:rsidRDefault="003F30B1" w:rsidP="003F30B1">
      <w:pPr>
        <w:ind w:left="720"/>
        <w:rPr>
          <w:b/>
          <w:bCs/>
        </w:rPr>
      </w:pPr>
      <w:r w:rsidRPr="00D251FE">
        <w:rPr>
          <w:b/>
          <w:bCs/>
        </w:rPr>
        <w:t>Step 3: Create Packages</w:t>
      </w:r>
    </w:p>
    <w:p w14:paraId="3DACD98C" w14:textId="77777777" w:rsidR="003F30B1" w:rsidRPr="003F30B1" w:rsidRDefault="003F30B1" w:rsidP="003F30B1">
      <w:pPr>
        <w:ind w:left="720"/>
      </w:pPr>
      <w:r w:rsidRPr="003F30B1">
        <w:t>Package Specification: Patient_Pkg</w:t>
      </w:r>
    </w:p>
    <w:p w14:paraId="6911E983" w14:textId="77777777" w:rsidR="003F30B1" w:rsidRPr="003F30B1" w:rsidRDefault="003F30B1" w:rsidP="00D251FE">
      <w:pPr>
        <w:pStyle w:val="Style4"/>
      </w:pPr>
      <w:r w:rsidRPr="003F30B1">
        <w:t>CREATE OR REPLACE PACKAGE patient_pkg IS</w:t>
      </w:r>
    </w:p>
    <w:p w14:paraId="6F383050" w14:textId="77777777" w:rsidR="003F30B1" w:rsidRPr="003F30B1" w:rsidRDefault="003F30B1" w:rsidP="00D251FE">
      <w:pPr>
        <w:pStyle w:val="Style4"/>
      </w:pPr>
      <w:r w:rsidRPr="003F30B1">
        <w:t xml:space="preserve">  PROCEDURE add_patient(</w:t>
      </w:r>
    </w:p>
    <w:p w14:paraId="59A25237" w14:textId="77777777" w:rsidR="003F30B1" w:rsidRPr="003F30B1" w:rsidRDefault="003F30B1" w:rsidP="00D251FE">
      <w:pPr>
        <w:pStyle w:val="Style4"/>
      </w:pPr>
      <w:r w:rsidRPr="003F30B1">
        <w:t xml:space="preserve">    p_first_name IN VARCHAR2,</w:t>
      </w:r>
    </w:p>
    <w:p w14:paraId="4338EA36" w14:textId="77777777" w:rsidR="003F30B1" w:rsidRPr="003F30B1" w:rsidRDefault="003F30B1" w:rsidP="00D251FE">
      <w:pPr>
        <w:pStyle w:val="Style4"/>
      </w:pPr>
      <w:r w:rsidRPr="003F30B1">
        <w:t xml:space="preserve">    p_last_name IN VARCHAR2,</w:t>
      </w:r>
    </w:p>
    <w:p w14:paraId="797DF879" w14:textId="77777777" w:rsidR="003F30B1" w:rsidRPr="003F30B1" w:rsidRDefault="003F30B1" w:rsidP="00D251FE">
      <w:pPr>
        <w:pStyle w:val="Style4"/>
      </w:pPr>
      <w:r w:rsidRPr="003F30B1">
        <w:t xml:space="preserve">    p_date_of_birth IN DATE,</w:t>
      </w:r>
    </w:p>
    <w:p w14:paraId="70B23882" w14:textId="77777777" w:rsidR="003F30B1" w:rsidRPr="003F30B1" w:rsidRDefault="003F30B1" w:rsidP="00D251FE">
      <w:pPr>
        <w:pStyle w:val="Style4"/>
      </w:pPr>
      <w:r w:rsidRPr="003F30B1">
        <w:t xml:space="preserve">    p_gender IN VARCHAR2,</w:t>
      </w:r>
    </w:p>
    <w:p w14:paraId="002ECB7E" w14:textId="77777777" w:rsidR="003F30B1" w:rsidRPr="003F30B1" w:rsidRDefault="003F30B1" w:rsidP="00D251FE">
      <w:pPr>
        <w:pStyle w:val="Style4"/>
      </w:pPr>
      <w:r w:rsidRPr="003F30B1">
        <w:t xml:space="preserve">    p_contact_number IN VARCHAR2</w:t>
      </w:r>
    </w:p>
    <w:p w14:paraId="489DCBB4" w14:textId="7FF9CED4" w:rsidR="003F30B1" w:rsidRPr="003F30B1" w:rsidRDefault="003F30B1" w:rsidP="00D251FE">
      <w:pPr>
        <w:pStyle w:val="Style4"/>
      </w:pPr>
      <w:r w:rsidRPr="003F30B1">
        <w:t xml:space="preserve">  );</w:t>
      </w:r>
    </w:p>
    <w:p w14:paraId="689C8F88" w14:textId="77777777" w:rsidR="003F30B1" w:rsidRPr="003F30B1" w:rsidRDefault="003F30B1" w:rsidP="00D251FE">
      <w:pPr>
        <w:pStyle w:val="Style4"/>
      </w:pPr>
      <w:r w:rsidRPr="003F30B1">
        <w:t xml:space="preserve">  PROCEDURE update_patient_contact(</w:t>
      </w:r>
    </w:p>
    <w:p w14:paraId="593B37C3" w14:textId="77777777" w:rsidR="003F30B1" w:rsidRPr="003F30B1" w:rsidRDefault="003F30B1" w:rsidP="00D251FE">
      <w:pPr>
        <w:pStyle w:val="Style4"/>
      </w:pPr>
      <w:r w:rsidRPr="003F30B1">
        <w:t xml:space="preserve">    p_patient_id IN NUMBER,</w:t>
      </w:r>
    </w:p>
    <w:p w14:paraId="4FD70822" w14:textId="77777777" w:rsidR="003F30B1" w:rsidRPr="003F30B1" w:rsidRDefault="003F30B1" w:rsidP="00D251FE">
      <w:pPr>
        <w:pStyle w:val="Style4"/>
      </w:pPr>
      <w:r w:rsidRPr="003F30B1">
        <w:t xml:space="preserve">    p_contact_number IN VARCHAR2</w:t>
      </w:r>
    </w:p>
    <w:p w14:paraId="075FE775" w14:textId="77777777" w:rsidR="003F30B1" w:rsidRPr="003F30B1" w:rsidRDefault="003F30B1" w:rsidP="00D251FE">
      <w:pPr>
        <w:pStyle w:val="Style4"/>
      </w:pPr>
      <w:r w:rsidRPr="003F30B1">
        <w:t xml:space="preserve">  );</w:t>
      </w:r>
    </w:p>
    <w:p w14:paraId="053F2496" w14:textId="77777777" w:rsidR="003F30B1" w:rsidRPr="003F30B1" w:rsidRDefault="003F30B1" w:rsidP="00D251FE">
      <w:pPr>
        <w:pStyle w:val="Style4"/>
      </w:pPr>
      <w:r w:rsidRPr="003F30B1">
        <w:t xml:space="preserve">  </w:t>
      </w:r>
    </w:p>
    <w:p w14:paraId="626B40FE" w14:textId="77777777" w:rsidR="003F30B1" w:rsidRPr="003F30B1" w:rsidRDefault="003F30B1" w:rsidP="00D251FE">
      <w:pPr>
        <w:pStyle w:val="Style4"/>
      </w:pPr>
      <w:r w:rsidRPr="003F30B1">
        <w:t xml:space="preserve">  FUNCTION get_patient_details(</w:t>
      </w:r>
    </w:p>
    <w:p w14:paraId="47A93A72" w14:textId="77777777" w:rsidR="003F30B1" w:rsidRPr="003F30B1" w:rsidRDefault="003F30B1" w:rsidP="00D251FE">
      <w:pPr>
        <w:pStyle w:val="Style4"/>
      </w:pPr>
      <w:r w:rsidRPr="003F30B1">
        <w:t xml:space="preserve">    p_patient_id IN NUMBER</w:t>
      </w:r>
    </w:p>
    <w:p w14:paraId="42341004" w14:textId="77777777" w:rsidR="003F30B1" w:rsidRPr="003F30B1" w:rsidRDefault="003F30B1" w:rsidP="00D251FE">
      <w:pPr>
        <w:pStyle w:val="Style4"/>
      </w:pPr>
      <w:r w:rsidRPr="003F30B1">
        <w:t xml:space="preserve">  ) RETURN VARCHAR2;</w:t>
      </w:r>
    </w:p>
    <w:p w14:paraId="625732CE" w14:textId="77777777" w:rsidR="003F30B1" w:rsidRPr="003F30B1" w:rsidRDefault="003F30B1" w:rsidP="00D251FE">
      <w:pPr>
        <w:pStyle w:val="Style4"/>
      </w:pPr>
      <w:r w:rsidRPr="003F30B1">
        <w:t>END patient_pkg;</w:t>
      </w:r>
    </w:p>
    <w:p w14:paraId="0F94424A" w14:textId="77777777" w:rsidR="00107405" w:rsidRDefault="00107405" w:rsidP="00D251FE">
      <w:pPr>
        <w:pStyle w:val="Style4"/>
      </w:pPr>
    </w:p>
    <w:p w14:paraId="6078C1D0" w14:textId="6A81C5F5" w:rsidR="003F30B1" w:rsidRPr="003F30B1" w:rsidRDefault="003F30B1" w:rsidP="00D251FE">
      <w:pPr>
        <w:pStyle w:val="Style4"/>
      </w:pPr>
      <w:r w:rsidRPr="003F30B1">
        <w:lastRenderedPageBreak/>
        <w:t>Package Body: Patient_Pkg</w:t>
      </w:r>
    </w:p>
    <w:p w14:paraId="6A4C56BF" w14:textId="77777777" w:rsidR="003F30B1" w:rsidRPr="003F30B1" w:rsidRDefault="003F30B1" w:rsidP="00D251FE">
      <w:pPr>
        <w:pStyle w:val="Style4"/>
      </w:pPr>
      <w:r w:rsidRPr="003F30B1">
        <w:t>CREATE OR REPLACE PACKAGE BODY patient_pkg IS</w:t>
      </w:r>
    </w:p>
    <w:p w14:paraId="0DA8D606" w14:textId="77777777" w:rsidR="003F30B1" w:rsidRPr="003F30B1" w:rsidRDefault="003F30B1" w:rsidP="00D251FE">
      <w:pPr>
        <w:pStyle w:val="Style4"/>
      </w:pPr>
      <w:r w:rsidRPr="003F30B1">
        <w:t xml:space="preserve">  PROCEDURE add_patient(</w:t>
      </w:r>
    </w:p>
    <w:p w14:paraId="21276897" w14:textId="77777777" w:rsidR="003F30B1" w:rsidRPr="003F30B1" w:rsidRDefault="003F30B1" w:rsidP="00D251FE">
      <w:pPr>
        <w:pStyle w:val="Style4"/>
      </w:pPr>
      <w:r w:rsidRPr="003F30B1">
        <w:t xml:space="preserve">    p_first_name IN VARCHAR2,</w:t>
      </w:r>
    </w:p>
    <w:p w14:paraId="7FE43C79" w14:textId="77777777" w:rsidR="003F30B1" w:rsidRPr="003F30B1" w:rsidRDefault="003F30B1" w:rsidP="00D251FE">
      <w:pPr>
        <w:pStyle w:val="Style4"/>
      </w:pPr>
      <w:r w:rsidRPr="003F30B1">
        <w:t xml:space="preserve">    p_last_name IN VARCHAR2,</w:t>
      </w:r>
    </w:p>
    <w:p w14:paraId="71F0E311" w14:textId="77777777" w:rsidR="003F30B1" w:rsidRPr="003F30B1" w:rsidRDefault="003F30B1" w:rsidP="00D251FE">
      <w:pPr>
        <w:pStyle w:val="Style4"/>
      </w:pPr>
      <w:r w:rsidRPr="003F30B1">
        <w:t xml:space="preserve">    p_date_of_birth IN DATE,</w:t>
      </w:r>
    </w:p>
    <w:p w14:paraId="4143FFC8" w14:textId="77777777" w:rsidR="003F30B1" w:rsidRPr="003F30B1" w:rsidRDefault="003F30B1" w:rsidP="00D251FE">
      <w:pPr>
        <w:pStyle w:val="Style4"/>
      </w:pPr>
      <w:r w:rsidRPr="003F30B1">
        <w:t xml:space="preserve">    p_gender IN VARCHAR2,</w:t>
      </w:r>
    </w:p>
    <w:p w14:paraId="68B87831" w14:textId="77777777" w:rsidR="003F30B1" w:rsidRPr="003F30B1" w:rsidRDefault="003F30B1" w:rsidP="00D251FE">
      <w:pPr>
        <w:pStyle w:val="Style4"/>
      </w:pPr>
      <w:r w:rsidRPr="003F30B1">
        <w:t xml:space="preserve">    p_contact_number IN VARCHAR2</w:t>
      </w:r>
    </w:p>
    <w:p w14:paraId="07E7D628" w14:textId="77777777" w:rsidR="003F30B1" w:rsidRPr="003F30B1" w:rsidRDefault="003F30B1" w:rsidP="00D251FE">
      <w:pPr>
        <w:pStyle w:val="Style4"/>
      </w:pPr>
      <w:r w:rsidRPr="003F30B1">
        <w:t xml:space="preserve">  ) IS</w:t>
      </w:r>
    </w:p>
    <w:p w14:paraId="640F74A7" w14:textId="77777777" w:rsidR="003F30B1" w:rsidRPr="003F30B1" w:rsidRDefault="003F30B1" w:rsidP="00D251FE">
      <w:pPr>
        <w:pStyle w:val="Style4"/>
      </w:pPr>
      <w:r w:rsidRPr="003F30B1">
        <w:t xml:space="preserve">  BEGIN</w:t>
      </w:r>
    </w:p>
    <w:p w14:paraId="3FFB0661" w14:textId="77777777" w:rsidR="003F30B1" w:rsidRPr="003F30B1" w:rsidRDefault="003F30B1" w:rsidP="00D251FE">
      <w:pPr>
        <w:pStyle w:val="Style4"/>
      </w:pPr>
      <w:r w:rsidRPr="003F30B1">
        <w:t xml:space="preserve">    INSERT INTO patients (first_name, last_name, date_of_birth, gender, contact_number)</w:t>
      </w:r>
    </w:p>
    <w:p w14:paraId="1C309DAB" w14:textId="77777777" w:rsidR="003F30B1" w:rsidRPr="003F30B1" w:rsidRDefault="003F30B1" w:rsidP="00D251FE">
      <w:pPr>
        <w:pStyle w:val="Style4"/>
      </w:pPr>
      <w:r w:rsidRPr="003F30B1">
        <w:t xml:space="preserve">    VALUES (p_first_name, p_last_name, p_date_of_birth, p_gender, p_contact_number);</w:t>
      </w:r>
    </w:p>
    <w:p w14:paraId="101D6837" w14:textId="77777777" w:rsidR="003F30B1" w:rsidRPr="003F30B1" w:rsidRDefault="003F30B1" w:rsidP="00D251FE">
      <w:pPr>
        <w:pStyle w:val="Style4"/>
      </w:pPr>
      <w:r w:rsidRPr="003F30B1">
        <w:t xml:space="preserve">  END add_patient;</w:t>
      </w:r>
    </w:p>
    <w:p w14:paraId="5333B735" w14:textId="77777777" w:rsidR="003F30B1" w:rsidRPr="003F30B1" w:rsidRDefault="003F30B1" w:rsidP="00D251FE">
      <w:pPr>
        <w:pStyle w:val="Style4"/>
      </w:pPr>
      <w:r w:rsidRPr="003F30B1">
        <w:t xml:space="preserve">  </w:t>
      </w:r>
    </w:p>
    <w:p w14:paraId="0208530F" w14:textId="77777777" w:rsidR="003F30B1" w:rsidRPr="003F30B1" w:rsidRDefault="003F30B1" w:rsidP="00D251FE">
      <w:pPr>
        <w:pStyle w:val="Style4"/>
      </w:pPr>
      <w:r w:rsidRPr="003F30B1">
        <w:t xml:space="preserve">  PROCEDURE update_patient_contact(</w:t>
      </w:r>
    </w:p>
    <w:p w14:paraId="14672205" w14:textId="77777777" w:rsidR="003F30B1" w:rsidRPr="003F30B1" w:rsidRDefault="003F30B1" w:rsidP="00D251FE">
      <w:pPr>
        <w:pStyle w:val="Style4"/>
      </w:pPr>
      <w:r w:rsidRPr="003F30B1">
        <w:t xml:space="preserve">    p_patient_id IN NUMBER,</w:t>
      </w:r>
    </w:p>
    <w:p w14:paraId="5390DCCE" w14:textId="77777777" w:rsidR="003F30B1" w:rsidRPr="003F30B1" w:rsidRDefault="003F30B1" w:rsidP="00D251FE">
      <w:pPr>
        <w:pStyle w:val="Style4"/>
      </w:pPr>
      <w:r w:rsidRPr="003F30B1">
        <w:t xml:space="preserve">    p_contact_number IN VARCHAR2</w:t>
      </w:r>
    </w:p>
    <w:p w14:paraId="7773A426" w14:textId="77777777" w:rsidR="003F30B1" w:rsidRPr="003F30B1" w:rsidRDefault="003F30B1" w:rsidP="00D251FE">
      <w:pPr>
        <w:pStyle w:val="Style4"/>
      </w:pPr>
      <w:r w:rsidRPr="003F30B1">
        <w:t xml:space="preserve">  ) IS</w:t>
      </w:r>
    </w:p>
    <w:p w14:paraId="2A6D336D" w14:textId="77777777" w:rsidR="003F30B1" w:rsidRPr="003F30B1" w:rsidRDefault="003F30B1" w:rsidP="00D251FE">
      <w:pPr>
        <w:pStyle w:val="Style4"/>
      </w:pPr>
      <w:r w:rsidRPr="003F30B1">
        <w:t xml:space="preserve">  BEGIN</w:t>
      </w:r>
    </w:p>
    <w:p w14:paraId="3A5AAC8C" w14:textId="77777777" w:rsidR="003F30B1" w:rsidRPr="003F30B1" w:rsidRDefault="003F30B1" w:rsidP="00D251FE">
      <w:pPr>
        <w:pStyle w:val="Style4"/>
      </w:pPr>
      <w:r w:rsidRPr="003F30B1">
        <w:t xml:space="preserve">    UPDATE patients</w:t>
      </w:r>
    </w:p>
    <w:p w14:paraId="439A496E" w14:textId="77777777" w:rsidR="003F30B1" w:rsidRPr="003F30B1" w:rsidRDefault="003F30B1" w:rsidP="00D251FE">
      <w:pPr>
        <w:pStyle w:val="Style4"/>
      </w:pPr>
      <w:r w:rsidRPr="003F30B1">
        <w:t xml:space="preserve">    SET contact_number = p_contact_number</w:t>
      </w:r>
    </w:p>
    <w:p w14:paraId="10FFE13F" w14:textId="77777777" w:rsidR="003F30B1" w:rsidRPr="003F30B1" w:rsidRDefault="003F30B1" w:rsidP="00D251FE">
      <w:pPr>
        <w:pStyle w:val="Style4"/>
      </w:pPr>
      <w:r w:rsidRPr="003F30B1">
        <w:t xml:space="preserve">    WHERE patient_id = p_patient_id;</w:t>
      </w:r>
    </w:p>
    <w:p w14:paraId="4370F106" w14:textId="77777777" w:rsidR="003F30B1" w:rsidRPr="003F30B1" w:rsidRDefault="003F30B1" w:rsidP="00D251FE">
      <w:pPr>
        <w:pStyle w:val="Style4"/>
      </w:pPr>
      <w:r w:rsidRPr="003F30B1">
        <w:t xml:space="preserve">  END update_patient_contact;</w:t>
      </w:r>
    </w:p>
    <w:p w14:paraId="5EDB436D" w14:textId="77777777" w:rsidR="003F30B1" w:rsidRPr="003F30B1" w:rsidRDefault="003F30B1" w:rsidP="00D251FE">
      <w:pPr>
        <w:pStyle w:val="Style4"/>
      </w:pPr>
      <w:r w:rsidRPr="003F30B1">
        <w:t xml:space="preserve">  </w:t>
      </w:r>
    </w:p>
    <w:p w14:paraId="1CB69B0B" w14:textId="77777777" w:rsidR="003F30B1" w:rsidRPr="003F30B1" w:rsidRDefault="003F30B1" w:rsidP="00D251FE">
      <w:pPr>
        <w:pStyle w:val="Style4"/>
      </w:pPr>
      <w:r w:rsidRPr="003F30B1">
        <w:t xml:space="preserve">  FUNCTION get_patient_details(</w:t>
      </w:r>
    </w:p>
    <w:p w14:paraId="2466C4CC" w14:textId="77777777" w:rsidR="003F30B1" w:rsidRPr="003F30B1" w:rsidRDefault="003F30B1" w:rsidP="00D251FE">
      <w:pPr>
        <w:pStyle w:val="Style4"/>
      </w:pPr>
      <w:r w:rsidRPr="003F30B1">
        <w:t xml:space="preserve">    p_patient_id IN NUMBER</w:t>
      </w:r>
    </w:p>
    <w:p w14:paraId="15988ABF" w14:textId="77777777" w:rsidR="003F30B1" w:rsidRPr="003F30B1" w:rsidRDefault="003F30B1" w:rsidP="00D251FE">
      <w:pPr>
        <w:pStyle w:val="Style4"/>
      </w:pPr>
      <w:r w:rsidRPr="003F30B1">
        <w:t xml:space="preserve">  ) RETURN VARCHAR2 IS</w:t>
      </w:r>
    </w:p>
    <w:p w14:paraId="180F838D" w14:textId="77777777" w:rsidR="003F30B1" w:rsidRPr="003F30B1" w:rsidRDefault="003F30B1" w:rsidP="00D251FE">
      <w:pPr>
        <w:pStyle w:val="Style4"/>
      </w:pPr>
      <w:r w:rsidRPr="003F30B1">
        <w:t xml:space="preserve">    v_patient_details VARCHAR2(4000);</w:t>
      </w:r>
    </w:p>
    <w:p w14:paraId="26367A9C" w14:textId="77777777" w:rsidR="003F30B1" w:rsidRPr="003F30B1" w:rsidRDefault="003F30B1" w:rsidP="00D251FE">
      <w:pPr>
        <w:pStyle w:val="Style4"/>
      </w:pPr>
      <w:r w:rsidRPr="003F30B1">
        <w:lastRenderedPageBreak/>
        <w:t xml:space="preserve">  BEGIN</w:t>
      </w:r>
    </w:p>
    <w:p w14:paraId="130A89F7" w14:textId="77777777" w:rsidR="003F30B1" w:rsidRPr="003F30B1" w:rsidRDefault="003F30B1" w:rsidP="00D251FE">
      <w:pPr>
        <w:pStyle w:val="Style4"/>
      </w:pPr>
      <w:r w:rsidRPr="003F30B1">
        <w:t xml:space="preserve">    SELECT 'Name: ' || first_name || ' ' || last_name || ', DOB: ' || TO_CHAR(date_of_birth, 'YYYY-MM-DD') || ', Gender: ' || gender || ', Contact: ' || contact_number</w:t>
      </w:r>
    </w:p>
    <w:p w14:paraId="165B93A9" w14:textId="77777777" w:rsidR="003F30B1" w:rsidRPr="003F30B1" w:rsidRDefault="003F30B1" w:rsidP="00D251FE">
      <w:pPr>
        <w:pStyle w:val="Style4"/>
      </w:pPr>
      <w:r w:rsidRPr="003F30B1">
        <w:t xml:space="preserve">    INTO v_patient_details</w:t>
      </w:r>
    </w:p>
    <w:p w14:paraId="523C8672" w14:textId="77777777" w:rsidR="003F30B1" w:rsidRPr="003F30B1" w:rsidRDefault="003F30B1" w:rsidP="00D251FE">
      <w:pPr>
        <w:pStyle w:val="Style4"/>
      </w:pPr>
      <w:r w:rsidRPr="003F30B1">
        <w:t xml:space="preserve">    FROM patients</w:t>
      </w:r>
    </w:p>
    <w:p w14:paraId="76FEAB43" w14:textId="77777777" w:rsidR="003F30B1" w:rsidRPr="003F30B1" w:rsidRDefault="003F30B1" w:rsidP="00D251FE">
      <w:pPr>
        <w:pStyle w:val="Style4"/>
      </w:pPr>
      <w:r w:rsidRPr="003F30B1">
        <w:t xml:space="preserve">    WHERE patient_id = p_patient_id;</w:t>
      </w:r>
    </w:p>
    <w:p w14:paraId="22FD201A" w14:textId="77777777" w:rsidR="003F30B1" w:rsidRPr="003F30B1" w:rsidRDefault="003F30B1" w:rsidP="00D251FE">
      <w:pPr>
        <w:pStyle w:val="Style4"/>
      </w:pPr>
      <w:r w:rsidRPr="003F30B1">
        <w:t xml:space="preserve">    </w:t>
      </w:r>
    </w:p>
    <w:p w14:paraId="63C55B89" w14:textId="77777777" w:rsidR="003F30B1" w:rsidRPr="003F30B1" w:rsidRDefault="003F30B1" w:rsidP="00D251FE">
      <w:pPr>
        <w:pStyle w:val="Style4"/>
      </w:pPr>
      <w:r w:rsidRPr="003F30B1">
        <w:t xml:space="preserve">    RETURN v_patient_details;</w:t>
      </w:r>
    </w:p>
    <w:p w14:paraId="25558BA9" w14:textId="77777777" w:rsidR="003F30B1" w:rsidRPr="003F30B1" w:rsidRDefault="003F30B1" w:rsidP="00D251FE">
      <w:pPr>
        <w:pStyle w:val="Style4"/>
      </w:pPr>
      <w:r w:rsidRPr="003F30B1">
        <w:t xml:space="preserve">  END get_patient_details;</w:t>
      </w:r>
    </w:p>
    <w:p w14:paraId="5DDB93A8" w14:textId="77777777" w:rsidR="003F30B1" w:rsidRPr="003F30B1" w:rsidRDefault="003F30B1" w:rsidP="00D251FE">
      <w:pPr>
        <w:pStyle w:val="Style4"/>
      </w:pPr>
      <w:r w:rsidRPr="003F30B1">
        <w:t>END patient_pkg;</w:t>
      </w:r>
    </w:p>
    <w:p w14:paraId="180367D9" w14:textId="77777777" w:rsidR="003F30B1" w:rsidRPr="00C1156B" w:rsidRDefault="003F30B1" w:rsidP="003F30B1">
      <w:pPr>
        <w:ind w:left="720"/>
        <w:rPr>
          <w:b/>
          <w:bCs/>
        </w:rPr>
      </w:pPr>
      <w:r w:rsidRPr="00C1156B">
        <w:rPr>
          <w:b/>
          <w:bCs/>
        </w:rPr>
        <w:t>Step 4: Create Procedures and Functions</w:t>
      </w:r>
    </w:p>
    <w:p w14:paraId="55B3B643" w14:textId="77777777" w:rsidR="003F30B1" w:rsidRPr="003F30B1" w:rsidRDefault="003F30B1" w:rsidP="003F30B1">
      <w:pPr>
        <w:ind w:left="720"/>
      </w:pPr>
      <w:r w:rsidRPr="003F30B1">
        <w:t>Procedure: Add Prescription</w:t>
      </w:r>
    </w:p>
    <w:p w14:paraId="1DF8BF3E" w14:textId="77777777" w:rsidR="003F30B1" w:rsidRPr="003F30B1" w:rsidRDefault="003F30B1" w:rsidP="00C1156B">
      <w:pPr>
        <w:pStyle w:val="Style4"/>
      </w:pPr>
      <w:r w:rsidRPr="003F30B1">
        <w:t>CREATE OR REPLACE PROCEDURE add_prescription(</w:t>
      </w:r>
    </w:p>
    <w:p w14:paraId="6ACD6771" w14:textId="77777777" w:rsidR="003F30B1" w:rsidRPr="003F30B1" w:rsidRDefault="003F30B1" w:rsidP="00C1156B">
      <w:pPr>
        <w:pStyle w:val="Style4"/>
      </w:pPr>
      <w:r w:rsidRPr="003F30B1">
        <w:t xml:space="preserve">  p_patient_id IN NUMBER,</w:t>
      </w:r>
    </w:p>
    <w:p w14:paraId="6506438C" w14:textId="77777777" w:rsidR="003F30B1" w:rsidRPr="003F30B1" w:rsidRDefault="003F30B1" w:rsidP="00C1156B">
      <w:pPr>
        <w:pStyle w:val="Style4"/>
      </w:pPr>
      <w:r w:rsidRPr="003F30B1">
        <w:t xml:space="preserve">  p_medication_id IN NUMBER,</w:t>
      </w:r>
    </w:p>
    <w:p w14:paraId="3C5A4879" w14:textId="77777777" w:rsidR="003F30B1" w:rsidRPr="003F30B1" w:rsidRDefault="003F30B1" w:rsidP="00C1156B">
      <w:pPr>
        <w:pStyle w:val="Style4"/>
      </w:pPr>
      <w:r w:rsidRPr="003F30B1">
        <w:t xml:space="preserve">  p_prescribed_date IN DATE,</w:t>
      </w:r>
    </w:p>
    <w:p w14:paraId="6E9B1209" w14:textId="77777777" w:rsidR="003F30B1" w:rsidRPr="003F30B1" w:rsidRDefault="003F30B1" w:rsidP="00C1156B">
      <w:pPr>
        <w:pStyle w:val="Style4"/>
      </w:pPr>
      <w:r w:rsidRPr="003F30B1">
        <w:t xml:space="preserve">  p_dosage IN VARCHAR2,</w:t>
      </w:r>
    </w:p>
    <w:p w14:paraId="4E0FD96E" w14:textId="77777777" w:rsidR="003F30B1" w:rsidRPr="003F30B1" w:rsidRDefault="003F30B1" w:rsidP="00C1156B">
      <w:pPr>
        <w:pStyle w:val="Style4"/>
      </w:pPr>
      <w:r w:rsidRPr="003F30B1">
        <w:t xml:space="preserve">  p_frequency IN VARCHAR2</w:t>
      </w:r>
    </w:p>
    <w:p w14:paraId="51153C08" w14:textId="77777777" w:rsidR="003F30B1" w:rsidRPr="003F30B1" w:rsidRDefault="003F30B1" w:rsidP="00C1156B">
      <w:pPr>
        <w:pStyle w:val="Style4"/>
      </w:pPr>
      <w:r w:rsidRPr="003F30B1">
        <w:t>) IS</w:t>
      </w:r>
    </w:p>
    <w:p w14:paraId="36ACEE67" w14:textId="77777777" w:rsidR="003F30B1" w:rsidRPr="003F30B1" w:rsidRDefault="003F30B1" w:rsidP="00C1156B">
      <w:pPr>
        <w:pStyle w:val="Style4"/>
      </w:pPr>
      <w:r w:rsidRPr="003F30B1">
        <w:t>BEGIN</w:t>
      </w:r>
    </w:p>
    <w:p w14:paraId="2342A3AF" w14:textId="77777777" w:rsidR="003F30B1" w:rsidRPr="003F30B1" w:rsidRDefault="003F30B1" w:rsidP="00C1156B">
      <w:pPr>
        <w:pStyle w:val="Style4"/>
      </w:pPr>
      <w:r w:rsidRPr="003F30B1">
        <w:t xml:space="preserve">  INSERT INTO prescriptions (patient_id, medication_id, prescribed_date, dosage, frequency)</w:t>
      </w:r>
    </w:p>
    <w:p w14:paraId="4E8E483D" w14:textId="77777777" w:rsidR="003F30B1" w:rsidRPr="003F30B1" w:rsidRDefault="003F30B1" w:rsidP="00C1156B">
      <w:pPr>
        <w:pStyle w:val="Style4"/>
      </w:pPr>
      <w:r w:rsidRPr="003F30B1">
        <w:t xml:space="preserve">  VALUES (p_patient_id, p_medication_id, p_prescribed_date, p_dosage, p_frequency);</w:t>
      </w:r>
    </w:p>
    <w:p w14:paraId="437639EE" w14:textId="77777777" w:rsidR="003F30B1" w:rsidRPr="003F30B1" w:rsidRDefault="003F30B1" w:rsidP="00C1156B">
      <w:pPr>
        <w:pStyle w:val="Style4"/>
      </w:pPr>
      <w:r w:rsidRPr="003F30B1">
        <w:t>END;</w:t>
      </w:r>
    </w:p>
    <w:p w14:paraId="61E8234C" w14:textId="77777777" w:rsidR="00107405" w:rsidRDefault="00107405">
      <w:r>
        <w:br w:type="page"/>
      </w:r>
    </w:p>
    <w:p w14:paraId="76D069CA" w14:textId="429ED1EC" w:rsidR="003F30B1" w:rsidRPr="00C1156B" w:rsidRDefault="003F30B1" w:rsidP="003F30B1">
      <w:pPr>
        <w:ind w:left="720"/>
        <w:rPr>
          <w:b/>
          <w:bCs/>
        </w:rPr>
      </w:pPr>
      <w:r w:rsidRPr="00C1156B">
        <w:rPr>
          <w:b/>
          <w:bCs/>
        </w:rPr>
        <w:lastRenderedPageBreak/>
        <w:t>Function: Get Medication Details</w:t>
      </w:r>
    </w:p>
    <w:p w14:paraId="60331D00" w14:textId="77777777" w:rsidR="003F30B1" w:rsidRPr="003F30B1" w:rsidRDefault="003F30B1" w:rsidP="00C1156B">
      <w:pPr>
        <w:pStyle w:val="Style4"/>
      </w:pPr>
      <w:r w:rsidRPr="003F30B1">
        <w:t>CREATE OR REPLACE FUNCTION get_medication_details(</w:t>
      </w:r>
    </w:p>
    <w:p w14:paraId="23EC67DC" w14:textId="77777777" w:rsidR="003F30B1" w:rsidRPr="003F30B1" w:rsidRDefault="003F30B1" w:rsidP="00C1156B">
      <w:pPr>
        <w:pStyle w:val="Style4"/>
      </w:pPr>
      <w:r w:rsidRPr="003F30B1">
        <w:t xml:space="preserve">  p_medication_id IN NUMBER</w:t>
      </w:r>
    </w:p>
    <w:p w14:paraId="3F593B1D" w14:textId="77777777" w:rsidR="003F30B1" w:rsidRPr="003F30B1" w:rsidRDefault="003F30B1" w:rsidP="00C1156B">
      <w:pPr>
        <w:pStyle w:val="Style4"/>
      </w:pPr>
      <w:r w:rsidRPr="003F30B1">
        <w:t>) RETURN VARCHAR2 IS</w:t>
      </w:r>
    </w:p>
    <w:p w14:paraId="5D3D995B" w14:textId="77777777" w:rsidR="003F30B1" w:rsidRPr="003F30B1" w:rsidRDefault="003F30B1" w:rsidP="00C1156B">
      <w:pPr>
        <w:pStyle w:val="Style4"/>
      </w:pPr>
      <w:r w:rsidRPr="003F30B1">
        <w:t xml:space="preserve">  v_medication_details VARCHAR2(4000);</w:t>
      </w:r>
    </w:p>
    <w:p w14:paraId="1F311F63" w14:textId="77777777" w:rsidR="003F30B1" w:rsidRPr="003F30B1" w:rsidRDefault="003F30B1" w:rsidP="00C1156B">
      <w:pPr>
        <w:pStyle w:val="Style4"/>
      </w:pPr>
      <w:r w:rsidRPr="003F30B1">
        <w:t>BEGIN</w:t>
      </w:r>
    </w:p>
    <w:p w14:paraId="3A8DDEF3" w14:textId="77777777" w:rsidR="003F30B1" w:rsidRPr="003F30B1" w:rsidRDefault="003F30B1" w:rsidP="00C1156B">
      <w:pPr>
        <w:pStyle w:val="Style4"/>
      </w:pPr>
      <w:r w:rsidRPr="003F30B1">
        <w:t xml:space="preserve">  SELECT 'Medication: ' || medication_name || ', Dosage: ' || dosage || ', Side Effects: ' || side_effects</w:t>
      </w:r>
    </w:p>
    <w:p w14:paraId="6FAEDCC7" w14:textId="77777777" w:rsidR="003F30B1" w:rsidRPr="003F30B1" w:rsidRDefault="003F30B1" w:rsidP="00C1156B">
      <w:pPr>
        <w:pStyle w:val="Style4"/>
      </w:pPr>
      <w:r w:rsidRPr="003F30B1">
        <w:t xml:space="preserve">  INTO v_medication_details</w:t>
      </w:r>
    </w:p>
    <w:p w14:paraId="2258A998" w14:textId="77777777" w:rsidR="003F30B1" w:rsidRPr="003F30B1" w:rsidRDefault="003F30B1" w:rsidP="00C1156B">
      <w:pPr>
        <w:pStyle w:val="Style4"/>
      </w:pPr>
      <w:r w:rsidRPr="003F30B1">
        <w:t xml:space="preserve">  FROM medications</w:t>
      </w:r>
    </w:p>
    <w:p w14:paraId="3E6EE3E4" w14:textId="77777777" w:rsidR="003F30B1" w:rsidRPr="003F30B1" w:rsidRDefault="003F30B1" w:rsidP="00C1156B">
      <w:pPr>
        <w:pStyle w:val="Style4"/>
      </w:pPr>
      <w:r w:rsidRPr="003F30B1">
        <w:t xml:space="preserve">  WHERE medication_id = p_medication_id;</w:t>
      </w:r>
    </w:p>
    <w:p w14:paraId="3F297A18" w14:textId="77777777" w:rsidR="003F30B1" w:rsidRPr="003F30B1" w:rsidRDefault="003F30B1" w:rsidP="00C1156B">
      <w:pPr>
        <w:pStyle w:val="Style4"/>
      </w:pPr>
      <w:r w:rsidRPr="003F30B1">
        <w:t xml:space="preserve">  </w:t>
      </w:r>
    </w:p>
    <w:p w14:paraId="353DC382" w14:textId="77777777" w:rsidR="003F30B1" w:rsidRPr="003F30B1" w:rsidRDefault="003F30B1" w:rsidP="00C1156B">
      <w:pPr>
        <w:pStyle w:val="Style4"/>
      </w:pPr>
      <w:r w:rsidRPr="003F30B1">
        <w:t xml:space="preserve">  RETURN v_medication_details;</w:t>
      </w:r>
    </w:p>
    <w:p w14:paraId="1D82356F" w14:textId="77777777" w:rsidR="003F30B1" w:rsidRPr="003F30B1" w:rsidRDefault="003F30B1" w:rsidP="00C1156B">
      <w:pPr>
        <w:pStyle w:val="Style4"/>
      </w:pPr>
      <w:r w:rsidRPr="003F30B1">
        <w:t>END;</w:t>
      </w:r>
    </w:p>
    <w:p w14:paraId="29A2678E" w14:textId="77777777" w:rsidR="003F30B1" w:rsidRPr="003F30B1" w:rsidRDefault="003F30B1" w:rsidP="003F30B1">
      <w:pPr>
        <w:ind w:left="720"/>
      </w:pPr>
      <w:r w:rsidRPr="003F30B1">
        <w:t>Step 5: Example Usage</w:t>
      </w:r>
    </w:p>
    <w:p w14:paraId="566B8947" w14:textId="77777777" w:rsidR="003F30B1" w:rsidRPr="003F30B1" w:rsidRDefault="003F30B1" w:rsidP="003F30B1">
      <w:pPr>
        <w:ind w:left="720"/>
      </w:pPr>
      <w:r w:rsidRPr="003F30B1">
        <w:t>Adding a Patient</w:t>
      </w:r>
    </w:p>
    <w:p w14:paraId="65B7E80C" w14:textId="77777777" w:rsidR="003F30B1" w:rsidRPr="003F30B1" w:rsidRDefault="003F30B1" w:rsidP="00225141">
      <w:pPr>
        <w:pStyle w:val="Style4"/>
      </w:pPr>
      <w:r w:rsidRPr="003F30B1">
        <w:t>BEGIN</w:t>
      </w:r>
    </w:p>
    <w:p w14:paraId="5B4DF949" w14:textId="77777777" w:rsidR="003F30B1" w:rsidRPr="003F30B1" w:rsidRDefault="003F30B1" w:rsidP="00225141">
      <w:pPr>
        <w:pStyle w:val="Style4"/>
      </w:pPr>
      <w:r w:rsidRPr="003F30B1">
        <w:t xml:space="preserve">  patient_pkg.add_patient('John', 'Doe', TO_DATE('1980-01-01', 'YYYY-MM-DD'), 'Male', '123-456-7890');</w:t>
      </w:r>
    </w:p>
    <w:p w14:paraId="5961590F" w14:textId="77777777" w:rsidR="003F30B1" w:rsidRPr="003F30B1" w:rsidRDefault="003F30B1" w:rsidP="00225141">
      <w:pPr>
        <w:pStyle w:val="Style4"/>
      </w:pPr>
      <w:r w:rsidRPr="003F30B1">
        <w:t>END;</w:t>
      </w:r>
    </w:p>
    <w:p w14:paraId="20F2189C" w14:textId="77777777" w:rsidR="003F30B1" w:rsidRPr="003F30B1" w:rsidRDefault="003F30B1" w:rsidP="003F30B1">
      <w:pPr>
        <w:ind w:left="720"/>
      </w:pPr>
      <w:r w:rsidRPr="003F30B1">
        <w:t>Updating Patient Contact</w:t>
      </w:r>
    </w:p>
    <w:p w14:paraId="54379C5F" w14:textId="77777777" w:rsidR="003F30B1" w:rsidRPr="003F30B1" w:rsidRDefault="003F30B1" w:rsidP="00225141">
      <w:pPr>
        <w:pStyle w:val="Style4"/>
      </w:pPr>
      <w:r w:rsidRPr="003F30B1">
        <w:t>BEGIN</w:t>
      </w:r>
    </w:p>
    <w:p w14:paraId="7476D216" w14:textId="77777777" w:rsidR="003F30B1" w:rsidRPr="003F30B1" w:rsidRDefault="003F30B1" w:rsidP="00225141">
      <w:pPr>
        <w:pStyle w:val="Style4"/>
      </w:pPr>
      <w:r w:rsidRPr="003F30B1">
        <w:t xml:space="preserve">  patient_pkg.update_patient_contact(1, '987-654-3210');</w:t>
      </w:r>
    </w:p>
    <w:p w14:paraId="0D668437" w14:textId="77777777" w:rsidR="003F30B1" w:rsidRPr="003F30B1" w:rsidRDefault="003F30B1" w:rsidP="00225141">
      <w:pPr>
        <w:pStyle w:val="Style4"/>
      </w:pPr>
      <w:r w:rsidRPr="003F30B1">
        <w:t>END;</w:t>
      </w:r>
    </w:p>
    <w:p w14:paraId="3F90FE3E" w14:textId="77777777" w:rsidR="003F30B1" w:rsidRPr="003F30B1" w:rsidRDefault="003F30B1" w:rsidP="003F30B1">
      <w:pPr>
        <w:ind w:left="720"/>
      </w:pPr>
      <w:r w:rsidRPr="003F30B1">
        <w:t>Getting Patient Details</w:t>
      </w:r>
    </w:p>
    <w:p w14:paraId="3345732A" w14:textId="77777777" w:rsidR="003F30B1" w:rsidRPr="003F30B1" w:rsidRDefault="003F30B1" w:rsidP="00225141">
      <w:pPr>
        <w:pStyle w:val="Style4"/>
      </w:pPr>
      <w:r w:rsidRPr="003F30B1">
        <w:t>DECLARE</w:t>
      </w:r>
    </w:p>
    <w:p w14:paraId="0A5FD71F" w14:textId="77777777" w:rsidR="003F30B1" w:rsidRPr="003F30B1" w:rsidRDefault="003F30B1" w:rsidP="00225141">
      <w:pPr>
        <w:pStyle w:val="Style4"/>
      </w:pPr>
      <w:r w:rsidRPr="003F30B1">
        <w:t xml:space="preserve">  v_details VARCHAR2(4000);</w:t>
      </w:r>
    </w:p>
    <w:p w14:paraId="19CC70F8" w14:textId="77777777" w:rsidR="003F30B1" w:rsidRPr="003F30B1" w:rsidRDefault="003F30B1" w:rsidP="00225141">
      <w:pPr>
        <w:pStyle w:val="Style4"/>
      </w:pPr>
      <w:r w:rsidRPr="003F30B1">
        <w:t>BEGIN</w:t>
      </w:r>
    </w:p>
    <w:p w14:paraId="5316901E" w14:textId="77777777" w:rsidR="003F30B1" w:rsidRPr="003F30B1" w:rsidRDefault="003F30B1" w:rsidP="00225141">
      <w:pPr>
        <w:pStyle w:val="Style4"/>
      </w:pPr>
      <w:r w:rsidRPr="003F30B1">
        <w:t xml:space="preserve">  v_details := patient_pkg.get_patient_details(1);</w:t>
      </w:r>
    </w:p>
    <w:p w14:paraId="23A3A751" w14:textId="77777777" w:rsidR="003F30B1" w:rsidRPr="003F30B1" w:rsidRDefault="003F30B1" w:rsidP="00225141">
      <w:pPr>
        <w:pStyle w:val="Style4"/>
      </w:pPr>
      <w:r w:rsidRPr="003F30B1">
        <w:t xml:space="preserve">  DBMS_OUTPUT.PUT_LINE(v_details);</w:t>
      </w:r>
    </w:p>
    <w:p w14:paraId="58568ECA" w14:textId="77777777" w:rsidR="003F30B1" w:rsidRPr="003F30B1" w:rsidRDefault="003F30B1" w:rsidP="00225141">
      <w:pPr>
        <w:pStyle w:val="Style4"/>
      </w:pPr>
      <w:r w:rsidRPr="003F30B1">
        <w:lastRenderedPageBreak/>
        <w:t>END;</w:t>
      </w:r>
    </w:p>
    <w:p w14:paraId="15503B71" w14:textId="77777777" w:rsidR="003F30B1" w:rsidRPr="003F30B1" w:rsidRDefault="003F30B1" w:rsidP="003F30B1">
      <w:pPr>
        <w:ind w:left="720"/>
      </w:pPr>
      <w:r w:rsidRPr="003F30B1">
        <w:t>Adding a Prescription</w:t>
      </w:r>
    </w:p>
    <w:p w14:paraId="59A900C1" w14:textId="77777777" w:rsidR="003F30B1" w:rsidRPr="003F30B1" w:rsidRDefault="003F30B1" w:rsidP="003F30B1">
      <w:pPr>
        <w:ind w:left="720"/>
      </w:pPr>
      <w:r w:rsidRPr="003F30B1">
        <w:t>BEGIN</w:t>
      </w:r>
    </w:p>
    <w:p w14:paraId="438ECFC5" w14:textId="77777777" w:rsidR="003F30B1" w:rsidRPr="003F30B1" w:rsidRDefault="003F30B1" w:rsidP="003F30B1">
      <w:pPr>
        <w:ind w:left="720"/>
      </w:pPr>
      <w:r w:rsidRPr="003F30B1">
        <w:t xml:space="preserve">  add_prescription(1, 1, SYSDATE, '500mg', 'Twice a day');</w:t>
      </w:r>
    </w:p>
    <w:p w14:paraId="58C5825F" w14:textId="77777777" w:rsidR="003F30B1" w:rsidRPr="003F30B1" w:rsidRDefault="003F30B1" w:rsidP="003F30B1">
      <w:pPr>
        <w:ind w:left="720"/>
      </w:pPr>
      <w:r w:rsidRPr="003F30B1">
        <w:t>END;</w:t>
      </w:r>
    </w:p>
    <w:p w14:paraId="7AC6C3ED" w14:textId="77777777" w:rsidR="003F30B1" w:rsidRPr="003F30B1" w:rsidRDefault="003F30B1" w:rsidP="003F30B1">
      <w:pPr>
        <w:ind w:left="720"/>
      </w:pPr>
      <w:r w:rsidRPr="003F30B1">
        <w:t>Getting Medication Details</w:t>
      </w:r>
    </w:p>
    <w:p w14:paraId="4E14A4CA" w14:textId="77777777" w:rsidR="003F30B1" w:rsidRPr="003F30B1" w:rsidRDefault="003F30B1" w:rsidP="00225141">
      <w:pPr>
        <w:pStyle w:val="Style4"/>
      </w:pPr>
      <w:r w:rsidRPr="003F30B1">
        <w:t>DECLARE</w:t>
      </w:r>
    </w:p>
    <w:p w14:paraId="0902B10D" w14:textId="77777777" w:rsidR="003F30B1" w:rsidRPr="003F30B1" w:rsidRDefault="003F30B1" w:rsidP="00225141">
      <w:pPr>
        <w:pStyle w:val="Style4"/>
      </w:pPr>
      <w:r w:rsidRPr="003F30B1">
        <w:t xml:space="preserve">  v_medication_details VARCHAR2(4000);</w:t>
      </w:r>
    </w:p>
    <w:p w14:paraId="474F0721" w14:textId="77777777" w:rsidR="003F30B1" w:rsidRPr="003F30B1" w:rsidRDefault="003F30B1" w:rsidP="00225141">
      <w:pPr>
        <w:pStyle w:val="Style4"/>
      </w:pPr>
      <w:r w:rsidRPr="003F30B1">
        <w:t>BEGIN</w:t>
      </w:r>
    </w:p>
    <w:p w14:paraId="3DD15ACD" w14:textId="77777777" w:rsidR="003F30B1" w:rsidRPr="003F30B1" w:rsidRDefault="003F30B1" w:rsidP="00225141">
      <w:pPr>
        <w:pStyle w:val="Style4"/>
      </w:pPr>
      <w:r w:rsidRPr="003F30B1">
        <w:t xml:space="preserve">  v_medication_details := get_medication_details(1);</w:t>
      </w:r>
    </w:p>
    <w:p w14:paraId="23952DD6" w14:textId="77777777" w:rsidR="003F30B1" w:rsidRPr="003F30B1" w:rsidRDefault="003F30B1" w:rsidP="00225141">
      <w:pPr>
        <w:pStyle w:val="Style4"/>
      </w:pPr>
      <w:r w:rsidRPr="003F30B1">
        <w:t xml:space="preserve">  DBMS_OUTPUT.PUT_LINE(v_medication_details);</w:t>
      </w:r>
    </w:p>
    <w:p w14:paraId="2D0C2989" w14:textId="77777777" w:rsidR="003F30B1" w:rsidRDefault="003F30B1" w:rsidP="00225141">
      <w:pPr>
        <w:pStyle w:val="Style4"/>
      </w:pPr>
      <w:r w:rsidRPr="003F30B1">
        <w:t>END;</w:t>
      </w:r>
    </w:p>
    <w:p w14:paraId="76C3422B" w14:textId="77777777" w:rsidR="00016DD2" w:rsidRDefault="00016DD2" w:rsidP="00225141">
      <w:pPr>
        <w:pStyle w:val="Style4"/>
      </w:pPr>
    </w:p>
    <w:p w14:paraId="7316091D" w14:textId="321D4FF8" w:rsidR="00016DD2" w:rsidRPr="0026390E" w:rsidRDefault="00016DD2" w:rsidP="0026390E">
      <w:pPr>
        <w:ind w:left="720"/>
        <w:rPr>
          <w:b/>
          <w:bCs/>
        </w:rPr>
      </w:pPr>
      <w:r w:rsidRPr="0026390E">
        <w:rPr>
          <w:b/>
          <w:bCs/>
        </w:rPr>
        <w:t>Create an Audit Table</w:t>
      </w:r>
    </w:p>
    <w:p w14:paraId="2F689B44" w14:textId="77777777" w:rsidR="00016DD2" w:rsidRPr="00016DD2" w:rsidRDefault="00016DD2" w:rsidP="0026390E">
      <w:pPr>
        <w:ind w:left="720"/>
      </w:pPr>
      <w:r w:rsidRPr="00016DD2">
        <w:t>Table: Audit_Log</w:t>
      </w:r>
    </w:p>
    <w:p w14:paraId="7562089D" w14:textId="77777777" w:rsidR="00016DD2" w:rsidRPr="00016DD2" w:rsidRDefault="00016DD2" w:rsidP="0026390E">
      <w:pPr>
        <w:pStyle w:val="Style4"/>
      </w:pPr>
      <w:r w:rsidRPr="00016DD2">
        <w:t>CREATE TABLE audit_log (</w:t>
      </w:r>
    </w:p>
    <w:p w14:paraId="4CF17562" w14:textId="77777777" w:rsidR="00016DD2" w:rsidRPr="00016DD2" w:rsidRDefault="00016DD2" w:rsidP="0026390E">
      <w:pPr>
        <w:pStyle w:val="Style4"/>
      </w:pPr>
      <w:r w:rsidRPr="00016DD2">
        <w:t xml:space="preserve">  audit_id NUMBER GENERATED BY DEFAULT AS IDENTITY PRIMARY KEY,</w:t>
      </w:r>
    </w:p>
    <w:p w14:paraId="6630FE4D" w14:textId="77777777" w:rsidR="00016DD2" w:rsidRPr="00016DD2" w:rsidRDefault="00016DD2" w:rsidP="0026390E">
      <w:pPr>
        <w:pStyle w:val="Style4"/>
      </w:pPr>
      <w:r w:rsidRPr="00016DD2">
        <w:t xml:space="preserve">  table_name VARCHAR2(50),</w:t>
      </w:r>
    </w:p>
    <w:p w14:paraId="0098B7AD" w14:textId="77777777" w:rsidR="00016DD2" w:rsidRPr="00016DD2" w:rsidRDefault="00016DD2" w:rsidP="0026390E">
      <w:pPr>
        <w:pStyle w:val="Style4"/>
      </w:pPr>
      <w:r w:rsidRPr="00016DD2">
        <w:t xml:space="preserve">  operation VARCHAR2(10),</w:t>
      </w:r>
    </w:p>
    <w:p w14:paraId="7DCB2A4E" w14:textId="77777777" w:rsidR="00016DD2" w:rsidRPr="00016DD2" w:rsidRDefault="00016DD2" w:rsidP="0026390E">
      <w:pPr>
        <w:pStyle w:val="Style4"/>
      </w:pPr>
      <w:r w:rsidRPr="00016DD2">
        <w:t xml:space="preserve">  record_id NUMBER,</w:t>
      </w:r>
    </w:p>
    <w:p w14:paraId="7622F6F5" w14:textId="77777777" w:rsidR="00016DD2" w:rsidRPr="00016DD2" w:rsidRDefault="00016DD2" w:rsidP="0026390E">
      <w:pPr>
        <w:pStyle w:val="Style4"/>
      </w:pPr>
      <w:r w:rsidRPr="00016DD2">
        <w:t xml:space="preserve">  old_values CLOB,</w:t>
      </w:r>
    </w:p>
    <w:p w14:paraId="36690DB7" w14:textId="77777777" w:rsidR="00016DD2" w:rsidRPr="00016DD2" w:rsidRDefault="00016DD2" w:rsidP="0026390E">
      <w:pPr>
        <w:pStyle w:val="Style4"/>
      </w:pPr>
      <w:r w:rsidRPr="00016DD2">
        <w:t xml:space="preserve">  new_values CLOB,</w:t>
      </w:r>
    </w:p>
    <w:p w14:paraId="773FF0EE" w14:textId="77777777" w:rsidR="00016DD2" w:rsidRPr="00016DD2" w:rsidRDefault="00016DD2" w:rsidP="0026390E">
      <w:pPr>
        <w:pStyle w:val="Style4"/>
      </w:pPr>
      <w:r w:rsidRPr="00016DD2">
        <w:t xml:space="preserve">  change_timestamp TIMESTAMP DEFAULT CURRENT_TIMESTAMP</w:t>
      </w:r>
    </w:p>
    <w:p w14:paraId="6B0AD74A" w14:textId="77777777" w:rsidR="00016DD2" w:rsidRPr="00016DD2" w:rsidRDefault="00016DD2" w:rsidP="0026390E">
      <w:pPr>
        <w:pStyle w:val="Style4"/>
      </w:pPr>
      <w:r w:rsidRPr="00016DD2">
        <w:t>);</w:t>
      </w:r>
    </w:p>
    <w:p w14:paraId="7944E115" w14:textId="3CE26825" w:rsidR="00016DD2" w:rsidRPr="0026390E" w:rsidRDefault="00016DD2" w:rsidP="0026390E">
      <w:pPr>
        <w:ind w:left="720"/>
        <w:rPr>
          <w:b/>
          <w:bCs/>
        </w:rPr>
      </w:pPr>
      <w:r w:rsidRPr="0026390E">
        <w:rPr>
          <w:b/>
          <w:bCs/>
        </w:rPr>
        <w:t>Create Triggers for Logging Changes</w:t>
      </w:r>
    </w:p>
    <w:p w14:paraId="627BEB72" w14:textId="77777777" w:rsidR="00016DD2" w:rsidRPr="00C1156B" w:rsidRDefault="00016DD2" w:rsidP="0026390E">
      <w:pPr>
        <w:ind w:left="720"/>
        <w:rPr>
          <w:b/>
          <w:bCs/>
        </w:rPr>
      </w:pPr>
      <w:r w:rsidRPr="00C1156B">
        <w:rPr>
          <w:b/>
          <w:bCs/>
        </w:rPr>
        <w:t>Trigger for Patients Table</w:t>
      </w:r>
    </w:p>
    <w:p w14:paraId="0F233848" w14:textId="77777777" w:rsidR="00016DD2" w:rsidRPr="00016DD2" w:rsidRDefault="00016DD2" w:rsidP="0026390E">
      <w:pPr>
        <w:pStyle w:val="Style4"/>
      </w:pPr>
      <w:r w:rsidRPr="00016DD2">
        <w:t>CREATE OR REPLACE TRIGGER trg_audit_patients</w:t>
      </w:r>
    </w:p>
    <w:p w14:paraId="5532ECDC" w14:textId="77777777" w:rsidR="00016DD2" w:rsidRPr="00016DD2" w:rsidRDefault="00016DD2" w:rsidP="0026390E">
      <w:pPr>
        <w:pStyle w:val="Style4"/>
      </w:pPr>
      <w:r w:rsidRPr="00016DD2">
        <w:t>AFTER INSERT OR UPDATE OR DELETE ON patients</w:t>
      </w:r>
    </w:p>
    <w:p w14:paraId="1DB5916F" w14:textId="77777777" w:rsidR="00016DD2" w:rsidRPr="00016DD2" w:rsidRDefault="00016DD2" w:rsidP="0026390E">
      <w:pPr>
        <w:pStyle w:val="Style4"/>
      </w:pPr>
      <w:r w:rsidRPr="00016DD2">
        <w:t>FOR EACH ROW</w:t>
      </w:r>
    </w:p>
    <w:p w14:paraId="59991D2C" w14:textId="77777777" w:rsidR="00016DD2" w:rsidRPr="00016DD2" w:rsidRDefault="00016DD2" w:rsidP="0026390E">
      <w:pPr>
        <w:pStyle w:val="Style4"/>
      </w:pPr>
      <w:r w:rsidRPr="00016DD2">
        <w:lastRenderedPageBreak/>
        <w:t>DECLARE</w:t>
      </w:r>
    </w:p>
    <w:p w14:paraId="6201169F" w14:textId="77777777" w:rsidR="00016DD2" w:rsidRPr="00016DD2" w:rsidRDefault="00016DD2" w:rsidP="0026390E">
      <w:pPr>
        <w:pStyle w:val="Style4"/>
      </w:pPr>
      <w:r w:rsidRPr="00016DD2">
        <w:t xml:space="preserve">  v_old_values CLOB;</w:t>
      </w:r>
    </w:p>
    <w:p w14:paraId="5ECDB258" w14:textId="77777777" w:rsidR="00016DD2" w:rsidRPr="00016DD2" w:rsidRDefault="00016DD2" w:rsidP="0026390E">
      <w:pPr>
        <w:pStyle w:val="Style4"/>
      </w:pPr>
      <w:r w:rsidRPr="00016DD2">
        <w:t xml:space="preserve">  v_new_values CLOB;</w:t>
      </w:r>
    </w:p>
    <w:p w14:paraId="143FB8FB" w14:textId="77777777" w:rsidR="00016DD2" w:rsidRPr="00016DD2" w:rsidRDefault="00016DD2" w:rsidP="0026390E">
      <w:pPr>
        <w:pStyle w:val="Style4"/>
      </w:pPr>
      <w:r w:rsidRPr="00016DD2">
        <w:t>BEGIN</w:t>
      </w:r>
    </w:p>
    <w:p w14:paraId="6BA834F2" w14:textId="77777777" w:rsidR="00016DD2" w:rsidRPr="00016DD2" w:rsidRDefault="00016DD2" w:rsidP="0026390E">
      <w:pPr>
        <w:pStyle w:val="Style4"/>
      </w:pPr>
      <w:r w:rsidRPr="00016DD2">
        <w:t xml:space="preserve">  IF INSERTING THEN</w:t>
      </w:r>
    </w:p>
    <w:p w14:paraId="2F0417DC" w14:textId="77777777" w:rsidR="00016DD2" w:rsidRPr="00016DD2" w:rsidRDefault="00016DD2" w:rsidP="0026390E">
      <w:pPr>
        <w:pStyle w:val="Style4"/>
      </w:pPr>
      <w:r w:rsidRPr="00016DD2">
        <w:t xml:space="preserve">    v_new_values := 'first_name=' || :NEW.first_name || ', last_name=' || :NEW.last_name || ', date_of_birth=' || TO_CHAR(:NEW.date_of_birth, 'YYYY-MM-DD') || ', gender=' || :NEW.gender || ', contact_number=' || :NEW.contact_number;</w:t>
      </w:r>
    </w:p>
    <w:p w14:paraId="4B1414C9" w14:textId="77777777" w:rsidR="00016DD2" w:rsidRPr="00016DD2" w:rsidRDefault="00016DD2" w:rsidP="0026390E">
      <w:pPr>
        <w:pStyle w:val="Style4"/>
      </w:pPr>
      <w:r w:rsidRPr="00016DD2">
        <w:t xml:space="preserve">    INSERT INTO audit_log (table_name, operation, record_id, new_values)</w:t>
      </w:r>
    </w:p>
    <w:p w14:paraId="5C6E2FE5" w14:textId="77777777" w:rsidR="00016DD2" w:rsidRPr="00016DD2" w:rsidRDefault="00016DD2" w:rsidP="0026390E">
      <w:pPr>
        <w:pStyle w:val="Style4"/>
      </w:pPr>
      <w:r w:rsidRPr="00016DD2">
        <w:t xml:space="preserve">    VALUES ('patients', 'INSERT', :NEW.patient_id, v_new_values);</w:t>
      </w:r>
    </w:p>
    <w:p w14:paraId="0A304BF8" w14:textId="77777777" w:rsidR="00016DD2" w:rsidRPr="00016DD2" w:rsidRDefault="00016DD2" w:rsidP="0026390E">
      <w:pPr>
        <w:pStyle w:val="Style4"/>
      </w:pPr>
      <w:r w:rsidRPr="00016DD2">
        <w:t xml:space="preserve">  ELSIF UPDATING THEN</w:t>
      </w:r>
    </w:p>
    <w:p w14:paraId="79DF3285" w14:textId="77777777" w:rsidR="00016DD2" w:rsidRPr="00016DD2" w:rsidRDefault="00016DD2" w:rsidP="0026390E">
      <w:pPr>
        <w:pStyle w:val="Style4"/>
      </w:pPr>
      <w:r w:rsidRPr="00016DD2">
        <w:t xml:space="preserve">    v_old_values := 'first_name=' || :OLD.first_name || ', last_name=' || :OLD.last_name || ', date_of_birth=' || TO_CHAR(:OLD.date_of_birth, 'YYYY-MM-DD') || ', gender=' || :OLD.gender || ', contact_number=' || :OLD.contact_number;</w:t>
      </w:r>
    </w:p>
    <w:p w14:paraId="02A218D3" w14:textId="77777777" w:rsidR="00016DD2" w:rsidRPr="00016DD2" w:rsidRDefault="00016DD2" w:rsidP="0026390E">
      <w:pPr>
        <w:pStyle w:val="Style4"/>
      </w:pPr>
      <w:r w:rsidRPr="00016DD2">
        <w:t xml:space="preserve">    v_new_values := 'first_name=' || :NEW.first_name || ', last_name=' || :NEW.last_name || ', date_of_birth=' || TO_CHAR(:NEW.date_of_birth, 'YYYY-MM-DD') || ', gender=' || :NEW.gender || ', contact_number=' || :NEW.contact_number;</w:t>
      </w:r>
    </w:p>
    <w:p w14:paraId="1F9EF78C" w14:textId="77777777" w:rsidR="00016DD2" w:rsidRPr="00016DD2" w:rsidRDefault="00016DD2" w:rsidP="0026390E">
      <w:pPr>
        <w:pStyle w:val="Style4"/>
      </w:pPr>
      <w:r w:rsidRPr="00016DD2">
        <w:t xml:space="preserve">    INSERT INTO audit_log (table_name, operation, record_id, old_values, new_values)</w:t>
      </w:r>
    </w:p>
    <w:p w14:paraId="308B85BD" w14:textId="77777777" w:rsidR="00016DD2" w:rsidRPr="00016DD2" w:rsidRDefault="00016DD2" w:rsidP="0026390E">
      <w:pPr>
        <w:pStyle w:val="Style4"/>
      </w:pPr>
      <w:r w:rsidRPr="00016DD2">
        <w:t xml:space="preserve">    VALUES ('patients', 'UPDATE', :NEW.patient_id, v_old_values, v_new_values);</w:t>
      </w:r>
    </w:p>
    <w:p w14:paraId="73965FE6" w14:textId="77777777" w:rsidR="00016DD2" w:rsidRPr="00016DD2" w:rsidRDefault="00016DD2" w:rsidP="0026390E">
      <w:pPr>
        <w:pStyle w:val="Style4"/>
      </w:pPr>
      <w:r w:rsidRPr="00016DD2">
        <w:t xml:space="preserve">  ELSIF DELETING THEN</w:t>
      </w:r>
    </w:p>
    <w:p w14:paraId="6AE9FC41" w14:textId="77777777" w:rsidR="00016DD2" w:rsidRPr="00016DD2" w:rsidRDefault="00016DD2" w:rsidP="0026390E">
      <w:pPr>
        <w:pStyle w:val="Style4"/>
      </w:pPr>
      <w:r w:rsidRPr="00016DD2">
        <w:t xml:space="preserve">    v_old_values := 'first_name=' || :OLD.first_name || ', last_name=' || :OLD.last_name || ', date_of_birth=' || TO_CHAR(:OLD.date_of_birth, 'YYYY-MM-DD') || ', gender=' || :OLD.gender || ', contact_number=' || :OLD.contact_number;</w:t>
      </w:r>
    </w:p>
    <w:p w14:paraId="2D7F33A3" w14:textId="77777777" w:rsidR="00016DD2" w:rsidRPr="00016DD2" w:rsidRDefault="00016DD2" w:rsidP="0026390E">
      <w:pPr>
        <w:pStyle w:val="Style4"/>
      </w:pPr>
      <w:r w:rsidRPr="00016DD2">
        <w:t xml:space="preserve">    INSERT INTO audit_log (table_name, operation, record_id, old_values)</w:t>
      </w:r>
    </w:p>
    <w:p w14:paraId="03ECCEF5" w14:textId="77777777" w:rsidR="00016DD2" w:rsidRPr="00016DD2" w:rsidRDefault="00016DD2" w:rsidP="0026390E">
      <w:pPr>
        <w:pStyle w:val="Style4"/>
      </w:pPr>
      <w:r w:rsidRPr="00016DD2">
        <w:t xml:space="preserve">    VALUES ('patients', 'DELETE', :OLD.patient_id, v_old_values);</w:t>
      </w:r>
    </w:p>
    <w:p w14:paraId="2ECC3F35" w14:textId="77777777" w:rsidR="00016DD2" w:rsidRPr="00016DD2" w:rsidRDefault="00016DD2" w:rsidP="0026390E">
      <w:pPr>
        <w:pStyle w:val="Style4"/>
      </w:pPr>
      <w:r w:rsidRPr="00016DD2">
        <w:t xml:space="preserve">  END IF;</w:t>
      </w:r>
    </w:p>
    <w:p w14:paraId="6CA1A28D" w14:textId="77777777" w:rsidR="00016DD2" w:rsidRPr="00016DD2" w:rsidRDefault="00016DD2" w:rsidP="0026390E">
      <w:pPr>
        <w:pStyle w:val="Style4"/>
      </w:pPr>
      <w:r w:rsidRPr="00016DD2">
        <w:t>END;</w:t>
      </w:r>
    </w:p>
    <w:p w14:paraId="03DA428F" w14:textId="77777777" w:rsidR="00016DD2" w:rsidRPr="00C1156B" w:rsidRDefault="00016DD2" w:rsidP="0026390E">
      <w:pPr>
        <w:ind w:left="720"/>
        <w:rPr>
          <w:b/>
          <w:bCs/>
        </w:rPr>
      </w:pPr>
      <w:r w:rsidRPr="00C1156B">
        <w:rPr>
          <w:b/>
          <w:bCs/>
        </w:rPr>
        <w:t>Trigger for Medications Table</w:t>
      </w:r>
    </w:p>
    <w:p w14:paraId="6F9D8977" w14:textId="77777777" w:rsidR="00016DD2" w:rsidRPr="00016DD2" w:rsidRDefault="00016DD2" w:rsidP="0026390E">
      <w:pPr>
        <w:pStyle w:val="Style4"/>
      </w:pPr>
      <w:r w:rsidRPr="00016DD2">
        <w:t>CREATE OR REPLACE TRIGGER trg_audit_medications</w:t>
      </w:r>
    </w:p>
    <w:p w14:paraId="09AF81A3" w14:textId="77777777" w:rsidR="00016DD2" w:rsidRPr="00016DD2" w:rsidRDefault="00016DD2" w:rsidP="0026390E">
      <w:pPr>
        <w:pStyle w:val="Style4"/>
      </w:pPr>
      <w:r w:rsidRPr="00016DD2">
        <w:lastRenderedPageBreak/>
        <w:t>AFTER INSERT OR UPDATE OR DELETE ON medications</w:t>
      </w:r>
    </w:p>
    <w:p w14:paraId="2D0CF0CE" w14:textId="77777777" w:rsidR="00016DD2" w:rsidRPr="00016DD2" w:rsidRDefault="00016DD2" w:rsidP="0026390E">
      <w:pPr>
        <w:pStyle w:val="Style4"/>
      </w:pPr>
      <w:r w:rsidRPr="00016DD2">
        <w:t>FOR EACH ROW</w:t>
      </w:r>
    </w:p>
    <w:p w14:paraId="647ED737" w14:textId="77777777" w:rsidR="00016DD2" w:rsidRPr="00016DD2" w:rsidRDefault="00016DD2" w:rsidP="0026390E">
      <w:pPr>
        <w:pStyle w:val="Style4"/>
      </w:pPr>
      <w:r w:rsidRPr="00016DD2">
        <w:t>DECLARE</w:t>
      </w:r>
    </w:p>
    <w:p w14:paraId="711344A6" w14:textId="77777777" w:rsidR="00016DD2" w:rsidRPr="00016DD2" w:rsidRDefault="00016DD2" w:rsidP="0026390E">
      <w:pPr>
        <w:pStyle w:val="Style4"/>
      </w:pPr>
      <w:r w:rsidRPr="00016DD2">
        <w:t xml:space="preserve">  v_old_values CLOB;</w:t>
      </w:r>
    </w:p>
    <w:p w14:paraId="0B3D952F" w14:textId="77777777" w:rsidR="00016DD2" w:rsidRPr="00016DD2" w:rsidRDefault="00016DD2" w:rsidP="0026390E">
      <w:pPr>
        <w:pStyle w:val="Style4"/>
      </w:pPr>
      <w:r w:rsidRPr="00016DD2">
        <w:t xml:space="preserve">  v_new_values CLOB;</w:t>
      </w:r>
    </w:p>
    <w:p w14:paraId="5490EFBC" w14:textId="77777777" w:rsidR="00016DD2" w:rsidRPr="00016DD2" w:rsidRDefault="00016DD2" w:rsidP="0026390E">
      <w:pPr>
        <w:pStyle w:val="Style4"/>
      </w:pPr>
      <w:r w:rsidRPr="00016DD2">
        <w:t>BEGIN</w:t>
      </w:r>
    </w:p>
    <w:p w14:paraId="5749D9F6" w14:textId="77777777" w:rsidR="00016DD2" w:rsidRPr="00016DD2" w:rsidRDefault="00016DD2" w:rsidP="0026390E">
      <w:pPr>
        <w:pStyle w:val="Style4"/>
      </w:pPr>
      <w:r w:rsidRPr="00016DD2">
        <w:t xml:space="preserve">  IF INSERTING THEN</w:t>
      </w:r>
    </w:p>
    <w:p w14:paraId="473B83F7" w14:textId="77777777" w:rsidR="00016DD2" w:rsidRPr="00016DD2" w:rsidRDefault="00016DD2" w:rsidP="0026390E">
      <w:pPr>
        <w:pStyle w:val="Style4"/>
      </w:pPr>
      <w:r w:rsidRPr="00016DD2">
        <w:t xml:space="preserve">    v_new_values := 'medication_name=' || :NEW.medication_name || ', dosage=' || :NEW.dosage || ', side_effects=' || :NEW.side_effects;</w:t>
      </w:r>
    </w:p>
    <w:p w14:paraId="51426D27" w14:textId="77777777" w:rsidR="00016DD2" w:rsidRPr="00016DD2" w:rsidRDefault="00016DD2" w:rsidP="0026390E">
      <w:pPr>
        <w:pStyle w:val="Style4"/>
      </w:pPr>
      <w:r w:rsidRPr="00016DD2">
        <w:t xml:space="preserve">    INSERT INTO audit_log (table_name, operation, record_id, new_values)</w:t>
      </w:r>
    </w:p>
    <w:p w14:paraId="7C624383" w14:textId="77777777" w:rsidR="00016DD2" w:rsidRPr="00016DD2" w:rsidRDefault="00016DD2" w:rsidP="0026390E">
      <w:pPr>
        <w:pStyle w:val="Style4"/>
      </w:pPr>
      <w:r w:rsidRPr="00016DD2">
        <w:t xml:space="preserve">    VALUES ('medications', 'INSERT', :NEW.medication_id, v_new_values);</w:t>
      </w:r>
    </w:p>
    <w:p w14:paraId="60C4EA54" w14:textId="77777777" w:rsidR="00016DD2" w:rsidRPr="00016DD2" w:rsidRDefault="00016DD2" w:rsidP="0026390E">
      <w:pPr>
        <w:pStyle w:val="Style4"/>
      </w:pPr>
      <w:r w:rsidRPr="00016DD2">
        <w:t xml:space="preserve">  ELSIF UPDATING THEN</w:t>
      </w:r>
    </w:p>
    <w:p w14:paraId="7D5E8E86" w14:textId="77777777" w:rsidR="00016DD2" w:rsidRPr="00016DD2" w:rsidRDefault="00016DD2" w:rsidP="0026390E">
      <w:pPr>
        <w:pStyle w:val="Style4"/>
      </w:pPr>
      <w:r w:rsidRPr="00016DD2">
        <w:t xml:space="preserve">    v_old_values := 'medication_name=' || :OLD.medication_name || ', dosage=' || :OLD.dosage || ', side_effects=' || :OLD.side_effects;</w:t>
      </w:r>
    </w:p>
    <w:p w14:paraId="2F8EAE1B" w14:textId="77777777" w:rsidR="00016DD2" w:rsidRPr="00016DD2" w:rsidRDefault="00016DD2" w:rsidP="0026390E">
      <w:pPr>
        <w:pStyle w:val="Style4"/>
      </w:pPr>
      <w:r w:rsidRPr="00016DD2">
        <w:t xml:space="preserve">    v_new_values := 'medication_name=' || :NEW.medication_name || ', dosage=' || :NEW.dosage || ', side_effects=' || :NEW.side_effects;</w:t>
      </w:r>
    </w:p>
    <w:p w14:paraId="0FBA0C5E" w14:textId="77777777" w:rsidR="00016DD2" w:rsidRPr="00016DD2" w:rsidRDefault="00016DD2" w:rsidP="0026390E">
      <w:pPr>
        <w:pStyle w:val="Style4"/>
      </w:pPr>
      <w:r w:rsidRPr="00016DD2">
        <w:t xml:space="preserve">    INSERT INTO audit_log (table_name, operation, record_id, old_values, new_values)</w:t>
      </w:r>
    </w:p>
    <w:p w14:paraId="6F791B5B" w14:textId="77777777" w:rsidR="00016DD2" w:rsidRPr="00016DD2" w:rsidRDefault="00016DD2" w:rsidP="0026390E">
      <w:pPr>
        <w:pStyle w:val="Style4"/>
      </w:pPr>
      <w:r w:rsidRPr="00016DD2">
        <w:t xml:space="preserve">    VALUES ('medications', 'UPDATE', :NEW.medication_id, v_old_values, v_new_values);</w:t>
      </w:r>
    </w:p>
    <w:p w14:paraId="141B6E84" w14:textId="77777777" w:rsidR="00016DD2" w:rsidRPr="00016DD2" w:rsidRDefault="00016DD2" w:rsidP="0026390E">
      <w:pPr>
        <w:pStyle w:val="Style4"/>
      </w:pPr>
      <w:r w:rsidRPr="00016DD2">
        <w:t xml:space="preserve">  ELSIF DELETING THEN</w:t>
      </w:r>
    </w:p>
    <w:p w14:paraId="7B6B8C8D" w14:textId="77777777" w:rsidR="00016DD2" w:rsidRPr="00016DD2" w:rsidRDefault="00016DD2" w:rsidP="0026390E">
      <w:pPr>
        <w:pStyle w:val="Style4"/>
      </w:pPr>
      <w:r w:rsidRPr="00016DD2">
        <w:t xml:space="preserve">    v_old_values := 'medication_name=' || :OLD.medication_name || ', dosage=' || :OLD.dosage || ', side_effects=' || :OLD.side_effects;</w:t>
      </w:r>
    </w:p>
    <w:p w14:paraId="67FBEBD1" w14:textId="77777777" w:rsidR="00016DD2" w:rsidRPr="00016DD2" w:rsidRDefault="00016DD2" w:rsidP="0026390E">
      <w:pPr>
        <w:pStyle w:val="Style4"/>
      </w:pPr>
      <w:r w:rsidRPr="00016DD2">
        <w:t xml:space="preserve">    INSERT INTO audit_log (table_name, operation, record_id, old_values)</w:t>
      </w:r>
    </w:p>
    <w:p w14:paraId="46928EA9" w14:textId="77777777" w:rsidR="00016DD2" w:rsidRPr="00016DD2" w:rsidRDefault="00016DD2" w:rsidP="0026390E">
      <w:pPr>
        <w:pStyle w:val="Style4"/>
      </w:pPr>
      <w:r w:rsidRPr="00016DD2">
        <w:t xml:space="preserve">    VALUES ('medications', 'DELETE', :OLD.medication_id, v_old_values);</w:t>
      </w:r>
    </w:p>
    <w:p w14:paraId="7F77CC25" w14:textId="77777777" w:rsidR="00016DD2" w:rsidRPr="00016DD2" w:rsidRDefault="00016DD2" w:rsidP="0026390E">
      <w:pPr>
        <w:pStyle w:val="Style4"/>
      </w:pPr>
      <w:r w:rsidRPr="00016DD2">
        <w:t xml:space="preserve">  END IF;</w:t>
      </w:r>
    </w:p>
    <w:p w14:paraId="31DFB715" w14:textId="77777777" w:rsidR="00016DD2" w:rsidRPr="00016DD2" w:rsidRDefault="00016DD2" w:rsidP="0026390E">
      <w:pPr>
        <w:pStyle w:val="Style4"/>
      </w:pPr>
      <w:r w:rsidRPr="00016DD2">
        <w:t>END;</w:t>
      </w:r>
    </w:p>
    <w:p w14:paraId="26FB13C6" w14:textId="77777777" w:rsidR="00016DD2" w:rsidRPr="00016DD2" w:rsidRDefault="00016DD2" w:rsidP="0026390E">
      <w:pPr>
        <w:ind w:left="720"/>
      </w:pPr>
      <w:r w:rsidRPr="00016DD2">
        <w:t>Trigger for Prescriptions Table</w:t>
      </w:r>
    </w:p>
    <w:p w14:paraId="6C392D9E" w14:textId="77777777" w:rsidR="00016DD2" w:rsidRPr="00016DD2" w:rsidRDefault="00016DD2" w:rsidP="0026390E">
      <w:pPr>
        <w:pStyle w:val="Style4"/>
      </w:pPr>
      <w:r w:rsidRPr="00016DD2">
        <w:t>CREATE OR REPLACE TRIGGER trg_audit_prescriptions</w:t>
      </w:r>
    </w:p>
    <w:p w14:paraId="689802DA" w14:textId="77777777" w:rsidR="00016DD2" w:rsidRPr="00016DD2" w:rsidRDefault="00016DD2" w:rsidP="0026390E">
      <w:pPr>
        <w:pStyle w:val="Style4"/>
      </w:pPr>
      <w:r w:rsidRPr="00016DD2">
        <w:t>AFTER INSERT OR UPDATE OR DELETE ON prescriptions</w:t>
      </w:r>
    </w:p>
    <w:p w14:paraId="2AB25A29" w14:textId="77777777" w:rsidR="00016DD2" w:rsidRPr="00016DD2" w:rsidRDefault="00016DD2" w:rsidP="0026390E">
      <w:pPr>
        <w:pStyle w:val="Style4"/>
      </w:pPr>
      <w:r w:rsidRPr="00016DD2">
        <w:t>FOR EACH ROW</w:t>
      </w:r>
    </w:p>
    <w:p w14:paraId="17399F21" w14:textId="77777777" w:rsidR="00016DD2" w:rsidRPr="00016DD2" w:rsidRDefault="00016DD2" w:rsidP="0026390E">
      <w:pPr>
        <w:pStyle w:val="Style4"/>
      </w:pPr>
      <w:r w:rsidRPr="00016DD2">
        <w:t>DECLARE</w:t>
      </w:r>
    </w:p>
    <w:p w14:paraId="189A6C5D" w14:textId="77777777" w:rsidR="00016DD2" w:rsidRPr="00016DD2" w:rsidRDefault="00016DD2" w:rsidP="0026390E">
      <w:pPr>
        <w:pStyle w:val="Style4"/>
      </w:pPr>
      <w:r w:rsidRPr="00016DD2">
        <w:lastRenderedPageBreak/>
        <w:t xml:space="preserve">  v_old_values CLOB;</w:t>
      </w:r>
    </w:p>
    <w:p w14:paraId="773BE82D" w14:textId="77777777" w:rsidR="00016DD2" w:rsidRPr="00016DD2" w:rsidRDefault="00016DD2" w:rsidP="0026390E">
      <w:pPr>
        <w:pStyle w:val="Style4"/>
      </w:pPr>
      <w:r w:rsidRPr="00016DD2">
        <w:t xml:space="preserve">  v_new_values CLOB;</w:t>
      </w:r>
    </w:p>
    <w:p w14:paraId="5046EF9F" w14:textId="77777777" w:rsidR="00016DD2" w:rsidRPr="00016DD2" w:rsidRDefault="00016DD2" w:rsidP="0026390E">
      <w:pPr>
        <w:pStyle w:val="Style4"/>
      </w:pPr>
      <w:r w:rsidRPr="00016DD2">
        <w:t>BEGIN</w:t>
      </w:r>
    </w:p>
    <w:p w14:paraId="4C63888B" w14:textId="77777777" w:rsidR="00016DD2" w:rsidRPr="00016DD2" w:rsidRDefault="00016DD2" w:rsidP="0026390E">
      <w:pPr>
        <w:pStyle w:val="Style4"/>
      </w:pPr>
      <w:r w:rsidRPr="00016DD2">
        <w:t xml:space="preserve">  IF INSERTING THEN</w:t>
      </w:r>
    </w:p>
    <w:p w14:paraId="217A17E9" w14:textId="77777777" w:rsidR="00016DD2" w:rsidRPr="00016DD2" w:rsidRDefault="00016DD2" w:rsidP="0026390E">
      <w:pPr>
        <w:pStyle w:val="Style4"/>
      </w:pPr>
      <w:r w:rsidRPr="00016DD2">
        <w:t xml:space="preserve">    v_new_values := 'patient_id=' || :NEW.patient_id || ', medication_id=' || :NEW.medication_id || ', prescribed_date=' || TO_CHAR(:NEW.prescribed_date, 'YYYY-MM-DD') || ', dosage=' || :NEW.dosage || ', frequency=' || :NEW.frequency;</w:t>
      </w:r>
    </w:p>
    <w:p w14:paraId="63F41032" w14:textId="77777777" w:rsidR="00016DD2" w:rsidRPr="00016DD2" w:rsidRDefault="00016DD2" w:rsidP="0026390E">
      <w:pPr>
        <w:pStyle w:val="Style4"/>
      </w:pPr>
      <w:r w:rsidRPr="00016DD2">
        <w:t xml:space="preserve">    INSERT INTO audit_log (table_name, operation, record_id, new_values)</w:t>
      </w:r>
    </w:p>
    <w:p w14:paraId="251E441A" w14:textId="77777777" w:rsidR="00016DD2" w:rsidRPr="00016DD2" w:rsidRDefault="00016DD2" w:rsidP="0026390E">
      <w:pPr>
        <w:pStyle w:val="Style4"/>
      </w:pPr>
      <w:r w:rsidRPr="00016DD2">
        <w:t xml:space="preserve">    VALUES ('prescriptions', 'INSERT', :NEW.prescription_id, v_new_values);</w:t>
      </w:r>
    </w:p>
    <w:p w14:paraId="15276F8A" w14:textId="77777777" w:rsidR="00016DD2" w:rsidRPr="00016DD2" w:rsidRDefault="00016DD2" w:rsidP="0026390E">
      <w:pPr>
        <w:pStyle w:val="Style4"/>
      </w:pPr>
      <w:r w:rsidRPr="00016DD2">
        <w:t xml:space="preserve">  ELSIF UPDATING THEN</w:t>
      </w:r>
    </w:p>
    <w:p w14:paraId="24EECFA9" w14:textId="77777777" w:rsidR="00016DD2" w:rsidRPr="00016DD2" w:rsidRDefault="00016DD2" w:rsidP="0026390E">
      <w:pPr>
        <w:pStyle w:val="Style4"/>
      </w:pPr>
      <w:r w:rsidRPr="00016DD2">
        <w:t xml:space="preserve">    v_old_values := 'patient_id=' || :OLD.patient_id || ', medication_id=' || :OLD.medication_id || ', prescribed_date=' || TO_CHAR(:OLD.prescribed_date, 'YYYY-MM-DD') || ', dosage=' || :OLD.dosage || ', frequency=' || :OLD.frequency;</w:t>
      </w:r>
    </w:p>
    <w:p w14:paraId="78A147A7" w14:textId="77777777" w:rsidR="00016DD2" w:rsidRPr="00016DD2" w:rsidRDefault="00016DD2" w:rsidP="0026390E">
      <w:pPr>
        <w:pStyle w:val="Style4"/>
      </w:pPr>
      <w:r w:rsidRPr="00016DD2">
        <w:t xml:space="preserve">    v_new_values := 'patient_id=' || :NEW.patient_id || ', medication_id=' || :NEW.medication_id || ', prescribed_date=' || TO_CHAR(:NEW.prescribed_date, 'YYYY-MM-DD') || ', dosage=' || :NEW.dosage || ', frequency=' || :NEW.frequency;</w:t>
      </w:r>
    </w:p>
    <w:p w14:paraId="5E46D9E3" w14:textId="77777777" w:rsidR="00016DD2" w:rsidRPr="00016DD2" w:rsidRDefault="00016DD2" w:rsidP="0026390E">
      <w:pPr>
        <w:pStyle w:val="Style4"/>
      </w:pPr>
      <w:r w:rsidRPr="00016DD2">
        <w:t xml:space="preserve">    INSERT INTO audit_log (table_name, operation, record_id, old_values, new_values)</w:t>
      </w:r>
    </w:p>
    <w:p w14:paraId="5F21BBFE" w14:textId="77777777" w:rsidR="00016DD2" w:rsidRPr="00016DD2" w:rsidRDefault="00016DD2" w:rsidP="0026390E">
      <w:pPr>
        <w:pStyle w:val="Style4"/>
      </w:pPr>
      <w:r w:rsidRPr="00016DD2">
        <w:t xml:space="preserve">    VALUES ('prescriptions', 'UPDATE', :NEW.prescription_id, v_old_values, v_new_values);</w:t>
      </w:r>
    </w:p>
    <w:p w14:paraId="2C35FA02" w14:textId="77777777" w:rsidR="00016DD2" w:rsidRPr="00016DD2" w:rsidRDefault="00016DD2" w:rsidP="0026390E">
      <w:pPr>
        <w:pStyle w:val="Style4"/>
      </w:pPr>
      <w:r w:rsidRPr="00016DD2">
        <w:t xml:space="preserve">  ELSIF DELETING THEN</w:t>
      </w:r>
    </w:p>
    <w:p w14:paraId="2DC4E66F" w14:textId="77777777" w:rsidR="00016DD2" w:rsidRPr="00016DD2" w:rsidRDefault="00016DD2" w:rsidP="0026390E">
      <w:pPr>
        <w:pStyle w:val="Style4"/>
      </w:pPr>
      <w:r w:rsidRPr="00016DD2">
        <w:t xml:space="preserve">    v_old_values := 'patient_id=' || :OLD.patient_id || ', medication_id=' || :OLD.medication_id || ', prescribed_date=' || TO_CHAR(:OLD.prescribed_date, 'YYYY-MM-DD') || ', dosage=' || :OLD.dosage || ', frequency=' || :OLD.frequency;</w:t>
      </w:r>
    </w:p>
    <w:p w14:paraId="75C903A4" w14:textId="77777777" w:rsidR="00016DD2" w:rsidRPr="00016DD2" w:rsidRDefault="00016DD2" w:rsidP="0026390E">
      <w:pPr>
        <w:pStyle w:val="Style4"/>
      </w:pPr>
      <w:r w:rsidRPr="00016DD2">
        <w:t xml:space="preserve">    INSERT INTO audit_log (table_name, operation, record_id, old_values)</w:t>
      </w:r>
    </w:p>
    <w:p w14:paraId="3B9DAA2E" w14:textId="77777777" w:rsidR="00016DD2" w:rsidRPr="00016DD2" w:rsidRDefault="00016DD2" w:rsidP="0026390E">
      <w:pPr>
        <w:pStyle w:val="Style4"/>
      </w:pPr>
      <w:r w:rsidRPr="00016DD2">
        <w:t xml:space="preserve">    VALUES ('prescriptions', 'DELETE', :OLD.prescription_id, v_old_values);</w:t>
      </w:r>
    </w:p>
    <w:p w14:paraId="2A968D70" w14:textId="77777777" w:rsidR="00016DD2" w:rsidRPr="00016DD2" w:rsidRDefault="00016DD2" w:rsidP="0026390E">
      <w:pPr>
        <w:pStyle w:val="Style4"/>
      </w:pPr>
      <w:r w:rsidRPr="00016DD2">
        <w:t xml:space="preserve">  END IF;</w:t>
      </w:r>
    </w:p>
    <w:p w14:paraId="6CBCDCA6" w14:textId="77777777" w:rsidR="00016DD2" w:rsidRPr="00016DD2" w:rsidRDefault="00016DD2" w:rsidP="0026390E">
      <w:pPr>
        <w:pStyle w:val="Style4"/>
      </w:pPr>
      <w:r w:rsidRPr="00016DD2">
        <w:t>END;</w:t>
      </w:r>
    </w:p>
    <w:p w14:paraId="4E954291" w14:textId="118BCD09" w:rsidR="003D30DC" w:rsidRPr="003D30DC" w:rsidRDefault="003D30DC" w:rsidP="003D30DC">
      <w:pPr>
        <w:pStyle w:val="Style4"/>
        <w:ind w:left="0"/>
        <w:rPr>
          <w:b/>
          <w:bCs/>
        </w:rPr>
      </w:pPr>
      <w:r w:rsidRPr="003D30DC">
        <w:rPr>
          <w:b/>
          <w:bCs/>
        </w:rPr>
        <w:tab/>
        <w:t>Scheduling the Reports to run vi CRON.</w:t>
      </w:r>
    </w:p>
    <w:p w14:paraId="32737C2D" w14:textId="77777777" w:rsidR="003D30DC" w:rsidRPr="003D30DC" w:rsidRDefault="003D30DC" w:rsidP="003D30DC">
      <w:pPr>
        <w:ind w:left="720"/>
      </w:pPr>
      <w:r w:rsidRPr="003D30DC">
        <w:t>To schedule the PL/SQL procedures to run one after the other using cron, and to ensure that if one job fails, the subsequent jobs do not run, you can follow these steps:</w:t>
      </w:r>
    </w:p>
    <w:p w14:paraId="136FA67A" w14:textId="77777777" w:rsidR="003D30DC" w:rsidRPr="003D30DC" w:rsidRDefault="003D30DC" w:rsidP="008A3D62">
      <w:pPr>
        <w:pStyle w:val="ListParagraph"/>
        <w:numPr>
          <w:ilvl w:val="0"/>
          <w:numId w:val="31"/>
        </w:numPr>
      </w:pPr>
      <w:r w:rsidRPr="003D30DC">
        <w:rPr>
          <w:b/>
          <w:bCs/>
        </w:rPr>
        <w:lastRenderedPageBreak/>
        <w:t>Create Shell Scripts</w:t>
      </w:r>
      <w:r w:rsidRPr="003D30DC">
        <w:t>: Create shell scripts to call the PL/SQL procedures.</w:t>
      </w:r>
    </w:p>
    <w:p w14:paraId="3D52432A" w14:textId="77777777" w:rsidR="003D30DC" w:rsidRPr="003D30DC" w:rsidRDefault="003D30DC" w:rsidP="008A3D62">
      <w:pPr>
        <w:pStyle w:val="ListParagraph"/>
        <w:numPr>
          <w:ilvl w:val="0"/>
          <w:numId w:val="31"/>
        </w:numPr>
      </w:pPr>
      <w:r w:rsidRPr="003D30DC">
        <w:rPr>
          <w:b/>
          <w:bCs/>
        </w:rPr>
        <w:t>Create a Master Shell Script</w:t>
      </w:r>
      <w:r w:rsidRPr="003D30DC">
        <w:t>: Create a master shell script to call each job sequentially and check for errors.</w:t>
      </w:r>
    </w:p>
    <w:p w14:paraId="17E7843B" w14:textId="77777777" w:rsidR="003D30DC" w:rsidRPr="003D30DC" w:rsidRDefault="003D30DC" w:rsidP="008A3D62">
      <w:pPr>
        <w:pStyle w:val="ListParagraph"/>
        <w:numPr>
          <w:ilvl w:val="0"/>
          <w:numId w:val="31"/>
        </w:numPr>
      </w:pPr>
      <w:r w:rsidRPr="003D30DC">
        <w:rPr>
          <w:b/>
          <w:bCs/>
        </w:rPr>
        <w:t>Schedule the Master Shell Script Using Cron</w:t>
      </w:r>
      <w:r w:rsidRPr="003D30DC">
        <w:t>: Schedule the master shell script using cron.</w:t>
      </w:r>
    </w:p>
    <w:p w14:paraId="27C87EB0" w14:textId="77777777" w:rsidR="003D30DC" w:rsidRPr="003D30DC" w:rsidRDefault="003D30DC" w:rsidP="003D30DC">
      <w:pPr>
        <w:ind w:left="720"/>
        <w:rPr>
          <w:b/>
          <w:bCs/>
        </w:rPr>
      </w:pPr>
      <w:r w:rsidRPr="003D30DC">
        <w:rPr>
          <w:b/>
          <w:bCs/>
        </w:rPr>
        <w:t>Step 1: Create Shell Scripts for Each Job</w:t>
      </w:r>
    </w:p>
    <w:p w14:paraId="51B0E2B4" w14:textId="77777777" w:rsidR="003D30DC" w:rsidRPr="003D30DC" w:rsidRDefault="003D30DC" w:rsidP="003D30DC">
      <w:pPr>
        <w:ind w:left="720"/>
        <w:rPr>
          <w:b/>
          <w:bCs/>
        </w:rPr>
      </w:pPr>
      <w:r w:rsidRPr="003D30DC">
        <w:rPr>
          <w:b/>
          <w:bCs/>
        </w:rPr>
        <w:t>Shell Script for Generating Patient Report (</w:t>
      </w:r>
      <w:r w:rsidRPr="003D30DC">
        <w:t>generate_patient_report.sh</w:t>
      </w:r>
      <w:r w:rsidRPr="003D30DC">
        <w:rPr>
          <w:b/>
          <w:bCs/>
        </w:rPr>
        <w:t>)</w:t>
      </w:r>
    </w:p>
    <w:p w14:paraId="09F5F926" w14:textId="77777777" w:rsidR="003D30DC" w:rsidRPr="003D30DC" w:rsidRDefault="003D30DC" w:rsidP="003D30DC">
      <w:pPr>
        <w:pStyle w:val="Style4"/>
      </w:pPr>
      <w:r w:rsidRPr="003D30DC">
        <w:t>#!/bin/bash</w:t>
      </w:r>
    </w:p>
    <w:p w14:paraId="3C63CD8B" w14:textId="77777777" w:rsidR="003D30DC" w:rsidRPr="003D30DC" w:rsidRDefault="003D30DC" w:rsidP="003D30DC">
      <w:pPr>
        <w:pStyle w:val="Style4"/>
      </w:pPr>
    </w:p>
    <w:p w14:paraId="5BD123D0" w14:textId="77777777" w:rsidR="003D30DC" w:rsidRPr="003D30DC" w:rsidRDefault="003D30DC" w:rsidP="003D30DC">
      <w:pPr>
        <w:pStyle w:val="Style4"/>
      </w:pPr>
      <w:r w:rsidRPr="003D30DC">
        <w:t>sqlplus -s username/password@database &lt;&lt;EOF</w:t>
      </w:r>
    </w:p>
    <w:p w14:paraId="0157C5FF" w14:textId="77777777" w:rsidR="003D30DC" w:rsidRPr="003D30DC" w:rsidRDefault="003D30DC" w:rsidP="003D30DC">
      <w:pPr>
        <w:pStyle w:val="Style4"/>
      </w:pPr>
      <w:r w:rsidRPr="003D30DC">
        <w:t>WHENEVER SQLERROR EXIT SQL.SQLCODE</w:t>
      </w:r>
    </w:p>
    <w:p w14:paraId="1F537C8A" w14:textId="77777777" w:rsidR="003D30DC" w:rsidRPr="003D30DC" w:rsidRDefault="003D30DC" w:rsidP="003D30DC">
      <w:pPr>
        <w:pStyle w:val="Style4"/>
      </w:pPr>
      <w:r w:rsidRPr="003D30DC">
        <w:t>BEGIN</w:t>
      </w:r>
    </w:p>
    <w:p w14:paraId="60DD76C0" w14:textId="77777777" w:rsidR="003D30DC" w:rsidRPr="003D30DC" w:rsidRDefault="003D30DC" w:rsidP="003D30DC">
      <w:pPr>
        <w:pStyle w:val="Style4"/>
      </w:pPr>
      <w:r w:rsidRPr="003D30DC">
        <w:t xml:space="preserve">  generate_patient_report;</w:t>
      </w:r>
    </w:p>
    <w:p w14:paraId="2B218712" w14:textId="77777777" w:rsidR="003D30DC" w:rsidRPr="003D30DC" w:rsidRDefault="003D30DC" w:rsidP="003D30DC">
      <w:pPr>
        <w:pStyle w:val="Style4"/>
      </w:pPr>
      <w:r w:rsidRPr="003D30DC">
        <w:t>END;</w:t>
      </w:r>
    </w:p>
    <w:p w14:paraId="40477B21" w14:textId="77777777" w:rsidR="003D30DC" w:rsidRPr="003D30DC" w:rsidRDefault="003D30DC" w:rsidP="003D30DC">
      <w:pPr>
        <w:pStyle w:val="Style4"/>
      </w:pPr>
      <w:r w:rsidRPr="003D30DC">
        <w:t>/</w:t>
      </w:r>
    </w:p>
    <w:p w14:paraId="114B86AB" w14:textId="77777777" w:rsidR="003D30DC" w:rsidRPr="003D30DC" w:rsidRDefault="003D30DC" w:rsidP="003D30DC">
      <w:pPr>
        <w:pStyle w:val="Style4"/>
      </w:pPr>
      <w:r w:rsidRPr="003D30DC">
        <w:t>EXIT;</w:t>
      </w:r>
    </w:p>
    <w:p w14:paraId="197A1442" w14:textId="77777777" w:rsidR="003D30DC" w:rsidRPr="003D30DC" w:rsidRDefault="003D30DC" w:rsidP="003D30DC">
      <w:pPr>
        <w:pStyle w:val="Style4"/>
      </w:pPr>
      <w:r w:rsidRPr="003D30DC">
        <w:t>EOF</w:t>
      </w:r>
    </w:p>
    <w:p w14:paraId="7B67DC0C" w14:textId="77777777" w:rsidR="003D30DC" w:rsidRPr="003D30DC" w:rsidRDefault="003D30DC" w:rsidP="003D30DC">
      <w:pPr>
        <w:pStyle w:val="Style4"/>
      </w:pPr>
    </w:p>
    <w:p w14:paraId="5A71C1C7" w14:textId="77777777" w:rsidR="003D30DC" w:rsidRPr="003D30DC" w:rsidRDefault="003D30DC" w:rsidP="003D30DC">
      <w:pPr>
        <w:pStyle w:val="Style4"/>
      </w:pPr>
      <w:r w:rsidRPr="003D30DC">
        <w:t>if [ $? -ne 0 ]; then</w:t>
      </w:r>
    </w:p>
    <w:p w14:paraId="5923CE3A" w14:textId="77777777" w:rsidR="003D30DC" w:rsidRPr="003D30DC" w:rsidRDefault="003D30DC" w:rsidP="003D30DC">
      <w:pPr>
        <w:pStyle w:val="Style4"/>
      </w:pPr>
      <w:r w:rsidRPr="003D30DC">
        <w:t xml:space="preserve">  echo "Error: generate_patient_report failed."</w:t>
      </w:r>
    </w:p>
    <w:p w14:paraId="4DAB663B" w14:textId="77777777" w:rsidR="003D30DC" w:rsidRPr="003D30DC" w:rsidRDefault="003D30DC" w:rsidP="003D30DC">
      <w:pPr>
        <w:pStyle w:val="Style4"/>
      </w:pPr>
      <w:r w:rsidRPr="003D30DC">
        <w:t xml:space="preserve">  exit 1</w:t>
      </w:r>
    </w:p>
    <w:p w14:paraId="437DB322" w14:textId="77777777" w:rsidR="003D30DC" w:rsidRPr="003D30DC" w:rsidRDefault="003D30DC" w:rsidP="003D30DC">
      <w:pPr>
        <w:pStyle w:val="Style4"/>
      </w:pPr>
      <w:r w:rsidRPr="003D30DC">
        <w:t>fi</w:t>
      </w:r>
    </w:p>
    <w:p w14:paraId="484E070D" w14:textId="77777777" w:rsidR="003D30DC" w:rsidRPr="003D30DC" w:rsidRDefault="003D30DC" w:rsidP="003D30DC">
      <w:pPr>
        <w:pStyle w:val="Style4"/>
        <w:rPr>
          <w:b/>
          <w:bCs/>
        </w:rPr>
      </w:pPr>
      <w:r w:rsidRPr="003D30DC">
        <w:rPr>
          <w:b/>
          <w:bCs/>
        </w:rPr>
        <w:t>Shell Script for Generating Prescription Report (</w:t>
      </w:r>
      <w:r w:rsidRPr="003D30DC">
        <w:t>generate_prescription_report.sh</w:t>
      </w:r>
      <w:r w:rsidRPr="003D30DC">
        <w:rPr>
          <w:b/>
          <w:bCs/>
        </w:rPr>
        <w:t>)</w:t>
      </w:r>
    </w:p>
    <w:p w14:paraId="7471668B" w14:textId="77777777" w:rsidR="003D30DC" w:rsidRPr="003D30DC" w:rsidRDefault="003D30DC" w:rsidP="003D30DC">
      <w:pPr>
        <w:pStyle w:val="Style4"/>
      </w:pPr>
      <w:r w:rsidRPr="003D30DC">
        <w:t>#!/bin/bash</w:t>
      </w:r>
    </w:p>
    <w:p w14:paraId="3D77E71F" w14:textId="77777777" w:rsidR="003D30DC" w:rsidRPr="003D30DC" w:rsidRDefault="003D30DC" w:rsidP="003D30DC">
      <w:pPr>
        <w:pStyle w:val="Style4"/>
      </w:pPr>
    </w:p>
    <w:p w14:paraId="3BEA5738" w14:textId="77777777" w:rsidR="003D30DC" w:rsidRPr="003D30DC" w:rsidRDefault="003D30DC" w:rsidP="003D30DC">
      <w:pPr>
        <w:pStyle w:val="Style4"/>
      </w:pPr>
      <w:r w:rsidRPr="003D30DC">
        <w:t>sqlplus -s username/password@database &lt;&lt;EOF</w:t>
      </w:r>
    </w:p>
    <w:p w14:paraId="2820D9B6" w14:textId="77777777" w:rsidR="003D30DC" w:rsidRPr="003D30DC" w:rsidRDefault="003D30DC" w:rsidP="003D30DC">
      <w:pPr>
        <w:pStyle w:val="Style4"/>
      </w:pPr>
      <w:r w:rsidRPr="003D30DC">
        <w:t>WHENEVER SQLERROR EXIT SQL.SQLCODE</w:t>
      </w:r>
    </w:p>
    <w:p w14:paraId="0F4CD0D8" w14:textId="77777777" w:rsidR="003D30DC" w:rsidRPr="003D30DC" w:rsidRDefault="003D30DC" w:rsidP="003D30DC">
      <w:pPr>
        <w:pStyle w:val="Style4"/>
      </w:pPr>
      <w:r w:rsidRPr="003D30DC">
        <w:t>BEGIN</w:t>
      </w:r>
    </w:p>
    <w:p w14:paraId="10F4AB04" w14:textId="77777777" w:rsidR="003D30DC" w:rsidRPr="003D30DC" w:rsidRDefault="003D30DC" w:rsidP="003D30DC">
      <w:pPr>
        <w:pStyle w:val="Style4"/>
      </w:pPr>
      <w:r w:rsidRPr="003D30DC">
        <w:t xml:space="preserve">  generate_prescription_report;</w:t>
      </w:r>
    </w:p>
    <w:p w14:paraId="155162F1" w14:textId="77777777" w:rsidR="003D30DC" w:rsidRPr="003D30DC" w:rsidRDefault="003D30DC" w:rsidP="003D30DC">
      <w:pPr>
        <w:pStyle w:val="Style4"/>
      </w:pPr>
      <w:r w:rsidRPr="003D30DC">
        <w:t>END;</w:t>
      </w:r>
    </w:p>
    <w:p w14:paraId="6E4D6AA6" w14:textId="77777777" w:rsidR="003D30DC" w:rsidRPr="003D30DC" w:rsidRDefault="003D30DC" w:rsidP="003D30DC">
      <w:pPr>
        <w:pStyle w:val="Style4"/>
      </w:pPr>
      <w:r w:rsidRPr="003D30DC">
        <w:t>/</w:t>
      </w:r>
    </w:p>
    <w:p w14:paraId="2B015DDD" w14:textId="77777777" w:rsidR="003D30DC" w:rsidRPr="003D30DC" w:rsidRDefault="003D30DC" w:rsidP="003D30DC">
      <w:pPr>
        <w:pStyle w:val="Style4"/>
      </w:pPr>
      <w:r w:rsidRPr="003D30DC">
        <w:lastRenderedPageBreak/>
        <w:t>EXIT;</w:t>
      </w:r>
    </w:p>
    <w:p w14:paraId="6E7AAEFD" w14:textId="77777777" w:rsidR="003D30DC" w:rsidRPr="003D30DC" w:rsidRDefault="003D30DC" w:rsidP="003D30DC">
      <w:pPr>
        <w:pStyle w:val="Style4"/>
      </w:pPr>
      <w:r w:rsidRPr="003D30DC">
        <w:t>EOF</w:t>
      </w:r>
    </w:p>
    <w:p w14:paraId="73981997" w14:textId="77777777" w:rsidR="003D30DC" w:rsidRPr="003D30DC" w:rsidRDefault="003D30DC" w:rsidP="003D30DC">
      <w:pPr>
        <w:pStyle w:val="Style4"/>
      </w:pPr>
    </w:p>
    <w:p w14:paraId="2D1AB576" w14:textId="77777777" w:rsidR="003D30DC" w:rsidRPr="003D30DC" w:rsidRDefault="003D30DC" w:rsidP="003D30DC">
      <w:pPr>
        <w:pStyle w:val="Style4"/>
      </w:pPr>
      <w:r w:rsidRPr="003D30DC">
        <w:t>if [ $? -ne 0 ]; then</w:t>
      </w:r>
    </w:p>
    <w:p w14:paraId="74B0303A" w14:textId="77777777" w:rsidR="003D30DC" w:rsidRPr="003D30DC" w:rsidRDefault="003D30DC" w:rsidP="003D30DC">
      <w:pPr>
        <w:pStyle w:val="Style4"/>
      </w:pPr>
      <w:r w:rsidRPr="003D30DC">
        <w:t xml:space="preserve">  echo "Error: generate_prescription_report failed."</w:t>
      </w:r>
    </w:p>
    <w:p w14:paraId="26372266" w14:textId="77777777" w:rsidR="003D30DC" w:rsidRPr="003D30DC" w:rsidRDefault="003D30DC" w:rsidP="003D30DC">
      <w:pPr>
        <w:pStyle w:val="Style4"/>
      </w:pPr>
      <w:r w:rsidRPr="003D30DC">
        <w:t xml:space="preserve">  exit 1</w:t>
      </w:r>
    </w:p>
    <w:p w14:paraId="2C2F6A50" w14:textId="77777777" w:rsidR="003D30DC" w:rsidRPr="003D30DC" w:rsidRDefault="003D30DC" w:rsidP="003D30DC">
      <w:pPr>
        <w:pStyle w:val="Style4"/>
      </w:pPr>
      <w:r w:rsidRPr="003D30DC">
        <w:t>fi</w:t>
      </w:r>
    </w:p>
    <w:p w14:paraId="320E4EF0" w14:textId="77777777" w:rsidR="003D30DC" w:rsidRPr="003D30DC" w:rsidRDefault="003D30DC" w:rsidP="003D30DC">
      <w:pPr>
        <w:ind w:left="720"/>
        <w:rPr>
          <w:b/>
          <w:bCs/>
        </w:rPr>
      </w:pPr>
      <w:r w:rsidRPr="003D30DC">
        <w:rPr>
          <w:b/>
          <w:bCs/>
        </w:rPr>
        <w:t>Step 2: Create a Master Shell Script</w:t>
      </w:r>
    </w:p>
    <w:p w14:paraId="69F718CA" w14:textId="77777777" w:rsidR="003D30DC" w:rsidRPr="003D30DC" w:rsidRDefault="003D30DC" w:rsidP="003D30DC">
      <w:pPr>
        <w:ind w:left="720"/>
        <w:rPr>
          <w:b/>
          <w:bCs/>
        </w:rPr>
      </w:pPr>
      <w:r w:rsidRPr="003D30DC">
        <w:rPr>
          <w:b/>
          <w:bCs/>
        </w:rPr>
        <w:t>Master Shell Script (</w:t>
      </w:r>
      <w:r w:rsidRPr="003D30DC">
        <w:t>run_reports.sh</w:t>
      </w:r>
      <w:r w:rsidRPr="003D30DC">
        <w:rPr>
          <w:b/>
          <w:bCs/>
        </w:rPr>
        <w:t>)</w:t>
      </w:r>
    </w:p>
    <w:p w14:paraId="477EE1C9" w14:textId="77777777" w:rsidR="003D30DC" w:rsidRPr="003D30DC" w:rsidRDefault="003D30DC" w:rsidP="002A2CE2">
      <w:pPr>
        <w:pStyle w:val="Style4"/>
      </w:pPr>
      <w:r w:rsidRPr="003D30DC">
        <w:t>#!/bin/bash</w:t>
      </w:r>
    </w:p>
    <w:p w14:paraId="69A8C524" w14:textId="77777777" w:rsidR="003D30DC" w:rsidRPr="003D30DC" w:rsidRDefault="003D30DC" w:rsidP="002A2CE2">
      <w:pPr>
        <w:pStyle w:val="Style4"/>
      </w:pPr>
    </w:p>
    <w:p w14:paraId="0A9FF037" w14:textId="77777777" w:rsidR="003D30DC" w:rsidRPr="003D30DC" w:rsidRDefault="003D30DC" w:rsidP="002A2CE2">
      <w:pPr>
        <w:pStyle w:val="Style4"/>
      </w:pPr>
      <w:r w:rsidRPr="003D30DC">
        <w:t># Run generate_patient_report</w:t>
      </w:r>
    </w:p>
    <w:p w14:paraId="34CF244E" w14:textId="77777777" w:rsidR="003D30DC" w:rsidRPr="003D30DC" w:rsidRDefault="003D30DC" w:rsidP="002A2CE2">
      <w:pPr>
        <w:pStyle w:val="Style4"/>
      </w:pPr>
      <w:r w:rsidRPr="003D30DC">
        <w:t>./generate_patient_report.sh</w:t>
      </w:r>
    </w:p>
    <w:p w14:paraId="09B09244" w14:textId="77777777" w:rsidR="003D30DC" w:rsidRPr="003D30DC" w:rsidRDefault="003D30DC" w:rsidP="002A2CE2">
      <w:pPr>
        <w:pStyle w:val="Style4"/>
      </w:pPr>
      <w:r w:rsidRPr="003D30DC">
        <w:t>if [ $? -ne 0 ]; then</w:t>
      </w:r>
    </w:p>
    <w:p w14:paraId="55E7EA95" w14:textId="77777777" w:rsidR="003D30DC" w:rsidRPr="003D30DC" w:rsidRDefault="003D30DC" w:rsidP="002A2CE2">
      <w:pPr>
        <w:pStyle w:val="Style4"/>
      </w:pPr>
      <w:r w:rsidRPr="003D30DC">
        <w:t xml:space="preserve">  echo "Error: generate_patient_report failed. Stopping execution."</w:t>
      </w:r>
    </w:p>
    <w:p w14:paraId="3D1F3297" w14:textId="77777777" w:rsidR="003D30DC" w:rsidRPr="003D30DC" w:rsidRDefault="003D30DC" w:rsidP="002A2CE2">
      <w:pPr>
        <w:pStyle w:val="Style4"/>
      </w:pPr>
      <w:r w:rsidRPr="003D30DC">
        <w:t xml:space="preserve">  exit 1</w:t>
      </w:r>
    </w:p>
    <w:p w14:paraId="70E4AA3D" w14:textId="77777777" w:rsidR="003D30DC" w:rsidRPr="003D30DC" w:rsidRDefault="003D30DC" w:rsidP="002A2CE2">
      <w:pPr>
        <w:pStyle w:val="Style4"/>
      </w:pPr>
      <w:r w:rsidRPr="003D30DC">
        <w:t>fi</w:t>
      </w:r>
    </w:p>
    <w:p w14:paraId="0F63C8C5" w14:textId="77777777" w:rsidR="003D30DC" w:rsidRPr="003D30DC" w:rsidRDefault="003D30DC" w:rsidP="002A2CE2">
      <w:pPr>
        <w:pStyle w:val="Style4"/>
      </w:pPr>
    </w:p>
    <w:p w14:paraId="0219E28B" w14:textId="77777777" w:rsidR="003D30DC" w:rsidRDefault="003D30DC" w:rsidP="002A2CE2">
      <w:pPr>
        <w:pStyle w:val="Style4"/>
      </w:pPr>
      <w:r w:rsidRPr="003D30DC">
        <w:t># Run generate_prescription_report</w:t>
      </w:r>
    </w:p>
    <w:p w14:paraId="3614B215" w14:textId="77777777" w:rsidR="003D30DC" w:rsidRPr="003D30DC" w:rsidRDefault="003D30DC" w:rsidP="002A2CE2">
      <w:pPr>
        <w:pStyle w:val="Style4"/>
      </w:pPr>
      <w:r w:rsidRPr="003D30DC">
        <w:t>./generate_prescription_report.sh</w:t>
      </w:r>
    </w:p>
    <w:p w14:paraId="5300A353" w14:textId="77777777" w:rsidR="003D30DC" w:rsidRPr="003D30DC" w:rsidRDefault="003D30DC" w:rsidP="002A2CE2">
      <w:pPr>
        <w:pStyle w:val="Style4"/>
      </w:pPr>
      <w:r w:rsidRPr="003D30DC">
        <w:t>if [ $? -ne 0 ]; then</w:t>
      </w:r>
    </w:p>
    <w:p w14:paraId="5A8693DF" w14:textId="77777777" w:rsidR="003D30DC" w:rsidRPr="003D30DC" w:rsidRDefault="003D30DC" w:rsidP="002A2CE2">
      <w:pPr>
        <w:pStyle w:val="Style4"/>
      </w:pPr>
      <w:r w:rsidRPr="003D30DC">
        <w:t xml:space="preserve">  echo "Error: generate_prescription_report failed. Stopping execution."</w:t>
      </w:r>
    </w:p>
    <w:p w14:paraId="77E3C15A" w14:textId="77777777" w:rsidR="003D30DC" w:rsidRPr="003D30DC" w:rsidRDefault="003D30DC" w:rsidP="002A2CE2">
      <w:pPr>
        <w:pStyle w:val="Style4"/>
      </w:pPr>
      <w:r w:rsidRPr="003D30DC">
        <w:t xml:space="preserve">  exit 1</w:t>
      </w:r>
    </w:p>
    <w:p w14:paraId="280D23BC" w14:textId="1B8AC909" w:rsidR="003D30DC" w:rsidRPr="003D30DC" w:rsidRDefault="003D30DC" w:rsidP="002A2CE2">
      <w:pPr>
        <w:pStyle w:val="Style4"/>
      </w:pPr>
      <w:r w:rsidRPr="003D30DC">
        <w:t>fi</w:t>
      </w:r>
    </w:p>
    <w:p w14:paraId="1B20B100" w14:textId="77777777" w:rsidR="003D30DC" w:rsidRPr="003D30DC" w:rsidRDefault="003D30DC" w:rsidP="002A2CE2">
      <w:pPr>
        <w:pStyle w:val="Style4"/>
      </w:pPr>
      <w:r w:rsidRPr="003D30DC">
        <w:t>echo "All reports generated successfully."</w:t>
      </w:r>
    </w:p>
    <w:p w14:paraId="50330E56" w14:textId="77777777" w:rsidR="003D30DC" w:rsidRPr="003D30DC" w:rsidRDefault="003D30DC" w:rsidP="003D30DC">
      <w:pPr>
        <w:ind w:left="720"/>
        <w:rPr>
          <w:b/>
          <w:bCs/>
        </w:rPr>
      </w:pPr>
      <w:r w:rsidRPr="003D30DC">
        <w:rPr>
          <w:b/>
          <w:bCs/>
        </w:rPr>
        <w:t>Step 3: Schedule the Master Shell Script Using Cron</w:t>
      </w:r>
    </w:p>
    <w:p w14:paraId="51B9E211" w14:textId="77777777" w:rsidR="003D30DC" w:rsidRPr="003D30DC" w:rsidRDefault="003D30DC" w:rsidP="003D30DC">
      <w:pPr>
        <w:ind w:left="720"/>
      </w:pPr>
      <w:r w:rsidRPr="003D30DC">
        <w:t>Open the crontab file for editing:</w:t>
      </w:r>
    </w:p>
    <w:p w14:paraId="6322846F" w14:textId="77777777" w:rsidR="003D30DC" w:rsidRPr="003D30DC" w:rsidRDefault="003D30DC" w:rsidP="003D30DC">
      <w:pPr>
        <w:ind w:left="720"/>
      </w:pPr>
      <w:r w:rsidRPr="003D30DC">
        <w:t>crontab -e</w:t>
      </w:r>
    </w:p>
    <w:p w14:paraId="3E3F837F" w14:textId="77777777" w:rsidR="003D30DC" w:rsidRPr="003D30DC" w:rsidRDefault="003D30DC" w:rsidP="003D30DC">
      <w:pPr>
        <w:ind w:left="720"/>
      </w:pPr>
      <w:r w:rsidRPr="003D30DC">
        <w:t>Add a cron job to schedule the master shell script. For example, to run the script every day at 2 AM:</w:t>
      </w:r>
    </w:p>
    <w:p w14:paraId="25A46B91" w14:textId="77777777" w:rsidR="003D30DC" w:rsidRPr="003D30DC" w:rsidRDefault="003D30DC" w:rsidP="002A2CE2">
      <w:pPr>
        <w:pStyle w:val="Style4"/>
      </w:pPr>
      <w:r w:rsidRPr="003D30DC">
        <w:lastRenderedPageBreak/>
        <w:t>0 2 * * * /path/to/run_reports.sh &gt;&gt; /path/to/logfile.log 2&gt;&amp;1</w:t>
      </w:r>
    </w:p>
    <w:p w14:paraId="2FBF57A5" w14:textId="77777777" w:rsidR="003D30DC" w:rsidRPr="003D30DC" w:rsidRDefault="003D30DC" w:rsidP="003D30DC">
      <w:pPr>
        <w:ind w:left="720"/>
        <w:rPr>
          <w:b/>
          <w:bCs/>
        </w:rPr>
      </w:pPr>
      <w:r w:rsidRPr="003D30DC">
        <w:rPr>
          <w:b/>
          <w:bCs/>
        </w:rPr>
        <w:t>Explanation:</w:t>
      </w:r>
    </w:p>
    <w:p w14:paraId="5A9210BC" w14:textId="77777777" w:rsidR="003D30DC" w:rsidRPr="003D30DC" w:rsidRDefault="003D30DC" w:rsidP="003D30DC">
      <w:pPr>
        <w:ind w:left="720"/>
      </w:pPr>
      <w:r w:rsidRPr="003D30DC">
        <w:rPr>
          <w:b/>
          <w:bCs/>
        </w:rPr>
        <w:t>Shell Scripts</w:t>
      </w:r>
      <w:r w:rsidRPr="003D30DC">
        <w:t>: Each shell script calls a PL/SQL procedure using sqlplus and checks for errors. If an error occurs, the script exits with a non-zero status.</w:t>
      </w:r>
    </w:p>
    <w:p w14:paraId="3098D430" w14:textId="77777777" w:rsidR="003D30DC" w:rsidRPr="003D30DC" w:rsidRDefault="003D30DC" w:rsidP="003D30DC">
      <w:pPr>
        <w:ind w:left="720"/>
      </w:pPr>
      <w:r w:rsidRPr="003D30DC">
        <w:rPr>
          <w:b/>
          <w:bCs/>
        </w:rPr>
        <w:t>Master Shell Script</w:t>
      </w:r>
      <w:r w:rsidRPr="003D30DC">
        <w:t>: The master shell script calls each job sequentially. If any job fails, the script stops execution and exits with a non-zero status.</w:t>
      </w:r>
    </w:p>
    <w:p w14:paraId="721111BF" w14:textId="77777777" w:rsidR="003D30DC" w:rsidRPr="003D30DC" w:rsidRDefault="003D30DC" w:rsidP="003D30DC">
      <w:pPr>
        <w:ind w:left="720"/>
      </w:pPr>
      <w:r w:rsidRPr="003D30DC">
        <w:rPr>
          <w:b/>
          <w:bCs/>
        </w:rPr>
        <w:t>Cron Job</w:t>
      </w:r>
      <w:r w:rsidRPr="003D30DC">
        <w:t>: The cron job schedules the master shell script to run at a specified time. The output is redirected to a log file for monitoring.</w:t>
      </w:r>
    </w:p>
    <w:p w14:paraId="13E2C433" w14:textId="77777777" w:rsidR="003D30DC" w:rsidRPr="003D30DC" w:rsidRDefault="003D30DC" w:rsidP="003D30DC">
      <w:pPr>
        <w:ind w:left="720"/>
      </w:pPr>
      <w:r w:rsidRPr="003D30DC">
        <w:t>By following these steps, you can ensure that the PL/SQL procedures are executed sequentially, and if any job fails, the subsequent jobs do not run.</w:t>
      </w:r>
    </w:p>
    <w:p w14:paraId="214F00B6" w14:textId="77777777" w:rsidR="003D30DC" w:rsidRPr="003F30B1" w:rsidRDefault="003D30DC" w:rsidP="003D30DC">
      <w:pPr>
        <w:pStyle w:val="Style4"/>
        <w:ind w:left="0"/>
      </w:pPr>
    </w:p>
    <w:p w14:paraId="55F81455" w14:textId="77777777" w:rsidR="003F30B1" w:rsidRPr="003F30B1" w:rsidRDefault="003F30B1" w:rsidP="003F30B1">
      <w:pPr>
        <w:ind w:left="720"/>
      </w:pPr>
      <w:r w:rsidRPr="003F30B1">
        <w:t>Summary</w:t>
      </w:r>
    </w:p>
    <w:p w14:paraId="2930E150" w14:textId="721BA6CB" w:rsidR="003F30B1" w:rsidRPr="003F30B1" w:rsidRDefault="003F30B1" w:rsidP="003F30B1">
      <w:pPr>
        <w:ind w:left="720"/>
      </w:pPr>
      <w:r w:rsidRPr="003F30B1">
        <w:t xml:space="preserve">This </w:t>
      </w:r>
      <w:r w:rsidR="00113586">
        <w:t>simple</w:t>
      </w:r>
      <w:r w:rsidRPr="003F30B1">
        <w:t xml:space="preserve"> Oracle PL/SQL application includes tables with relationships, triggers, packages, functions, and procedures for a hospital patient and medication tracking system. The application allows you to add and update patient information, manage prescriptions, and retrieve detailed information about patients and medications.</w:t>
      </w:r>
    </w:p>
    <w:p w14:paraId="77D5C907" w14:textId="77777777" w:rsidR="00661937" w:rsidRDefault="00661937">
      <w:pPr>
        <w:rPr>
          <w:b/>
          <w:bCs/>
        </w:rPr>
      </w:pPr>
    </w:p>
    <w:p w14:paraId="0D66DD16" w14:textId="77777777" w:rsidR="00661937" w:rsidRPr="00661937" w:rsidRDefault="00661937" w:rsidP="00661937">
      <w:pPr>
        <w:rPr>
          <w:b/>
          <w:bCs/>
        </w:rPr>
      </w:pPr>
      <w:r w:rsidRPr="00661937">
        <w:rPr>
          <w:b/>
          <w:bCs/>
        </w:rPr>
        <w:t>4. Advanced Error Handling</w:t>
      </w:r>
    </w:p>
    <w:p w14:paraId="1DCA29F0" w14:textId="3655EE38" w:rsidR="00360F16" w:rsidRDefault="00661937" w:rsidP="008A3D62">
      <w:pPr>
        <w:numPr>
          <w:ilvl w:val="0"/>
          <w:numId w:val="32"/>
        </w:numPr>
        <w:rPr>
          <w:b/>
          <w:bCs/>
        </w:rPr>
      </w:pPr>
      <w:r w:rsidRPr="00661937">
        <w:rPr>
          <w:b/>
          <w:bCs/>
        </w:rPr>
        <w:t>Logging and Auditing Errors</w:t>
      </w:r>
    </w:p>
    <w:p w14:paraId="2FDE7E7E" w14:textId="77777777" w:rsidR="00A33D72" w:rsidRPr="00A33D72" w:rsidRDefault="00A33D72" w:rsidP="00A33D72">
      <w:pPr>
        <w:ind w:left="360"/>
        <w:rPr>
          <w:b/>
          <w:bCs/>
        </w:rPr>
      </w:pPr>
      <w:r w:rsidRPr="00A33D72">
        <w:rPr>
          <w:b/>
          <w:bCs/>
        </w:rPr>
        <w:t>Advanced Error Handling in Oracle PL/SQL</w:t>
      </w:r>
    </w:p>
    <w:p w14:paraId="05A761EC" w14:textId="77777777" w:rsidR="00A33D72" w:rsidRPr="00A33D72" w:rsidRDefault="00A33D72" w:rsidP="00A33D72">
      <w:pPr>
        <w:ind w:left="360"/>
      </w:pPr>
      <w:r w:rsidRPr="00A33D72">
        <w:t>Advanced error handling in Oracle PL/SQL involves using various techniques to manage and respond to exceptions (errors) that occur during the execution of PL/SQL code. Proper error handling ensures that your code can gracefully handle unexpected situations and provide meaningful feedback to users or calling programs. This includes logging errors, providing detailed error messages, and using the DBMS_UTILITY package to show the traceback.</w:t>
      </w:r>
    </w:p>
    <w:p w14:paraId="01644C6A" w14:textId="77777777" w:rsidR="00A33D72" w:rsidRPr="00A33D72" w:rsidRDefault="00A33D72" w:rsidP="00A33D72">
      <w:pPr>
        <w:ind w:left="360"/>
        <w:rPr>
          <w:b/>
          <w:bCs/>
        </w:rPr>
      </w:pPr>
      <w:r w:rsidRPr="00A33D72">
        <w:rPr>
          <w:b/>
          <w:bCs/>
        </w:rPr>
        <w:t>Key Techniques for Advanced Error Handling:</w:t>
      </w:r>
    </w:p>
    <w:p w14:paraId="7FD44264" w14:textId="77777777" w:rsidR="00A33D72" w:rsidRPr="00A33D72" w:rsidRDefault="00A33D72" w:rsidP="008A3D62">
      <w:pPr>
        <w:numPr>
          <w:ilvl w:val="0"/>
          <w:numId w:val="35"/>
        </w:numPr>
      </w:pPr>
      <w:r w:rsidRPr="00A33D72">
        <w:rPr>
          <w:b/>
          <w:bCs/>
        </w:rPr>
        <w:t>Exception Handling</w:t>
      </w:r>
      <w:r w:rsidRPr="00A33D72">
        <w:t>: Using EXCEPTION blocks to catch and handle exceptions.</w:t>
      </w:r>
    </w:p>
    <w:p w14:paraId="0D03E5E7" w14:textId="77777777" w:rsidR="00A33D72" w:rsidRPr="00A33D72" w:rsidRDefault="00A33D72" w:rsidP="008A3D62">
      <w:pPr>
        <w:numPr>
          <w:ilvl w:val="0"/>
          <w:numId w:val="35"/>
        </w:numPr>
      </w:pPr>
      <w:r w:rsidRPr="00A33D72">
        <w:rPr>
          <w:b/>
          <w:bCs/>
        </w:rPr>
        <w:t>User-Defined Exceptions</w:t>
      </w:r>
      <w:r w:rsidRPr="00A33D72">
        <w:t>: Creating custom exceptions for specific error conditions.</w:t>
      </w:r>
    </w:p>
    <w:p w14:paraId="69977966" w14:textId="77777777" w:rsidR="00A33D72" w:rsidRPr="00A33D72" w:rsidRDefault="00A33D72" w:rsidP="008A3D62">
      <w:pPr>
        <w:numPr>
          <w:ilvl w:val="0"/>
          <w:numId w:val="35"/>
        </w:numPr>
      </w:pPr>
      <w:r w:rsidRPr="00A33D72">
        <w:rPr>
          <w:b/>
          <w:bCs/>
        </w:rPr>
        <w:t>RAISE_APPLICATION_ERROR</w:t>
      </w:r>
      <w:r w:rsidRPr="00A33D72">
        <w:t>: Raising custom error messages with specific error codes.</w:t>
      </w:r>
    </w:p>
    <w:p w14:paraId="73193DE1" w14:textId="77777777" w:rsidR="00A33D72" w:rsidRPr="00A33D72" w:rsidRDefault="00A33D72" w:rsidP="008A3D62">
      <w:pPr>
        <w:numPr>
          <w:ilvl w:val="0"/>
          <w:numId w:val="35"/>
        </w:numPr>
      </w:pPr>
      <w:r w:rsidRPr="00A33D72">
        <w:rPr>
          <w:b/>
          <w:bCs/>
        </w:rPr>
        <w:t>Logging Errors</w:t>
      </w:r>
      <w:r w:rsidRPr="00A33D72">
        <w:t>: Recording error details in a log table for later analysis.</w:t>
      </w:r>
    </w:p>
    <w:p w14:paraId="2A67DC4C" w14:textId="77777777" w:rsidR="00A33D72" w:rsidRPr="00A33D72" w:rsidRDefault="00A33D72" w:rsidP="008A3D62">
      <w:pPr>
        <w:numPr>
          <w:ilvl w:val="0"/>
          <w:numId w:val="35"/>
        </w:numPr>
      </w:pPr>
      <w:r w:rsidRPr="00A33D72">
        <w:rPr>
          <w:b/>
          <w:bCs/>
        </w:rPr>
        <w:t>Traceback</w:t>
      </w:r>
      <w:r w:rsidRPr="00A33D72">
        <w:t>: Using the DBMS_UTILITY.FORMAT_ERROR_BACKTRACE function to show the traceback to the calling code.</w:t>
      </w:r>
    </w:p>
    <w:p w14:paraId="6D7B1750" w14:textId="77777777" w:rsidR="00A33D72" w:rsidRPr="00A33D72" w:rsidRDefault="00A33D72" w:rsidP="008A3D62">
      <w:pPr>
        <w:numPr>
          <w:ilvl w:val="0"/>
          <w:numId w:val="35"/>
        </w:numPr>
      </w:pPr>
      <w:r w:rsidRPr="00A33D72">
        <w:rPr>
          <w:b/>
          <w:bCs/>
        </w:rPr>
        <w:t>Error Handling within Error Handling</w:t>
      </w:r>
      <w:r w:rsidRPr="00A33D72">
        <w:t>: Handling errors that occur during the error handling process.</w:t>
      </w:r>
    </w:p>
    <w:p w14:paraId="6660AA0A" w14:textId="77777777" w:rsidR="00A33D72" w:rsidRDefault="00A33D72">
      <w:pPr>
        <w:rPr>
          <w:b/>
          <w:bCs/>
        </w:rPr>
      </w:pPr>
      <w:r>
        <w:rPr>
          <w:b/>
          <w:bCs/>
        </w:rPr>
        <w:br w:type="page"/>
      </w:r>
    </w:p>
    <w:p w14:paraId="263A51BF" w14:textId="260D46C5" w:rsidR="00A33D72" w:rsidRPr="00A33D72" w:rsidRDefault="00A33D72" w:rsidP="00A33D72">
      <w:pPr>
        <w:ind w:left="360"/>
        <w:rPr>
          <w:b/>
          <w:bCs/>
        </w:rPr>
      </w:pPr>
      <w:r w:rsidRPr="00A33D72">
        <w:rPr>
          <w:b/>
          <w:bCs/>
        </w:rPr>
        <w:lastRenderedPageBreak/>
        <w:t>Step 1: Create an Error Log Table</w:t>
      </w:r>
    </w:p>
    <w:p w14:paraId="265EE5A1" w14:textId="77777777" w:rsidR="00A33D72" w:rsidRPr="00A33D72" w:rsidRDefault="00A33D72" w:rsidP="00A33D72">
      <w:pPr>
        <w:ind w:left="360"/>
        <w:rPr>
          <w:b/>
          <w:bCs/>
        </w:rPr>
      </w:pPr>
      <w:r w:rsidRPr="00A33D72">
        <w:rPr>
          <w:b/>
          <w:bCs/>
        </w:rPr>
        <w:t>Table: Error_Log</w:t>
      </w:r>
    </w:p>
    <w:p w14:paraId="7B62D349" w14:textId="77777777" w:rsidR="00A33D72" w:rsidRPr="00A33D72" w:rsidRDefault="00A33D72" w:rsidP="00A33D72">
      <w:pPr>
        <w:pStyle w:val="Style4"/>
      </w:pPr>
      <w:r w:rsidRPr="00A33D72">
        <w:t>CREATE TABLE error_log (</w:t>
      </w:r>
    </w:p>
    <w:p w14:paraId="1950891D" w14:textId="77777777" w:rsidR="00A33D72" w:rsidRPr="00A33D72" w:rsidRDefault="00A33D72" w:rsidP="00A33D72">
      <w:pPr>
        <w:pStyle w:val="Style4"/>
      </w:pPr>
      <w:r w:rsidRPr="00A33D72">
        <w:t xml:space="preserve">  error_id NUMBER GENERATED BY DEFAULT AS IDENTITY PRIMARY KEY,</w:t>
      </w:r>
    </w:p>
    <w:p w14:paraId="41A8DF19" w14:textId="77777777" w:rsidR="00A33D72" w:rsidRPr="00A33D72" w:rsidRDefault="00A33D72" w:rsidP="00A33D72">
      <w:pPr>
        <w:pStyle w:val="Style4"/>
      </w:pPr>
      <w:r w:rsidRPr="00A33D72">
        <w:t xml:space="preserve">  error_code NUMBER,</w:t>
      </w:r>
    </w:p>
    <w:p w14:paraId="06839974" w14:textId="77777777" w:rsidR="00A33D72" w:rsidRPr="00A33D72" w:rsidRDefault="00A33D72" w:rsidP="00A33D72">
      <w:pPr>
        <w:pStyle w:val="Style4"/>
      </w:pPr>
      <w:r w:rsidRPr="00A33D72">
        <w:t xml:space="preserve">  error_message VARCHAR2(4000),</w:t>
      </w:r>
    </w:p>
    <w:p w14:paraId="01A2A2AE" w14:textId="77777777" w:rsidR="00A33D72" w:rsidRPr="00A33D72" w:rsidRDefault="00A33D72" w:rsidP="00A33D72">
      <w:pPr>
        <w:pStyle w:val="Style4"/>
      </w:pPr>
      <w:r w:rsidRPr="00A33D72">
        <w:t xml:space="preserve">  error_stack VARCHAR2(4000),</w:t>
      </w:r>
    </w:p>
    <w:p w14:paraId="57478EC7" w14:textId="77777777" w:rsidR="00A33D72" w:rsidRPr="00A33D72" w:rsidRDefault="00A33D72" w:rsidP="00A33D72">
      <w:pPr>
        <w:pStyle w:val="Style4"/>
      </w:pPr>
      <w:r w:rsidRPr="00A33D72">
        <w:t xml:space="preserve">  error_timestamp TIMESTAMP DEFAULT CURRENT_TIMESTAMP</w:t>
      </w:r>
    </w:p>
    <w:p w14:paraId="6F3D5084" w14:textId="77777777" w:rsidR="00A33D72" w:rsidRPr="00A33D72" w:rsidRDefault="00A33D72" w:rsidP="00A33D72">
      <w:pPr>
        <w:pStyle w:val="Style4"/>
      </w:pPr>
      <w:r w:rsidRPr="00A33D72">
        <w:t>);</w:t>
      </w:r>
    </w:p>
    <w:p w14:paraId="1EA5CADE" w14:textId="77777777" w:rsidR="00A33D72" w:rsidRPr="00A33D72" w:rsidRDefault="00A33D72" w:rsidP="00A33D72">
      <w:pPr>
        <w:ind w:left="360"/>
        <w:rPr>
          <w:b/>
          <w:bCs/>
        </w:rPr>
      </w:pPr>
      <w:r w:rsidRPr="00A33D72">
        <w:rPr>
          <w:b/>
          <w:bCs/>
        </w:rPr>
        <w:t>Step 2: Create a Procedure to Log Errors</w:t>
      </w:r>
    </w:p>
    <w:p w14:paraId="59646656" w14:textId="77777777" w:rsidR="00A33D72" w:rsidRPr="00A33D72" w:rsidRDefault="00A33D72" w:rsidP="00A33D72">
      <w:pPr>
        <w:ind w:left="360"/>
        <w:rPr>
          <w:b/>
          <w:bCs/>
        </w:rPr>
      </w:pPr>
      <w:r w:rsidRPr="00A33D72">
        <w:rPr>
          <w:b/>
          <w:bCs/>
        </w:rPr>
        <w:t>Procedure: Log_Error</w:t>
      </w:r>
    </w:p>
    <w:p w14:paraId="30DE5C2E" w14:textId="77777777" w:rsidR="00A33D72" w:rsidRPr="00A33D72" w:rsidRDefault="00A33D72" w:rsidP="00A33D72">
      <w:pPr>
        <w:pStyle w:val="Style4"/>
      </w:pPr>
      <w:r w:rsidRPr="00A33D72">
        <w:t>CREATE OR REPLACE PROCEDURE log_error (</w:t>
      </w:r>
    </w:p>
    <w:p w14:paraId="5D830F46" w14:textId="77777777" w:rsidR="00A33D72" w:rsidRPr="00A33D72" w:rsidRDefault="00A33D72" w:rsidP="00A33D72">
      <w:pPr>
        <w:pStyle w:val="Style4"/>
      </w:pPr>
      <w:r w:rsidRPr="00A33D72">
        <w:t xml:space="preserve">  p_error_code IN NUMBER,</w:t>
      </w:r>
    </w:p>
    <w:p w14:paraId="07EDE3F9" w14:textId="77777777" w:rsidR="00A33D72" w:rsidRPr="00A33D72" w:rsidRDefault="00A33D72" w:rsidP="00A33D72">
      <w:pPr>
        <w:pStyle w:val="Style4"/>
      </w:pPr>
      <w:r w:rsidRPr="00A33D72">
        <w:t xml:space="preserve">  p_error_message IN VARCHAR2,</w:t>
      </w:r>
    </w:p>
    <w:p w14:paraId="4C4F7E61" w14:textId="77777777" w:rsidR="00A33D72" w:rsidRPr="00A33D72" w:rsidRDefault="00A33D72" w:rsidP="00A33D72">
      <w:pPr>
        <w:pStyle w:val="Style4"/>
      </w:pPr>
      <w:r w:rsidRPr="00A33D72">
        <w:t xml:space="preserve">  p_error_stack IN VARCHAR2</w:t>
      </w:r>
    </w:p>
    <w:p w14:paraId="20B02E8D" w14:textId="77777777" w:rsidR="00A33D72" w:rsidRPr="00A33D72" w:rsidRDefault="00A33D72" w:rsidP="00A33D72">
      <w:pPr>
        <w:pStyle w:val="Style4"/>
      </w:pPr>
      <w:r w:rsidRPr="00A33D72">
        <w:t>) IS</w:t>
      </w:r>
    </w:p>
    <w:p w14:paraId="21F68C80" w14:textId="77777777" w:rsidR="00A33D72" w:rsidRPr="00A33D72" w:rsidRDefault="00A33D72" w:rsidP="00A33D72">
      <w:pPr>
        <w:pStyle w:val="Style4"/>
      </w:pPr>
      <w:r w:rsidRPr="00A33D72">
        <w:t>BEGIN</w:t>
      </w:r>
    </w:p>
    <w:p w14:paraId="0A78C399" w14:textId="77777777" w:rsidR="00A33D72" w:rsidRPr="00A33D72" w:rsidRDefault="00A33D72" w:rsidP="00A33D72">
      <w:pPr>
        <w:pStyle w:val="Style4"/>
      </w:pPr>
      <w:r w:rsidRPr="00A33D72">
        <w:t xml:space="preserve">  INSERT INTO error_log (error_code, error_message, error_stack)</w:t>
      </w:r>
    </w:p>
    <w:p w14:paraId="55F487CB" w14:textId="77777777" w:rsidR="00A33D72" w:rsidRPr="00A33D72" w:rsidRDefault="00A33D72" w:rsidP="00A33D72">
      <w:pPr>
        <w:pStyle w:val="Style4"/>
      </w:pPr>
      <w:r w:rsidRPr="00A33D72">
        <w:t xml:space="preserve">  VALUES (p_error_code, p_error_message, p_error_stack);</w:t>
      </w:r>
    </w:p>
    <w:p w14:paraId="210A4DF7" w14:textId="77777777" w:rsidR="00A33D72" w:rsidRPr="00A33D72" w:rsidRDefault="00A33D72" w:rsidP="00A33D72">
      <w:pPr>
        <w:pStyle w:val="Style4"/>
      </w:pPr>
      <w:r w:rsidRPr="00A33D72">
        <w:t>EXCEPTION</w:t>
      </w:r>
    </w:p>
    <w:p w14:paraId="235DC0B1" w14:textId="77777777" w:rsidR="00A33D72" w:rsidRPr="00A33D72" w:rsidRDefault="00A33D72" w:rsidP="00A33D72">
      <w:pPr>
        <w:pStyle w:val="Style4"/>
      </w:pPr>
      <w:r w:rsidRPr="00A33D72">
        <w:t xml:space="preserve">  WHEN OTHERS THEN</w:t>
      </w:r>
    </w:p>
    <w:p w14:paraId="5EB61679" w14:textId="77777777" w:rsidR="00A33D72" w:rsidRPr="00A33D72" w:rsidRDefault="00A33D72" w:rsidP="00A33D72">
      <w:pPr>
        <w:pStyle w:val="Style4"/>
      </w:pPr>
      <w:r w:rsidRPr="00A33D72">
        <w:t xml:space="preserve">    -- Handle errors that occur during error logging</w:t>
      </w:r>
    </w:p>
    <w:p w14:paraId="0A890770" w14:textId="77777777" w:rsidR="00A33D72" w:rsidRPr="00A33D72" w:rsidRDefault="00A33D72" w:rsidP="00A33D72">
      <w:pPr>
        <w:pStyle w:val="Style4"/>
      </w:pPr>
      <w:r w:rsidRPr="00A33D72">
        <w:t xml:space="preserve">    INSERT INTO error_log (error_code, error_message, error_stack)</w:t>
      </w:r>
    </w:p>
    <w:p w14:paraId="45EF013E" w14:textId="77777777" w:rsidR="00A33D72" w:rsidRPr="00A33D72" w:rsidRDefault="00A33D72" w:rsidP="00A33D72">
      <w:pPr>
        <w:pStyle w:val="Style4"/>
      </w:pPr>
      <w:r w:rsidRPr="00A33D72">
        <w:t xml:space="preserve">    VALUES (-20001, 'Error occurred while logging error: ' || SQLERRM, DBMS_UTILITY.FORMAT_ERROR_BACKTRACE);</w:t>
      </w:r>
    </w:p>
    <w:p w14:paraId="4507E26D" w14:textId="702712E8" w:rsidR="00360F16" w:rsidRPr="00A33D72" w:rsidRDefault="00A33D72" w:rsidP="00A33D72">
      <w:pPr>
        <w:pStyle w:val="Style4"/>
      </w:pPr>
      <w:r w:rsidRPr="00A33D72">
        <w:t>END;</w:t>
      </w:r>
    </w:p>
    <w:p w14:paraId="3BB4A871" w14:textId="77777777" w:rsidR="00544834" w:rsidRPr="00544834" w:rsidRDefault="00544834" w:rsidP="00544834">
      <w:pPr>
        <w:ind w:left="360"/>
        <w:rPr>
          <w:b/>
          <w:bCs/>
        </w:rPr>
      </w:pPr>
      <w:r w:rsidRPr="00544834">
        <w:rPr>
          <w:b/>
          <w:bCs/>
        </w:rPr>
        <w:t>Step 3: Example of Advanced Error Handling in a Procedure</w:t>
      </w:r>
    </w:p>
    <w:p w14:paraId="1CAEC74D" w14:textId="77777777" w:rsidR="00544834" w:rsidRPr="00544834" w:rsidRDefault="00544834" w:rsidP="00544834">
      <w:pPr>
        <w:ind w:left="360"/>
        <w:rPr>
          <w:b/>
          <w:bCs/>
        </w:rPr>
      </w:pPr>
      <w:r w:rsidRPr="00544834">
        <w:rPr>
          <w:b/>
          <w:bCs/>
        </w:rPr>
        <w:t>Procedure: Update_Salary</w:t>
      </w:r>
    </w:p>
    <w:p w14:paraId="1635F1E3" w14:textId="77777777" w:rsidR="00544834" w:rsidRPr="00544834" w:rsidRDefault="00544834" w:rsidP="00A33D72">
      <w:pPr>
        <w:pStyle w:val="Style4"/>
      </w:pPr>
      <w:r w:rsidRPr="00544834">
        <w:t>CREATE OR REPLACE PROCEDURE update_salary (</w:t>
      </w:r>
    </w:p>
    <w:p w14:paraId="2E8D562D" w14:textId="77777777" w:rsidR="00544834" w:rsidRPr="00544834" w:rsidRDefault="00544834" w:rsidP="00A33D72">
      <w:pPr>
        <w:pStyle w:val="Style4"/>
      </w:pPr>
      <w:r w:rsidRPr="00544834">
        <w:t xml:space="preserve">  p_employee_id IN NUMBER,</w:t>
      </w:r>
    </w:p>
    <w:p w14:paraId="7F2FC579" w14:textId="77777777" w:rsidR="00544834" w:rsidRPr="00544834" w:rsidRDefault="00544834" w:rsidP="00A33D72">
      <w:pPr>
        <w:pStyle w:val="Style4"/>
      </w:pPr>
      <w:r w:rsidRPr="00544834">
        <w:lastRenderedPageBreak/>
        <w:t xml:space="preserve">  p_new_salary IN NUMBER</w:t>
      </w:r>
    </w:p>
    <w:p w14:paraId="66B7BDF2" w14:textId="77777777" w:rsidR="00544834" w:rsidRPr="00544834" w:rsidRDefault="00544834" w:rsidP="00A33D72">
      <w:pPr>
        <w:pStyle w:val="Style4"/>
      </w:pPr>
      <w:r w:rsidRPr="00544834">
        <w:t>) IS</w:t>
      </w:r>
    </w:p>
    <w:p w14:paraId="31FEEB05" w14:textId="77777777" w:rsidR="00544834" w:rsidRPr="00544834" w:rsidRDefault="00544834" w:rsidP="00A33D72">
      <w:pPr>
        <w:pStyle w:val="Style4"/>
      </w:pPr>
      <w:r w:rsidRPr="00544834">
        <w:t xml:space="preserve">  e_invalid_salary EXCEPTION;</w:t>
      </w:r>
    </w:p>
    <w:p w14:paraId="1B8AED32" w14:textId="77777777" w:rsidR="00544834" w:rsidRPr="00544834" w:rsidRDefault="00544834" w:rsidP="00A33D72">
      <w:pPr>
        <w:pStyle w:val="Style4"/>
      </w:pPr>
      <w:r w:rsidRPr="00544834">
        <w:t xml:space="preserve">  PRAGMA EXCEPTION_INIT(e_invalid_salary, -20002);</w:t>
      </w:r>
    </w:p>
    <w:p w14:paraId="3BBA4A7E" w14:textId="77777777" w:rsidR="00544834" w:rsidRPr="00544834" w:rsidRDefault="00544834" w:rsidP="00A33D72">
      <w:pPr>
        <w:pStyle w:val="Style4"/>
      </w:pPr>
      <w:r w:rsidRPr="00544834">
        <w:t>BEGIN</w:t>
      </w:r>
    </w:p>
    <w:p w14:paraId="74C88781" w14:textId="77777777" w:rsidR="00544834" w:rsidRPr="00544834" w:rsidRDefault="00544834" w:rsidP="00A33D72">
      <w:pPr>
        <w:pStyle w:val="Style4"/>
      </w:pPr>
      <w:r w:rsidRPr="00544834">
        <w:t xml:space="preserve">  -- Validate the new salary</w:t>
      </w:r>
    </w:p>
    <w:p w14:paraId="4C0367DC" w14:textId="77777777" w:rsidR="00544834" w:rsidRPr="00544834" w:rsidRDefault="00544834" w:rsidP="00A33D72">
      <w:pPr>
        <w:pStyle w:val="Style4"/>
      </w:pPr>
      <w:r w:rsidRPr="00544834">
        <w:t xml:space="preserve">  IF p_new_salary &lt; 0 THEN</w:t>
      </w:r>
    </w:p>
    <w:p w14:paraId="39B43079" w14:textId="77777777" w:rsidR="00544834" w:rsidRPr="00544834" w:rsidRDefault="00544834" w:rsidP="00A33D72">
      <w:pPr>
        <w:pStyle w:val="Style4"/>
      </w:pPr>
      <w:r w:rsidRPr="00544834">
        <w:t xml:space="preserve">    RAISE_APPLICATION_ERROR(-20002, 'Invalid salary: ' || p_new_salary);</w:t>
      </w:r>
    </w:p>
    <w:p w14:paraId="50B46BB8" w14:textId="77777777" w:rsidR="00544834" w:rsidRPr="00544834" w:rsidRDefault="00544834" w:rsidP="00A33D72">
      <w:pPr>
        <w:pStyle w:val="Style4"/>
      </w:pPr>
      <w:r w:rsidRPr="00544834">
        <w:t xml:space="preserve">  END IF;</w:t>
      </w:r>
    </w:p>
    <w:p w14:paraId="349562E9" w14:textId="77777777" w:rsidR="00544834" w:rsidRPr="00544834" w:rsidRDefault="00544834" w:rsidP="00A33D72">
      <w:pPr>
        <w:pStyle w:val="Style4"/>
      </w:pPr>
      <w:r w:rsidRPr="00544834">
        <w:t xml:space="preserve">  </w:t>
      </w:r>
    </w:p>
    <w:p w14:paraId="62006227" w14:textId="77777777" w:rsidR="00544834" w:rsidRPr="00544834" w:rsidRDefault="00544834" w:rsidP="00A33D72">
      <w:pPr>
        <w:pStyle w:val="Style4"/>
      </w:pPr>
      <w:r w:rsidRPr="00544834">
        <w:t xml:space="preserve">  -- Update the salary</w:t>
      </w:r>
    </w:p>
    <w:p w14:paraId="43C26662" w14:textId="77777777" w:rsidR="00544834" w:rsidRPr="00544834" w:rsidRDefault="00544834" w:rsidP="00A33D72">
      <w:pPr>
        <w:pStyle w:val="Style4"/>
      </w:pPr>
      <w:r w:rsidRPr="00544834">
        <w:t xml:space="preserve">  UPDATE employees</w:t>
      </w:r>
    </w:p>
    <w:p w14:paraId="13DE8CE1" w14:textId="77777777" w:rsidR="00544834" w:rsidRPr="00544834" w:rsidRDefault="00544834" w:rsidP="00A33D72">
      <w:pPr>
        <w:pStyle w:val="Style4"/>
      </w:pPr>
      <w:r w:rsidRPr="00544834">
        <w:t xml:space="preserve">  SET salary = p_new_salary</w:t>
      </w:r>
    </w:p>
    <w:p w14:paraId="5BCF4DF5" w14:textId="77777777" w:rsidR="00544834" w:rsidRPr="00544834" w:rsidRDefault="00544834" w:rsidP="00A33D72">
      <w:pPr>
        <w:pStyle w:val="Style4"/>
      </w:pPr>
      <w:r w:rsidRPr="00544834">
        <w:t xml:space="preserve">  WHERE employee_id = p_employee_id;</w:t>
      </w:r>
    </w:p>
    <w:p w14:paraId="3AEE8F03" w14:textId="77777777" w:rsidR="00544834" w:rsidRPr="00544834" w:rsidRDefault="00544834" w:rsidP="00A33D72">
      <w:pPr>
        <w:pStyle w:val="Style4"/>
      </w:pPr>
      <w:r w:rsidRPr="00544834">
        <w:t xml:space="preserve">  </w:t>
      </w:r>
    </w:p>
    <w:p w14:paraId="6CF14C37" w14:textId="77777777" w:rsidR="00544834" w:rsidRPr="00544834" w:rsidRDefault="00544834" w:rsidP="00A33D72">
      <w:pPr>
        <w:pStyle w:val="Style4"/>
      </w:pPr>
      <w:r w:rsidRPr="00544834">
        <w:t xml:space="preserve">  DBMS_OUTPUT.PUT_LINE('Salary updated for employee ID: ' || p_employee_id);</w:t>
      </w:r>
    </w:p>
    <w:p w14:paraId="0005C9ED" w14:textId="77777777" w:rsidR="00544834" w:rsidRPr="00544834" w:rsidRDefault="00544834" w:rsidP="00A33D72">
      <w:pPr>
        <w:pStyle w:val="Style4"/>
      </w:pPr>
      <w:r w:rsidRPr="00544834">
        <w:t>EXCEPTION</w:t>
      </w:r>
    </w:p>
    <w:p w14:paraId="79204AF5" w14:textId="77777777" w:rsidR="00544834" w:rsidRPr="00544834" w:rsidRDefault="00544834" w:rsidP="00A33D72">
      <w:pPr>
        <w:pStyle w:val="Style4"/>
      </w:pPr>
      <w:r w:rsidRPr="00544834">
        <w:t xml:space="preserve">  WHEN e_invalid_salary THEN</w:t>
      </w:r>
    </w:p>
    <w:p w14:paraId="66E88C3E" w14:textId="77777777" w:rsidR="00544834" w:rsidRPr="00544834" w:rsidRDefault="00544834" w:rsidP="00A33D72">
      <w:pPr>
        <w:pStyle w:val="Style4"/>
      </w:pPr>
      <w:r w:rsidRPr="00544834">
        <w:t xml:space="preserve">    -- Handle user-defined exception</w:t>
      </w:r>
    </w:p>
    <w:p w14:paraId="02591C3D" w14:textId="77777777" w:rsidR="00544834" w:rsidRPr="00544834" w:rsidRDefault="00544834" w:rsidP="00A33D72">
      <w:pPr>
        <w:pStyle w:val="Style4"/>
      </w:pPr>
      <w:r w:rsidRPr="00544834">
        <w:t xml:space="preserve">    log_error(SQLCODE, SQLERRM, DBMS_UTILITY.FORMAT_ERROR_BACKTRACE);</w:t>
      </w:r>
    </w:p>
    <w:p w14:paraId="2F9D1159" w14:textId="77777777" w:rsidR="00544834" w:rsidRPr="00544834" w:rsidRDefault="00544834" w:rsidP="00A33D72">
      <w:pPr>
        <w:pStyle w:val="Style4"/>
      </w:pPr>
      <w:r w:rsidRPr="00544834">
        <w:t xml:space="preserve">    DBMS_OUTPUT.PUT_LINE('Error: ' || SQLERRM);</w:t>
      </w:r>
    </w:p>
    <w:p w14:paraId="37AF5E39" w14:textId="77777777" w:rsidR="00544834" w:rsidRPr="00544834" w:rsidRDefault="00544834" w:rsidP="00A33D72">
      <w:pPr>
        <w:pStyle w:val="Style4"/>
      </w:pPr>
      <w:r w:rsidRPr="00544834">
        <w:t xml:space="preserve">  WHEN OTHERS THEN</w:t>
      </w:r>
    </w:p>
    <w:p w14:paraId="5DBE87D9" w14:textId="77777777" w:rsidR="00544834" w:rsidRPr="00544834" w:rsidRDefault="00544834" w:rsidP="00A33D72">
      <w:pPr>
        <w:pStyle w:val="Style4"/>
      </w:pPr>
      <w:r w:rsidRPr="00544834">
        <w:t xml:space="preserve">    -- Handle all other exceptions</w:t>
      </w:r>
    </w:p>
    <w:p w14:paraId="716E732F" w14:textId="77777777" w:rsidR="00544834" w:rsidRPr="00544834" w:rsidRDefault="00544834" w:rsidP="00A33D72">
      <w:pPr>
        <w:pStyle w:val="Style4"/>
      </w:pPr>
      <w:r w:rsidRPr="00544834">
        <w:t xml:space="preserve">    log_error(SQLCODE, SQLERRM, DBMS_UTILITY.FORMAT_ERROR_BACKTRACE);</w:t>
      </w:r>
    </w:p>
    <w:p w14:paraId="3545CCBC" w14:textId="77777777" w:rsidR="00544834" w:rsidRPr="00544834" w:rsidRDefault="00544834" w:rsidP="00A33D72">
      <w:pPr>
        <w:pStyle w:val="Style4"/>
      </w:pPr>
      <w:r w:rsidRPr="00544834">
        <w:t xml:space="preserve">    DBMS_OUTPUT.PUT_LINE('Unhandled error: ' || SQLERRM);</w:t>
      </w:r>
    </w:p>
    <w:p w14:paraId="51CC091C" w14:textId="77777777" w:rsidR="00544834" w:rsidRPr="00544834" w:rsidRDefault="00544834" w:rsidP="00A33D72">
      <w:pPr>
        <w:pStyle w:val="Style4"/>
      </w:pPr>
      <w:r w:rsidRPr="00544834">
        <w:t>END;</w:t>
      </w:r>
    </w:p>
    <w:p w14:paraId="0B8E09E0" w14:textId="77777777" w:rsidR="00544834" w:rsidRPr="00544834" w:rsidRDefault="00544834" w:rsidP="00544834">
      <w:pPr>
        <w:ind w:left="360"/>
        <w:rPr>
          <w:b/>
          <w:bCs/>
        </w:rPr>
      </w:pPr>
      <w:r w:rsidRPr="00544834">
        <w:rPr>
          <w:b/>
          <w:bCs/>
        </w:rPr>
        <w:t>Explanation:</w:t>
      </w:r>
    </w:p>
    <w:p w14:paraId="631D9A8F" w14:textId="77777777" w:rsidR="00544834" w:rsidRPr="00544834" w:rsidRDefault="00544834" w:rsidP="008A3D62">
      <w:pPr>
        <w:numPr>
          <w:ilvl w:val="0"/>
          <w:numId w:val="33"/>
        </w:numPr>
        <w:tabs>
          <w:tab w:val="clear" w:pos="720"/>
          <w:tab w:val="num" w:pos="1080"/>
        </w:tabs>
        <w:ind w:left="1080"/>
      </w:pPr>
      <w:r w:rsidRPr="00544834">
        <w:rPr>
          <w:b/>
          <w:bCs/>
        </w:rPr>
        <w:t>Error Log Table</w:t>
      </w:r>
      <w:r w:rsidRPr="00544834">
        <w:t>: The error_log table is created to store error details, including the error code, error message, error stack, and timestamp.</w:t>
      </w:r>
    </w:p>
    <w:p w14:paraId="01BF4508" w14:textId="77777777" w:rsidR="00544834" w:rsidRPr="00544834" w:rsidRDefault="00544834" w:rsidP="008A3D62">
      <w:pPr>
        <w:numPr>
          <w:ilvl w:val="0"/>
          <w:numId w:val="33"/>
        </w:numPr>
        <w:tabs>
          <w:tab w:val="clear" w:pos="720"/>
          <w:tab w:val="num" w:pos="1080"/>
        </w:tabs>
        <w:ind w:left="1080"/>
      </w:pPr>
      <w:r w:rsidRPr="00544834">
        <w:rPr>
          <w:b/>
          <w:bCs/>
        </w:rPr>
        <w:lastRenderedPageBreak/>
        <w:t>Log_Error Procedure</w:t>
      </w:r>
      <w:r w:rsidRPr="00544834">
        <w:t>: The log_error procedure inserts error details into the error_log table. It also handles errors that occur during the error logging process.</w:t>
      </w:r>
    </w:p>
    <w:p w14:paraId="21C7F8A8" w14:textId="77777777" w:rsidR="00544834" w:rsidRPr="00544834" w:rsidRDefault="00544834" w:rsidP="008A3D62">
      <w:pPr>
        <w:numPr>
          <w:ilvl w:val="0"/>
          <w:numId w:val="33"/>
        </w:numPr>
        <w:tabs>
          <w:tab w:val="clear" w:pos="720"/>
          <w:tab w:val="num" w:pos="1080"/>
        </w:tabs>
        <w:ind w:left="1080"/>
      </w:pPr>
      <w:r w:rsidRPr="00544834">
        <w:rPr>
          <w:b/>
          <w:bCs/>
        </w:rPr>
        <w:t>Update_Salary Procedure</w:t>
      </w:r>
      <w:r w:rsidRPr="00544834">
        <w:t>: The update_salary procedure demonstrates advanced error handling. It includes:</w:t>
      </w:r>
    </w:p>
    <w:p w14:paraId="0F9B1A15" w14:textId="77777777" w:rsidR="00544834" w:rsidRPr="00544834" w:rsidRDefault="00544834" w:rsidP="008A3D62">
      <w:pPr>
        <w:numPr>
          <w:ilvl w:val="1"/>
          <w:numId w:val="33"/>
        </w:numPr>
        <w:tabs>
          <w:tab w:val="clear" w:pos="1440"/>
          <w:tab w:val="num" w:pos="1800"/>
        </w:tabs>
        <w:ind w:left="1800"/>
      </w:pPr>
      <w:r w:rsidRPr="00544834">
        <w:rPr>
          <w:b/>
          <w:bCs/>
        </w:rPr>
        <w:t>User-Defined Exception</w:t>
      </w:r>
      <w:r w:rsidRPr="00544834">
        <w:t>: The e_invalid_salary exception is defined and initialized with a specific error code.</w:t>
      </w:r>
    </w:p>
    <w:p w14:paraId="4C4441F7" w14:textId="77777777" w:rsidR="00544834" w:rsidRPr="00544834" w:rsidRDefault="00544834" w:rsidP="008A3D62">
      <w:pPr>
        <w:numPr>
          <w:ilvl w:val="1"/>
          <w:numId w:val="33"/>
        </w:numPr>
        <w:tabs>
          <w:tab w:val="clear" w:pos="1440"/>
          <w:tab w:val="num" w:pos="1800"/>
        </w:tabs>
        <w:ind w:left="1800"/>
      </w:pPr>
      <w:r w:rsidRPr="00544834">
        <w:rPr>
          <w:b/>
          <w:bCs/>
        </w:rPr>
        <w:t>RAISE_APPLICATION_ERROR</w:t>
      </w:r>
      <w:r w:rsidRPr="00544834">
        <w:t>: The RAISE_APPLICATION_ERROR procedure raises a custom error if the new salary is invalid.</w:t>
      </w:r>
    </w:p>
    <w:p w14:paraId="71A36C41" w14:textId="77777777" w:rsidR="00544834" w:rsidRPr="00544834" w:rsidRDefault="00544834" w:rsidP="008A3D62">
      <w:pPr>
        <w:numPr>
          <w:ilvl w:val="1"/>
          <w:numId w:val="33"/>
        </w:numPr>
        <w:tabs>
          <w:tab w:val="clear" w:pos="1440"/>
          <w:tab w:val="num" w:pos="1800"/>
        </w:tabs>
        <w:ind w:left="1800"/>
      </w:pPr>
      <w:r w:rsidRPr="00544834">
        <w:rPr>
          <w:b/>
          <w:bCs/>
        </w:rPr>
        <w:t>Exception Handling</w:t>
      </w:r>
      <w:r w:rsidRPr="00544834">
        <w:t>: The EXCEPTION block catches the e_invalid_salary exception and logs the error details using the log_error procedure. It also catches all other exceptions and logs their details.</w:t>
      </w:r>
    </w:p>
    <w:p w14:paraId="257CFD6A" w14:textId="77777777" w:rsidR="00544834" w:rsidRPr="00544834" w:rsidRDefault="00544834" w:rsidP="008A3D62">
      <w:pPr>
        <w:numPr>
          <w:ilvl w:val="1"/>
          <w:numId w:val="33"/>
        </w:numPr>
        <w:tabs>
          <w:tab w:val="clear" w:pos="1440"/>
          <w:tab w:val="num" w:pos="1800"/>
        </w:tabs>
        <w:ind w:left="1800"/>
      </w:pPr>
      <w:r w:rsidRPr="00544834">
        <w:rPr>
          <w:b/>
          <w:bCs/>
        </w:rPr>
        <w:t>Traceback</w:t>
      </w:r>
      <w:r w:rsidRPr="00544834">
        <w:t>: The DBMS_UTILITY.FORMAT_ERROR_BACKTRACE function is used to show the traceback to the calling code.</w:t>
      </w:r>
    </w:p>
    <w:p w14:paraId="47129277" w14:textId="77777777" w:rsidR="00544834" w:rsidRPr="00544834" w:rsidRDefault="00544834" w:rsidP="00544834">
      <w:pPr>
        <w:ind w:left="360"/>
        <w:rPr>
          <w:b/>
          <w:bCs/>
        </w:rPr>
      </w:pPr>
      <w:r w:rsidRPr="00544834">
        <w:rPr>
          <w:b/>
          <w:bCs/>
        </w:rPr>
        <w:t>Key Points to Remember:</w:t>
      </w:r>
    </w:p>
    <w:p w14:paraId="2E89B998" w14:textId="77777777" w:rsidR="00544834" w:rsidRPr="00544834" w:rsidRDefault="00544834" w:rsidP="008A3D62">
      <w:pPr>
        <w:numPr>
          <w:ilvl w:val="0"/>
          <w:numId w:val="34"/>
        </w:numPr>
        <w:tabs>
          <w:tab w:val="clear" w:pos="720"/>
          <w:tab w:val="num" w:pos="1080"/>
        </w:tabs>
        <w:ind w:left="1080"/>
      </w:pPr>
      <w:r w:rsidRPr="00544834">
        <w:rPr>
          <w:b/>
          <w:bCs/>
        </w:rPr>
        <w:t>Exception Handling</w:t>
      </w:r>
      <w:r w:rsidRPr="00544834">
        <w:t>: Use EXCEPTION blocks to catch and handle specific exceptions.</w:t>
      </w:r>
    </w:p>
    <w:p w14:paraId="74A1D84D" w14:textId="77777777" w:rsidR="00544834" w:rsidRPr="00544834" w:rsidRDefault="00544834" w:rsidP="008A3D62">
      <w:pPr>
        <w:numPr>
          <w:ilvl w:val="0"/>
          <w:numId w:val="34"/>
        </w:numPr>
        <w:tabs>
          <w:tab w:val="clear" w:pos="720"/>
          <w:tab w:val="num" w:pos="1080"/>
        </w:tabs>
        <w:ind w:left="1080"/>
      </w:pPr>
      <w:r w:rsidRPr="00544834">
        <w:rPr>
          <w:b/>
          <w:bCs/>
        </w:rPr>
        <w:t>User-Defined Exceptions</w:t>
      </w:r>
      <w:r w:rsidRPr="00544834">
        <w:t>: Create custom exceptions for specific error conditions.</w:t>
      </w:r>
    </w:p>
    <w:p w14:paraId="7FF40B3D" w14:textId="77777777" w:rsidR="00544834" w:rsidRPr="00544834" w:rsidRDefault="00544834" w:rsidP="008A3D62">
      <w:pPr>
        <w:numPr>
          <w:ilvl w:val="0"/>
          <w:numId w:val="34"/>
        </w:numPr>
        <w:tabs>
          <w:tab w:val="clear" w:pos="720"/>
          <w:tab w:val="num" w:pos="1080"/>
        </w:tabs>
        <w:ind w:left="1080"/>
      </w:pPr>
      <w:r w:rsidRPr="00544834">
        <w:rPr>
          <w:b/>
          <w:bCs/>
        </w:rPr>
        <w:t>RAISE_APPLICATION_ERROR</w:t>
      </w:r>
      <w:r w:rsidRPr="00544834">
        <w:t>: Use this procedure to raise custom error messages with specific error codes.</w:t>
      </w:r>
    </w:p>
    <w:p w14:paraId="50601A5F" w14:textId="77777777" w:rsidR="00544834" w:rsidRPr="00544834" w:rsidRDefault="00544834" w:rsidP="008A3D62">
      <w:pPr>
        <w:numPr>
          <w:ilvl w:val="0"/>
          <w:numId w:val="34"/>
        </w:numPr>
        <w:tabs>
          <w:tab w:val="clear" w:pos="720"/>
          <w:tab w:val="num" w:pos="1080"/>
        </w:tabs>
        <w:ind w:left="1080"/>
      </w:pPr>
      <w:r w:rsidRPr="00544834">
        <w:rPr>
          <w:b/>
          <w:bCs/>
        </w:rPr>
        <w:t>Logging Errors</w:t>
      </w:r>
      <w:r w:rsidRPr="00544834">
        <w:t>: Record error details in a log table for later analysis.</w:t>
      </w:r>
    </w:p>
    <w:p w14:paraId="11E0880E" w14:textId="77777777" w:rsidR="00544834" w:rsidRDefault="00544834" w:rsidP="008A3D62">
      <w:pPr>
        <w:numPr>
          <w:ilvl w:val="0"/>
          <w:numId w:val="34"/>
        </w:numPr>
        <w:tabs>
          <w:tab w:val="clear" w:pos="720"/>
          <w:tab w:val="num" w:pos="1080"/>
        </w:tabs>
        <w:ind w:left="1080"/>
      </w:pPr>
      <w:r w:rsidRPr="00544834">
        <w:rPr>
          <w:b/>
          <w:bCs/>
        </w:rPr>
        <w:t>Traceback</w:t>
      </w:r>
      <w:r w:rsidRPr="00544834">
        <w:t>: Use the DBMS_UTILITY.FORMAT_ERROR_BACKTRACE function to show the traceback to the calling code.</w:t>
      </w:r>
    </w:p>
    <w:p w14:paraId="023CBEB8" w14:textId="0F9634F7" w:rsidR="00AE3AFE" w:rsidRPr="00544834" w:rsidRDefault="00AE3AFE" w:rsidP="0022156E">
      <w:pPr>
        <w:ind w:left="360"/>
        <w:rPr>
          <w:b/>
          <w:bCs/>
        </w:rPr>
      </w:pPr>
      <w:r w:rsidRPr="00AE3AFE">
        <w:rPr>
          <w:b/>
          <w:bCs/>
        </w:rPr>
        <w:t>Error Handling in Autonomous Transactions</w:t>
      </w:r>
    </w:p>
    <w:p w14:paraId="4B8C0E0C" w14:textId="77777777" w:rsidR="00AE3AFE" w:rsidRPr="00AE3AFE" w:rsidRDefault="00AE3AFE" w:rsidP="00AE3AFE">
      <w:pPr>
        <w:ind w:left="720"/>
      </w:pPr>
      <w:r w:rsidRPr="00AE3AFE">
        <w:t>Error handling in autonomous transactions in Oracle PL/SQL is an important topic. Autonomous transactions allow you to perform independent transactions within a PL/SQL block, procedure, function, package, or trigger. These transactions are separate from the main transaction and can commit or roll back independently.</w:t>
      </w:r>
    </w:p>
    <w:p w14:paraId="5703D12D" w14:textId="77777777" w:rsidR="00AE3AFE" w:rsidRPr="00AE3AFE" w:rsidRDefault="00AE3AFE" w:rsidP="00AE3AFE">
      <w:pPr>
        <w:ind w:left="720"/>
        <w:rPr>
          <w:b/>
          <w:bCs/>
        </w:rPr>
      </w:pPr>
      <w:r w:rsidRPr="00AE3AFE">
        <w:rPr>
          <w:b/>
          <w:bCs/>
        </w:rPr>
        <w:t>Key Points about Autonomous Transactions:</w:t>
      </w:r>
    </w:p>
    <w:p w14:paraId="487C9DFD" w14:textId="77777777" w:rsidR="00AE3AFE" w:rsidRPr="00AE3AFE" w:rsidRDefault="00AE3AFE" w:rsidP="008A3D62">
      <w:pPr>
        <w:numPr>
          <w:ilvl w:val="0"/>
          <w:numId w:val="36"/>
        </w:numPr>
        <w:tabs>
          <w:tab w:val="clear" w:pos="720"/>
          <w:tab w:val="num" w:pos="1440"/>
        </w:tabs>
        <w:ind w:left="1440"/>
      </w:pPr>
      <w:r w:rsidRPr="00AE3AFE">
        <w:rPr>
          <w:b/>
          <w:bCs/>
        </w:rPr>
        <w:t>Isolation</w:t>
      </w:r>
      <w:r w:rsidRPr="00AE3AFE">
        <w:t>: Autonomous transactions are isolated from the main transaction. This means that changes made by the autonomous transaction are committed or rolled back independently of the main transaction.</w:t>
      </w:r>
    </w:p>
    <w:p w14:paraId="6FC5C94D" w14:textId="77777777" w:rsidR="00AE3AFE" w:rsidRPr="00AE3AFE" w:rsidRDefault="00AE3AFE" w:rsidP="008A3D62">
      <w:pPr>
        <w:numPr>
          <w:ilvl w:val="0"/>
          <w:numId w:val="36"/>
        </w:numPr>
        <w:tabs>
          <w:tab w:val="clear" w:pos="720"/>
          <w:tab w:val="num" w:pos="1440"/>
        </w:tabs>
        <w:ind w:left="1440"/>
      </w:pPr>
      <w:r w:rsidRPr="00AE3AFE">
        <w:rPr>
          <w:b/>
          <w:bCs/>
        </w:rPr>
        <w:t>PRAGMA AUTONOMOUS_TRANSACTION</w:t>
      </w:r>
      <w:r w:rsidRPr="00AE3AFE">
        <w:t>: This directive is used to declare a PL/SQL block as an autonomous transaction.</w:t>
      </w:r>
    </w:p>
    <w:p w14:paraId="11C87960" w14:textId="77777777" w:rsidR="00AE3AFE" w:rsidRPr="00AE3AFE" w:rsidRDefault="00AE3AFE" w:rsidP="008A3D62">
      <w:pPr>
        <w:numPr>
          <w:ilvl w:val="0"/>
          <w:numId w:val="36"/>
        </w:numPr>
        <w:tabs>
          <w:tab w:val="clear" w:pos="720"/>
          <w:tab w:val="num" w:pos="1440"/>
        </w:tabs>
        <w:ind w:left="1440"/>
      </w:pPr>
      <w:r w:rsidRPr="00AE3AFE">
        <w:rPr>
          <w:b/>
          <w:bCs/>
        </w:rPr>
        <w:t>Use Cases</w:t>
      </w:r>
      <w:r w:rsidRPr="00AE3AFE">
        <w:t>: Common use cases include logging errors, auditing, and performing operations that should not be rolled back even if the main transaction fails.</w:t>
      </w:r>
    </w:p>
    <w:p w14:paraId="52E508A7" w14:textId="77777777" w:rsidR="00AE3AFE" w:rsidRPr="00AE3AFE" w:rsidRDefault="00AE3AFE" w:rsidP="00AE3AFE">
      <w:pPr>
        <w:ind w:left="720"/>
        <w:rPr>
          <w:b/>
          <w:bCs/>
        </w:rPr>
      </w:pPr>
      <w:r w:rsidRPr="00AE3AFE">
        <w:rPr>
          <w:b/>
          <w:bCs/>
        </w:rPr>
        <w:t>Example of Error Handling in Autonomous Transactions:</w:t>
      </w:r>
    </w:p>
    <w:p w14:paraId="3789D206" w14:textId="77777777" w:rsidR="00AE3AFE" w:rsidRPr="00AE3AFE" w:rsidRDefault="00AE3AFE" w:rsidP="00AE3AFE">
      <w:pPr>
        <w:ind w:left="720"/>
      </w:pPr>
      <w:r w:rsidRPr="00AE3AFE">
        <w:t>Let’s consider an example where we log errors using an autonomous transaction.</w:t>
      </w:r>
    </w:p>
    <w:p w14:paraId="7ACE21D4" w14:textId="030E2530" w:rsidR="00757E37" w:rsidRPr="00AE3AFE" w:rsidRDefault="00757E37"/>
    <w:p w14:paraId="62C6C49A" w14:textId="77777777" w:rsidR="00833BFA" w:rsidRPr="003459C2" w:rsidRDefault="00833BFA" w:rsidP="003459C2">
      <w:pPr>
        <w:ind w:firstLine="720"/>
        <w:rPr>
          <w:b/>
          <w:bCs/>
        </w:rPr>
      </w:pPr>
      <w:r w:rsidRPr="003459C2">
        <w:rPr>
          <w:b/>
          <w:bCs/>
        </w:rPr>
        <w:lastRenderedPageBreak/>
        <w:t>Step 1: Create an Error Log Table</w:t>
      </w:r>
    </w:p>
    <w:p w14:paraId="7E712FDE" w14:textId="77777777" w:rsidR="00833BFA" w:rsidRPr="00833BFA" w:rsidRDefault="00833BFA" w:rsidP="00833BFA">
      <w:pPr>
        <w:pStyle w:val="Style4"/>
      </w:pPr>
      <w:r w:rsidRPr="00833BFA">
        <w:t>SQL</w:t>
      </w:r>
    </w:p>
    <w:p w14:paraId="57465561" w14:textId="77777777" w:rsidR="00833BFA" w:rsidRPr="00833BFA" w:rsidRDefault="00833BFA" w:rsidP="00833BFA">
      <w:pPr>
        <w:pStyle w:val="Style4"/>
      </w:pPr>
      <w:r w:rsidRPr="00833BFA">
        <w:t>CREATE TABLE error_log (</w:t>
      </w:r>
    </w:p>
    <w:p w14:paraId="40463C49" w14:textId="77777777" w:rsidR="00833BFA" w:rsidRPr="00833BFA" w:rsidRDefault="00833BFA" w:rsidP="00833BFA">
      <w:pPr>
        <w:pStyle w:val="Style4"/>
      </w:pPr>
      <w:r w:rsidRPr="00833BFA">
        <w:t xml:space="preserve">    id NUMBER(10) NOT NULL,</w:t>
      </w:r>
    </w:p>
    <w:p w14:paraId="61839263" w14:textId="77777777" w:rsidR="00833BFA" w:rsidRPr="00833BFA" w:rsidRDefault="00833BFA" w:rsidP="00833BFA">
      <w:pPr>
        <w:pStyle w:val="Style4"/>
      </w:pPr>
      <w:r w:rsidRPr="00833BFA">
        <w:t xml:space="preserve">    log_timestamp TIMESTAMP NOT NULL,</w:t>
      </w:r>
    </w:p>
    <w:p w14:paraId="0F93BFF4" w14:textId="77777777" w:rsidR="00833BFA" w:rsidRPr="00833BFA" w:rsidRDefault="00833BFA" w:rsidP="00833BFA">
      <w:pPr>
        <w:pStyle w:val="Style4"/>
      </w:pPr>
      <w:r w:rsidRPr="00833BFA">
        <w:t xml:space="preserve">    error_message VARCHAR2(4000)</w:t>
      </w:r>
    </w:p>
    <w:p w14:paraId="32379AE7" w14:textId="77777777" w:rsidR="00833BFA" w:rsidRPr="00833BFA" w:rsidRDefault="00833BFA" w:rsidP="00833BFA">
      <w:pPr>
        <w:pStyle w:val="Style4"/>
      </w:pPr>
      <w:r w:rsidRPr="00833BFA">
        <w:t>);</w:t>
      </w:r>
    </w:p>
    <w:p w14:paraId="68747D40" w14:textId="77777777" w:rsidR="00833BFA" w:rsidRPr="009C7699" w:rsidRDefault="00833BFA" w:rsidP="009C7699">
      <w:pPr>
        <w:pStyle w:val="Style4"/>
        <w:ind w:left="720"/>
        <w:rPr>
          <w:b/>
          <w:bCs/>
        </w:rPr>
      </w:pPr>
      <w:r w:rsidRPr="009C7699">
        <w:rPr>
          <w:b/>
          <w:bCs/>
        </w:rPr>
        <w:t>Step 2: Create a Sequence for the Error Log Table</w:t>
      </w:r>
    </w:p>
    <w:p w14:paraId="57F5DE22" w14:textId="77777777" w:rsidR="00833BFA" w:rsidRPr="00833BFA" w:rsidRDefault="00833BFA" w:rsidP="00833BFA">
      <w:pPr>
        <w:pStyle w:val="Style4"/>
      </w:pPr>
      <w:r w:rsidRPr="00833BFA">
        <w:t>SQL</w:t>
      </w:r>
    </w:p>
    <w:p w14:paraId="0E57AF0C" w14:textId="77777777" w:rsidR="00833BFA" w:rsidRPr="00833BFA" w:rsidRDefault="00833BFA" w:rsidP="00833BFA">
      <w:pPr>
        <w:pStyle w:val="Style4"/>
      </w:pPr>
      <w:r w:rsidRPr="00833BFA">
        <w:t>CREATE SEQUENCE error_log_seq</w:t>
      </w:r>
    </w:p>
    <w:p w14:paraId="54E31A07" w14:textId="77777777" w:rsidR="00833BFA" w:rsidRPr="00833BFA" w:rsidRDefault="00833BFA" w:rsidP="00833BFA">
      <w:pPr>
        <w:pStyle w:val="Style4"/>
      </w:pPr>
      <w:r w:rsidRPr="00833BFA">
        <w:t>START WITH 1</w:t>
      </w:r>
    </w:p>
    <w:p w14:paraId="276A6100" w14:textId="77777777" w:rsidR="00833BFA" w:rsidRPr="00833BFA" w:rsidRDefault="00833BFA" w:rsidP="00833BFA">
      <w:pPr>
        <w:pStyle w:val="Style4"/>
      </w:pPr>
      <w:r w:rsidRPr="00833BFA">
        <w:t>INCREMENT BY 1</w:t>
      </w:r>
    </w:p>
    <w:p w14:paraId="37180A67" w14:textId="77777777" w:rsidR="00833BFA" w:rsidRPr="00833BFA" w:rsidRDefault="00833BFA" w:rsidP="00833BFA">
      <w:pPr>
        <w:pStyle w:val="Style4"/>
      </w:pPr>
      <w:r w:rsidRPr="00833BFA">
        <w:t>NOCACHE</w:t>
      </w:r>
    </w:p>
    <w:p w14:paraId="3053DD3F" w14:textId="77777777" w:rsidR="00833BFA" w:rsidRPr="00833BFA" w:rsidRDefault="00833BFA" w:rsidP="00833BFA">
      <w:pPr>
        <w:pStyle w:val="Style4"/>
      </w:pPr>
      <w:r w:rsidRPr="00833BFA">
        <w:t>NOCYCLE;</w:t>
      </w:r>
    </w:p>
    <w:p w14:paraId="7F36A423" w14:textId="77777777" w:rsidR="00833BFA" w:rsidRPr="003459C2" w:rsidRDefault="00833BFA" w:rsidP="003459C2">
      <w:pPr>
        <w:ind w:firstLine="720"/>
        <w:rPr>
          <w:b/>
          <w:bCs/>
        </w:rPr>
      </w:pPr>
      <w:r w:rsidRPr="003459C2">
        <w:rPr>
          <w:b/>
          <w:bCs/>
        </w:rPr>
        <w:t>Step 3: Create a Procedure to Log Errors</w:t>
      </w:r>
    </w:p>
    <w:p w14:paraId="6E43CDF8" w14:textId="77777777" w:rsidR="00833BFA" w:rsidRPr="00833BFA" w:rsidRDefault="00833BFA" w:rsidP="00833BFA">
      <w:pPr>
        <w:pStyle w:val="Style4"/>
      </w:pPr>
      <w:r w:rsidRPr="00833BFA">
        <w:t>SQL</w:t>
      </w:r>
    </w:p>
    <w:p w14:paraId="3A419BA7" w14:textId="77777777" w:rsidR="00833BFA" w:rsidRPr="00833BFA" w:rsidRDefault="00833BFA" w:rsidP="00833BFA">
      <w:pPr>
        <w:pStyle w:val="Style4"/>
      </w:pPr>
      <w:r w:rsidRPr="00833BFA">
        <w:t>CREATE OR REPLACE PROCEDURE log_error (error_msg VARCHAR2) IS</w:t>
      </w:r>
    </w:p>
    <w:p w14:paraId="01FD398D" w14:textId="77777777" w:rsidR="00833BFA" w:rsidRPr="00833BFA" w:rsidRDefault="00833BFA" w:rsidP="00833BFA">
      <w:pPr>
        <w:pStyle w:val="Style4"/>
      </w:pPr>
      <w:r w:rsidRPr="00833BFA">
        <w:t xml:space="preserve">    PRAGMA AUTONOMOUS_TRANSACTION;</w:t>
      </w:r>
    </w:p>
    <w:p w14:paraId="6A958E91" w14:textId="77777777" w:rsidR="00833BFA" w:rsidRPr="00833BFA" w:rsidRDefault="00833BFA" w:rsidP="00833BFA">
      <w:pPr>
        <w:pStyle w:val="Style4"/>
      </w:pPr>
      <w:r w:rsidRPr="00833BFA">
        <w:t>BEGIN</w:t>
      </w:r>
    </w:p>
    <w:p w14:paraId="068B414D" w14:textId="77777777" w:rsidR="00833BFA" w:rsidRPr="00833BFA" w:rsidRDefault="00833BFA" w:rsidP="00833BFA">
      <w:pPr>
        <w:pStyle w:val="Style4"/>
      </w:pPr>
      <w:r w:rsidRPr="00833BFA">
        <w:t xml:space="preserve">    INSERT INTO error_log (id, log_timestamp, error_message)</w:t>
      </w:r>
    </w:p>
    <w:p w14:paraId="2754CB51" w14:textId="77777777" w:rsidR="00833BFA" w:rsidRPr="00833BFA" w:rsidRDefault="00833BFA" w:rsidP="00833BFA">
      <w:pPr>
        <w:pStyle w:val="Style4"/>
      </w:pPr>
      <w:r w:rsidRPr="00833BFA">
        <w:t xml:space="preserve">    VALUES (error_log_seq.NEXTVAL, SYSTIMESTAMP, error_msg);</w:t>
      </w:r>
    </w:p>
    <w:p w14:paraId="7B089992" w14:textId="77777777" w:rsidR="00833BFA" w:rsidRPr="00833BFA" w:rsidRDefault="00833BFA" w:rsidP="00833BFA">
      <w:pPr>
        <w:pStyle w:val="Style4"/>
      </w:pPr>
      <w:r w:rsidRPr="00833BFA">
        <w:t xml:space="preserve">    COMMIT; -- Commit the autonomous transaction</w:t>
      </w:r>
    </w:p>
    <w:p w14:paraId="13F86A42" w14:textId="77777777" w:rsidR="00833BFA" w:rsidRPr="00833BFA" w:rsidRDefault="00833BFA" w:rsidP="00833BFA">
      <w:pPr>
        <w:pStyle w:val="Style4"/>
      </w:pPr>
      <w:r w:rsidRPr="00833BFA">
        <w:t>EXCEPTION</w:t>
      </w:r>
    </w:p>
    <w:p w14:paraId="3C110EF7" w14:textId="77777777" w:rsidR="00833BFA" w:rsidRPr="00833BFA" w:rsidRDefault="00833BFA" w:rsidP="00833BFA">
      <w:pPr>
        <w:pStyle w:val="Style4"/>
      </w:pPr>
      <w:r w:rsidRPr="00833BFA">
        <w:t xml:space="preserve">    WHEN OTHERS THEN</w:t>
      </w:r>
    </w:p>
    <w:p w14:paraId="7577DAEA" w14:textId="77777777" w:rsidR="00833BFA" w:rsidRPr="00833BFA" w:rsidRDefault="00833BFA" w:rsidP="00833BFA">
      <w:pPr>
        <w:pStyle w:val="Style4"/>
      </w:pPr>
      <w:r w:rsidRPr="00833BFA">
        <w:t xml:space="preserve">        -- Handle any unexpected errors</w:t>
      </w:r>
    </w:p>
    <w:p w14:paraId="12164443" w14:textId="77777777" w:rsidR="00833BFA" w:rsidRPr="00833BFA" w:rsidRDefault="00833BFA" w:rsidP="00833BFA">
      <w:pPr>
        <w:pStyle w:val="Style4"/>
      </w:pPr>
      <w:r w:rsidRPr="00833BFA">
        <w:t xml:space="preserve">        ROLLBACK;</w:t>
      </w:r>
    </w:p>
    <w:p w14:paraId="7B457E8D" w14:textId="77777777" w:rsidR="00833BFA" w:rsidRPr="00833BFA" w:rsidRDefault="00833BFA" w:rsidP="00833BFA">
      <w:pPr>
        <w:pStyle w:val="Style4"/>
      </w:pPr>
      <w:r w:rsidRPr="00833BFA">
        <w:t xml:space="preserve">        RAISE;</w:t>
      </w:r>
    </w:p>
    <w:p w14:paraId="3414DA9D" w14:textId="77777777" w:rsidR="00833BFA" w:rsidRPr="00833BFA" w:rsidRDefault="00833BFA" w:rsidP="00833BFA">
      <w:pPr>
        <w:pStyle w:val="Style4"/>
      </w:pPr>
      <w:r w:rsidRPr="00833BFA">
        <w:t>END log_error;</w:t>
      </w:r>
    </w:p>
    <w:p w14:paraId="1F138863" w14:textId="77777777" w:rsidR="00833BFA" w:rsidRPr="00833BFA" w:rsidRDefault="00833BFA" w:rsidP="00833BFA">
      <w:pPr>
        <w:pStyle w:val="Style4"/>
      </w:pPr>
      <w:r w:rsidRPr="00833BFA">
        <w:t>/</w:t>
      </w:r>
    </w:p>
    <w:p w14:paraId="5640560E" w14:textId="77777777" w:rsidR="00833BFA" w:rsidRPr="00833BFA" w:rsidRDefault="00833BFA" w:rsidP="00F339C1">
      <w:pPr>
        <w:ind w:left="360"/>
        <w:rPr>
          <w:b/>
          <w:bCs/>
        </w:rPr>
      </w:pPr>
      <w:r w:rsidRPr="00833BFA">
        <w:rPr>
          <w:b/>
          <w:bCs/>
        </w:rPr>
        <w:lastRenderedPageBreak/>
        <w:t>Explanation:</w:t>
      </w:r>
    </w:p>
    <w:p w14:paraId="7D323D96" w14:textId="77777777" w:rsidR="00833BFA" w:rsidRPr="00833BFA" w:rsidRDefault="00833BFA" w:rsidP="008A3D62">
      <w:pPr>
        <w:numPr>
          <w:ilvl w:val="0"/>
          <w:numId w:val="37"/>
        </w:numPr>
        <w:tabs>
          <w:tab w:val="clear" w:pos="720"/>
          <w:tab w:val="num" w:pos="1080"/>
        </w:tabs>
        <w:ind w:left="1080"/>
      </w:pPr>
      <w:r w:rsidRPr="00833BFA">
        <w:rPr>
          <w:b/>
          <w:bCs/>
        </w:rPr>
        <w:t>PRAGMA AUTONOMOUS_TRANSACTION</w:t>
      </w:r>
      <w:r w:rsidRPr="00833BFA">
        <w:t>: This directive makes the log_error procedure an autonomous transaction.</w:t>
      </w:r>
    </w:p>
    <w:p w14:paraId="0B718FEB" w14:textId="77777777" w:rsidR="00833BFA" w:rsidRPr="00833BFA" w:rsidRDefault="00833BFA" w:rsidP="008A3D62">
      <w:pPr>
        <w:numPr>
          <w:ilvl w:val="0"/>
          <w:numId w:val="37"/>
        </w:numPr>
        <w:tabs>
          <w:tab w:val="clear" w:pos="720"/>
          <w:tab w:val="num" w:pos="1080"/>
        </w:tabs>
        <w:ind w:left="1080"/>
      </w:pPr>
      <w:r w:rsidRPr="00833BFA">
        <w:rPr>
          <w:b/>
          <w:bCs/>
        </w:rPr>
        <w:t>INSERT INTO error_log</w:t>
      </w:r>
      <w:r w:rsidRPr="00833BFA">
        <w:t>: This statement inserts the error message into the error_log table.</w:t>
      </w:r>
    </w:p>
    <w:p w14:paraId="1EAAD78E" w14:textId="77777777" w:rsidR="00833BFA" w:rsidRPr="00833BFA" w:rsidRDefault="00833BFA" w:rsidP="008A3D62">
      <w:pPr>
        <w:numPr>
          <w:ilvl w:val="0"/>
          <w:numId w:val="37"/>
        </w:numPr>
        <w:tabs>
          <w:tab w:val="clear" w:pos="720"/>
          <w:tab w:val="num" w:pos="1080"/>
        </w:tabs>
        <w:ind w:left="1080"/>
      </w:pPr>
      <w:r w:rsidRPr="00833BFA">
        <w:rPr>
          <w:b/>
          <w:bCs/>
        </w:rPr>
        <w:t>COMMIT</w:t>
      </w:r>
      <w:r w:rsidRPr="00833BFA">
        <w:t>: This commits the autonomous transaction, ensuring that the error log entry is saved even if the main transaction fails.</w:t>
      </w:r>
    </w:p>
    <w:p w14:paraId="1B1C2A5F" w14:textId="77777777" w:rsidR="00833BFA" w:rsidRPr="00833BFA" w:rsidRDefault="00833BFA" w:rsidP="008A3D62">
      <w:pPr>
        <w:numPr>
          <w:ilvl w:val="0"/>
          <w:numId w:val="37"/>
        </w:numPr>
        <w:tabs>
          <w:tab w:val="clear" w:pos="720"/>
          <w:tab w:val="num" w:pos="1080"/>
        </w:tabs>
        <w:ind w:left="1080"/>
      </w:pPr>
      <w:r w:rsidRPr="00833BFA">
        <w:rPr>
          <w:b/>
          <w:bCs/>
        </w:rPr>
        <w:t>EXCEPTION</w:t>
      </w:r>
      <w:r w:rsidRPr="00833BFA">
        <w:t>: The exception block handles any unexpected errors that occur within the autonomous transaction. If an error occurs, the transaction is rolled back, and the error is re-raised.</w:t>
      </w:r>
    </w:p>
    <w:p w14:paraId="22923270" w14:textId="77777777" w:rsidR="00833BFA" w:rsidRPr="00833BFA" w:rsidRDefault="00833BFA" w:rsidP="00F339C1">
      <w:pPr>
        <w:ind w:left="360"/>
        <w:rPr>
          <w:b/>
          <w:bCs/>
        </w:rPr>
      </w:pPr>
      <w:r w:rsidRPr="00833BFA">
        <w:rPr>
          <w:b/>
          <w:bCs/>
        </w:rPr>
        <w:t>Important Considerations:</w:t>
      </w:r>
    </w:p>
    <w:p w14:paraId="5DA5C7CE" w14:textId="77777777" w:rsidR="00833BFA" w:rsidRPr="00833BFA" w:rsidRDefault="00833BFA" w:rsidP="008A3D62">
      <w:pPr>
        <w:numPr>
          <w:ilvl w:val="0"/>
          <w:numId w:val="38"/>
        </w:numPr>
        <w:tabs>
          <w:tab w:val="clear" w:pos="720"/>
          <w:tab w:val="num" w:pos="1080"/>
        </w:tabs>
        <w:ind w:left="1080"/>
      </w:pPr>
      <w:r w:rsidRPr="00833BFA">
        <w:rPr>
          <w:b/>
          <w:bCs/>
        </w:rPr>
        <w:t>Deadlocks</w:t>
      </w:r>
      <w:r w:rsidRPr="00833BFA">
        <w:t>: Be cautious of potential deadlocks. </w:t>
      </w:r>
      <w:hyperlink r:id="rId17" w:tgtFrame="_blank" w:history="1">
        <w:r w:rsidRPr="00833BFA">
          <w:rPr>
            <w:rStyle w:val="Hyperlink"/>
          </w:rPr>
          <w:t>If an autonomous transaction tries to access a resource held by the main transaction, a deadlock can occur</w:t>
        </w:r>
      </w:hyperlink>
      <w:hyperlink r:id="rId18" w:tgtFrame="_blank" w:history="1">
        <w:r w:rsidRPr="00833BFA">
          <w:rPr>
            <w:rStyle w:val="Hyperlink"/>
            <w:vertAlign w:val="superscript"/>
          </w:rPr>
          <w:t>1</w:t>
        </w:r>
      </w:hyperlink>
      <w:r w:rsidRPr="00833BFA">
        <w:t>.</w:t>
      </w:r>
    </w:p>
    <w:p w14:paraId="3BEF10DD" w14:textId="77777777" w:rsidR="00833BFA" w:rsidRPr="00833BFA" w:rsidRDefault="00833BFA" w:rsidP="008A3D62">
      <w:pPr>
        <w:numPr>
          <w:ilvl w:val="0"/>
          <w:numId w:val="38"/>
        </w:numPr>
        <w:tabs>
          <w:tab w:val="clear" w:pos="720"/>
          <w:tab w:val="num" w:pos="1080"/>
        </w:tabs>
        <w:ind w:left="1080"/>
      </w:pPr>
      <w:hyperlink r:id="rId19" w:tgtFrame="_blank" w:history="1">
        <w:r w:rsidRPr="00833BFA">
          <w:rPr>
            <w:rStyle w:val="Hyperlink"/>
            <w:b/>
            <w:bCs/>
          </w:rPr>
          <w:t>Error Handling</w:t>
        </w:r>
        <w:r w:rsidRPr="00833BFA">
          <w:rPr>
            <w:rStyle w:val="Hyperlink"/>
          </w:rPr>
          <w:t>: Ensure that errors within the autonomous transaction are properly handled to avoid unexpected behavior</w:t>
        </w:r>
      </w:hyperlink>
      <w:hyperlink r:id="rId20" w:tgtFrame="_blank" w:history="1">
        <w:r w:rsidRPr="00833BFA">
          <w:rPr>
            <w:rStyle w:val="Hyperlink"/>
            <w:vertAlign w:val="superscript"/>
          </w:rPr>
          <w:t>2</w:t>
        </w:r>
      </w:hyperlink>
      <w:r w:rsidRPr="00833BFA">
        <w:t>.</w:t>
      </w:r>
    </w:p>
    <w:p w14:paraId="5D66BEC2" w14:textId="77777777" w:rsidR="00833BFA" w:rsidRPr="00833BFA" w:rsidRDefault="00833BFA" w:rsidP="008A3D62">
      <w:pPr>
        <w:numPr>
          <w:ilvl w:val="0"/>
          <w:numId w:val="38"/>
        </w:numPr>
        <w:tabs>
          <w:tab w:val="clear" w:pos="720"/>
          <w:tab w:val="num" w:pos="1080"/>
        </w:tabs>
        <w:ind w:left="1080"/>
      </w:pPr>
      <w:r w:rsidRPr="00833BFA">
        <w:rPr>
          <w:b/>
          <w:bCs/>
        </w:rPr>
        <w:t>Commit or Rollback</w:t>
      </w:r>
      <w:r w:rsidRPr="00833BFA">
        <w:t>: It is mandatory to either commit or roll back the autonomous transaction before it completes. </w:t>
      </w:r>
      <w:hyperlink r:id="rId21" w:tgtFrame="_blank" w:history="1">
        <w:r w:rsidRPr="00833BFA">
          <w:rPr>
            <w:rStyle w:val="Hyperlink"/>
          </w:rPr>
          <w:t>If you try to exit an active autonomous transaction without committing or rolling back, Oracle raises an exception</w:t>
        </w:r>
      </w:hyperlink>
      <w:hyperlink r:id="rId22" w:tgtFrame="_blank" w:history="1">
        <w:r w:rsidRPr="00833BFA">
          <w:rPr>
            <w:rStyle w:val="Hyperlink"/>
            <w:vertAlign w:val="superscript"/>
          </w:rPr>
          <w:t>3</w:t>
        </w:r>
      </w:hyperlink>
      <w:r w:rsidRPr="00833BFA">
        <w:t>.</w:t>
      </w:r>
    </w:p>
    <w:p w14:paraId="49B0F576" w14:textId="77777777" w:rsidR="00833BFA" w:rsidRPr="00833BFA" w:rsidRDefault="00833BFA" w:rsidP="00F339C1">
      <w:pPr>
        <w:ind w:left="720"/>
        <w:rPr>
          <w:b/>
          <w:bCs/>
        </w:rPr>
      </w:pPr>
      <w:r w:rsidRPr="00833BFA">
        <w:rPr>
          <w:b/>
          <w:bCs/>
        </w:rPr>
        <w:t>Additional Example: Nested Autonomous Transactions</w:t>
      </w:r>
    </w:p>
    <w:p w14:paraId="24C599AB" w14:textId="77777777" w:rsidR="00833BFA" w:rsidRPr="00833BFA" w:rsidRDefault="00833BFA" w:rsidP="00F339C1">
      <w:pPr>
        <w:ind w:left="720"/>
      </w:pPr>
      <w:r w:rsidRPr="00833BFA">
        <w:t>Let’s consider an example where we use nested autonomous transactions to update employee salaries and log the changes.</w:t>
      </w:r>
    </w:p>
    <w:p w14:paraId="4BA4FAE1" w14:textId="77777777" w:rsidR="00833BFA" w:rsidRPr="00833BFA" w:rsidRDefault="00833BFA" w:rsidP="00F339C1">
      <w:pPr>
        <w:ind w:left="720"/>
        <w:rPr>
          <w:b/>
          <w:bCs/>
        </w:rPr>
      </w:pPr>
      <w:r w:rsidRPr="00833BFA">
        <w:rPr>
          <w:b/>
          <w:bCs/>
        </w:rPr>
        <w:t>Step 1: Create an Employee Table</w:t>
      </w:r>
    </w:p>
    <w:p w14:paraId="1C4C0F54" w14:textId="77777777" w:rsidR="00833BFA" w:rsidRPr="00833BFA" w:rsidRDefault="00833BFA" w:rsidP="00F339C1">
      <w:pPr>
        <w:pStyle w:val="Style4"/>
      </w:pPr>
      <w:r w:rsidRPr="00833BFA">
        <w:t>CREATE TABLE emp (</w:t>
      </w:r>
    </w:p>
    <w:p w14:paraId="2CF4C011" w14:textId="77777777" w:rsidR="00833BFA" w:rsidRPr="00833BFA" w:rsidRDefault="00833BFA" w:rsidP="00F339C1">
      <w:pPr>
        <w:pStyle w:val="Style4"/>
      </w:pPr>
      <w:r w:rsidRPr="00833BFA">
        <w:t xml:space="preserve">    emp_no NUMBER(10) NOT NULL,</w:t>
      </w:r>
    </w:p>
    <w:p w14:paraId="447908A5" w14:textId="77777777" w:rsidR="00833BFA" w:rsidRPr="00833BFA" w:rsidRDefault="00833BFA" w:rsidP="00F339C1">
      <w:pPr>
        <w:pStyle w:val="Style4"/>
      </w:pPr>
      <w:r w:rsidRPr="00833BFA">
        <w:t xml:space="preserve">    salary NUMBER(10, 2)</w:t>
      </w:r>
    </w:p>
    <w:p w14:paraId="724D6BD1" w14:textId="77777777" w:rsidR="00833BFA" w:rsidRPr="00833BFA" w:rsidRDefault="00833BFA" w:rsidP="00F339C1">
      <w:pPr>
        <w:pStyle w:val="Style4"/>
      </w:pPr>
      <w:r w:rsidRPr="00833BFA">
        <w:t>);</w:t>
      </w:r>
    </w:p>
    <w:p w14:paraId="4AAF4A45" w14:textId="77777777" w:rsidR="00833BFA" w:rsidRPr="00833BFA" w:rsidRDefault="00833BFA" w:rsidP="00F339C1">
      <w:pPr>
        <w:ind w:left="720"/>
        <w:rPr>
          <w:b/>
          <w:bCs/>
        </w:rPr>
      </w:pPr>
      <w:r w:rsidRPr="00833BFA">
        <w:rPr>
          <w:b/>
          <w:bCs/>
        </w:rPr>
        <w:t>Step 2: Insert Sample Data</w:t>
      </w:r>
    </w:p>
    <w:p w14:paraId="25D70D47" w14:textId="77777777" w:rsidR="00833BFA" w:rsidRPr="00833BFA" w:rsidRDefault="00833BFA" w:rsidP="00F339C1">
      <w:pPr>
        <w:pStyle w:val="Style4"/>
      </w:pPr>
      <w:r w:rsidRPr="00833BFA">
        <w:t>INSERT INTO emp (emp_no, salary) VALUES (1001, 50000);</w:t>
      </w:r>
    </w:p>
    <w:p w14:paraId="4625124B" w14:textId="77777777" w:rsidR="00833BFA" w:rsidRPr="00833BFA" w:rsidRDefault="00833BFA" w:rsidP="00F339C1">
      <w:pPr>
        <w:pStyle w:val="Style4"/>
      </w:pPr>
      <w:r w:rsidRPr="00833BFA">
        <w:t>INSERT INTO emp (emp_no, salary) VALUES (1002, 60000);</w:t>
      </w:r>
    </w:p>
    <w:p w14:paraId="173B9540" w14:textId="77777777" w:rsidR="00833BFA" w:rsidRPr="00833BFA" w:rsidRDefault="00833BFA" w:rsidP="00F339C1">
      <w:pPr>
        <w:pStyle w:val="Style4"/>
      </w:pPr>
      <w:r w:rsidRPr="00833BFA">
        <w:t>COMMIT;</w:t>
      </w:r>
    </w:p>
    <w:p w14:paraId="2787EA6D" w14:textId="77777777" w:rsidR="00833BFA" w:rsidRPr="00833BFA" w:rsidRDefault="00833BFA" w:rsidP="00F339C1">
      <w:pPr>
        <w:ind w:left="720"/>
        <w:rPr>
          <w:b/>
          <w:bCs/>
        </w:rPr>
      </w:pPr>
      <w:r w:rsidRPr="00833BFA">
        <w:rPr>
          <w:b/>
          <w:bCs/>
        </w:rPr>
        <w:t>Step 3: Create a Procedure to Update Salary and Log Changes</w:t>
      </w:r>
    </w:p>
    <w:p w14:paraId="3C4DBF5C" w14:textId="77777777" w:rsidR="00833BFA" w:rsidRPr="00833BFA" w:rsidRDefault="00833BFA" w:rsidP="00F339C1">
      <w:pPr>
        <w:pStyle w:val="Style4"/>
      </w:pPr>
      <w:r w:rsidRPr="00833BFA">
        <w:t>CREATE OR REPLACE PROCEDURE update_salary (emp_id NUMBER, increment NUMBER) IS</w:t>
      </w:r>
    </w:p>
    <w:p w14:paraId="0DB2F328" w14:textId="77777777" w:rsidR="00833BFA" w:rsidRPr="00833BFA" w:rsidRDefault="00833BFA" w:rsidP="00F339C1">
      <w:pPr>
        <w:pStyle w:val="Style4"/>
      </w:pPr>
      <w:r w:rsidRPr="00833BFA">
        <w:t xml:space="preserve">    PRAGMA AUTONOMOUS_TRANSACTION;</w:t>
      </w:r>
    </w:p>
    <w:p w14:paraId="25270AFE" w14:textId="77777777" w:rsidR="00833BFA" w:rsidRPr="00833BFA" w:rsidRDefault="00833BFA" w:rsidP="00F339C1">
      <w:pPr>
        <w:pStyle w:val="Style4"/>
      </w:pPr>
      <w:r w:rsidRPr="00833BFA">
        <w:t>BEGIN</w:t>
      </w:r>
    </w:p>
    <w:p w14:paraId="65DD745C" w14:textId="77777777" w:rsidR="00833BFA" w:rsidRPr="00833BFA" w:rsidRDefault="00833BFA" w:rsidP="00F339C1">
      <w:pPr>
        <w:pStyle w:val="Style4"/>
      </w:pPr>
      <w:r w:rsidRPr="00833BFA">
        <w:lastRenderedPageBreak/>
        <w:t xml:space="preserve">    UPDATE emp SET salary = salary + increment WHERE emp_no = emp_id;</w:t>
      </w:r>
    </w:p>
    <w:p w14:paraId="7BC5CF33" w14:textId="77777777" w:rsidR="00833BFA" w:rsidRPr="00833BFA" w:rsidRDefault="00833BFA" w:rsidP="00F339C1">
      <w:pPr>
        <w:pStyle w:val="Style4"/>
      </w:pPr>
      <w:r w:rsidRPr="00833BFA">
        <w:t xml:space="preserve">    COMMIT; -- Commit the autonomous transaction</w:t>
      </w:r>
    </w:p>
    <w:p w14:paraId="6EAAD94D" w14:textId="77777777" w:rsidR="00833BFA" w:rsidRPr="00833BFA" w:rsidRDefault="00833BFA" w:rsidP="00F339C1">
      <w:pPr>
        <w:pStyle w:val="Style4"/>
      </w:pPr>
    </w:p>
    <w:p w14:paraId="2B5F4FE4" w14:textId="77777777" w:rsidR="00833BFA" w:rsidRPr="00833BFA" w:rsidRDefault="00833BFA" w:rsidP="00F339C1">
      <w:pPr>
        <w:pStyle w:val="Style4"/>
      </w:pPr>
      <w:r w:rsidRPr="00833BFA">
        <w:t xml:space="preserve">    -- Log the change</w:t>
      </w:r>
    </w:p>
    <w:p w14:paraId="0288AD7B" w14:textId="77777777" w:rsidR="00833BFA" w:rsidRPr="00833BFA" w:rsidRDefault="00833BFA" w:rsidP="00F339C1">
      <w:pPr>
        <w:pStyle w:val="Style4"/>
      </w:pPr>
      <w:r w:rsidRPr="00833BFA">
        <w:t xml:space="preserve">    log_error('Salary updated for employee ' || emp_id);</w:t>
      </w:r>
    </w:p>
    <w:p w14:paraId="5073FE61" w14:textId="77777777" w:rsidR="00833BFA" w:rsidRPr="00833BFA" w:rsidRDefault="00833BFA" w:rsidP="00F339C1">
      <w:pPr>
        <w:pStyle w:val="Style4"/>
      </w:pPr>
      <w:r w:rsidRPr="00833BFA">
        <w:t>EXCEPTION</w:t>
      </w:r>
    </w:p>
    <w:p w14:paraId="0CF2C003" w14:textId="77777777" w:rsidR="00833BFA" w:rsidRPr="00833BFA" w:rsidRDefault="00833BFA" w:rsidP="00F339C1">
      <w:pPr>
        <w:pStyle w:val="Style4"/>
      </w:pPr>
      <w:r w:rsidRPr="00833BFA">
        <w:t xml:space="preserve">    WHEN OTHERS THEN</w:t>
      </w:r>
    </w:p>
    <w:p w14:paraId="57BCE55E" w14:textId="77777777" w:rsidR="00833BFA" w:rsidRPr="00833BFA" w:rsidRDefault="00833BFA" w:rsidP="00F339C1">
      <w:pPr>
        <w:pStyle w:val="Style4"/>
      </w:pPr>
      <w:r w:rsidRPr="00833BFA">
        <w:t xml:space="preserve">        ROLLBACK;</w:t>
      </w:r>
    </w:p>
    <w:p w14:paraId="04B81C6C" w14:textId="77777777" w:rsidR="00833BFA" w:rsidRPr="00833BFA" w:rsidRDefault="00833BFA" w:rsidP="00F339C1">
      <w:pPr>
        <w:pStyle w:val="Style4"/>
      </w:pPr>
      <w:r w:rsidRPr="00833BFA">
        <w:t xml:space="preserve">        RAISE;</w:t>
      </w:r>
    </w:p>
    <w:p w14:paraId="26270379" w14:textId="77777777" w:rsidR="00833BFA" w:rsidRPr="00833BFA" w:rsidRDefault="00833BFA" w:rsidP="00F339C1">
      <w:pPr>
        <w:pStyle w:val="Style4"/>
      </w:pPr>
      <w:r w:rsidRPr="00833BFA">
        <w:t>END update_salary;</w:t>
      </w:r>
    </w:p>
    <w:p w14:paraId="41BD0130" w14:textId="77777777" w:rsidR="00833BFA" w:rsidRPr="00833BFA" w:rsidRDefault="00833BFA" w:rsidP="00F339C1">
      <w:pPr>
        <w:pStyle w:val="Style4"/>
      </w:pPr>
      <w:r w:rsidRPr="00833BFA">
        <w:t>/</w:t>
      </w:r>
    </w:p>
    <w:p w14:paraId="51B9B6BD" w14:textId="77777777" w:rsidR="00833BFA" w:rsidRPr="00833BFA" w:rsidRDefault="00833BFA" w:rsidP="00F339C1">
      <w:pPr>
        <w:ind w:left="720"/>
        <w:rPr>
          <w:b/>
          <w:bCs/>
        </w:rPr>
      </w:pPr>
      <w:r w:rsidRPr="00833BFA">
        <w:rPr>
          <w:b/>
          <w:bCs/>
        </w:rPr>
        <w:t>Explanation:</w:t>
      </w:r>
    </w:p>
    <w:p w14:paraId="5CA459EF" w14:textId="77777777" w:rsidR="00833BFA" w:rsidRPr="00833BFA" w:rsidRDefault="00833BFA" w:rsidP="008A3D62">
      <w:pPr>
        <w:numPr>
          <w:ilvl w:val="0"/>
          <w:numId w:val="39"/>
        </w:numPr>
        <w:tabs>
          <w:tab w:val="clear" w:pos="720"/>
          <w:tab w:val="num" w:pos="1440"/>
        </w:tabs>
        <w:ind w:left="1440"/>
      </w:pPr>
      <w:r w:rsidRPr="00833BFA">
        <w:rPr>
          <w:b/>
          <w:bCs/>
        </w:rPr>
        <w:t>PRAGMA AUTONOMOUS_TRANSACTION</w:t>
      </w:r>
      <w:r w:rsidRPr="00833BFA">
        <w:t>: This directive makes the update_salary procedure an autonomous transaction.</w:t>
      </w:r>
    </w:p>
    <w:p w14:paraId="281B0788" w14:textId="77777777" w:rsidR="00833BFA" w:rsidRPr="00833BFA" w:rsidRDefault="00833BFA" w:rsidP="008A3D62">
      <w:pPr>
        <w:numPr>
          <w:ilvl w:val="0"/>
          <w:numId w:val="39"/>
        </w:numPr>
        <w:tabs>
          <w:tab w:val="clear" w:pos="720"/>
          <w:tab w:val="num" w:pos="1440"/>
        </w:tabs>
        <w:ind w:left="1440"/>
      </w:pPr>
      <w:r w:rsidRPr="00833BFA">
        <w:rPr>
          <w:b/>
          <w:bCs/>
        </w:rPr>
        <w:t>UPDATE emp SET salary = salary + increment</w:t>
      </w:r>
      <w:r w:rsidRPr="00833BFA">
        <w:t>: This statement updates the salary of the specified employee.</w:t>
      </w:r>
    </w:p>
    <w:p w14:paraId="2FFCC0DA" w14:textId="77777777" w:rsidR="00833BFA" w:rsidRPr="00833BFA" w:rsidRDefault="00833BFA" w:rsidP="008A3D62">
      <w:pPr>
        <w:numPr>
          <w:ilvl w:val="0"/>
          <w:numId w:val="39"/>
        </w:numPr>
        <w:tabs>
          <w:tab w:val="clear" w:pos="720"/>
          <w:tab w:val="num" w:pos="1440"/>
        </w:tabs>
        <w:ind w:left="1440"/>
      </w:pPr>
      <w:r w:rsidRPr="00833BFA">
        <w:rPr>
          <w:b/>
          <w:bCs/>
        </w:rPr>
        <w:t>COMMIT</w:t>
      </w:r>
      <w:r w:rsidRPr="00833BFA">
        <w:t>: This commits the autonomous transaction, ensuring that the salary update is saved.</w:t>
      </w:r>
    </w:p>
    <w:p w14:paraId="0E7F39E0" w14:textId="77777777" w:rsidR="00833BFA" w:rsidRPr="00833BFA" w:rsidRDefault="00833BFA" w:rsidP="008A3D62">
      <w:pPr>
        <w:numPr>
          <w:ilvl w:val="0"/>
          <w:numId w:val="39"/>
        </w:numPr>
        <w:tabs>
          <w:tab w:val="clear" w:pos="720"/>
          <w:tab w:val="num" w:pos="1440"/>
        </w:tabs>
        <w:ind w:left="1440"/>
      </w:pPr>
      <w:r w:rsidRPr="00833BFA">
        <w:rPr>
          <w:b/>
          <w:bCs/>
        </w:rPr>
        <w:t>log_error</w:t>
      </w:r>
      <w:r w:rsidRPr="00833BFA">
        <w:t>: This calls the log_error procedure to log the change.</w:t>
      </w:r>
    </w:p>
    <w:p w14:paraId="41DBEF36" w14:textId="77777777" w:rsidR="00833BFA" w:rsidRPr="00833BFA" w:rsidRDefault="00833BFA" w:rsidP="00F339C1">
      <w:pPr>
        <w:ind w:left="720"/>
        <w:rPr>
          <w:b/>
          <w:bCs/>
        </w:rPr>
      </w:pPr>
      <w:r w:rsidRPr="00833BFA">
        <w:rPr>
          <w:b/>
          <w:bCs/>
        </w:rPr>
        <w:t>Conclusion</w:t>
      </w:r>
    </w:p>
    <w:p w14:paraId="2D74C43C" w14:textId="77777777" w:rsidR="00833BFA" w:rsidRPr="00833BFA" w:rsidRDefault="00833BFA" w:rsidP="00F339C1">
      <w:pPr>
        <w:ind w:left="720"/>
      </w:pPr>
      <w:r w:rsidRPr="00833BFA">
        <w:t>Autonomous transactions are powerful tools for error handling and logging in Oracle PL/SQL. They provide the flexibility to perform independent operations without affecting the main transaction. By using autonomous transactions, you can ensure that critical operations, such as error logging, are preserved even if the main transaction fails.</w:t>
      </w:r>
    </w:p>
    <w:p w14:paraId="69A8FBF4" w14:textId="77777777" w:rsidR="00246984" w:rsidRPr="00246984" w:rsidRDefault="00246984" w:rsidP="00246984">
      <w:pPr>
        <w:ind w:left="360"/>
      </w:pPr>
      <w:r w:rsidRPr="00246984">
        <w:rPr>
          <w:b/>
          <w:bCs/>
        </w:rPr>
        <w:t>5. Advanced Cursors</w:t>
      </w:r>
    </w:p>
    <w:p w14:paraId="647CCF52" w14:textId="77777777" w:rsidR="007C41C8" w:rsidRPr="007C41C8" w:rsidRDefault="007C41C8" w:rsidP="007C41C8">
      <w:pPr>
        <w:ind w:left="720"/>
      </w:pPr>
      <w:r w:rsidRPr="007C41C8">
        <w:t>Cursors in PL/SQL are used to handle query results. There are two main types of cursors:</w:t>
      </w:r>
    </w:p>
    <w:p w14:paraId="232A6398" w14:textId="77777777" w:rsidR="007C41C8" w:rsidRPr="007C41C8" w:rsidRDefault="007C41C8" w:rsidP="008A3D62">
      <w:pPr>
        <w:numPr>
          <w:ilvl w:val="0"/>
          <w:numId w:val="40"/>
        </w:numPr>
      </w:pPr>
      <w:r w:rsidRPr="007C41C8">
        <w:rPr>
          <w:b/>
          <w:bCs/>
        </w:rPr>
        <w:t>Implicit Cursors</w:t>
      </w:r>
      <w:r w:rsidRPr="007C41C8">
        <w:t>: Automatically created by Oracle for single-row queries.</w:t>
      </w:r>
    </w:p>
    <w:p w14:paraId="2C3B79CA" w14:textId="77777777" w:rsidR="007C41C8" w:rsidRPr="007C41C8" w:rsidRDefault="007C41C8" w:rsidP="008A3D62">
      <w:pPr>
        <w:numPr>
          <w:ilvl w:val="0"/>
          <w:numId w:val="40"/>
        </w:numPr>
      </w:pPr>
      <w:r w:rsidRPr="007C41C8">
        <w:rPr>
          <w:b/>
          <w:bCs/>
        </w:rPr>
        <w:t>Explicit Cursors</w:t>
      </w:r>
      <w:r w:rsidRPr="007C41C8">
        <w:t>: Defined by the programmer for multi-row queries.</w:t>
      </w:r>
    </w:p>
    <w:p w14:paraId="241EC024" w14:textId="77777777" w:rsidR="007C41C8" w:rsidRDefault="007C41C8">
      <w:pPr>
        <w:rPr>
          <w:b/>
          <w:bCs/>
        </w:rPr>
      </w:pPr>
      <w:r>
        <w:rPr>
          <w:b/>
          <w:bCs/>
        </w:rPr>
        <w:br w:type="page"/>
      </w:r>
    </w:p>
    <w:p w14:paraId="00BBFD5F" w14:textId="7BEF3DB2" w:rsidR="007C41C8" w:rsidRPr="007C41C8" w:rsidRDefault="007C41C8" w:rsidP="007C41C8">
      <w:pPr>
        <w:ind w:left="720"/>
        <w:rPr>
          <w:b/>
          <w:bCs/>
        </w:rPr>
      </w:pPr>
      <w:r w:rsidRPr="007C41C8">
        <w:rPr>
          <w:b/>
          <w:bCs/>
        </w:rPr>
        <w:lastRenderedPageBreak/>
        <w:t>REF CURSORs</w:t>
      </w:r>
    </w:p>
    <w:p w14:paraId="46F3E7D3" w14:textId="01AA6807" w:rsidR="007C41C8" w:rsidRPr="007C41C8" w:rsidRDefault="007C41C8" w:rsidP="007C41C8">
      <w:pPr>
        <w:ind w:left="720"/>
      </w:pPr>
      <w:r w:rsidRPr="007C41C8">
        <w:t xml:space="preserve">REF CURSORs, also known as cursor variables, provide a dynamic and flexible means to handle query results. Unlike explicit cursors, REF CURSORs are not tied to a specific query at </w:t>
      </w:r>
      <w:r w:rsidRPr="007C41C8">
        <w:t>compilation</w:t>
      </w:r>
      <w:r w:rsidRPr="007C41C8">
        <w:t xml:space="preserve"> time. This allows you to open, fetch, and close them dynamically at runtime.</w:t>
      </w:r>
    </w:p>
    <w:p w14:paraId="161159FB" w14:textId="77777777" w:rsidR="007C41C8" w:rsidRPr="007C41C8" w:rsidRDefault="007C41C8" w:rsidP="007C41C8">
      <w:pPr>
        <w:ind w:left="720"/>
        <w:rPr>
          <w:b/>
          <w:bCs/>
        </w:rPr>
      </w:pPr>
      <w:r w:rsidRPr="007C41C8">
        <w:rPr>
          <w:b/>
          <w:bCs/>
        </w:rPr>
        <w:t>Types of REF CURSORs</w:t>
      </w:r>
    </w:p>
    <w:p w14:paraId="32B5A656" w14:textId="77777777" w:rsidR="007C41C8" w:rsidRPr="007C41C8" w:rsidRDefault="007C41C8" w:rsidP="008A3D62">
      <w:pPr>
        <w:numPr>
          <w:ilvl w:val="0"/>
          <w:numId w:val="41"/>
        </w:numPr>
      </w:pPr>
      <w:r w:rsidRPr="007C41C8">
        <w:rPr>
          <w:b/>
          <w:bCs/>
        </w:rPr>
        <w:t>Strongly Typed REF CURSOR</w:t>
      </w:r>
      <w:r w:rsidRPr="007C41C8">
        <w:t>: Associated with a specific structure or type.</w:t>
      </w:r>
    </w:p>
    <w:p w14:paraId="7DBAF4E6" w14:textId="77777777" w:rsidR="007C41C8" w:rsidRPr="007C41C8" w:rsidRDefault="007C41C8" w:rsidP="008A3D62">
      <w:pPr>
        <w:numPr>
          <w:ilvl w:val="0"/>
          <w:numId w:val="41"/>
        </w:numPr>
      </w:pPr>
      <w:r w:rsidRPr="007C41C8">
        <w:rPr>
          <w:b/>
          <w:bCs/>
        </w:rPr>
        <w:t>Weakly Typed REF CURSOR</w:t>
      </w:r>
      <w:r w:rsidRPr="007C41C8">
        <w:t>: Not associated with any specific structure.</w:t>
      </w:r>
    </w:p>
    <w:p w14:paraId="08521C96" w14:textId="77777777" w:rsidR="007C41C8" w:rsidRPr="007C41C8" w:rsidRDefault="007C41C8" w:rsidP="007C41C8">
      <w:pPr>
        <w:ind w:left="720"/>
        <w:rPr>
          <w:b/>
          <w:bCs/>
        </w:rPr>
      </w:pPr>
      <w:r w:rsidRPr="007C41C8">
        <w:rPr>
          <w:b/>
          <w:bCs/>
        </w:rPr>
        <w:t>Example of REF CURSOR with Dynamic SQL</w:t>
      </w:r>
    </w:p>
    <w:p w14:paraId="511F51E0" w14:textId="77777777" w:rsidR="007C41C8" w:rsidRPr="007C41C8" w:rsidRDefault="007C41C8" w:rsidP="007C41C8">
      <w:pPr>
        <w:ind w:left="720"/>
      </w:pPr>
      <w:r w:rsidRPr="007C41C8">
        <w:t>Let’s consider an example where we use a REF CURSOR to dynamically fetch and display data from the employees table.</w:t>
      </w:r>
    </w:p>
    <w:p w14:paraId="3994DEBC" w14:textId="77777777" w:rsidR="007C41C8" w:rsidRPr="007C41C8" w:rsidRDefault="007C41C8" w:rsidP="007C41C8">
      <w:pPr>
        <w:ind w:left="720"/>
        <w:rPr>
          <w:b/>
          <w:bCs/>
        </w:rPr>
      </w:pPr>
      <w:r w:rsidRPr="007C41C8">
        <w:rPr>
          <w:b/>
          <w:bCs/>
        </w:rPr>
        <w:t>Step 1: Create the Employees Table</w:t>
      </w:r>
    </w:p>
    <w:p w14:paraId="4D49E78B" w14:textId="77777777" w:rsidR="007C41C8" w:rsidRPr="007C41C8" w:rsidRDefault="007C41C8" w:rsidP="00AA6BCE">
      <w:pPr>
        <w:pStyle w:val="Style4"/>
      </w:pPr>
      <w:r w:rsidRPr="007C41C8">
        <w:t>CREATE TABLE employees (</w:t>
      </w:r>
    </w:p>
    <w:p w14:paraId="2744AE51" w14:textId="77777777" w:rsidR="007C41C8" w:rsidRPr="007C41C8" w:rsidRDefault="007C41C8" w:rsidP="00AA6BCE">
      <w:pPr>
        <w:pStyle w:val="Style4"/>
      </w:pPr>
      <w:r w:rsidRPr="007C41C8">
        <w:t xml:space="preserve">    employee_id INT PRIMARY KEY,</w:t>
      </w:r>
    </w:p>
    <w:p w14:paraId="10E025B5" w14:textId="77777777" w:rsidR="007C41C8" w:rsidRPr="007C41C8" w:rsidRDefault="007C41C8" w:rsidP="00AA6BCE">
      <w:pPr>
        <w:pStyle w:val="Style4"/>
      </w:pPr>
      <w:r w:rsidRPr="007C41C8">
        <w:t xml:space="preserve">    employee_name VARCHAR(50)</w:t>
      </w:r>
    </w:p>
    <w:p w14:paraId="021340C9" w14:textId="77777777" w:rsidR="007C41C8" w:rsidRPr="007C41C8" w:rsidRDefault="007C41C8" w:rsidP="00AA6BCE">
      <w:pPr>
        <w:pStyle w:val="Style4"/>
      </w:pPr>
      <w:r w:rsidRPr="007C41C8">
        <w:t>);</w:t>
      </w:r>
    </w:p>
    <w:p w14:paraId="37A9230E" w14:textId="77777777" w:rsidR="007C41C8" w:rsidRPr="007C41C8" w:rsidRDefault="007C41C8" w:rsidP="00AA6BCE">
      <w:pPr>
        <w:pStyle w:val="Style4"/>
      </w:pPr>
    </w:p>
    <w:p w14:paraId="6EB2A73A" w14:textId="77777777" w:rsidR="007C41C8" w:rsidRPr="007C41C8" w:rsidRDefault="007C41C8" w:rsidP="00AA6BCE">
      <w:pPr>
        <w:pStyle w:val="Style4"/>
      </w:pPr>
      <w:r w:rsidRPr="007C41C8">
        <w:t>INSERT INTO employees VALUES (1, 'John Doe');</w:t>
      </w:r>
    </w:p>
    <w:p w14:paraId="56C6566D" w14:textId="77777777" w:rsidR="007C41C8" w:rsidRPr="007C41C8" w:rsidRDefault="007C41C8" w:rsidP="00AA6BCE">
      <w:pPr>
        <w:pStyle w:val="Style4"/>
      </w:pPr>
      <w:r w:rsidRPr="007C41C8">
        <w:t>INSERT INTO employees VALUES (2, 'Jane Smith');</w:t>
      </w:r>
    </w:p>
    <w:p w14:paraId="11EE8544" w14:textId="77777777" w:rsidR="007C41C8" w:rsidRPr="007C41C8" w:rsidRDefault="007C41C8" w:rsidP="00AA6BCE">
      <w:pPr>
        <w:pStyle w:val="Style4"/>
      </w:pPr>
      <w:r w:rsidRPr="007C41C8">
        <w:t>COMMIT;</w:t>
      </w:r>
    </w:p>
    <w:p w14:paraId="42DBB30B" w14:textId="77777777" w:rsidR="007C41C8" w:rsidRPr="007C41C8" w:rsidRDefault="007C41C8" w:rsidP="007C41C8">
      <w:pPr>
        <w:ind w:left="720"/>
        <w:rPr>
          <w:b/>
          <w:bCs/>
        </w:rPr>
      </w:pPr>
      <w:r w:rsidRPr="007C41C8">
        <w:rPr>
          <w:b/>
          <w:bCs/>
        </w:rPr>
        <w:t>Step 2: Declare and Use a REF CURSOR</w:t>
      </w:r>
    </w:p>
    <w:p w14:paraId="53CF3E7A" w14:textId="77777777" w:rsidR="007C41C8" w:rsidRPr="007C41C8" w:rsidRDefault="007C41C8" w:rsidP="00AA6BCE">
      <w:pPr>
        <w:pStyle w:val="Style4"/>
      </w:pPr>
      <w:r w:rsidRPr="007C41C8">
        <w:t>DECLARE</w:t>
      </w:r>
    </w:p>
    <w:p w14:paraId="509CA1F1" w14:textId="77777777" w:rsidR="007C41C8" w:rsidRPr="007C41C8" w:rsidRDefault="007C41C8" w:rsidP="00AA6BCE">
      <w:pPr>
        <w:pStyle w:val="Style4"/>
      </w:pPr>
      <w:r w:rsidRPr="007C41C8">
        <w:t xml:space="preserve">    TYPE ref_cursor_type IS REF CURSOR;</w:t>
      </w:r>
    </w:p>
    <w:p w14:paraId="23FD74C4" w14:textId="77777777" w:rsidR="007C41C8" w:rsidRPr="007C41C8" w:rsidRDefault="007C41C8" w:rsidP="00AA6BCE">
      <w:pPr>
        <w:pStyle w:val="Style4"/>
      </w:pPr>
      <w:r w:rsidRPr="007C41C8">
        <w:t xml:space="preserve">    cursor_variable ref_cursor_type;</w:t>
      </w:r>
    </w:p>
    <w:p w14:paraId="4D75515A" w14:textId="77777777" w:rsidR="007C41C8" w:rsidRPr="007C41C8" w:rsidRDefault="007C41C8" w:rsidP="00AA6BCE">
      <w:pPr>
        <w:pStyle w:val="Style4"/>
      </w:pPr>
      <w:r w:rsidRPr="007C41C8">
        <w:t xml:space="preserve">    emp_id employees.employee_id%TYPE;</w:t>
      </w:r>
    </w:p>
    <w:p w14:paraId="28BED4D8" w14:textId="77777777" w:rsidR="007C41C8" w:rsidRPr="007C41C8" w:rsidRDefault="007C41C8" w:rsidP="00AA6BCE">
      <w:pPr>
        <w:pStyle w:val="Style4"/>
      </w:pPr>
      <w:r w:rsidRPr="007C41C8">
        <w:t xml:space="preserve">    emp_name employees.employee_name%TYPE;</w:t>
      </w:r>
    </w:p>
    <w:p w14:paraId="3BF83291" w14:textId="77777777" w:rsidR="007C41C8" w:rsidRPr="007C41C8" w:rsidRDefault="007C41C8" w:rsidP="00AA6BCE">
      <w:pPr>
        <w:pStyle w:val="Style4"/>
      </w:pPr>
      <w:r w:rsidRPr="007C41C8">
        <w:t>BEGIN</w:t>
      </w:r>
    </w:p>
    <w:p w14:paraId="3BB8C52F" w14:textId="77777777" w:rsidR="007C41C8" w:rsidRPr="007C41C8" w:rsidRDefault="007C41C8" w:rsidP="00AA6BCE">
      <w:pPr>
        <w:pStyle w:val="Style4"/>
      </w:pPr>
      <w:r w:rsidRPr="007C41C8">
        <w:t xml:space="preserve">    -- Dynamic Query using REF CURSOR</w:t>
      </w:r>
    </w:p>
    <w:p w14:paraId="3A71741E" w14:textId="77777777" w:rsidR="007C41C8" w:rsidRPr="007C41C8" w:rsidRDefault="007C41C8" w:rsidP="00AA6BCE">
      <w:pPr>
        <w:pStyle w:val="Style4"/>
      </w:pPr>
      <w:r w:rsidRPr="007C41C8">
        <w:t xml:space="preserve">    OPEN cursor_variable FOR 'SELECT employee_id, employee_name FROM employees';</w:t>
      </w:r>
    </w:p>
    <w:p w14:paraId="2D8066C9" w14:textId="77777777" w:rsidR="007C41C8" w:rsidRPr="007C41C8" w:rsidRDefault="007C41C8" w:rsidP="00AA6BCE">
      <w:pPr>
        <w:pStyle w:val="Style4"/>
      </w:pPr>
      <w:r w:rsidRPr="007C41C8">
        <w:t xml:space="preserve">    </w:t>
      </w:r>
    </w:p>
    <w:p w14:paraId="31F3F63A" w14:textId="77777777" w:rsidR="007C41C8" w:rsidRPr="007C41C8" w:rsidRDefault="007C41C8" w:rsidP="00AA6BCE">
      <w:pPr>
        <w:pStyle w:val="Style4"/>
      </w:pPr>
      <w:r w:rsidRPr="007C41C8">
        <w:t xml:space="preserve">    -- Fetch and Display Data</w:t>
      </w:r>
    </w:p>
    <w:p w14:paraId="7739D44D" w14:textId="77777777" w:rsidR="007C41C8" w:rsidRPr="007C41C8" w:rsidRDefault="007C41C8" w:rsidP="00AA6BCE">
      <w:pPr>
        <w:pStyle w:val="Style4"/>
      </w:pPr>
      <w:r w:rsidRPr="007C41C8">
        <w:lastRenderedPageBreak/>
        <w:t xml:space="preserve">    LOOP</w:t>
      </w:r>
    </w:p>
    <w:p w14:paraId="009287E3" w14:textId="77777777" w:rsidR="007C41C8" w:rsidRPr="007C41C8" w:rsidRDefault="007C41C8" w:rsidP="00AA6BCE">
      <w:pPr>
        <w:pStyle w:val="Style4"/>
      </w:pPr>
      <w:r w:rsidRPr="007C41C8">
        <w:t xml:space="preserve">        FETCH cursor_variable INTO emp_id, emp_name;</w:t>
      </w:r>
    </w:p>
    <w:p w14:paraId="1073B0F6" w14:textId="77777777" w:rsidR="007C41C8" w:rsidRPr="007C41C8" w:rsidRDefault="007C41C8" w:rsidP="00AA6BCE">
      <w:pPr>
        <w:pStyle w:val="Style4"/>
      </w:pPr>
      <w:r w:rsidRPr="007C41C8">
        <w:t xml:space="preserve">        EXIT WHEN cursor_variable%NOTFOUND;</w:t>
      </w:r>
    </w:p>
    <w:p w14:paraId="41588843" w14:textId="77777777" w:rsidR="007C41C8" w:rsidRPr="007C41C8" w:rsidRDefault="007C41C8" w:rsidP="00AA6BCE">
      <w:pPr>
        <w:pStyle w:val="Style4"/>
      </w:pPr>
      <w:r w:rsidRPr="007C41C8">
        <w:t xml:space="preserve">        DBMS_OUTPUT.PUT_LINE('Employee ID: ' || emp_id || ', Name: ' || emp_name);</w:t>
      </w:r>
    </w:p>
    <w:p w14:paraId="7C704ED6" w14:textId="77777777" w:rsidR="007C41C8" w:rsidRPr="007C41C8" w:rsidRDefault="007C41C8" w:rsidP="00AA6BCE">
      <w:pPr>
        <w:pStyle w:val="Style4"/>
      </w:pPr>
      <w:r w:rsidRPr="007C41C8">
        <w:t xml:space="preserve">    END LOOP;</w:t>
      </w:r>
    </w:p>
    <w:p w14:paraId="7B8D5DD3" w14:textId="77777777" w:rsidR="007C41C8" w:rsidRPr="007C41C8" w:rsidRDefault="007C41C8" w:rsidP="007C41C8">
      <w:pPr>
        <w:ind w:left="720"/>
      </w:pPr>
      <w:r w:rsidRPr="007C41C8">
        <w:t xml:space="preserve">    </w:t>
      </w:r>
    </w:p>
    <w:p w14:paraId="7955720B" w14:textId="77777777" w:rsidR="007C41C8" w:rsidRPr="007C41C8" w:rsidRDefault="007C41C8" w:rsidP="00AA6BCE">
      <w:pPr>
        <w:pStyle w:val="Style4"/>
      </w:pPr>
      <w:r w:rsidRPr="007C41C8">
        <w:t xml:space="preserve">    -- Close the Cursor</w:t>
      </w:r>
    </w:p>
    <w:p w14:paraId="5E04FCB7" w14:textId="77777777" w:rsidR="007C41C8" w:rsidRPr="007C41C8" w:rsidRDefault="007C41C8" w:rsidP="00AA6BCE">
      <w:pPr>
        <w:pStyle w:val="Style4"/>
      </w:pPr>
      <w:r w:rsidRPr="007C41C8">
        <w:t xml:space="preserve">    CLOSE cursor_variable;</w:t>
      </w:r>
    </w:p>
    <w:p w14:paraId="005FE7E7" w14:textId="77777777" w:rsidR="007C41C8" w:rsidRPr="007C41C8" w:rsidRDefault="007C41C8" w:rsidP="00AA6BCE">
      <w:pPr>
        <w:pStyle w:val="Style4"/>
      </w:pPr>
      <w:r w:rsidRPr="007C41C8">
        <w:t>END;</w:t>
      </w:r>
    </w:p>
    <w:p w14:paraId="7A504036" w14:textId="77777777" w:rsidR="007C41C8" w:rsidRPr="007C41C8" w:rsidRDefault="007C41C8" w:rsidP="00AA6BCE">
      <w:pPr>
        <w:pStyle w:val="Style4"/>
      </w:pPr>
      <w:r w:rsidRPr="007C41C8">
        <w:t>/</w:t>
      </w:r>
    </w:p>
    <w:p w14:paraId="1BCCB010" w14:textId="77777777" w:rsidR="007C41C8" w:rsidRPr="007C41C8" w:rsidRDefault="007C41C8" w:rsidP="007C41C8">
      <w:pPr>
        <w:ind w:left="720"/>
        <w:rPr>
          <w:b/>
          <w:bCs/>
        </w:rPr>
      </w:pPr>
      <w:r w:rsidRPr="007C41C8">
        <w:rPr>
          <w:b/>
          <w:bCs/>
        </w:rPr>
        <w:t>Explanation:</w:t>
      </w:r>
    </w:p>
    <w:p w14:paraId="168B1308" w14:textId="77777777" w:rsidR="007C41C8" w:rsidRPr="007C41C8" w:rsidRDefault="007C41C8" w:rsidP="008A3D62">
      <w:pPr>
        <w:numPr>
          <w:ilvl w:val="0"/>
          <w:numId w:val="42"/>
        </w:numPr>
        <w:tabs>
          <w:tab w:val="num" w:pos="720"/>
        </w:tabs>
      </w:pPr>
      <w:r w:rsidRPr="007C41C8">
        <w:rPr>
          <w:b/>
          <w:bCs/>
        </w:rPr>
        <w:t>TYPE ref_cursor_type IS REF CURSOR</w:t>
      </w:r>
      <w:r w:rsidRPr="007C41C8">
        <w:t>: Declares a REF CURSOR type.</w:t>
      </w:r>
    </w:p>
    <w:p w14:paraId="7065DCBD" w14:textId="77777777" w:rsidR="007C41C8" w:rsidRPr="007C41C8" w:rsidRDefault="007C41C8" w:rsidP="008A3D62">
      <w:pPr>
        <w:numPr>
          <w:ilvl w:val="0"/>
          <w:numId w:val="42"/>
        </w:numPr>
        <w:tabs>
          <w:tab w:val="num" w:pos="720"/>
        </w:tabs>
      </w:pPr>
      <w:r w:rsidRPr="007C41C8">
        <w:rPr>
          <w:b/>
          <w:bCs/>
        </w:rPr>
        <w:t>cursor_variable ref_cursor_type</w:t>
      </w:r>
      <w:r w:rsidRPr="007C41C8">
        <w:t>: Declares a cursor variable of the REF CURSOR type.</w:t>
      </w:r>
    </w:p>
    <w:p w14:paraId="0ED23FC4" w14:textId="77777777" w:rsidR="007C41C8" w:rsidRPr="007C41C8" w:rsidRDefault="007C41C8" w:rsidP="008A3D62">
      <w:pPr>
        <w:numPr>
          <w:ilvl w:val="0"/>
          <w:numId w:val="42"/>
        </w:numPr>
        <w:tabs>
          <w:tab w:val="num" w:pos="720"/>
        </w:tabs>
      </w:pPr>
      <w:r w:rsidRPr="007C41C8">
        <w:rPr>
          <w:b/>
          <w:bCs/>
        </w:rPr>
        <w:t>OPEN cursor_variable FOR ‘SELECT employee_id, employee_name FROM employees’</w:t>
      </w:r>
      <w:r w:rsidRPr="007C41C8">
        <w:t>: Opens the cursor for a dynamic SQL query.</w:t>
      </w:r>
    </w:p>
    <w:p w14:paraId="32E4F47B" w14:textId="77777777" w:rsidR="007C41C8" w:rsidRPr="007C41C8" w:rsidRDefault="007C41C8" w:rsidP="008A3D62">
      <w:pPr>
        <w:numPr>
          <w:ilvl w:val="0"/>
          <w:numId w:val="42"/>
        </w:numPr>
        <w:tabs>
          <w:tab w:val="num" w:pos="720"/>
        </w:tabs>
      </w:pPr>
      <w:r w:rsidRPr="007C41C8">
        <w:rPr>
          <w:b/>
          <w:bCs/>
        </w:rPr>
        <w:t>FETCH cursor_variable INTO emp_id, emp_name</w:t>
      </w:r>
      <w:r w:rsidRPr="007C41C8">
        <w:t>: Fetches data from the cursor into variables.</w:t>
      </w:r>
    </w:p>
    <w:p w14:paraId="1483E7F4" w14:textId="77777777" w:rsidR="007C41C8" w:rsidRPr="007C41C8" w:rsidRDefault="007C41C8" w:rsidP="008A3D62">
      <w:pPr>
        <w:numPr>
          <w:ilvl w:val="0"/>
          <w:numId w:val="42"/>
        </w:numPr>
        <w:tabs>
          <w:tab w:val="num" w:pos="720"/>
        </w:tabs>
      </w:pPr>
      <w:r w:rsidRPr="007C41C8">
        <w:rPr>
          <w:b/>
          <w:bCs/>
        </w:rPr>
        <w:t>DBMS_OUTPUT.PUT_LINE</w:t>
      </w:r>
      <w:r w:rsidRPr="007C41C8">
        <w:t>: Displays the fetched data.</w:t>
      </w:r>
    </w:p>
    <w:p w14:paraId="23664A3E" w14:textId="77777777" w:rsidR="007C41C8" w:rsidRPr="007C41C8" w:rsidRDefault="007C41C8" w:rsidP="008A3D62">
      <w:pPr>
        <w:numPr>
          <w:ilvl w:val="0"/>
          <w:numId w:val="42"/>
        </w:numPr>
        <w:tabs>
          <w:tab w:val="num" w:pos="720"/>
        </w:tabs>
      </w:pPr>
      <w:r w:rsidRPr="007C41C8">
        <w:rPr>
          <w:b/>
          <w:bCs/>
        </w:rPr>
        <w:t>CLOSE cursor_variable</w:t>
      </w:r>
      <w:r w:rsidRPr="007C41C8">
        <w:t>: Closes the cursor.</w:t>
      </w:r>
    </w:p>
    <w:p w14:paraId="263AF4C2" w14:textId="77777777" w:rsidR="007C41C8" w:rsidRPr="007C41C8" w:rsidRDefault="007C41C8" w:rsidP="007C41C8">
      <w:pPr>
        <w:ind w:left="720"/>
        <w:rPr>
          <w:b/>
          <w:bCs/>
        </w:rPr>
      </w:pPr>
      <w:r w:rsidRPr="007C41C8">
        <w:rPr>
          <w:b/>
          <w:bCs/>
        </w:rPr>
        <w:t>Using REF CURSORs in Procedures</w:t>
      </w:r>
    </w:p>
    <w:p w14:paraId="3ECC6DD9" w14:textId="77777777" w:rsidR="007C41C8" w:rsidRPr="007C41C8" w:rsidRDefault="007C41C8" w:rsidP="007C41C8">
      <w:pPr>
        <w:ind w:left="720"/>
      </w:pPr>
      <w:r w:rsidRPr="007C41C8">
        <w:t>You can also use REF CURSORs in procedures to pass query results between different program units.</w:t>
      </w:r>
    </w:p>
    <w:p w14:paraId="439F0096" w14:textId="77777777" w:rsidR="007C41C8" w:rsidRPr="007C41C8" w:rsidRDefault="007C41C8" w:rsidP="007C41C8">
      <w:pPr>
        <w:ind w:left="720"/>
        <w:rPr>
          <w:b/>
          <w:bCs/>
        </w:rPr>
      </w:pPr>
      <w:r w:rsidRPr="007C41C8">
        <w:rPr>
          <w:b/>
          <w:bCs/>
        </w:rPr>
        <w:t>Example: Procedure with REF CURSOR</w:t>
      </w:r>
    </w:p>
    <w:p w14:paraId="328E37E9" w14:textId="77777777" w:rsidR="007C41C8" w:rsidRPr="007C41C8" w:rsidRDefault="007C41C8" w:rsidP="00BD0A1B">
      <w:pPr>
        <w:pStyle w:val="Style4"/>
      </w:pPr>
      <w:r w:rsidRPr="007C41C8">
        <w:t>CREATE OR REPLACE PROCEDURE get_employees (emp_cursor OUT SYS_REFCURSOR) IS</w:t>
      </w:r>
    </w:p>
    <w:p w14:paraId="1503BA17" w14:textId="77777777" w:rsidR="007C41C8" w:rsidRPr="007C41C8" w:rsidRDefault="007C41C8" w:rsidP="00BD0A1B">
      <w:pPr>
        <w:pStyle w:val="Style4"/>
      </w:pPr>
      <w:r w:rsidRPr="007C41C8">
        <w:t>BEGIN</w:t>
      </w:r>
    </w:p>
    <w:p w14:paraId="4B06D308" w14:textId="77777777" w:rsidR="007C41C8" w:rsidRPr="007C41C8" w:rsidRDefault="007C41C8" w:rsidP="00BD0A1B">
      <w:pPr>
        <w:pStyle w:val="Style4"/>
      </w:pPr>
      <w:r w:rsidRPr="007C41C8">
        <w:t xml:space="preserve">    OPEN emp_cursor FOR 'SELECT employee_id, employee_name FROM employees';</w:t>
      </w:r>
    </w:p>
    <w:p w14:paraId="5FDAA91B" w14:textId="77777777" w:rsidR="007C41C8" w:rsidRPr="007C41C8" w:rsidRDefault="007C41C8" w:rsidP="00BD0A1B">
      <w:pPr>
        <w:pStyle w:val="Style4"/>
      </w:pPr>
      <w:r w:rsidRPr="007C41C8">
        <w:t>END;</w:t>
      </w:r>
    </w:p>
    <w:p w14:paraId="62964A6C" w14:textId="77777777" w:rsidR="007C41C8" w:rsidRPr="007C41C8" w:rsidRDefault="007C41C8" w:rsidP="00BD0A1B">
      <w:pPr>
        <w:pStyle w:val="Style4"/>
      </w:pPr>
      <w:r w:rsidRPr="007C41C8">
        <w:t>/</w:t>
      </w:r>
    </w:p>
    <w:p w14:paraId="26237710" w14:textId="77777777" w:rsidR="00BD0A1B" w:rsidRDefault="00BD0A1B">
      <w:pPr>
        <w:rPr>
          <w:b/>
          <w:bCs/>
        </w:rPr>
      </w:pPr>
      <w:r>
        <w:rPr>
          <w:b/>
          <w:bCs/>
        </w:rPr>
        <w:br w:type="page"/>
      </w:r>
    </w:p>
    <w:p w14:paraId="57F87989" w14:textId="143DE915" w:rsidR="007C41C8" w:rsidRPr="007C41C8" w:rsidRDefault="007C41C8" w:rsidP="007C41C8">
      <w:pPr>
        <w:ind w:left="720"/>
        <w:rPr>
          <w:b/>
          <w:bCs/>
        </w:rPr>
      </w:pPr>
      <w:r w:rsidRPr="007C41C8">
        <w:rPr>
          <w:b/>
          <w:bCs/>
        </w:rPr>
        <w:lastRenderedPageBreak/>
        <w:t>Calling the Procedure</w:t>
      </w:r>
    </w:p>
    <w:p w14:paraId="38ED841D" w14:textId="77777777" w:rsidR="007C41C8" w:rsidRPr="007C41C8" w:rsidRDefault="007C41C8" w:rsidP="00BD0A1B">
      <w:pPr>
        <w:pStyle w:val="Style4"/>
      </w:pPr>
      <w:r w:rsidRPr="007C41C8">
        <w:t>DECLARE</w:t>
      </w:r>
    </w:p>
    <w:p w14:paraId="0AF22FF8" w14:textId="77777777" w:rsidR="007C41C8" w:rsidRPr="007C41C8" w:rsidRDefault="007C41C8" w:rsidP="00BD0A1B">
      <w:pPr>
        <w:pStyle w:val="Style4"/>
      </w:pPr>
      <w:r w:rsidRPr="007C41C8">
        <w:t xml:space="preserve">    emp_cursor SYS_REFCURSOR;</w:t>
      </w:r>
    </w:p>
    <w:p w14:paraId="0826F1FF" w14:textId="77777777" w:rsidR="007C41C8" w:rsidRPr="007C41C8" w:rsidRDefault="007C41C8" w:rsidP="00BD0A1B">
      <w:pPr>
        <w:pStyle w:val="Style4"/>
      </w:pPr>
      <w:r w:rsidRPr="007C41C8">
        <w:t xml:space="preserve">    emp_id employees.employee_id%TYPE;</w:t>
      </w:r>
    </w:p>
    <w:p w14:paraId="591E8041" w14:textId="77777777" w:rsidR="007C41C8" w:rsidRPr="007C41C8" w:rsidRDefault="007C41C8" w:rsidP="00BD0A1B">
      <w:pPr>
        <w:pStyle w:val="Style4"/>
      </w:pPr>
      <w:r w:rsidRPr="007C41C8">
        <w:t xml:space="preserve">    emp_name employees.employee_name%TYPE;</w:t>
      </w:r>
    </w:p>
    <w:p w14:paraId="022B156F" w14:textId="77777777" w:rsidR="007C41C8" w:rsidRPr="007C41C8" w:rsidRDefault="007C41C8" w:rsidP="00BD0A1B">
      <w:pPr>
        <w:pStyle w:val="Style4"/>
      </w:pPr>
      <w:r w:rsidRPr="007C41C8">
        <w:t>BEGIN</w:t>
      </w:r>
    </w:p>
    <w:p w14:paraId="49E1F24E" w14:textId="77777777" w:rsidR="007C41C8" w:rsidRPr="007C41C8" w:rsidRDefault="007C41C8" w:rsidP="00BD0A1B">
      <w:pPr>
        <w:pStyle w:val="Style4"/>
      </w:pPr>
      <w:r w:rsidRPr="007C41C8">
        <w:t xml:space="preserve">    -- Call the Procedure</w:t>
      </w:r>
    </w:p>
    <w:p w14:paraId="7C196FE7" w14:textId="77777777" w:rsidR="007C41C8" w:rsidRPr="007C41C8" w:rsidRDefault="007C41C8" w:rsidP="00BD0A1B">
      <w:pPr>
        <w:pStyle w:val="Style4"/>
      </w:pPr>
      <w:r w:rsidRPr="007C41C8">
        <w:t xml:space="preserve">    get_employees(emp_cursor);</w:t>
      </w:r>
    </w:p>
    <w:p w14:paraId="76E6F264" w14:textId="77777777" w:rsidR="007C41C8" w:rsidRPr="007C41C8" w:rsidRDefault="007C41C8" w:rsidP="00BD0A1B">
      <w:pPr>
        <w:pStyle w:val="Style4"/>
      </w:pPr>
      <w:r w:rsidRPr="007C41C8">
        <w:t xml:space="preserve">    </w:t>
      </w:r>
    </w:p>
    <w:p w14:paraId="14EDE1BD" w14:textId="77777777" w:rsidR="007C41C8" w:rsidRPr="007C41C8" w:rsidRDefault="007C41C8" w:rsidP="00BD0A1B">
      <w:pPr>
        <w:pStyle w:val="Style4"/>
      </w:pPr>
      <w:r w:rsidRPr="007C41C8">
        <w:t xml:space="preserve">    -- Fetch and Display Data</w:t>
      </w:r>
    </w:p>
    <w:p w14:paraId="04F9C96F" w14:textId="77777777" w:rsidR="007C41C8" w:rsidRPr="007C41C8" w:rsidRDefault="007C41C8" w:rsidP="00BD0A1B">
      <w:pPr>
        <w:pStyle w:val="Style4"/>
      </w:pPr>
      <w:r w:rsidRPr="007C41C8">
        <w:t xml:space="preserve">    LOOP</w:t>
      </w:r>
    </w:p>
    <w:p w14:paraId="7DB15C85" w14:textId="77777777" w:rsidR="007C41C8" w:rsidRPr="007C41C8" w:rsidRDefault="007C41C8" w:rsidP="00BD0A1B">
      <w:pPr>
        <w:pStyle w:val="Style4"/>
      </w:pPr>
      <w:r w:rsidRPr="007C41C8">
        <w:t xml:space="preserve">        FETCH emp_cursor INTO emp_id, emp_name;</w:t>
      </w:r>
    </w:p>
    <w:p w14:paraId="1837592C" w14:textId="77777777" w:rsidR="007C41C8" w:rsidRPr="007C41C8" w:rsidRDefault="007C41C8" w:rsidP="00BD0A1B">
      <w:pPr>
        <w:pStyle w:val="Style4"/>
      </w:pPr>
      <w:r w:rsidRPr="007C41C8">
        <w:t xml:space="preserve">        EXIT WHEN emp_cursor%NOTFOUND;</w:t>
      </w:r>
    </w:p>
    <w:p w14:paraId="1E64B465" w14:textId="77777777" w:rsidR="007C41C8" w:rsidRPr="007C41C8" w:rsidRDefault="007C41C8" w:rsidP="00BD0A1B">
      <w:pPr>
        <w:pStyle w:val="Style4"/>
      </w:pPr>
      <w:r w:rsidRPr="007C41C8">
        <w:t xml:space="preserve">        DBMS_OUTPUT.PUT_LINE('Employee ID: ' || emp_id || ', Name: ' || emp_name);</w:t>
      </w:r>
    </w:p>
    <w:p w14:paraId="18693E24" w14:textId="77777777" w:rsidR="007C41C8" w:rsidRPr="007C41C8" w:rsidRDefault="007C41C8" w:rsidP="00BD0A1B">
      <w:pPr>
        <w:pStyle w:val="Style4"/>
      </w:pPr>
      <w:r w:rsidRPr="007C41C8">
        <w:t xml:space="preserve">    END LOOP;</w:t>
      </w:r>
    </w:p>
    <w:p w14:paraId="1881AE71" w14:textId="77777777" w:rsidR="007C41C8" w:rsidRPr="007C41C8" w:rsidRDefault="007C41C8" w:rsidP="00BD0A1B">
      <w:pPr>
        <w:pStyle w:val="Style4"/>
      </w:pPr>
      <w:r w:rsidRPr="007C41C8">
        <w:t xml:space="preserve">    </w:t>
      </w:r>
    </w:p>
    <w:p w14:paraId="420DE3D7" w14:textId="77777777" w:rsidR="007C41C8" w:rsidRPr="007C41C8" w:rsidRDefault="007C41C8" w:rsidP="00BD0A1B">
      <w:pPr>
        <w:pStyle w:val="Style4"/>
      </w:pPr>
      <w:r w:rsidRPr="007C41C8">
        <w:t xml:space="preserve">    -- Close the Cursor</w:t>
      </w:r>
    </w:p>
    <w:p w14:paraId="29EA9130" w14:textId="77777777" w:rsidR="007C41C8" w:rsidRPr="007C41C8" w:rsidRDefault="007C41C8" w:rsidP="00BD0A1B">
      <w:pPr>
        <w:pStyle w:val="Style4"/>
      </w:pPr>
      <w:r w:rsidRPr="007C41C8">
        <w:t xml:space="preserve">    CLOSE emp_cursor;</w:t>
      </w:r>
    </w:p>
    <w:p w14:paraId="26D0AF5D" w14:textId="77777777" w:rsidR="007C41C8" w:rsidRPr="007C41C8" w:rsidRDefault="007C41C8" w:rsidP="00BD0A1B">
      <w:pPr>
        <w:pStyle w:val="Style4"/>
      </w:pPr>
      <w:r w:rsidRPr="007C41C8">
        <w:t>END;</w:t>
      </w:r>
    </w:p>
    <w:p w14:paraId="2EE43CDB" w14:textId="77777777" w:rsidR="007C41C8" w:rsidRPr="007C41C8" w:rsidRDefault="007C41C8" w:rsidP="00BD0A1B">
      <w:pPr>
        <w:pStyle w:val="Style4"/>
      </w:pPr>
      <w:r w:rsidRPr="007C41C8">
        <w:t>/</w:t>
      </w:r>
    </w:p>
    <w:p w14:paraId="564404DB" w14:textId="77777777" w:rsidR="007C41C8" w:rsidRPr="007C41C8" w:rsidRDefault="007C41C8" w:rsidP="007C41C8">
      <w:pPr>
        <w:ind w:left="720"/>
        <w:rPr>
          <w:b/>
          <w:bCs/>
        </w:rPr>
      </w:pPr>
      <w:r w:rsidRPr="007C41C8">
        <w:rPr>
          <w:b/>
          <w:bCs/>
        </w:rPr>
        <w:t>Explanation:</w:t>
      </w:r>
    </w:p>
    <w:p w14:paraId="0A7B34C1" w14:textId="77777777" w:rsidR="007C41C8" w:rsidRPr="007C41C8" w:rsidRDefault="007C41C8" w:rsidP="008A3D62">
      <w:pPr>
        <w:numPr>
          <w:ilvl w:val="0"/>
          <w:numId w:val="43"/>
        </w:numPr>
      </w:pPr>
      <w:r w:rsidRPr="007C41C8">
        <w:rPr>
          <w:b/>
          <w:bCs/>
        </w:rPr>
        <w:t>SYS_REFCURSOR</w:t>
      </w:r>
      <w:r w:rsidRPr="007C41C8">
        <w:t>: A predefined weakly typed REF CURSOR.</w:t>
      </w:r>
    </w:p>
    <w:p w14:paraId="33A398DF" w14:textId="77777777" w:rsidR="007C41C8" w:rsidRPr="007C41C8" w:rsidRDefault="007C41C8" w:rsidP="008A3D62">
      <w:pPr>
        <w:numPr>
          <w:ilvl w:val="0"/>
          <w:numId w:val="43"/>
        </w:numPr>
      </w:pPr>
      <w:r w:rsidRPr="007C41C8">
        <w:rPr>
          <w:b/>
          <w:bCs/>
        </w:rPr>
        <w:t>get_employees</w:t>
      </w:r>
      <w:r w:rsidRPr="007C41C8">
        <w:t>: A procedure that opens a REF CURSOR for a dynamic SQL query.</w:t>
      </w:r>
    </w:p>
    <w:p w14:paraId="262C64CD" w14:textId="77777777" w:rsidR="007C41C8" w:rsidRPr="007C41C8" w:rsidRDefault="007C41C8" w:rsidP="008A3D62">
      <w:pPr>
        <w:numPr>
          <w:ilvl w:val="0"/>
          <w:numId w:val="43"/>
        </w:numPr>
      </w:pPr>
      <w:r w:rsidRPr="007C41C8">
        <w:rPr>
          <w:b/>
          <w:bCs/>
        </w:rPr>
        <w:t>emp_cursor OUT SYS_REFCURSOR</w:t>
      </w:r>
      <w:r w:rsidRPr="007C41C8">
        <w:t>: An OUT parameter to pass the REF CURSOR.</w:t>
      </w:r>
    </w:p>
    <w:p w14:paraId="1023D262" w14:textId="77777777" w:rsidR="007C41C8" w:rsidRPr="007C41C8" w:rsidRDefault="007C41C8" w:rsidP="008A3D62">
      <w:pPr>
        <w:numPr>
          <w:ilvl w:val="0"/>
          <w:numId w:val="43"/>
        </w:numPr>
      </w:pPr>
      <w:r w:rsidRPr="007C41C8">
        <w:rPr>
          <w:b/>
          <w:bCs/>
        </w:rPr>
        <w:t>FETCH emp_cursor INTO emp_id, emp_name</w:t>
      </w:r>
      <w:r w:rsidRPr="007C41C8">
        <w:t>: Fetches data from the cursor into variables.</w:t>
      </w:r>
    </w:p>
    <w:p w14:paraId="494ABF23" w14:textId="77777777" w:rsidR="007C41C8" w:rsidRPr="007C41C8" w:rsidRDefault="007C41C8" w:rsidP="008A3D62">
      <w:pPr>
        <w:numPr>
          <w:ilvl w:val="0"/>
          <w:numId w:val="43"/>
        </w:numPr>
      </w:pPr>
      <w:r w:rsidRPr="007C41C8">
        <w:rPr>
          <w:b/>
          <w:bCs/>
        </w:rPr>
        <w:t>DBMS_OUTPUT.PUT_LINE</w:t>
      </w:r>
      <w:r w:rsidRPr="007C41C8">
        <w:t>: Displays the fetched data.</w:t>
      </w:r>
    </w:p>
    <w:p w14:paraId="53936AC5" w14:textId="77777777" w:rsidR="007C41C8" w:rsidRPr="007C41C8" w:rsidRDefault="007C41C8" w:rsidP="008A3D62">
      <w:pPr>
        <w:numPr>
          <w:ilvl w:val="0"/>
          <w:numId w:val="43"/>
        </w:numPr>
      </w:pPr>
      <w:r w:rsidRPr="007C41C8">
        <w:rPr>
          <w:b/>
          <w:bCs/>
        </w:rPr>
        <w:t>CLOSE emp_cursor</w:t>
      </w:r>
      <w:r w:rsidRPr="007C41C8">
        <w:t>: Closes the cursor.</w:t>
      </w:r>
    </w:p>
    <w:p w14:paraId="51D1B11B" w14:textId="77777777" w:rsidR="00BD0A1B" w:rsidRDefault="00BD0A1B">
      <w:pPr>
        <w:rPr>
          <w:b/>
          <w:bCs/>
        </w:rPr>
      </w:pPr>
      <w:r>
        <w:rPr>
          <w:b/>
          <w:bCs/>
        </w:rPr>
        <w:br w:type="page"/>
      </w:r>
    </w:p>
    <w:p w14:paraId="5973E53A" w14:textId="5E7BE374" w:rsidR="007C41C8" w:rsidRPr="007C41C8" w:rsidRDefault="007C41C8" w:rsidP="007C41C8">
      <w:pPr>
        <w:ind w:left="720"/>
        <w:rPr>
          <w:b/>
          <w:bCs/>
        </w:rPr>
      </w:pPr>
      <w:r w:rsidRPr="007C41C8">
        <w:rPr>
          <w:b/>
          <w:bCs/>
        </w:rPr>
        <w:lastRenderedPageBreak/>
        <w:t>Conclusion</w:t>
      </w:r>
    </w:p>
    <w:p w14:paraId="4E2DBDDB" w14:textId="77777777" w:rsidR="007C41C8" w:rsidRPr="007C41C8" w:rsidRDefault="007C41C8" w:rsidP="007C41C8">
      <w:pPr>
        <w:ind w:left="720"/>
      </w:pPr>
      <w:r w:rsidRPr="007C41C8">
        <w:t>REF CURSORs provide a powerful way to handle dynamic SQL queries and pass query results between different PL/SQL program units. They offer flexibility and reusability, making them an essential tool for advanced PL/SQL programming.</w:t>
      </w:r>
    </w:p>
    <w:p w14:paraId="43DDC3CD" w14:textId="4ED20D63" w:rsidR="00246984" w:rsidRPr="00246984" w:rsidRDefault="00246984" w:rsidP="00CD1FB1">
      <w:pPr>
        <w:ind w:firstLine="720"/>
      </w:pPr>
      <w:r w:rsidRPr="00246984">
        <w:rPr>
          <w:b/>
          <w:bCs/>
        </w:rPr>
        <w:t>Advanced Cursor Attributes</w:t>
      </w:r>
    </w:p>
    <w:p w14:paraId="6C73268F" w14:textId="77777777" w:rsidR="00FD32E5" w:rsidRPr="00FD32E5" w:rsidRDefault="00FD32E5" w:rsidP="00FD32E5">
      <w:pPr>
        <w:ind w:left="720"/>
      </w:pPr>
      <w:r w:rsidRPr="00FD32E5">
        <w:t>Let’s explore advanced cursor attributes in Oracle PL/SQL, including %ROWTYPE and %TYPE with cursors.</w:t>
      </w:r>
    </w:p>
    <w:p w14:paraId="189B2A52" w14:textId="77777777" w:rsidR="00FD32E5" w:rsidRPr="00FD32E5" w:rsidRDefault="00FD32E5" w:rsidP="00FD32E5">
      <w:pPr>
        <w:ind w:left="720"/>
        <w:rPr>
          <w:b/>
          <w:bCs/>
        </w:rPr>
      </w:pPr>
      <w:r w:rsidRPr="00FD32E5">
        <w:rPr>
          <w:b/>
          <w:bCs/>
        </w:rPr>
        <w:t>Cursor Attributes</w:t>
      </w:r>
    </w:p>
    <w:p w14:paraId="13B354B3" w14:textId="77777777" w:rsidR="00FD32E5" w:rsidRPr="00FD32E5" w:rsidRDefault="00FD32E5" w:rsidP="00FD32E5">
      <w:pPr>
        <w:ind w:left="720"/>
      </w:pPr>
      <w:r w:rsidRPr="00FD32E5">
        <w:t>Cursor attributes provide information about the state of the cursor. The main cursor attributes are:</w:t>
      </w:r>
    </w:p>
    <w:p w14:paraId="61C50063" w14:textId="77777777" w:rsidR="00FD32E5" w:rsidRPr="00FD32E5" w:rsidRDefault="00FD32E5" w:rsidP="008A3D62">
      <w:pPr>
        <w:numPr>
          <w:ilvl w:val="0"/>
          <w:numId w:val="44"/>
        </w:numPr>
      </w:pPr>
      <w:r w:rsidRPr="00FD32E5">
        <w:rPr>
          <w:b/>
          <w:bCs/>
        </w:rPr>
        <w:t>%ISOPEN</w:t>
      </w:r>
      <w:r w:rsidRPr="00FD32E5">
        <w:t>: Returns TRUE if the cursor is open, FALSE otherwise.</w:t>
      </w:r>
    </w:p>
    <w:p w14:paraId="5DACB9FE" w14:textId="77777777" w:rsidR="00FD32E5" w:rsidRPr="00FD32E5" w:rsidRDefault="00FD32E5" w:rsidP="008A3D62">
      <w:pPr>
        <w:numPr>
          <w:ilvl w:val="0"/>
          <w:numId w:val="44"/>
        </w:numPr>
      </w:pPr>
      <w:r w:rsidRPr="00FD32E5">
        <w:rPr>
          <w:b/>
          <w:bCs/>
        </w:rPr>
        <w:t>%FOUND</w:t>
      </w:r>
      <w:r w:rsidRPr="00FD32E5">
        <w:t>: Returns TRUE if the last fetch returned a row, FALSE otherwise.</w:t>
      </w:r>
    </w:p>
    <w:p w14:paraId="466831EB" w14:textId="77777777" w:rsidR="00FD32E5" w:rsidRPr="00FD32E5" w:rsidRDefault="00FD32E5" w:rsidP="008A3D62">
      <w:pPr>
        <w:numPr>
          <w:ilvl w:val="0"/>
          <w:numId w:val="44"/>
        </w:numPr>
      </w:pPr>
      <w:r w:rsidRPr="00FD32E5">
        <w:rPr>
          <w:b/>
          <w:bCs/>
        </w:rPr>
        <w:t>%NOTFOUND</w:t>
      </w:r>
      <w:r w:rsidRPr="00FD32E5">
        <w:t>: Returns TRUE if the last fetch did not return a row, FALSE otherwise.</w:t>
      </w:r>
    </w:p>
    <w:p w14:paraId="264FECC0" w14:textId="77777777" w:rsidR="00FD32E5" w:rsidRPr="00FD32E5" w:rsidRDefault="00FD32E5" w:rsidP="008A3D62">
      <w:pPr>
        <w:numPr>
          <w:ilvl w:val="0"/>
          <w:numId w:val="44"/>
        </w:numPr>
      </w:pPr>
      <w:r w:rsidRPr="00FD32E5">
        <w:rPr>
          <w:b/>
          <w:bCs/>
        </w:rPr>
        <w:t>%ROWCOUNT</w:t>
      </w:r>
      <w:r w:rsidRPr="00FD32E5">
        <w:t>: Returns the number of rows fetched so far.</w:t>
      </w:r>
    </w:p>
    <w:p w14:paraId="633A3633" w14:textId="77777777" w:rsidR="00FD32E5" w:rsidRPr="00FD32E5" w:rsidRDefault="00FD32E5" w:rsidP="00FD32E5">
      <w:pPr>
        <w:ind w:left="720"/>
        <w:rPr>
          <w:b/>
          <w:bCs/>
        </w:rPr>
      </w:pPr>
      <w:r w:rsidRPr="00FD32E5">
        <w:rPr>
          <w:b/>
          <w:bCs/>
        </w:rPr>
        <w:t>Using </w:t>
      </w:r>
      <w:r w:rsidRPr="00FD32E5">
        <w:t>%ROWTYPE</w:t>
      </w:r>
      <w:r w:rsidRPr="00FD32E5">
        <w:rPr>
          <w:b/>
          <w:bCs/>
        </w:rPr>
        <w:t> and </w:t>
      </w:r>
      <w:r w:rsidRPr="00FD32E5">
        <w:t>%TYPE</w:t>
      </w:r>
      <w:r w:rsidRPr="00FD32E5">
        <w:rPr>
          <w:b/>
          <w:bCs/>
        </w:rPr>
        <w:t> with Cursors</w:t>
      </w:r>
    </w:p>
    <w:p w14:paraId="4B3E2210" w14:textId="77777777" w:rsidR="00FD32E5" w:rsidRPr="00FD32E5" w:rsidRDefault="00FD32E5" w:rsidP="008A3D62">
      <w:pPr>
        <w:numPr>
          <w:ilvl w:val="0"/>
          <w:numId w:val="45"/>
        </w:numPr>
      </w:pPr>
      <w:r w:rsidRPr="00FD32E5">
        <w:rPr>
          <w:b/>
          <w:bCs/>
        </w:rPr>
        <w:t>%ROWTYPE</w:t>
      </w:r>
      <w:r w:rsidRPr="00FD32E5">
        <w:t>: This attribute is used to declare a record that can hold an entire row of data from a table or cursor.</w:t>
      </w:r>
    </w:p>
    <w:p w14:paraId="29AD89FE" w14:textId="77777777" w:rsidR="00FD32E5" w:rsidRPr="00FD32E5" w:rsidRDefault="00FD32E5" w:rsidP="008A3D62">
      <w:pPr>
        <w:numPr>
          <w:ilvl w:val="0"/>
          <w:numId w:val="45"/>
        </w:numPr>
      </w:pPr>
      <w:r w:rsidRPr="00FD32E5">
        <w:rPr>
          <w:b/>
          <w:bCs/>
        </w:rPr>
        <w:t>%TYPE</w:t>
      </w:r>
      <w:r w:rsidRPr="00FD32E5">
        <w:t>: This attribute is used to declare a variable with the same data type as a column in a table or a field in a record.</w:t>
      </w:r>
    </w:p>
    <w:p w14:paraId="0193A860" w14:textId="77777777" w:rsidR="00FD32E5" w:rsidRPr="00FD32E5" w:rsidRDefault="00FD32E5" w:rsidP="00FD32E5">
      <w:pPr>
        <w:ind w:left="720"/>
        <w:rPr>
          <w:b/>
          <w:bCs/>
        </w:rPr>
      </w:pPr>
      <w:r w:rsidRPr="00FD32E5">
        <w:rPr>
          <w:b/>
          <w:bCs/>
        </w:rPr>
        <w:t>Example: Using Cursor Attributes with </w:t>
      </w:r>
      <w:r w:rsidRPr="00FD32E5">
        <w:t>%ROWTYPE</w:t>
      </w:r>
      <w:r w:rsidRPr="00FD32E5">
        <w:rPr>
          <w:b/>
          <w:bCs/>
        </w:rPr>
        <w:t> and </w:t>
      </w:r>
      <w:r w:rsidRPr="00FD32E5">
        <w:t>%TYPE</w:t>
      </w:r>
    </w:p>
    <w:p w14:paraId="18AF08D9" w14:textId="77777777" w:rsidR="00FD32E5" w:rsidRPr="00FD32E5" w:rsidRDefault="00FD32E5" w:rsidP="00FD32E5">
      <w:pPr>
        <w:ind w:left="720"/>
      </w:pPr>
      <w:r w:rsidRPr="00FD32E5">
        <w:t>Let’s consider an example where we use these attributes with a cursor to fetch and display employee data.</w:t>
      </w:r>
    </w:p>
    <w:p w14:paraId="0DF3397D" w14:textId="77777777" w:rsidR="00FD32E5" w:rsidRPr="00FD32E5" w:rsidRDefault="00FD32E5" w:rsidP="00FD32E5">
      <w:pPr>
        <w:ind w:left="720"/>
        <w:rPr>
          <w:b/>
          <w:bCs/>
        </w:rPr>
      </w:pPr>
      <w:r w:rsidRPr="00FD32E5">
        <w:rPr>
          <w:b/>
          <w:bCs/>
        </w:rPr>
        <w:t>Step 1: Create the Employees Table</w:t>
      </w:r>
    </w:p>
    <w:p w14:paraId="2CA87550" w14:textId="77777777" w:rsidR="00FD32E5" w:rsidRPr="00FD32E5" w:rsidRDefault="00FD32E5" w:rsidP="00FD32E5">
      <w:pPr>
        <w:pStyle w:val="Style4"/>
      </w:pPr>
      <w:r w:rsidRPr="00FD32E5">
        <w:t>CREATE TABLE employees (</w:t>
      </w:r>
    </w:p>
    <w:p w14:paraId="55A95787" w14:textId="77777777" w:rsidR="00FD32E5" w:rsidRPr="00FD32E5" w:rsidRDefault="00FD32E5" w:rsidP="00FD32E5">
      <w:pPr>
        <w:pStyle w:val="Style4"/>
      </w:pPr>
      <w:r w:rsidRPr="00FD32E5">
        <w:t xml:space="preserve">    employee_id INT PRIMARY KEY,</w:t>
      </w:r>
    </w:p>
    <w:p w14:paraId="5C8FAB3C" w14:textId="77777777" w:rsidR="00FD32E5" w:rsidRPr="00FD32E5" w:rsidRDefault="00FD32E5" w:rsidP="00FD32E5">
      <w:pPr>
        <w:pStyle w:val="Style4"/>
      </w:pPr>
      <w:r w:rsidRPr="00FD32E5">
        <w:t xml:space="preserve">    employee_name VARCHAR(50),</w:t>
      </w:r>
    </w:p>
    <w:p w14:paraId="0EA90ACC" w14:textId="77777777" w:rsidR="00FD32E5" w:rsidRPr="00FD32E5" w:rsidRDefault="00FD32E5" w:rsidP="00FD32E5">
      <w:pPr>
        <w:pStyle w:val="Style4"/>
      </w:pPr>
      <w:r w:rsidRPr="00FD32E5">
        <w:t xml:space="preserve">    salary NUMBER(10, 2)</w:t>
      </w:r>
    </w:p>
    <w:p w14:paraId="060FDA1A" w14:textId="77777777" w:rsidR="00FD32E5" w:rsidRPr="00FD32E5" w:rsidRDefault="00FD32E5" w:rsidP="00FD32E5">
      <w:pPr>
        <w:pStyle w:val="Style4"/>
      </w:pPr>
      <w:r w:rsidRPr="00FD32E5">
        <w:t>);</w:t>
      </w:r>
    </w:p>
    <w:p w14:paraId="292ECE72" w14:textId="77777777" w:rsidR="00FD32E5" w:rsidRPr="00FD32E5" w:rsidRDefault="00FD32E5" w:rsidP="00FD32E5">
      <w:pPr>
        <w:pStyle w:val="Style4"/>
      </w:pPr>
    </w:p>
    <w:p w14:paraId="03B2AB55" w14:textId="77777777" w:rsidR="00FD32E5" w:rsidRPr="00FD32E5" w:rsidRDefault="00FD32E5" w:rsidP="00FD32E5">
      <w:pPr>
        <w:pStyle w:val="Style4"/>
      </w:pPr>
      <w:r w:rsidRPr="00FD32E5">
        <w:t>INSERT INTO employees VALUES (1, 'John Doe', 50000);</w:t>
      </w:r>
    </w:p>
    <w:p w14:paraId="78638D07" w14:textId="77777777" w:rsidR="00FD32E5" w:rsidRPr="00FD32E5" w:rsidRDefault="00FD32E5" w:rsidP="00FD32E5">
      <w:pPr>
        <w:pStyle w:val="Style4"/>
      </w:pPr>
      <w:r w:rsidRPr="00FD32E5">
        <w:t>INSERT INTO employees VALUES (2, 'Jane Smith', 60000);</w:t>
      </w:r>
    </w:p>
    <w:p w14:paraId="1E264BBE" w14:textId="77777777" w:rsidR="00FD32E5" w:rsidRPr="00FD32E5" w:rsidRDefault="00FD32E5" w:rsidP="00FD32E5">
      <w:pPr>
        <w:pStyle w:val="Style4"/>
      </w:pPr>
      <w:r w:rsidRPr="00FD32E5">
        <w:t>COMMIT;</w:t>
      </w:r>
    </w:p>
    <w:p w14:paraId="7DE449F5" w14:textId="77777777" w:rsidR="00FD32E5" w:rsidRPr="00FD32E5" w:rsidRDefault="00FD32E5" w:rsidP="00FD32E5">
      <w:pPr>
        <w:ind w:left="720"/>
        <w:rPr>
          <w:b/>
          <w:bCs/>
        </w:rPr>
      </w:pPr>
      <w:r w:rsidRPr="00FD32E5">
        <w:rPr>
          <w:b/>
          <w:bCs/>
        </w:rPr>
        <w:t>Step 2: Declare and Use a Cursor with </w:t>
      </w:r>
      <w:r w:rsidRPr="00FD32E5">
        <w:t>%ROWTYPE</w:t>
      </w:r>
      <w:r w:rsidRPr="00FD32E5">
        <w:rPr>
          <w:b/>
          <w:bCs/>
        </w:rPr>
        <w:t> and </w:t>
      </w:r>
      <w:r w:rsidRPr="00FD32E5">
        <w:t>%TYPE</w:t>
      </w:r>
    </w:p>
    <w:p w14:paraId="3892B66E" w14:textId="77777777" w:rsidR="00FD32E5" w:rsidRPr="00FD32E5" w:rsidRDefault="00FD32E5" w:rsidP="00FD32E5">
      <w:pPr>
        <w:pStyle w:val="Style4"/>
      </w:pPr>
      <w:r w:rsidRPr="00FD32E5">
        <w:t>DECLARE</w:t>
      </w:r>
    </w:p>
    <w:p w14:paraId="6F6D6A95" w14:textId="77777777" w:rsidR="00FD32E5" w:rsidRPr="00FD32E5" w:rsidRDefault="00FD32E5" w:rsidP="00FD32E5">
      <w:pPr>
        <w:pStyle w:val="Style4"/>
      </w:pPr>
      <w:r w:rsidRPr="00FD32E5">
        <w:lastRenderedPageBreak/>
        <w:t xml:space="preserve">    -- Declare a cursor</w:t>
      </w:r>
    </w:p>
    <w:p w14:paraId="539EC10D" w14:textId="77777777" w:rsidR="00FD32E5" w:rsidRPr="00FD32E5" w:rsidRDefault="00FD32E5" w:rsidP="00FD32E5">
      <w:pPr>
        <w:pStyle w:val="Style4"/>
      </w:pPr>
      <w:r w:rsidRPr="00FD32E5">
        <w:t xml:space="preserve">    CURSOR emp_cursor IS</w:t>
      </w:r>
    </w:p>
    <w:p w14:paraId="0C60F15C" w14:textId="77777777" w:rsidR="00FD32E5" w:rsidRPr="00FD32E5" w:rsidRDefault="00FD32E5" w:rsidP="00FD32E5">
      <w:pPr>
        <w:pStyle w:val="Style4"/>
      </w:pPr>
      <w:r w:rsidRPr="00FD32E5">
        <w:t xml:space="preserve">        SELECT employee_id, employee_name, salary FROM employees;</w:t>
      </w:r>
    </w:p>
    <w:p w14:paraId="7E17FD88" w14:textId="77777777" w:rsidR="00FD32E5" w:rsidRPr="00FD32E5" w:rsidRDefault="00FD32E5" w:rsidP="00FD32E5">
      <w:pPr>
        <w:pStyle w:val="Style4"/>
      </w:pPr>
      <w:r w:rsidRPr="00FD32E5">
        <w:t xml:space="preserve">    </w:t>
      </w:r>
    </w:p>
    <w:p w14:paraId="79664390" w14:textId="77777777" w:rsidR="00FD32E5" w:rsidRPr="00FD32E5" w:rsidRDefault="00FD32E5" w:rsidP="00FD32E5">
      <w:pPr>
        <w:pStyle w:val="Style4"/>
      </w:pPr>
      <w:r w:rsidRPr="00FD32E5">
        <w:t xml:space="preserve">    -- Declare a record using %ROWTYPE</w:t>
      </w:r>
    </w:p>
    <w:p w14:paraId="633AE093" w14:textId="77777777" w:rsidR="00FD32E5" w:rsidRPr="00FD32E5" w:rsidRDefault="00FD32E5" w:rsidP="00FD32E5">
      <w:pPr>
        <w:pStyle w:val="Style4"/>
      </w:pPr>
      <w:r w:rsidRPr="00FD32E5">
        <w:t xml:space="preserve">    emp_record employees%ROWTYPE;</w:t>
      </w:r>
    </w:p>
    <w:p w14:paraId="64C64B94" w14:textId="77777777" w:rsidR="00FD32E5" w:rsidRPr="00FD32E5" w:rsidRDefault="00FD32E5" w:rsidP="00FD32E5">
      <w:pPr>
        <w:pStyle w:val="Style4"/>
      </w:pPr>
      <w:r w:rsidRPr="00FD32E5">
        <w:t xml:space="preserve">    </w:t>
      </w:r>
    </w:p>
    <w:p w14:paraId="264E675A" w14:textId="77777777" w:rsidR="00FD32E5" w:rsidRPr="00FD32E5" w:rsidRDefault="00FD32E5" w:rsidP="00FD32E5">
      <w:pPr>
        <w:pStyle w:val="Style4"/>
      </w:pPr>
      <w:r w:rsidRPr="00FD32E5">
        <w:t xml:space="preserve">    -- Declare variables using %TYPE</w:t>
      </w:r>
    </w:p>
    <w:p w14:paraId="28DFA177" w14:textId="77777777" w:rsidR="00FD32E5" w:rsidRPr="00FD32E5" w:rsidRDefault="00FD32E5" w:rsidP="00FD32E5">
      <w:pPr>
        <w:pStyle w:val="Style4"/>
      </w:pPr>
      <w:r w:rsidRPr="00FD32E5">
        <w:t xml:space="preserve">    emp_id employees.employee_id%TYPE;</w:t>
      </w:r>
    </w:p>
    <w:p w14:paraId="26422DCB" w14:textId="77777777" w:rsidR="00FD32E5" w:rsidRPr="00FD32E5" w:rsidRDefault="00FD32E5" w:rsidP="00FD32E5">
      <w:pPr>
        <w:pStyle w:val="Style4"/>
      </w:pPr>
      <w:r w:rsidRPr="00FD32E5">
        <w:t xml:space="preserve">    emp_name employees.employee_name%TYPE;</w:t>
      </w:r>
    </w:p>
    <w:p w14:paraId="53E39D3C" w14:textId="77777777" w:rsidR="00FD32E5" w:rsidRPr="00FD32E5" w:rsidRDefault="00FD32E5" w:rsidP="00FD32E5">
      <w:pPr>
        <w:pStyle w:val="Style4"/>
      </w:pPr>
      <w:r w:rsidRPr="00FD32E5">
        <w:t xml:space="preserve">    emp_salary employees.salary%TYPE;</w:t>
      </w:r>
    </w:p>
    <w:p w14:paraId="5E13F47E" w14:textId="77777777" w:rsidR="00FD32E5" w:rsidRPr="00FD32E5" w:rsidRDefault="00FD32E5" w:rsidP="00FD32E5">
      <w:pPr>
        <w:pStyle w:val="Style4"/>
      </w:pPr>
      <w:r w:rsidRPr="00FD32E5">
        <w:t>BEGIN</w:t>
      </w:r>
    </w:p>
    <w:p w14:paraId="3E975C9E" w14:textId="77777777" w:rsidR="00FD32E5" w:rsidRPr="00FD32E5" w:rsidRDefault="00FD32E5" w:rsidP="00FD32E5">
      <w:pPr>
        <w:pStyle w:val="Style4"/>
      </w:pPr>
      <w:r w:rsidRPr="00FD32E5">
        <w:t xml:space="preserve">    -- Open the cursor</w:t>
      </w:r>
    </w:p>
    <w:p w14:paraId="4FC8E0E1" w14:textId="77777777" w:rsidR="00FD32E5" w:rsidRPr="00FD32E5" w:rsidRDefault="00FD32E5" w:rsidP="00FD32E5">
      <w:pPr>
        <w:pStyle w:val="Style4"/>
      </w:pPr>
      <w:r w:rsidRPr="00FD32E5">
        <w:t xml:space="preserve">    OPEN emp_cursor;</w:t>
      </w:r>
    </w:p>
    <w:p w14:paraId="6867FC84" w14:textId="77777777" w:rsidR="00FD32E5" w:rsidRPr="00FD32E5" w:rsidRDefault="00FD32E5" w:rsidP="00FD32E5">
      <w:pPr>
        <w:pStyle w:val="Style4"/>
      </w:pPr>
      <w:r w:rsidRPr="00FD32E5">
        <w:t xml:space="preserve">    </w:t>
      </w:r>
    </w:p>
    <w:p w14:paraId="784F398E" w14:textId="77777777" w:rsidR="00FD32E5" w:rsidRPr="00FD32E5" w:rsidRDefault="00FD32E5" w:rsidP="00FD32E5">
      <w:pPr>
        <w:pStyle w:val="Style4"/>
      </w:pPr>
      <w:r w:rsidRPr="00FD32E5">
        <w:t xml:space="preserve">    -- Fetch data into the record</w:t>
      </w:r>
    </w:p>
    <w:p w14:paraId="125FE21E" w14:textId="77777777" w:rsidR="00FD32E5" w:rsidRPr="00FD32E5" w:rsidRDefault="00FD32E5" w:rsidP="00FD32E5">
      <w:pPr>
        <w:pStyle w:val="Style4"/>
      </w:pPr>
      <w:r w:rsidRPr="00FD32E5">
        <w:t xml:space="preserve">    LOOP</w:t>
      </w:r>
    </w:p>
    <w:p w14:paraId="0372512C" w14:textId="77777777" w:rsidR="00FD32E5" w:rsidRPr="00FD32E5" w:rsidRDefault="00FD32E5" w:rsidP="00FD32E5">
      <w:pPr>
        <w:pStyle w:val="Style4"/>
      </w:pPr>
      <w:r w:rsidRPr="00FD32E5">
        <w:t xml:space="preserve">        FETCH emp_cursor INTO emp_record;</w:t>
      </w:r>
    </w:p>
    <w:p w14:paraId="53A0C845" w14:textId="77777777" w:rsidR="00FD32E5" w:rsidRPr="00FD32E5" w:rsidRDefault="00FD32E5" w:rsidP="00FD32E5">
      <w:pPr>
        <w:pStyle w:val="Style4"/>
      </w:pPr>
      <w:r w:rsidRPr="00FD32E5">
        <w:t xml:space="preserve">        EXIT WHEN emp_cursor%NOTFOUND;</w:t>
      </w:r>
    </w:p>
    <w:p w14:paraId="5A2FDD40" w14:textId="77777777" w:rsidR="00FD32E5" w:rsidRPr="00FD32E5" w:rsidRDefault="00FD32E5" w:rsidP="00FD32E5">
      <w:pPr>
        <w:pStyle w:val="Style4"/>
      </w:pPr>
      <w:r w:rsidRPr="00FD32E5">
        <w:t xml:space="preserve">        </w:t>
      </w:r>
    </w:p>
    <w:p w14:paraId="7947C673" w14:textId="77777777" w:rsidR="00FD32E5" w:rsidRPr="00FD32E5" w:rsidRDefault="00FD32E5" w:rsidP="00FD32E5">
      <w:pPr>
        <w:pStyle w:val="Style4"/>
      </w:pPr>
      <w:r w:rsidRPr="00FD32E5">
        <w:t xml:space="preserve">        -- Display data using the record</w:t>
      </w:r>
    </w:p>
    <w:p w14:paraId="519520B0" w14:textId="77777777" w:rsidR="00FD32E5" w:rsidRPr="00FD32E5" w:rsidRDefault="00FD32E5" w:rsidP="00FD32E5">
      <w:pPr>
        <w:pStyle w:val="Style4"/>
      </w:pPr>
      <w:r w:rsidRPr="00FD32E5">
        <w:t xml:space="preserve">        DBMS_OUTPUT.PUT_LINE('Employee ID: ' || emp_record.employee_id || </w:t>
      </w:r>
    </w:p>
    <w:p w14:paraId="6113E3F7" w14:textId="77777777" w:rsidR="00FD32E5" w:rsidRPr="00FD32E5" w:rsidRDefault="00FD32E5" w:rsidP="00FD32E5">
      <w:pPr>
        <w:pStyle w:val="Style4"/>
      </w:pPr>
      <w:r w:rsidRPr="00FD32E5">
        <w:t xml:space="preserve">                             ', Name: ' || emp_record.employee_name || </w:t>
      </w:r>
    </w:p>
    <w:p w14:paraId="531D6760" w14:textId="77777777" w:rsidR="00FD32E5" w:rsidRPr="00FD32E5" w:rsidRDefault="00FD32E5" w:rsidP="00FD32E5">
      <w:pPr>
        <w:pStyle w:val="Style4"/>
      </w:pPr>
      <w:r w:rsidRPr="00FD32E5">
        <w:t xml:space="preserve">                             ', Salary: ' || emp_record.salary);</w:t>
      </w:r>
    </w:p>
    <w:p w14:paraId="2A13B640" w14:textId="77777777" w:rsidR="00FD32E5" w:rsidRPr="00FD32E5" w:rsidRDefault="00FD32E5" w:rsidP="00FD32E5">
      <w:pPr>
        <w:pStyle w:val="Style4"/>
      </w:pPr>
      <w:r w:rsidRPr="00FD32E5">
        <w:t xml:space="preserve">    END LOOP;</w:t>
      </w:r>
    </w:p>
    <w:p w14:paraId="51439010" w14:textId="77777777" w:rsidR="00FD32E5" w:rsidRPr="00FD32E5" w:rsidRDefault="00FD32E5" w:rsidP="00FD32E5">
      <w:pPr>
        <w:pStyle w:val="Style4"/>
      </w:pPr>
      <w:r w:rsidRPr="00FD32E5">
        <w:t xml:space="preserve">    </w:t>
      </w:r>
    </w:p>
    <w:p w14:paraId="27FA9559" w14:textId="77777777" w:rsidR="00FD32E5" w:rsidRPr="00FD32E5" w:rsidRDefault="00FD32E5" w:rsidP="00FD32E5">
      <w:pPr>
        <w:pStyle w:val="Style4"/>
      </w:pPr>
      <w:r w:rsidRPr="00FD32E5">
        <w:t xml:space="preserve">    -- Close the cursor</w:t>
      </w:r>
    </w:p>
    <w:p w14:paraId="53404183" w14:textId="77777777" w:rsidR="00FD32E5" w:rsidRPr="00FD32E5" w:rsidRDefault="00FD32E5" w:rsidP="00FD32E5">
      <w:pPr>
        <w:pStyle w:val="Style4"/>
      </w:pPr>
      <w:r w:rsidRPr="00FD32E5">
        <w:t xml:space="preserve">    CLOSE emp_cursor;</w:t>
      </w:r>
    </w:p>
    <w:p w14:paraId="631E11AF" w14:textId="77777777" w:rsidR="00FD32E5" w:rsidRPr="00FD32E5" w:rsidRDefault="00FD32E5" w:rsidP="00FD32E5">
      <w:pPr>
        <w:pStyle w:val="Style4"/>
      </w:pPr>
      <w:r w:rsidRPr="00FD32E5">
        <w:t xml:space="preserve">    </w:t>
      </w:r>
    </w:p>
    <w:p w14:paraId="13995146" w14:textId="77777777" w:rsidR="00FD32E5" w:rsidRPr="00FD32E5" w:rsidRDefault="00FD32E5" w:rsidP="00FD32E5">
      <w:pPr>
        <w:pStyle w:val="Style4"/>
      </w:pPr>
      <w:r w:rsidRPr="00FD32E5">
        <w:lastRenderedPageBreak/>
        <w:t xml:space="preserve">    -- Open the cursor again</w:t>
      </w:r>
    </w:p>
    <w:p w14:paraId="7BCFB714" w14:textId="77777777" w:rsidR="00FD32E5" w:rsidRPr="00FD32E5" w:rsidRDefault="00FD32E5" w:rsidP="00FD32E5">
      <w:pPr>
        <w:pStyle w:val="Style4"/>
      </w:pPr>
      <w:r w:rsidRPr="00FD32E5">
        <w:t xml:space="preserve">    OPEN emp_cursor;</w:t>
      </w:r>
    </w:p>
    <w:p w14:paraId="6AAF737F" w14:textId="77777777" w:rsidR="00FD32E5" w:rsidRPr="00FD32E5" w:rsidRDefault="00FD32E5" w:rsidP="00FD32E5">
      <w:pPr>
        <w:pStyle w:val="Style4"/>
      </w:pPr>
      <w:r w:rsidRPr="00FD32E5">
        <w:t xml:space="preserve">    </w:t>
      </w:r>
    </w:p>
    <w:p w14:paraId="67EECB71" w14:textId="77777777" w:rsidR="00FD32E5" w:rsidRPr="00FD32E5" w:rsidRDefault="00FD32E5" w:rsidP="00FD32E5">
      <w:pPr>
        <w:pStyle w:val="Style4"/>
      </w:pPr>
      <w:r w:rsidRPr="00FD32E5">
        <w:t xml:space="preserve">    -- Fetch data into individual variables</w:t>
      </w:r>
    </w:p>
    <w:p w14:paraId="4EFF9500" w14:textId="77777777" w:rsidR="00FD32E5" w:rsidRPr="00FD32E5" w:rsidRDefault="00FD32E5" w:rsidP="00FD32E5">
      <w:pPr>
        <w:pStyle w:val="Style4"/>
      </w:pPr>
      <w:r w:rsidRPr="00FD32E5">
        <w:t xml:space="preserve">    LOOP</w:t>
      </w:r>
    </w:p>
    <w:p w14:paraId="3E0410DE" w14:textId="77777777" w:rsidR="00FD32E5" w:rsidRPr="00FD32E5" w:rsidRDefault="00FD32E5" w:rsidP="00FD32E5">
      <w:pPr>
        <w:pStyle w:val="Style4"/>
      </w:pPr>
      <w:r w:rsidRPr="00FD32E5">
        <w:t xml:space="preserve">        FETCH emp_cursor INTO emp_id, emp_name, emp_salary;</w:t>
      </w:r>
    </w:p>
    <w:p w14:paraId="3D07F5C2" w14:textId="77777777" w:rsidR="00FD32E5" w:rsidRPr="00FD32E5" w:rsidRDefault="00FD32E5" w:rsidP="00FD32E5">
      <w:pPr>
        <w:pStyle w:val="Style4"/>
      </w:pPr>
      <w:r w:rsidRPr="00FD32E5">
        <w:t xml:space="preserve">        EXIT WHEN emp_cursor%NOTFOUND;</w:t>
      </w:r>
    </w:p>
    <w:p w14:paraId="756BD689" w14:textId="77777777" w:rsidR="00FD32E5" w:rsidRPr="00FD32E5" w:rsidRDefault="00FD32E5" w:rsidP="00FD32E5">
      <w:pPr>
        <w:pStyle w:val="Style4"/>
      </w:pPr>
      <w:r w:rsidRPr="00FD32E5">
        <w:t xml:space="preserve">        </w:t>
      </w:r>
    </w:p>
    <w:p w14:paraId="4512356A" w14:textId="77777777" w:rsidR="00FD32E5" w:rsidRPr="00FD32E5" w:rsidRDefault="00FD32E5" w:rsidP="00FD32E5">
      <w:pPr>
        <w:pStyle w:val="Style4"/>
      </w:pPr>
      <w:r w:rsidRPr="00FD32E5">
        <w:t xml:space="preserve">        -- Display data using individual variables</w:t>
      </w:r>
    </w:p>
    <w:p w14:paraId="6697EFDC" w14:textId="77777777" w:rsidR="00FD32E5" w:rsidRPr="00FD32E5" w:rsidRDefault="00FD32E5" w:rsidP="00FD32E5">
      <w:pPr>
        <w:pStyle w:val="Style4"/>
      </w:pPr>
      <w:r w:rsidRPr="00FD32E5">
        <w:t xml:space="preserve">        DBMS_OUTPUT.PUT_LINE('Employee ID: ' || emp_id || </w:t>
      </w:r>
    </w:p>
    <w:p w14:paraId="6DD9A848" w14:textId="77777777" w:rsidR="00FD32E5" w:rsidRPr="00FD32E5" w:rsidRDefault="00FD32E5" w:rsidP="00FD32E5">
      <w:pPr>
        <w:pStyle w:val="Style4"/>
      </w:pPr>
      <w:r w:rsidRPr="00FD32E5">
        <w:t xml:space="preserve">                             ', Name: ' || emp_name || </w:t>
      </w:r>
    </w:p>
    <w:p w14:paraId="5219B86F" w14:textId="77777777" w:rsidR="00FD32E5" w:rsidRPr="00FD32E5" w:rsidRDefault="00FD32E5" w:rsidP="00FD32E5">
      <w:pPr>
        <w:pStyle w:val="Style4"/>
      </w:pPr>
      <w:r w:rsidRPr="00FD32E5">
        <w:t xml:space="preserve">                             ', Salary: ' || emp_salary);</w:t>
      </w:r>
    </w:p>
    <w:p w14:paraId="3FC551EA" w14:textId="77777777" w:rsidR="00FD32E5" w:rsidRPr="00FD32E5" w:rsidRDefault="00FD32E5" w:rsidP="00FD32E5">
      <w:pPr>
        <w:pStyle w:val="Style4"/>
      </w:pPr>
      <w:r w:rsidRPr="00FD32E5">
        <w:t xml:space="preserve">    END LOOP;</w:t>
      </w:r>
    </w:p>
    <w:p w14:paraId="0FE464D0" w14:textId="77777777" w:rsidR="00FD32E5" w:rsidRPr="00FD32E5" w:rsidRDefault="00FD32E5" w:rsidP="00FD32E5">
      <w:pPr>
        <w:pStyle w:val="Style4"/>
      </w:pPr>
      <w:r w:rsidRPr="00FD32E5">
        <w:t xml:space="preserve">    </w:t>
      </w:r>
    </w:p>
    <w:p w14:paraId="47FC3B21" w14:textId="77777777" w:rsidR="00FD32E5" w:rsidRPr="00FD32E5" w:rsidRDefault="00FD32E5" w:rsidP="00FD32E5">
      <w:pPr>
        <w:pStyle w:val="Style4"/>
      </w:pPr>
      <w:r w:rsidRPr="00FD32E5">
        <w:t xml:space="preserve">    -- Close the cursor</w:t>
      </w:r>
    </w:p>
    <w:p w14:paraId="32754A57" w14:textId="77777777" w:rsidR="00FD32E5" w:rsidRPr="00FD32E5" w:rsidRDefault="00FD32E5" w:rsidP="00FD32E5">
      <w:pPr>
        <w:pStyle w:val="Style4"/>
      </w:pPr>
      <w:r w:rsidRPr="00FD32E5">
        <w:t xml:space="preserve">    CLOSE emp_cursor;</w:t>
      </w:r>
    </w:p>
    <w:p w14:paraId="58B1ADEA" w14:textId="77777777" w:rsidR="00FD32E5" w:rsidRPr="00FD32E5" w:rsidRDefault="00FD32E5" w:rsidP="00FD32E5">
      <w:pPr>
        <w:pStyle w:val="Style4"/>
      </w:pPr>
      <w:r w:rsidRPr="00FD32E5">
        <w:t>END;</w:t>
      </w:r>
    </w:p>
    <w:p w14:paraId="3369E0B2" w14:textId="77777777" w:rsidR="00FD32E5" w:rsidRPr="00FD32E5" w:rsidRDefault="00FD32E5" w:rsidP="00FD32E5">
      <w:pPr>
        <w:pStyle w:val="Style4"/>
      </w:pPr>
      <w:r w:rsidRPr="00FD32E5">
        <w:t>/</w:t>
      </w:r>
    </w:p>
    <w:p w14:paraId="7D42C728" w14:textId="77777777" w:rsidR="00FD32E5" w:rsidRPr="00FD32E5" w:rsidRDefault="00FD32E5" w:rsidP="00FD32E5">
      <w:pPr>
        <w:ind w:left="720"/>
        <w:rPr>
          <w:b/>
          <w:bCs/>
        </w:rPr>
      </w:pPr>
      <w:r w:rsidRPr="00FD32E5">
        <w:rPr>
          <w:b/>
          <w:bCs/>
        </w:rPr>
        <w:t>Explanation:</w:t>
      </w:r>
    </w:p>
    <w:p w14:paraId="05DF350F" w14:textId="77777777" w:rsidR="00FD32E5" w:rsidRPr="00FD32E5" w:rsidRDefault="00FD32E5" w:rsidP="008A3D62">
      <w:pPr>
        <w:numPr>
          <w:ilvl w:val="0"/>
          <w:numId w:val="46"/>
        </w:numPr>
        <w:tabs>
          <w:tab w:val="num" w:pos="720"/>
        </w:tabs>
      </w:pPr>
      <w:r w:rsidRPr="00FD32E5">
        <w:rPr>
          <w:b/>
          <w:bCs/>
        </w:rPr>
        <w:t>CURSOR emp_cursor IS SELECT …</w:t>
      </w:r>
      <w:r w:rsidRPr="00FD32E5">
        <w:t>: Declares a cursor to fetch employee data.</w:t>
      </w:r>
    </w:p>
    <w:p w14:paraId="5F0326BC" w14:textId="77777777" w:rsidR="00FD32E5" w:rsidRPr="00FD32E5" w:rsidRDefault="00FD32E5" w:rsidP="008A3D62">
      <w:pPr>
        <w:numPr>
          <w:ilvl w:val="0"/>
          <w:numId w:val="46"/>
        </w:numPr>
        <w:tabs>
          <w:tab w:val="num" w:pos="720"/>
        </w:tabs>
      </w:pPr>
      <w:r w:rsidRPr="00FD32E5">
        <w:rPr>
          <w:b/>
          <w:bCs/>
        </w:rPr>
        <w:t>emp_record employees%ROWTYPE</w:t>
      </w:r>
      <w:r w:rsidRPr="00FD32E5">
        <w:t>: Declares a record that can hold an entire row of data from the employees table.</w:t>
      </w:r>
    </w:p>
    <w:p w14:paraId="16F1F389" w14:textId="77777777" w:rsidR="00FD32E5" w:rsidRPr="00FD32E5" w:rsidRDefault="00FD32E5" w:rsidP="008A3D62">
      <w:pPr>
        <w:numPr>
          <w:ilvl w:val="0"/>
          <w:numId w:val="46"/>
        </w:numPr>
        <w:tabs>
          <w:tab w:val="num" w:pos="720"/>
        </w:tabs>
      </w:pPr>
      <w:r w:rsidRPr="00FD32E5">
        <w:rPr>
          <w:b/>
          <w:bCs/>
        </w:rPr>
        <w:t>emp_id employees.employee_id%TYPE</w:t>
      </w:r>
      <w:r w:rsidRPr="00FD32E5">
        <w:t>: Declares a variable with the same data type as the employee_id column.</w:t>
      </w:r>
    </w:p>
    <w:p w14:paraId="5B187E33" w14:textId="77777777" w:rsidR="00FD32E5" w:rsidRPr="00FD32E5" w:rsidRDefault="00FD32E5" w:rsidP="008A3D62">
      <w:pPr>
        <w:numPr>
          <w:ilvl w:val="0"/>
          <w:numId w:val="46"/>
        </w:numPr>
        <w:tabs>
          <w:tab w:val="num" w:pos="720"/>
        </w:tabs>
      </w:pPr>
      <w:r w:rsidRPr="00FD32E5">
        <w:rPr>
          <w:b/>
          <w:bCs/>
        </w:rPr>
        <w:t>OPEN emp_cursor</w:t>
      </w:r>
      <w:r w:rsidRPr="00FD32E5">
        <w:t>: Opens the cursor.</w:t>
      </w:r>
    </w:p>
    <w:p w14:paraId="55AE438B" w14:textId="77777777" w:rsidR="00FD32E5" w:rsidRPr="00FD32E5" w:rsidRDefault="00FD32E5" w:rsidP="008A3D62">
      <w:pPr>
        <w:numPr>
          <w:ilvl w:val="0"/>
          <w:numId w:val="46"/>
        </w:numPr>
        <w:tabs>
          <w:tab w:val="num" w:pos="720"/>
        </w:tabs>
      </w:pPr>
      <w:r w:rsidRPr="00FD32E5">
        <w:rPr>
          <w:b/>
          <w:bCs/>
        </w:rPr>
        <w:t>FETCH emp_cursor INTO emp_record</w:t>
      </w:r>
      <w:r w:rsidRPr="00FD32E5">
        <w:t>: Fetches data into the record.</w:t>
      </w:r>
    </w:p>
    <w:p w14:paraId="1961FD3F" w14:textId="77777777" w:rsidR="00FD32E5" w:rsidRPr="00FD32E5" w:rsidRDefault="00FD32E5" w:rsidP="008A3D62">
      <w:pPr>
        <w:numPr>
          <w:ilvl w:val="0"/>
          <w:numId w:val="46"/>
        </w:numPr>
        <w:tabs>
          <w:tab w:val="num" w:pos="720"/>
        </w:tabs>
      </w:pPr>
      <w:r w:rsidRPr="00FD32E5">
        <w:rPr>
          <w:b/>
          <w:bCs/>
        </w:rPr>
        <w:t>DBMS_OUTPUT.PUT_LINE</w:t>
      </w:r>
      <w:r w:rsidRPr="00FD32E5">
        <w:t>: Displays the fetched data.</w:t>
      </w:r>
    </w:p>
    <w:p w14:paraId="5F3D13E1" w14:textId="77777777" w:rsidR="00FD32E5" w:rsidRPr="00FD32E5" w:rsidRDefault="00FD32E5" w:rsidP="008A3D62">
      <w:pPr>
        <w:numPr>
          <w:ilvl w:val="0"/>
          <w:numId w:val="46"/>
        </w:numPr>
        <w:tabs>
          <w:tab w:val="num" w:pos="720"/>
        </w:tabs>
      </w:pPr>
      <w:r w:rsidRPr="00FD32E5">
        <w:rPr>
          <w:b/>
          <w:bCs/>
        </w:rPr>
        <w:t>CLOSE emp_cursor</w:t>
      </w:r>
      <w:r w:rsidRPr="00FD32E5">
        <w:t>: Closes the cursor.</w:t>
      </w:r>
    </w:p>
    <w:p w14:paraId="45308F35" w14:textId="77777777" w:rsidR="00FD32E5" w:rsidRPr="00FD32E5" w:rsidRDefault="00FD32E5" w:rsidP="008A3D62">
      <w:pPr>
        <w:numPr>
          <w:ilvl w:val="0"/>
          <w:numId w:val="46"/>
        </w:numPr>
        <w:tabs>
          <w:tab w:val="num" w:pos="720"/>
        </w:tabs>
      </w:pPr>
      <w:r w:rsidRPr="00FD32E5">
        <w:rPr>
          <w:b/>
          <w:bCs/>
        </w:rPr>
        <w:t>FETCH emp_cursor INTO emp_id, emp_name, emp_salary</w:t>
      </w:r>
      <w:r w:rsidRPr="00FD32E5">
        <w:t>: Fetches data into individual variables.</w:t>
      </w:r>
    </w:p>
    <w:p w14:paraId="1236A7D9" w14:textId="77777777" w:rsidR="00CD1FB1" w:rsidRDefault="00CD1FB1">
      <w:pPr>
        <w:rPr>
          <w:b/>
          <w:bCs/>
        </w:rPr>
      </w:pPr>
      <w:r>
        <w:rPr>
          <w:b/>
          <w:bCs/>
        </w:rPr>
        <w:br w:type="page"/>
      </w:r>
    </w:p>
    <w:p w14:paraId="72F2B061" w14:textId="11BCC74E" w:rsidR="00FD32E5" w:rsidRPr="00FD32E5" w:rsidRDefault="00FD32E5" w:rsidP="00FD32E5">
      <w:pPr>
        <w:ind w:left="720"/>
        <w:rPr>
          <w:b/>
          <w:bCs/>
        </w:rPr>
      </w:pPr>
      <w:r w:rsidRPr="00FD32E5">
        <w:rPr>
          <w:b/>
          <w:bCs/>
        </w:rPr>
        <w:lastRenderedPageBreak/>
        <w:t>Conclusion</w:t>
      </w:r>
    </w:p>
    <w:p w14:paraId="6365680E" w14:textId="77777777" w:rsidR="00FD32E5" w:rsidRDefault="00FD32E5" w:rsidP="00FD32E5">
      <w:pPr>
        <w:ind w:left="720"/>
      </w:pPr>
      <w:r w:rsidRPr="00FD32E5">
        <w:t>Using cursor attributes along with %ROWTYPE and %TYPE provides a flexible and efficient way to handle query results in Oracle PL/SQL. These attributes help you manage and manipulate data with ease, ensuring that your PL/SQL programs are robust and maintainable.</w:t>
      </w:r>
    </w:p>
    <w:p w14:paraId="3DF647FB" w14:textId="456ED469" w:rsidR="00454FAB" w:rsidRPr="00005E2D" w:rsidRDefault="00A30355" w:rsidP="008A3D62">
      <w:pPr>
        <w:pStyle w:val="ListParagraph"/>
        <w:numPr>
          <w:ilvl w:val="0"/>
          <w:numId w:val="44"/>
        </w:numPr>
        <w:rPr>
          <w:b/>
          <w:bCs/>
        </w:rPr>
      </w:pPr>
      <w:r w:rsidRPr="00005E2D">
        <w:rPr>
          <w:b/>
          <w:bCs/>
        </w:rPr>
        <w:t>Advanced Functions and Procedures.</w:t>
      </w:r>
    </w:p>
    <w:p w14:paraId="1B83A33D" w14:textId="77777777" w:rsidR="00A30355" w:rsidRPr="00A30355" w:rsidRDefault="00A30355" w:rsidP="00A30355">
      <w:pPr>
        <w:ind w:left="720"/>
        <w:rPr>
          <w:b/>
          <w:bCs/>
        </w:rPr>
      </w:pPr>
      <w:r w:rsidRPr="00A30355">
        <w:rPr>
          <w:b/>
          <w:bCs/>
        </w:rPr>
        <w:t>Pipelining in PL/SQL</w:t>
      </w:r>
    </w:p>
    <w:p w14:paraId="241A0CEA" w14:textId="77777777" w:rsidR="00A30355" w:rsidRPr="00A30355" w:rsidRDefault="00A30355" w:rsidP="00A30355">
      <w:pPr>
        <w:ind w:left="720"/>
      </w:pPr>
      <w:r w:rsidRPr="00A30355">
        <w:t>Pipelined table functions allow you to return rows to the calling query as they are produced, rather than waiting for the entire function to complete. This can improve performance, especially for large datasets.</w:t>
      </w:r>
    </w:p>
    <w:p w14:paraId="166E37DD" w14:textId="77777777" w:rsidR="00A30355" w:rsidRPr="00A30355" w:rsidRDefault="00A30355" w:rsidP="00A30355">
      <w:pPr>
        <w:ind w:left="720"/>
        <w:rPr>
          <w:b/>
          <w:bCs/>
        </w:rPr>
      </w:pPr>
      <w:r w:rsidRPr="00A30355">
        <w:rPr>
          <w:b/>
          <w:bCs/>
        </w:rPr>
        <w:t>Example: Pipelined Table Function</w:t>
      </w:r>
    </w:p>
    <w:p w14:paraId="1D61DE5F" w14:textId="77777777" w:rsidR="00A30355" w:rsidRPr="00A30355" w:rsidRDefault="00A30355" w:rsidP="00A30355">
      <w:pPr>
        <w:ind w:left="720"/>
      </w:pPr>
      <w:r w:rsidRPr="00A30355">
        <w:t>Let’s create a pipelined table function that generates a series of numbers.</w:t>
      </w:r>
    </w:p>
    <w:p w14:paraId="4E9CA81F" w14:textId="77777777" w:rsidR="00A30355" w:rsidRPr="00A30355" w:rsidRDefault="00A30355" w:rsidP="00A30355">
      <w:pPr>
        <w:ind w:left="720"/>
        <w:rPr>
          <w:b/>
          <w:bCs/>
        </w:rPr>
      </w:pPr>
      <w:r w:rsidRPr="00A30355">
        <w:rPr>
          <w:b/>
          <w:bCs/>
        </w:rPr>
        <w:t>Step 1: Create the Types</w:t>
      </w:r>
    </w:p>
    <w:p w14:paraId="40D5330F" w14:textId="77777777" w:rsidR="00A30355" w:rsidRPr="00A30355" w:rsidRDefault="00A30355" w:rsidP="005B5378">
      <w:pPr>
        <w:pStyle w:val="Style4"/>
      </w:pPr>
      <w:r w:rsidRPr="00A30355">
        <w:t>CREATE TYPE number_row AS OBJECT (</w:t>
      </w:r>
    </w:p>
    <w:p w14:paraId="4E14A2AF" w14:textId="77777777" w:rsidR="00A30355" w:rsidRPr="00A30355" w:rsidRDefault="00A30355" w:rsidP="005B5378">
      <w:pPr>
        <w:pStyle w:val="Style4"/>
      </w:pPr>
      <w:r w:rsidRPr="00A30355">
        <w:t xml:space="preserve">    num NUMBER</w:t>
      </w:r>
    </w:p>
    <w:p w14:paraId="08B2046C" w14:textId="77777777" w:rsidR="00A30355" w:rsidRPr="00A30355" w:rsidRDefault="00A30355" w:rsidP="005B5378">
      <w:pPr>
        <w:pStyle w:val="Style4"/>
      </w:pPr>
      <w:r w:rsidRPr="00A30355">
        <w:t>);</w:t>
      </w:r>
    </w:p>
    <w:p w14:paraId="78563388" w14:textId="77777777" w:rsidR="00A30355" w:rsidRPr="00A30355" w:rsidRDefault="00A30355" w:rsidP="005B5378">
      <w:pPr>
        <w:pStyle w:val="Style4"/>
      </w:pPr>
      <w:r w:rsidRPr="00A30355">
        <w:t>CREATE TYPE number_table AS TABLE OF number_row;</w:t>
      </w:r>
    </w:p>
    <w:p w14:paraId="153F0E99" w14:textId="77777777" w:rsidR="00A30355" w:rsidRPr="00A30355" w:rsidRDefault="00A30355" w:rsidP="00A30355">
      <w:pPr>
        <w:ind w:left="720"/>
        <w:rPr>
          <w:b/>
          <w:bCs/>
        </w:rPr>
      </w:pPr>
      <w:r w:rsidRPr="00A30355">
        <w:rPr>
          <w:b/>
          <w:bCs/>
        </w:rPr>
        <w:t>Step 2: Create the Pipelined Table Function</w:t>
      </w:r>
    </w:p>
    <w:p w14:paraId="6E5430E7" w14:textId="77777777" w:rsidR="00A30355" w:rsidRPr="00A30355" w:rsidRDefault="00A30355" w:rsidP="005B5378">
      <w:pPr>
        <w:pStyle w:val="Style4"/>
      </w:pPr>
      <w:r w:rsidRPr="00A30355">
        <w:t>CREATE OR REPLACE FUNCTION generate_numbers (p_limit NUMBER)</w:t>
      </w:r>
    </w:p>
    <w:p w14:paraId="2EE50CB3" w14:textId="77777777" w:rsidR="00A30355" w:rsidRPr="00A30355" w:rsidRDefault="00A30355" w:rsidP="005B5378">
      <w:pPr>
        <w:pStyle w:val="Style4"/>
      </w:pPr>
      <w:r w:rsidRPr="00A30355">
        <w:t>RETURN number_table PIPELINED IS</w:t>
      </w:r>
    </w:p>
    <w:p w14:paraId="2424EF65" w14:textId="77777777" w:rsidR="00A30355" w:rsidRPr="00A30355" w:rsidRDefault="00A30355" w:rsidP="005B5378">
      <w:pPr>
        <w:pStyle w:val="Style4"/>
      </w:pPr>
      <w:r w:rsidRPr="00A30355">
        <w:t>BEGIN</w:t>
      </w:r>
    </w:p>
    <w:p w14:paraId="3800AA4B" w14:textId="77777777" w:rsidR="00A30355" w:rsidRPr="00A30355" w:rsidRDefault="00A30355" w:rsidP="005B5378">
      <w:pPr>
        <w:pStyle w:val="Style4"/>
      </w:pPr>
      <w:r w:rsidRPr="00A30355">
        <w:t xml:space="preserve">    FOR i IN 1 .. p_limit LOOP</w:t>
      </w:r>
    </w:p>
    <w:p w14:paraId="0C91C65B" w14:textId="77777777" w:rsidR="00A30355" w:rsidRPr="00A30355" w:rsidRDefault="00A30355" w:rsidP="005B5378">
      <w:pPr>
        <w:pStyle w:val="Style4"/>
      </w:pPr>
      <w:r w:rsidRPr="00A30355">
        <w:t xml:space="preserve">        PIPE ROW (number_row(i));</w:t>
      </w:r>
    </w:p>
    <w:p w14:paraId="4F7352FF" w14:textId="77777777" w:rsidR="00A30355" w:rsidRPr="00A30355" w:rsidRDefault="00A30355" w:rsidP="005B5378">
      <w:pPr>
        <w:pStyle w:val="Style4"/>
      </w:pPr>
      <w:r w:rsidRPr="00A30355">
        <w:t xml:space="preserve">    END LOOP;</w:t>
      </w:r>
    </w:p>
    <w:p w14:paraId="1643D47C" w14:textId="77777777" w:rsidR="00A30355" w:rsidRPr="00A30355" w:rsidRDefault="00A30355" w:rsidP="005B5378">
      <w:pPr>
        <w:pStyle w:val="Style4"/>
      </w:pPr>
      <w:r w:rsidRPr="00A30355">
        <w:t xml:space="preserve">    RETURN;</w:t>
      </w:r>
    </w:p>
    <w:p w14:paraId="433B5657" w14:textId="77777777" w:rsidR="00A30355" w:rsidRPr="00A30355" w:rsidRDefault="00A30355" w:rsidP="005B5378">
      <w:pPr>
        <w:pStyle w:val="Style4"/>
      </w:pPr>
      <w:r w:rsidRPr="00A30355">
        <w:t>END generate_numbers;</w:t>
      </w:r>
    </w:p>
    <w:p w14:paraId="566C1169" w14:textId="77777777" w:rsidR="00A30355" w:rsidRPr="00A30355" w:rsidRDefault="00A30355" w:rsidP="005B5378">
      <w:pPr>
        <w:pStyle w:val="Style4"/>
      </w:pPr>
      <w:r w:rsidRPr="00A30355">
        <w:t>/</w:t>
      </w:r>
    </w:p>
    <w:p w14:paraId="049D74C9" w14:textId="77777777" w:rsidR="00A30355" w:rsidRPr="00A30355" w:rsidRDefault="00A30355" w:rsidP="00A30355">
      <w:pPr>
        <w:ind w:left="720"/>
        <w:rPr>
          <w:b/>
          <w:bCs/>
        </w:rPr>
      </w:pPr>
      <w:r w:rsidRPr="00A30355">
        <w:rPr>
          <w:b/>
          <w:bCs/>
        </w:rPr>
        <w:t>Step 3: Query the Pipelined Table Function</w:t>
      </w:r>
    </w:p>
    <w:p w14:paraId="3CDC71CE" w14:textId="77777777" w:rsidR="00A30355" w:rsidRPr="00A30355" w:rsidRDefault="00A30355" w:rsidP="005B5378">
      <w:pPr>
        <w:pStyle w:val="Style4"/>
      </w:pPr>
      <w:r w:rsidRPr="00A30355">
        <w:t>SELECT * FROM TABLE(generate_numbers(10));</w:t>
      </w:r>
    </w:p>
    <w:p w14:paraId="4C704B53" w14:textId="77777777" w:rsidR="00A30355" w:rsidRPr="00A30355" w:rsidRDefault="00A30355" w:rsidP="00A30355">
      <w:pPr>
        <w:ind w:left="720"/>
        <w:rPr>
          <w:b/>
          <w:bCs/>
        </w:rPr>
      </w:pPr>
      <w:r w:rsidRPr="00A30355">
        <w:rPr>
          <w:b/>
          <w:bCs/>
        </w:rPr>
        <w:t>Explanation:</w:t>
      </w:r>
    </w:p>
    <w:p w14:paraId="0B068C4B" w14:textId="77777777" w:rsidR="00A30355" w:rsidRPr="00A30355" w:rsidRDefault="00A30355" w:rsidP="008A3D62">
      <w:pPr>
        <w:numPr>
          <w:ilvl w:val="0"/>
          <w:numId w:val="47"/>
        </w:numPr>
        <w:tabs>
          <w:tab w:val="num" w:pos="720"/>
        </w:tabs>
      </w:pPr>
      <w:r w:rsidRPr="00A30355">
        <w:rPr>
          <w:b/>
          <w:bCs/>
        </w:rPr>
        <w:t>CREATE TYPE</w:t>
      </w:r>
      <w:r w:rsidRPr="00A30355">
        <w:t>: Defines the object and table types.</w:t>
      </w:r>
    </w:p>
    <w:p w14:paraId="1540C442" w14:textId="77777777" w:rsidR="00A30355" w:rsidRPr="00A30355" w:rsidRDefault="00A30355" w:rsidP="008A3D62">
      <w:pPr>
        <w:numPr>
          <w:ilvl w:val="0"/>
          <w:numId w:val="47"/>
        </w:numPr>
        <w:tabs>
          <w:tab w:val="num" w:pos="720"/>
        </w:tabs>
      </w:pPr>
      <w:r w:rsidRPr="00A30355">
        <w:rPr>
          <w:b/>
          <w:bCs/>
        </w:rPr>
        <w:t>PIPELINED</w:t>
      </w:r>
      <w:r w:rsidRPr="00A30355">
        <w:t>: Indicates that the function will return rows as they are produced.</w:t>
      </w:r>
    </w:p>
    <w:p w14:paraId="70B5D57D" w14:textId="77777777" w:rsidR="00A30355" w:rsidRPr="00A30355" w:rsidRDefault="00A30355" w:rsidP="008A3D62">
      <w:pPr>
        <w:numPr>
          <w:ilvl w:val="0"/>
          <w:numId w:val="47"/>
        </w:numPr>
        <w:tabs>
          <w:tab w:val="num" w:pos="720"/>
        </w:tabs>
      </w:pPr>
      <w:r w:rsidRPr="00A30355">
        <w:rPr>
          <w:b/>
          <w:bCs/>
        </w:rPr>
        <w:t>PIPE ROW</w:t>
      </w:r>
      <w:r w:rsidRPr="00A30355">
        <w:t>: Sends a row to the calling query.</w:t>
      </w:r>
    </w:p>
    <w:p w14:paraId="0ACC217D" w14:textId="77777777" w:rsidR="00A30355" w:rsidRPr="00A30355" w:rsidRDefault="00A30355" w:rsidP="008A3D62">
      <w:pPr>
        <w:numPr>
          <w:ilvl w:val="0"/>
          <w:numId w:val="47"/>
        </w:numPr>
        <w:tabs>
          <w:tab w:val="num" w:pos="720"/>
        </w:tabs>
      </w:pPr>
      <w:r w:rsidRPr="00A30355">
        <w:rPr>
          <w:b/>
          <w:bCs/>
        </w:rPr>
        <w:lastRenderedPageBreak/>
        <w:t>RETURN</w:t>
      </w:r>
      <w:r w:rsidRPr="00A30355">
        <w:t>: Ends the function.</w:t>
      </w:r>
    </w:p>
    <w:p w14:paraId="542D5C4D" w14:textId="77777777" w:rsidR="00A30355" w:rsidRPr="00A30355" w:rsidRDefault="00A30355" w:rsidP="00A30355">
      <w:pPr>
        <w:ind w:left="720"/>
        <w:rPr>
          <w:b/>
          <w:bCs/>
        </w:rPr>
      </w:pPr>
      <w:r w:rsidRPr="00A30355">
        <w:rPr>
          <w:b/>
          <w:bCs/>
        </w:rPr>
        <w:t>Advanced Overloading in PL/SQL</w:t>
      </w:r>
    </w:p>
    <w:p w14:paraId="6B3AD009" w14:textId="77777777" w:rsidR="00A30355" w:rsidRPr="00A30355" w:rsidRDefault="00A30355" w:rsidP="00A30355">
      <w:pPr>
        <w:ind w:left="720"/>
      </w:pPr>
      <w:r w:rsidRPr="00A30355">
        <w:t>Overloading allows you to define multiple procedures or functions with the same name but different parameter lists. This can make your code more flexible and easier to use.</w:t>
      </w:r>
    </w:p>
    <w:p w14:paraId="4A4BCFD9" w14:textId="77777777" w:rsidR="00A30355" w:rsidRPr="00A30355" w:rsidRDefault="00A30355" w:rsidP="00A30355">
      <w:pPr>
        <w:ind w:left="720"/>
        <w:rPr>
          <w:b/>
          <w:bCs/>
        </w:rPr>
      </w:pPr>
      <w:r w:rsidRPr="00A30355">
        <w:rPr>
          <w:b/>
          <w:bCs/>
        </w:rPr>
        <w:t>Example: Advanced Overloading</w:t>
      </w:r>
    </w:p>
    <w:p w14:paraId="597184EF" w14:textId="77777777" w:rsidR="00A30355" w:rsidRPr="00A30355" w:rsidRDefault="00A30355" w:rsidP="00A30355">
      <w:pPr>
        <w:ind w:left="720"/>
      </w:pPr>
      <w:r w:rsidRPr="00A30355">
        <w:t>Let’s create a package with overloaded procedures.</w:t>
      </w:r>
    </w:p>
    <w:p w14:paraId="73059B24" w14:textId="77777777" w:rsidR="00A30355" w:rsidRPr="00A30355" w:rsidRDefault="00A30355" w:rsidP="00A30355">
      <w:pPr>
        <w:ind w:left="720"/>
        <w:rPr>
          <w:b/>
          <w:bCs/>
        </w:rPr>
      </w:pPr>
      <w:r w:rsidRPr="00A30355">
        <w:rPr>
          <w:b/>
          <w:bCs/>
        </w:rPr>
        <w:t>Step 1: Create the Package Specification</w:t>
      </w:r>
    </w:p>
    <w:p w14:paraId="3F4A3191" w14:textId="77777777" w:rsidR="00A30355" w:rsidRPr="00A30355" w:rsidRDefault="00A30355" w:rsidP="001B7B09">
      <w:pPr>
        <w:pStyle w:val="Style4"/>
      </w:pPr>
      <w:r w:rsidRPr="00A30355">
        <w:t>CREATE OR REPLACE PACKAGE employee_pkg IS</w:t>
      </w:r>
    </w:p>
    <w:p w14:paraId="1C5C4B43" w14:textId="77777777" w:rsidR="00A30355" w:rsidRPr="00A30355" w:rsidRDefault="00A30355" w:rsidP="001B7B09">
      <w:pPr>
        <w:pStyle w:val="Style4"/>
      </w:pPr>
      <w:r w:rsidRPr="00A30355">
        <w:t xml:space="preserve">    PROCEDURE update_employee (p_emp_id NUMBER, p_salary NUMBER);</w:t>
      </w:r>
    </w:p>
    <w:p w14:paraId="1BC01D0A" w14:textId="77777777" w:rsidR="00A30355" w:rsidRPr="00A30355" w:rsidRDefault="00A30355" w:rsidP="001B7B09">
      <w:pPr>
        <w:pStyle w:val="Style4"/>
      </w:pPr>
      <w:r w:rsidRPr="00A30355">
        <w:t xml:space="preserve">    PROCEDURE update_employee (p_emp_id NUMBER, p_job_id VARCHAR2);</w:t>
      </w:r>
    </w:p>
    <w:p w14:paraId="3426B7FD" w14:textId="77777777" w:rsidR="00A30355" w:rsidRPr="00A30355" w:rsidRDefault="00A30355" w:rsidP="001B7B09">
      <w:pPr>
        <w:pStyle w:val="Style4"/>
      </w:pPr>
      <w:r w:rsidRPr="00A30355">
        <w:t xml:space="preserve">    PROCEDURE update_employee (p_emp_id NUMBER, p_salary NUMBER, p_job_id VARCHAR2);</w:t>
      </w:r>
    </w:p>
    <w:p w14:paraId="4C6D36F5" w14:textId="77777777" w:rsidR="00A30355" w:rsidRPr="00A30355" w:rsidRDefault="00A30355" w:rsidP="001B7B09">
      <w:pPr>
        <w:pStyle w:val="Style4"/>
      </w:pPr>
      <w:r w:rsidRPr="00A30355">
        <w:t>END employee_pkg;</w:t>
      </w:r>
    </w:p>
    <w:p w14:paraId="14E22AE0" w14:textId="77777777" w:rsidR="00A30355" w:rsidRPr="00A30355" w:rsidRDefault="00A30355" w:rsidP="001B7B09">
      <w:pPr>
        <w:pStyle w:val="Style4"/>
      </w:pPr>
      <w:r w:rsidRPr="00A30355">
        <w:t>/</w:t>
      </w:r>
    </w:p>
    <w:p w14:paraId="0E94E044" w14:textId="77777777" w:rsidR="00A30355" w:rsidRPr="00A30355" w:rsidRDefault="00A30355" w:rsidP="00A30355">
      <w:pPr>
        <w:ind w:left="720"/>
        <w:rPr>
          <w:b/>
          <w:bCs/>
        </w:rPr>
      </w:pPr>
      <w:r w:rsidRPr="00A30355">
        <w:rPr>
          <w:b/>
          <w:bCs/>
        </w:rPr>
        <w:t>Step 2: Create the Package Body</w:t>
      </w:r>
    </w:p>
    <w:p w14:paraId="5588DE7C" w14:textId="77777777" w:rsidR="00A30355" w:rsidRPr="00A30355" w:rsidRDefault="00A30355" w:rsidP="001B7B09">
      <w:pPr>
        <w:pStyle w:val="Style4"/>
      </w:pPr>
      <w:r w:rsidRPr="00A30355">
        <w:t>CREATE OR REPLACE PACKAGE BODY employee_pkg IS</w:t>
      </w:r>
    </w:p>
    <w:p w14:paraId="7ECC18EE" w14:textId="77777777" w:rsidR="00A30355" w:rsidRPr="00A30355" w:rsidRDefault="00A30355" w:rsidP="001B7B09">
      <w:pPr>
        <w:pStyle w:val="Style4"/>
      </w:pPr>
      <w:r w:rsidRPr="00A30355">
        <w:t xml:space="preserve">    PROCEDURE update_employee (p_emp_id NUMBER, p_salary NUMBER) IS</w:t>
      </w:r>
    </w:p>
    <w:p w14:paraId="76E55E9D" w14:textId="77777777" w:rsidR="00A30355" w:rsidRPr="00A30355" w:rsidRDefault="00A30355" w:rsidP="001B7B09">
      <w:pPr>
        <w:pStyle w:val="Style4"/>
      </w:pPr>
      <w:r w:rsidRPr="00A30355">
        <w:t xml:space="preserve">    BEGIN</w:t>
      </w:r>
    </w:p>
    <w:p w14:paraId="586BAC7D" w14:textId="77777777" w:rsidR="00A30355" w:rsidRPr="00A30355" w:rsidRDefault="00A30355" w:rsidP="001B7B09">
      <w:pPr>
        <w:pStyle w:val="Style4"/>
      </w:pPr>
      <w:r w:rsidRPr="00A30355">
        <w:t xml:space="preserve">        UPDATE employees SET salary = p_salary WHERE employee_id = p_emp_id;</w:t>
      </w:r>
    </w:p>
    <w:p w14:paraId="35C51033" w14:textId="77777777" w:rsidR="00A30355" w:rsidRPr="00A30355" w:rsidRDefault="00A30355" w:rsidP="001B7B09">
      <w:pPr>
        <w:pStyle w:val="Style4"/>
      </w:pPr>
      <w:r w:rsidRPr="00A30355">
        <w:t xml:space="preserve">    END update_employee;</w:t>
      </w:r>
    </w:p>
    <w:p w14:paraId="640B57BB" w14:textId="77777777" w:rsidR="00A30355" w:rsidRPr="00A30355" w:rsidRDefault="00A30355" w:rsidP="001B7B09">
      <w:pPr>
        <w:pStyle w:val="Style4"/>
      </w:pPr>
    </w:p>
    <w:p w14:paraId="22318DA8" w14:textId="77777777" w:rsidR="00A30355" w:rsidRPr="00A30355" w:rsidRDefault="00A30355" w:rsidP="001B7B09">
      <w:pPr>
        <w:pStyle w:val="Style4"/>
      </w:pPr>
      <w:r w:rsidRPr="00A30355">
        <w:t xml:space="preserve">    PROCEDURE update_employee (p_emp_id NUMBER, p_job_id VARCHAR2) IS</w:t>
      </w:r>
    </w:p>
    <w:p w14:paraId="62142F02" w14:textId="77777777" w:rsidR="00A30355" w:rsidRPr="00A30355" w:rsidRDefault="00A30355" w:rsidP="001B7B09">
      <w:pPr>
        <w:pStyle w:val="Style4"/>
      </w:pPr>
      <w:r w:rsidRPr="00A30355">
        <w:t xml:space="preserve">    BEGIN</w:t>
      </w:r>
    </w:p>
    <w:p w14:paraId="3B5C5CC8" w14:textId="77777777" w:rsidR="00A30355" w:rsidRPr="00A30355" w:rsidRDefault="00A30355" w:rsidP="001B7B09">
      <w:pPr>
        <w:pStyle w:val="Style4"/>
      </w:pPr>
      <w:r w:rsidRPr="00A30355">
        <w:t xml:space="preserve">        UPDATE employees SET job_id = p_job_id WHERE employee_id = p_emp_id;</w:t>
      </w:r>
    </w:p>
    <w:p w14:paraId="61604490" w14:textId="77777777" w:rsidR="00A30355" w:rsidRPr="00A30355" w:rsidRDefault="00A30355" w:rsidP="001B7B09">
      <w:pPr>
        <w:pStyle w:val="Style4"/>
      </w:pPr>
      <w:r w:rsidRPr="00A30355">
        <w:t xml:space="preserve">    END update_employee;</w:t>
      </w:r>
    </w:p>
    <w:p w14:paraId="45333555" w14:textId="77777777" w:rsidR="00A30355" w:rsidRPr="00A30355" w:rsidRDefault="00A30355" w:rsidP="001B7B09">
      <w:pPr>
        <w:pStyle w:val="Style4"/>
      </w:pPr>
    </w:p>
    <w:p w14:paraId="5891E2BB" w14:textId="77777777" w:rsidR="00A30355" w:rsidRPr="00A30355" w:rsidRDefault="00A30355" w:rsidP="001B7B09">
      <w:pPr>
        <w:pStyle w:val="Style4"/>
      </w:pPr>
      <w:r w:rsidRPr="00A30355">
        <w:t xml:space="preserve">    PROCEDURE update_employee (p_emp_id NUMBER, p_salary NUMBER, p_job_id VARCHAR2) IS</w:t>
      </w:r>
    </w:p>
    <w:p w14:paraId="6FB40C81" w14:textId="77777777" w:rsidR="00A30355" w:rsidRPr="00A30355" w:rsidRDefault="00A30355" w:rsidP="001B7B09">
      <w:pPr>
        <w:pStyle w:val="Style4"/>
      </w:pPr>
      <w:r w:rsidRPr="00A30355">
        <w:t xml:space="preserve">    BEGIN</w:t>
      </w:r>
    </w:p>
    <w:p w14:paraId="69509245" w14:textId="77777777" w:rsidR="00A30355" w:rsidRPr="00A30355" w:rsidRDefault="00A30355" w:rsidP="001B7B09">
      <w:pPr>
        <w:pStyle w:val="Style4"/>
      </w:pPr>
      <w:r w:rsidRPr="00A30355">
        <w:t xml:space="preserve">        UPDATE employees SET salary = p_salary, job_id = p_job_id WHERE employee_id = p_emp_id;</w:t>
      </w:r>
    </w:p>
    <w:p w14:paraId="53084000" w14:textId="77777777" w:rsidR="00A30355" w:rsidRPr="00A30355" w:rsidRDefault="00A30355" w:rsidP="001B7B09">
      <w:pPr>
        <w:pStyle w:val="Style4"/>
      </w:pPr>
      <w:r w:rsidRPr="00A30355">
        <w:lastRenderedPageBreak/>
        <w:t xml:space="preserve">    END update_employee;</w:t>
      </w:r>
    </w:p>
    <w:p w14:paraId="7E8C1F28" w14:textId="77777777" w:rsidR="00A30355" w:rsidRPr="00A30355" w:rsidRDefault="00A30355" w:rsidP="001B7B09">
      <w:pPr>
        <w:pStyle w:val="Style4"/>
      </w:pPr>
      <w:r w:rsidRPr="00A30355">
        <w:t>END employee_pkg;</w:t>
      </w:r>
    </w:p>
    <w:p w14:paraId="60943598" w14:textId="77777777" w:rsidR="00A30355" w:rsidRPr="00A30355" w:rsidRDefault="00A30355" w:rsidP="001B7B09">
      <w:pPr>
        <w:pStyle w:val="Style4"/>
      </w:pPr>
      <w:r w:rsidRPr="00A30355">
        <w:t>/</w:t>
      </w:r>
    </w:p>
    <w:p w14:paraId="0D7BD312" w14:textId="77777777" w:rsidR="00A30355" w:rsidRPr="00A30355" w:rsidRDefault="00A30355" w:rsidP="00A30355">
      <w:pPr>
        <w:ind w:left="720"/>
        <w:rPr>
          <w:b/>
          <w:bCs/>
        </w:rPr>
      </w:pPr>
      <w:r w:rsidRPr="00A30355">
        <w:rPr>
          <w:b/>
          <w:bCs/>
        </w:rPr>
        <w:t>Explanation:</w:t>
      </w:r>
    </w:p>
    <w:p w14:paraId="625D0D50" w14:textId="77777777" w:rsidR="00A30355" w:rsidRPr="00A30355" w:rsidRDefault="00A30355" w:rsidP="008A3D62">
      <w:pPr>
        <w:numPr>
          <w:ilvl w:val="0"/>
          <w:numId w:val="48"/>
        </w:numPr>
        <w:tabs>
          <w:tab w:val="num" w:pos="720"/>
        </w:tabs>
      </w:pPr>
      <w:r w:rsidRPr="00A30355">
        <w:rPr>
          <w:b/>
          <w:bCs/>
        </w:rPr>
        <w:t>Package Specification</w:t>
      </w:r>
      <w:r w:rsidRPr="00A30355">
        <w:t>: Declares the overloaded procedures.</w:t>
      </w:r>
    </w:p>
    <w:p w14:paraId="26D4A39C" w14:textId="77777777" w:rsidR="00A30355" w:rsidRPr="00A30355" w:rsidRDefault="00A30355" w:rsidP="008A3D62">
      <w:pPr>
        <w:numPr>
          <w:ilvl w:val="0"/>
          <w:numId w:val="48"/>
        </w:numPr>
        <w:tabs>
          <w:tab w:val="num" w:pos="720"/>
        </w:tabs>
      </w:pPr>
      <w:r w:rsidRPr="00A30355">
        <w:rPr>
          <w:b/>
          <w:bCs/>
        </w:rPr>
        <w:t>Package Body</w:t>
      </w:r>
      <w:r w:rsidRPr="00A30355">
        <w:t>: Implements the overloaded procedures.</w:t>
      </w:r>
    </w:p>
    <w:p w14:paraId="46956094" w14:textId="77777777" w:rsidR="00A30355" w:rsidRPr="00A30355" w:rsidRDefault="00A30355" w:rsidP="008A3D62">
      <w:pPr>
        <w:numPr>
          <w:ilvl w:val="0"/>
          <w:numId w:val="48"/>
        </w:numPr>
        <w:tabs>
          <w:tab w:val="num" w:pos="720"/>
        </w:tabs>
      </w:pPr>
      <w:r w:rsidRPr="00A30355">
        <w:rPr>
          <w:b/>
          <w:bCs/>
        </w:rPr>
        <w:t>update_employee</w:t>
      </w:r>
      <w:r w:rsidRPr="00A30355">
        <w:t>: Overloaded procedures to update employee details based on different parameters.</w:t>
      </w:r>
    </w:p>
    <w:p w14:paraId="6BA6DD7D" w14:textId="77777777" w:rsidR="00A30355" w:rsidRPr="00A30355" w:rsidRDefault="00A30355" w:rsidP="00A30355">
      <w:pPr>
        <w:ind w:left="720"/>
        <w:rPr>
          <w:b/>
          <w:bCs/>
        </w:rPr>
      </w:pPr>
      <w:r w:rsidRPr="00A30355">
        <w:rPr>
          <w:b/>
          <w:bCs/>
        </w:rPr>
        <w:t>Conclusion</w:t>
      </w:r>
    </w:p>
    <w:p w14:paraId="7B8BE870" w14:textId="77777777" w:rsidR="00A30355" w:rsidRPr="00A30355" w:rsidRDefault="00A30355" w:rsidP="00A30355">
      <w:pPr>
        <w:ind w:left="720"/>
      </w:pPr>
      <w:r w:rsidRPr="00A30355">
        <w:t>Pipelining and advanced overloading are powerful techniques in Oracle PL/SQL that can enhance the performance and flexibility of your procedures and functions. Pipelined table functions allow for efficient data processing, while overloading enables you to create versatile and reusable code.</w:t>
      </w:r>
    </w:p>
    <w:p w14:paraId="2761914F" w14:textId="5C2C35C9" w:rsidR="00274C4D" w:rsidRPr="00517982" w:rsidRDefault="00274C4D" w:rsidP="008A3D62">
      <w:pPr>
        <w:pStyle w:val="ListParagraph"/>
        <w:numPr>
          <w:ilvl w:val="0"/>
          <w:numId w:val="44"/>
        </w:numPr>
        <w:rPr>
          <w:b/>
          <w:bCs/>
        </w:rPr>
      </w:pPr>
      <w:r w:rsidRPr="00517982">
        <w:rPr>
          <w:b/>
          <w:bCs/>
        </w:rPr>
        <w:t>Advanced Packages</w:t>
      </w:r>
    </w:p>
    <w:p w14:paraId="04A8D626" w14:textId="0BAE393A" w:rsidR="00517982" w:rsidRPr="00274C4D" w:rsidRDefault="007D30F7" w:rsidP="00517982">
      <w:pPr>
        <w:pStyle w:val="ListParagraph"/>
      </w:pPr>
      <w:r>
        <w:t>Here is an example of calling the above packages demonstrating the global variable keeping state between session calls.</w:t>
      </w:r>
    </w:p>
    <w:p w14:paraId="0708A892" w14:textId="77777777" w:rsidR="00517982" w:rsidRPr="00517982" w:rsidRDefault="00517982" w:rsidP="00517982">
      <w:pPr>
        <w:rPr>
          <w:b/>
          <w:bCs/>
        </w:rPr>
      </w:pPr>
      <w:r>
        <w:tab/>
      </w:r>
      <w:r w:rsidRPr="00517982">
        <w:rPr>
          <w:b/>
          <w:bCs/>
        </w:rPr>
        <w:t>Calling the </w:t>
      </w:r>
      <w:r w:rsidRPr="00517982">
        <w:t>emp_pkg</w:t>
      </w:r>
      <w:r w:rsidRPr="00517982">
        <w:rPr>
          <w:b/>
          <w:bCs/>
        </w:rPr>
        <w:t> Package</w:t>
      </w:r>
    </w:p>
    <w:p w14:paraId="723795FE" w14:textId="77777777" w:rsidR="00517982" w:rsidRPr="00517982" w:rsidRDefault="00517982" w:rsidP="00517982">
      <w:pPr>
        <w:ind w:left="720"/>
        <w:rPr>
          <w:b/>
          <w:bCs/>
        </w:rPr>
      </w:pPr>
      <w:r w:rsidRPr="00517982">
        <w:rPr>
          <w:b/>
          <w:bCs/>
        </w:rPr>
        <w:t>Example 1: Basic Package with Global Variables and Initialization Section</w:t>
      </w:r>
    </w:p>
    <w:p w14:paraId="598230E0" w14:textId="77777777" w:rsidR="00517982" w:rsidRPr="00517982" w:rsidRDefault="00517982" w:rsidP="008A3D62">
      <w:pPr>
        <w:numPr>
          <w:ilvl w:val="0"/>
          <w:numId w:val="49"/>
        </w:numPr>
        <w:tabs>
          <w:tab w:val="clear" w:pos="720"/>
          <w:tab w:val="num" w:pos="1440"/>
        </w:tabs>
        <w:ind w:left="1440"/>
      </w:pPr>
      <w:r w:rsidRPr="00517982">
        <w:rPr>
          <w:b/>
          <w:bCs/>
        </w:rPr>
        <w:t>Increment Employee Count</w:t>
      </w:r>
      <w:r w:rsidRPr="00517982">
        <w:t>:</w:t>
      </w:r>
    </w:p>
    <w:p w14:paraId="156A0869" w14:textId="77777777" w:rsidR="00517982" w:rsidRPr="00517982" w:rsidRDefault="00517982" w:rsidP="005F5CAD">
      <w:pPr>
        <w:pStyle w:val="Style4"/>
      </w:pPr>
      <w:r w:rsidRPr="00517982">
        <w:t>BEGIN</w:t>
      </w:r>
    </w:p>
    <w:p w14:paraId="1FD16B67" w14:textId="77777777" w:rsidR="00517982" w:rsidRDefault="00517982" w:rsidP="005F5CAD">
      <w:pPr>
        <w:pStyle w:val="Style4"/>
      </w:pPr>
      <w:r w:rsidRPr="00517982">
        <w:t xml:space="preserve">    emp_pkg.increment_emp_count;</w:t>
      </w:r>
    </w:p>
    <w:p w14:paraId="36C89315" w14:textId="77777777" w:rsidR="005F5CAD" w:rsidRDefault="005F5CAD" w:rsidP="005F5CAD">
      <w:pPr>
        <w:pStyle w:val="Style4"/>
      </w:pPr>
      <w:r w:rsidRPr="00517982">
        <w:t xml:space="preserve">    emp_pkg.increment_emp_count;</w:t>
      </w:r>
    </w:p>
    <w:p w14:paraId="056372FD" w14:textId="38D426C4" w:rsidR="005F5CAD" w:rsidRPr="00517982" w:rsidRDefault="005F5CAD" w:rsidP="005F5CAD">
      <w:pPr>
        <w:pStyle w:val="Style4"/>
      </w:pPr>
      <w:r w:rsidRPr="00517982">
        <w:t xml:space="preserve">    emp_pkg.increment_emp_count;</w:t>
      </w:r>
    </w:p>
    <w:p w14:paraId="40121E4B" w14:textId="77777777" w:rsidR="00517982" w:rsidRPr="00517982" w:rsidRDefault="00517982" w:rsidP="005F5CAD">
      <w:pPr>
        <w:pStyle w:val="Style4"/>
      </w:pPr>
      <w:r w:rsidRPr="00517982">
        <w:t>END;</w:t>
      </w:r>
    </w:p>
    <w:p w14:paraId="1220EEDA" w14:textId="77777777" w:rsidR="00517982" w:rsidRPr="00517982" w:rsidRDefault="00517982" w:rsidP="005F5CAD">
      <w:pPr>
        <w:pStyle w:val="Style4"/>
      </w:pPr>
      <w:r w:rsidRPr="00517982">
        <w:t>/</w:t>
      </w:r>
    </w:p>
    <w:p w14:paraId="55BBE9EC" w14:textId="77777777" w:rsidR="00517982" w:rsidRPr="00517982" w:rsidRDefault="00517982" w:rsidP="008A3D62">
      <w:pPr>
        <w:numPr>
          <w:ilvl w:val="0"/>
          <w:numId w:val="50"/>
        </w:numPr>
        <w:tabs>
          <w:tab w:val="clear" w:pos="720"/>
          <w:tab w:val="num" w:pos="1440"/>
        </w:tabs>
        <w:ind w:left="1440"/>
      </w:pPr>
      <w:r w:rsidRPr="00517982">
        <w:rPr>
          <w:b/>
          <w:bCs/>
        </w:rPr>
        <w:t>Get Employee Count</w:t>
      </w:r>
      <w:r w:rsidRPr="00517982">
        <w:t>:</w:t>
      </w:r>
    </w:p>
    <w:p w14:paraId="0576EF8E" w14:textId="77777777" w:rsidR="00517982" w:rsidRPr="00517982" w:rsidRDefault="00517982" w:rsidP="005F5CAD">
      <w:pPr>
        <w:pStyle w:val="Style4"/>
      </w:pPr>
      <w:r w:rsidRPr="00517982">
        <w:t>DECLARE</w:t>
      </w:r>
    </w:p>
    <w:p w14:paraId="3ED0C226" w14:textId="77777777" w:rsidR="00517982" w:rsidRPr="00517982" w:rsidRDefault="00517982" w:rsidP="005F5CAD">
      <w:pPr>
        <w:pStyle w:val="Style4"/>
      </w:pPr>
      <w:r w:rsidRPr="00517982">
        <w:t xml:space="preserve">    emp_count NUMBER;</w:t>
      </w:r>
    </w:p>
    <w:p w14:paraId="69B5020C" w14:textId="77777777" w:rsidR="00517982" w:rsidRPr="00517982" w:rsidRDefault="00517982" w:rsidP="005F5CAD">
      <w:pPr>
        <w:pStyle w:val="Style4"/>
      </w:pPr>
      <w:r w:rsidRPr="00517982">
        <w:t>BEGIN</w:t>
      </w:r>
    </w:p>
    <w:p w14:paraId="601C62D2" w14:textId="77777777" w:rsidR="00517982" w:rsidRPr="00517982" w:rsidRDefault="00517982" w:rsidP="005F5CAD">
      <w:pPr>
        <w:pStyle w:val="Style4"/>
      </w:pPr>
      <w:r w:rsidRPr="00517982">
        <w:t xml:space="preserve">    emp_count := emp_pkg.get_emp_count;</w:t>
      </w:r>
    </w:p>
    <w:p w14:paraId="3C07F1AC" w14:textId="77777777" w:rsidR="00517982" w:rsidRPr="00517982" w:rsidRDefault="00517982" w:rsidP="005F5CAD">
      <w:pPr>
        <w:pStyle w:val="Style4"/>
      </w:pPr>
      <w:r w:rsidRPr="00517982">
        <w:t xml:space="preserve">    DBMS_OUTPUT.PUT_LINE('Employee Count: ' || emp_count);</w:t>
      </w:r>
    </w:p>
    <w:p w14:paraId="17CF3618" w14:textId="77777777" w:rsidR="00517982" w:rsidRPr="00517982" w:rsidRDefault="00517982" w:rsidP="005F5CAD">
      <w:pPr>
        <w:pStyle w:val="Style4"/>
      </w:pPr>
      <w:r w:rsidRPr="00517982">
        <w:t>END;</w:t>
      </w:r>
    </w:p>
    <w:p w14:paraId="035AEBB2" w14:textId="77777777" w:rsidR="00517982" w:rsidRPr="00517982" w:rsidRDefault="00517982" w:rsidP="005F5CAD">
      <w:pPr>
        <w:pStyle w:val="Style4"/>
      </w:pPr>
      <w:r w:rsidRPr="00517982">
        <w:t>/</w:t>
      </w:r>
    </w:p>
    <w:p w14:paraId="69EB9DF1" w14:textId="77777777" w:rsidR="00517982" w:rsidRPr="00517982" w:rsidRDefault="00517982" w:rsidP="00517982">
      <w:pPr>
        <w:ind w:left="720"/>
        <w:rPr>
          <w:b/>
          <w:bCs/>
        </w:rPr>
      </w:pPr>
      <w:r w:rsidRPr="00517982">
        <w:rPr>
          <w:b/>
          <w:bCs/>
        </w:rPr>
        <w:lastRenderedPageBreak/>
        <w:t>Explanation:</w:t>
      </w:r>
    </w:p>
    <w:p w14:paraId="0F1722A3" w14:textId="77777777" w:rsidR="00517982" w:rsidRPr="00517982" w:rsidRDefault="00517982" w:rsidP="008A3D62">
      <w:pPr>
        <w:numPr>
          <w:ilvl w:val="0"/>
          <w:numId w:val="51"/>
        </w:numPr>
        <w:tabs>
          <w:tab w:val="clear" w:pos="720"/>
          <w:tab w:val="num" w:pos="1440"/>
        </w:tabs>
        <w:ind w:left="1440"/>
      </w:pPr>
      <w:r w:rsidRPr="00517982">
        <w:rPr>
          <w:b/>
          <w:bCs/>
        </w:rPr>
        <w:t>emp_pkg.increment_emp_count</w:t>
      </w:r>
      <w:r w:rsidRPr="00517982">
        <w:t>: Calls the increment_emp_count procedure to increment the global employee count.</w:t>
      </w:r>
    </w:p>
    <w:p w14:paraId="059872E7" w14:textId="77777777" w:rsidR="00517982" w:rsidRPr="00517982" w:rsidRDefault="00517982" w:rsidP="008A3D62">
      <w:pPr>
        <w:numPr>
          <w:ilvl w:val="0"/>
          <w:numId w:val="51"/>
        </w:numPr>
        <w:tabs>
          <w:tab w:val="clear" w:pos="720"/>
          <w:tab w:val="num" w:pos="1440"/>
        </w:tabs>
        <w:ind w:left="1440"/>
      </w:pPr>
      <w:r w:rsidRPr="00517982">
        <w:rPr>
          <w:b/>
          <w:bCs/>
        </w:rPr>
        <w:t>emp_pkg.get_emp_count</w:t>
      </w:r>
      <w:r w:rsidRPr="00517982">
        <w:t>: Calls the get_emp_count function to retrieve the current employee count.</w:t>
      </w:r>
    </w:p>
    <w:p w14:paraId="447CB76C" w14:textId="77777777" w:rsidR="00517982" w:rsidRPr="00517982" w:rsidRDefault="00517982" w:rsidP="00517982">
      <w:pPr>
        <w:ind w:left="720"/>
        <w:rPr>
          <w:b/>
          <w:bCs/>
        </w:rPr>
      </w:pPr>
      <w:r w:rsidRPr="00517982">
        <w:rPr>
          <w:b/>
          <w:bCs/>
        </w:rPr>
        <w:t>Example 2: Advanced Implementation with Audit Trail</w:t>
      </w:r>
    </w:p>
    <w:p w14:paraId="7F958A37" w14:textId="77777777" w:rsidR="00517982" w:rsidRPr="00517982" w:rsidRDefault="00517982" w:rsidP="008A3D62">
      <w:pPr>
        <w:numPr>
          <w:ilvl w:val="0"/>
          <w:numId w:val="52"/>
        </w:numPr>
        <w:tabs>
          <w:tab w:val="clear" w:pos="720"/>
          <w:tab w:val="num" w:pos="1440"/>
        </w:tabs>
        <w:ind w:left="1440"/>
      </w:pPr>
      <w:r w:rsidRPr="00517982">
        <w:rPr>
          <w:b/>
          <w:bCs/>
        </w:rPr>
        <w:t>Increment Employee Count and Log Action</w:t>
      </w:r>
      <w:r w:rsidRPr="00517982">
        <w:t>:</w:t>
      </w:r>
    </w:p>
    <w:p w14:paraId="207631D4" w14:textId="77777777" w:rsidR="00517982" w:rsidRPr="00517982" w:rsidRDefault="00517982" w:rsidP="008E0672">
      <w:pPr>
        <w:pStyle w:val="Style4"/>
      </w:pPr>
      <w:r w:rsidRPr="00517982">
        <w:t>BEGIN</w:t>
      </w:r>
    </w:p>
    <w:p w14:paraId="71625898" w14:textId="77777777" w:rsidR="00517982" w:rsidRPr="00517982" w:rsidRDefault="00517982" w:rsidP="008E0672">
      <w:pPr>
        <w:pStyle w:val="Style4"/>
      </w:pPr>
      <w:r w:rsidRPr="00517982">
        <w:t xml:space="preserve">    emp_pkg.increment_emp_count;</w:t>
      </w:r>
    </w:p>
    <w:p w14:paraId="64EDC377" w14:textId="77777777" w:rsidR="00517982" w:rsidRPr="00517982" w:rsidRDefault="00517982" w:rsidP="008E0672">
      <w:pPr>
        <w:pStyle w:val="Style4"/>
      </w:pPr>
      <w:r w:rsidRPr="00517982">
        <w:t>END;</w:t>
      </w:r>
    </w:p>
    <w:p w14:paraId="10709D00" w14:textId="77777777" w:rsidR="00517982" w:rsidRPr="00517982" w:rsidRDefault="00517982" w:rsidP="008E0672">
      <w:pPr>
        <w:pStyle w:val="Style4"/>
      </w:pPr>
      <w:r w:rsidRPr="00517982">
        <w:t>/</w:t>
      </w:r>
    </w:p>
    <w:p w14:paraId="02C1AD8E" w14:textId="77777777" w:rsidR="00517982" w:rsidRPr="00517982" w:rsidRDefault="00517982" w:rsidP="008A3D62">
      <w:pPr>
        <w:numPr>
          <w:ilvl w:val="0"/>
          <w:numId w:val="53"/>
        </w:numPr>
        <w:tabs>
          <w:tab w:val="clear" w:pos="720"/>
          <w:tab w:val="num" w:pos="1440"/>
        </w:tabs>
        <w:ind w:left="1440"/>
      </w:pPr>
      <w:r w:rsidRPr="00517982">
        <w:rPr>
          <w:b/>
          <w:bCs/>
        </w:rPr>
        <w:t>Audit Action</w:t>
      </w:r>
      <w:r w:rsidRPr="00517982">
        <w:t>:</w:t>
      </w:r>
    </w:p>
    <w:p w14:paraId="39A4704F" w14:textId="77777777" w:rsidR="00517982" w:rsidRPr="00517982" w:rsidRDefault="00517982" w:rsidP="008E0672">
      <w:pPr>
        <w:pStyle w:val="Style4"/>
      </w:pPr>
      <w:r w:rsidRPr="00517982">
        <w:t>BEGIN</w:t>
      </w:r>
    </w:p>
    <w:p w14:paraId="74755C0A" w14:textId="77777777" w:rsidR="00517982" w:rsidRPr="00517982" w:rsidRDefault="00517982" w:rsidP="008E0672">
      <w:pPr>
        <w:pStyle w:val="Style4"/>
      </w:pPr>
      <w:r w:rsidRPr="00517982">
        <w:t xml:space="preserve">    emp_pkg.audit_action(1, 'Test Action');</w:t>
      </w:r>
    </w:p>
    <w:p w14:paraId="5558E790" w14:textId="77777777" w:rsidR="00517982" w:rsidRPr="00517982" w:rsidRDefault="00517982" w:rsidP="008E0672">
      <w:pPr>
        <w:pStyle w:val="Style4"/>
      </w:pPr>
      <w:r w:rsidRPr="00517982">
        <w:t>END;</w:t>
      </w:r>
    </w:p>
    <w:p w14:paraId="4EB869EF" w14:textId="77777777" w:rsidR="00517982" w:rsidRPr="00517982" w:rsidRDefault="00517982" w:rsidP="00517982">
      <w:pPr>
        <w:ind w:left="720"/>
      </w:pPr>
      <w:r w:rsidRPr="00517982">
        <w:t>/</w:t>
      </w:r>
    </w:p>
    <w:p w14:paraId="0319FF02" w14:textId="77777777" w:rsidR="00517982" w:rsidRPr="00517982" w:rsidRDefault="00517982" w:rsidP="008A3D62">
      <w:pPr>
        <w:numPr>
          <w:ilvl w:val="0"/>
          <w:numId w:val="54"/>
        </w:numPr>
        <w:tabs>
          <w:tab w:val="clear" w:pos="720"/>
          <w:tab w:val="num" w:pos="1440"/>
        </w:tabs>
        <w:ind w:left="1440"/>
      </w:pPr>
      <w:r w:rsidRPr="00517982">
        <w:rPr>
          <w:b/>
          <w:bCs/>
        </w:rPr>
        <w:t>Get Employee Count and Display Audit Log</w:t>
      </w:r>
      <w:r w:rsidRPr="00517982">
        <w:t>:</w:t>
      </w:r>
    </w:p>
    <w:p w14:paraId="3DD03B32" w14:textId="77777777" w:rsidR="00517982" w:rsidRPr="00517982" w:rsidRDefault="00517982" w:rsidP="00D65D0B">
      <w:pPr>
        <w:pStyle w:val="Style4"/>
      </w:pPr>
      <w:r w:rsidRPr="00517982">
        <w:t>DECLARE</w:t>
      </w:r>
    </w:p>
    <w:p w14:paraId="787BC427" w14:textId="77777777" w:rsidR="00517982" w:rsidRPr="00517982" w:rsidRDefault="00517982" w:rsidP="00D65D0B">
      <w:pPr>
        <w:pStyle w:val="Style4"/>
      </w:pPr>
      <w:r w:rsidRPr="00517982">
        <w:t xml:space="preserve">    emp_count NUMBER;</w:t>
      </w:r>
    </w:p>
    <w:p w14:paraId="3F2107F3" w14:textId="77777777" w:rsidR="00517982" w:rsidRPr="00517982" w:rsidRDefault="00517982" w:rsidP="00D65D0B">
      <w:pPr>
        <w:pStyle w:val="Style4"/>
      </w:pPr>
      <w:r w:rsidRPr="00517982">
        <w:t>BEGIN</w:t>
      </w:r>
    </w:p>
    <w:p w14:paraId="713AD1D0" w14:textId="77777777" w:rsidR="00517982" w:rsidRPr="00517982" w:rsidRDefault="00517982" w:rsidP="00D65D0B">
      <w:pPr>
        <w:pStyle w:val="Style4"/>
      </w:pPr>
      <w:r w:rsidRPr="00517982">
        <w:t xml:space="preserve">    emp_count := emp_pkg.get_emp_count;</w:t>
      </w:r>
    </w:p>
    <w:p w14:paraId="788FFEE9" w14:textId="77777777" w:rsidR="00517982" w:rsidRPr="00517982" w:rsidRDefault="00517982" w:rsidP="00D65D0B">
      <w:pPr>
        <w:pStyle w:val="Style4"/>
      </w:pPr>
      <w:r w:rsidRPr="00517982">
        <w:t xml:space="preserve">    DBMS_OUTPUT.PUT_LINE('Employee Count: ' || emp_count);</w:t>
      </w:r>
    </w:p>
    <w:p w14:paraId="473335A4" w14:textId="77777777" w:rsidR="00517982" w:rsidRPr="00517982" w:rsidRDefault="00517982" w:rsidP="00D65D0B">
      <w:pPr>
        <w:pStyle w:val="Style4"/>
      </w:pPr>
      <w:r w:rsidRPr="00517982">
        <w:t xml:space="preserve">    </w:t>
      </w:r>
    </w:p>
    <w:p w14:paraId="129DBE4E" w14:textId="77777777" w:rsidR="00517982" w:rsidRPr="00517982" w:rsidRDefault="00517982" w:rsidP="00D65D0B">
      <w:pPr>
        <w:pStyle w:val="Style4"/>
      </w:pPr>
      <w:r w:rsidRPr="00517982">
        <w:t xml:space="preserve">    FOR rec IN (SELECT * FROM emp_audit ORDER BY action_timestamp) LOOP</w:t>
      </w:r>
    </w:p>
    <w:p w14:paraId="489A7520" w14:textId="77777777" w:rsidR="00517982" w:rsidRPr="00517982" w:rsidRDefault="00517982" w:rsidP="00D65D0B">
      <w:pPr>
        <w:pStyle w:val="Style4"/>
      </w:pPr>
      <w:r w:rsidRPr="00517982">
        <w:t xml:space="preserve">        DBMS_OUTPUT.PUT_LINE('Audit ID: ' || rec.audit_id || </w:t>
      </w:r>
    </w:p>
    <w:p w14:paraId="688C2EB4" w14:textId="77777777" w:rsidR="00517982" w:rsidRPr="00517982" w:rsidRDefault="00517982" w:rsidP="00D65D0B">
      <w:pPr>
        <w:pStyle w:val="Style4"/>
      </w:pPr>
      <w:r w:rsidRPr="00517982">
        <w:t xml:space="preserve">                             ', Employee ID: ' || rec.emp_id || </w:t>
      </w:r>
    </w:p>
    <w:p w14:paraId="64E8A6AD" w14:textId="77777777" w:rsidR="00517982" w:rsidRPr="00517982" w:rsidRDefault="00517982" w:rsidP="00D65D0B">
      <w:pPr>
        <w:pStyle w:val="Style4"/>
      </w:pPr>
      <w:r w:rsidRPr="00517982">
        <w:t xml:space="preserve">                             ', Action: ' || rec.action || </w:t>
      </w:r>
    </w:p>
    <w:p w14:paraId="4C4F1B48" w14:textId="77777777" w:rsidR="00517982" w:rsidRPr="00517982" w:rsidRDefault="00517982" w:rsidP="00D65D0B">
      <w:pPr>
        <w:pStyle w:val="Style4"/>
      </w:pPr>
      <w:r w:rsidRPr="00517982">
        <w:t xml:space="preserve">                             ', Timestamp: ' || rec.action_timestamp);</w:t>
      </w:r>
    </w:p>
    <w:p w14:paraId="11D66A3B" w14:textId="77777777" w:rsidR="00517982" w:rsidRPr="00517982" w:rsidRDefault="00517982" w:rsidP="00D65D0B">
      <w:pPr>
        <w:pStyle w:val="Style4"/>
      </w:pPr>
      <w:r w:rsidRPr="00517982">
        <w:t xml:space="preserve">    END LOOP;</w:t>
      </w:r>
    </w:p>
    <w:p w14:paraId="69B62170" w14:textId="77777777" w:rsidR="00517982" w:rsidRPr="00517982" w:rsidRDefault="00517982" w:rsidP="00D65D0B">
      <w:pPr>
        <w:pStyle w:val="Style4"/>
      </w:pPr>
      <w:r w:rsidRPr="00517982">
        <w:t>END;</w:t>
      </w:r>
    </w:p>
    <w:p w14:paraId="0B2DB4E2" w14:textId="77777777" w:rsidR="00517982" w:rsidRPr="00517982" w:rsidRDefault="00517982" w:rsidP="00517982">
      <w:pPr>
        <w:ind w:left="720"/>
      </w:pPr>
      <w:r w:rsidRPr="00517982">
        <w:lastRenderedPageBreak/>
        <w:t>/</w:t>
      </w:r>
    </w:p>
    <w:p w14:paraId="388A5BB6" w14:textId="77777777" w:rsidR="00517982" w:rsidRPr="00517982" w:rsidRDefault="00517982" w:rsidP="00517982">
      <w:pPr>
        <w:ind w:left="720"/>
        <w:rPr>
          <w:b/>
          <w:bCs/>
        </w:rPr>
      </w:pPr>
      <w:r w:rsidRPr="00517982">
        <w:rPr>
          <w:b/>
          <w:bCs/>
        </w:rPr>
        <w:t>Explanation:</w:t>
      </w:r>
    </w:p>
    <w:p w14:paraId="2EED1B2D" w14:textId="77777777" w:rsidR="00517982" w:rsidRPr="00517982" w:rsidRDefault="00517982" w:rsidP="008A3D62">
      <w:pPr>
        <w:numPr>
          <w:ilvl w:val="0"/>
          <w:numId w:val="55"/>
        </w:numPr>
        <w:tabs>
          <w:tab w:val="clear" w:pos="720"/>
          <w:tab w:val="num" w:pos="1440"/>
        </w:tabs>
        <w:ind w:left="1440"/>
      </w:pPr>
      <w:r w:rsidRPr="00517982">
        <w:rPr>
          <w:b/>
          <w:bCs/>
        </w:rPr>
        <w:t>emp_pkg.increment_emp_count</w:t>
      </w:r>
      <w:r w:rsidRPr="00517982">
        <w:t>: Calls the increment_emp_count procedure to increment the global employee count and log the action.</w:t>
      </w:r>
    </w:p>
    <w:p w14:paraId="593860D1" w14:textId="77777777" w:rsidR="00517982" w:rsidRPr="00517982" w:rsidRDefault="00517982" w:rsidP="008A3D62">
      <w:pPr>
        <w:numPr>
          <w:ilvl w:val="0"/>
          <w:numId w:val="55"/>
        </w:numPr>
        <w:tabs>
          <w:tab w:val="clear" w:pos="720"/>
          <w:tab w:val="num" w:pos="1440"/>
        </w:tabs>
        <w:ind w:left="1440"/>
      </w:pPr>
      <w:r w:rsidRPr="00517982">
        <w:rPr>
          <w:b/>
          <w:bCs/>
        </w:rPr>
        <w:t>emp_pkg.audit_action</w:t>
      </w:r>
      <w:r w:rsidRPr="00517982">
        <w:t>: Calls the audit_action procedure to log a test action.</w:t>
      </w:r>
    </w:p>
    <w:p w14:paraId="62E7191A" w14:textId="77777777" w:rsidR="00517982" w:rsidRPr="00517982" w:rsidRDefault="00517982" w:rsidP="008A3D62">
      <w:pPr>
        <w:numPr>
          <w:ilvl w:val="0"/>
          <w:numId w:val="55"/>
        </w:numPr>
        <w:tabs>
          <w:tab w:val="clear" w:pos="720"/>
          <w:tab w:val="num" w:pos="1440"/>
        </w:tabs>
        <w:ind w:left="1440"/>
      </w:pPr>
      <w:r w:rsidRPr="00517982">
        <w:rPr>
          <w:b/>
          <w:bCs/>
        </w:rPr>
        <w:t>emp_pkg.get_emp_count</w:t>
      </w:r>
      <w:r w:rsidRPr="00517982">
        <w:t>: Calls the get_emp_count function to retrieve the current employee count.</w:t>
      </w:r>
    </w:p>
    <w:p w14:paraId="56BAD8DB" w14:textId="77777777" w:rsidR="00517982" w:rsidRPr="00517982" w:rsidRDefault="00517982" w:rsidP="008A3D62">
      <w:pPr>
        <w:numPr>
          <w:ilvl w:val="0"/>
          <w:numId w:val="55"/>
        </w:numPr>
        <w:tabs>
          <w:tab w:val="clear" w:pos="720"/>
          <w:tab w:val="num" w:pos="1440"/>
        </w:tabs>
        <w:ind w:left="1440"/>
      </w:pPr>
      <w:r w:rsidRPr="00517982">
        <w:rPr>
          <w:b/>
          <w:bCs/>
        </w:rPr>
        <w:t>SELECT * FROM emp_audit</w:t>
      </w:r>
      <w:r w:rsidRPr="00517982">
        <w:t>: Retrieves and displays the audit log.</w:t>
      </w:r>
    </w:p>
    <w:p w14:paraId="591E1E4D" w14:textId="77777777" w:rsidR="00517982" w:rsidRPr="00517982" w:rsidRDefault="00517982" w:rsidP="00517982">
      <w:pPr>
        <w:ind w:left="720"/>
      </w:pPr>
      <w:r w:rsidRPr="00517982">
        <w:t>These examples demonstrate how to call the procedures and functions within the emp_pkg package. You can use these calls to manage employee data and maintain an audit trail.</w:t>
      </w:r>
    </w:p>
    <w:p w14:paraId="4B32A4BB" w14:textId="29AE779A" w:rsidR="000B5E13" w:rsidRPr="000B5E13" w:rsidRDefault="009D6EA6" w:rsidP="000B5E13">
      <w:pPr>
        <w:ind w:left="720"/>
        <w:rPr>
          <w:b/>
          <w:bCs/>
        </w:rPr>
      </w:pPr>
      <w:r w:rsidRPr="009D6EA6">
        <w:rPr>
          <w:b/>
          <w:bCs/>
        </w:rPr>
        <w:t xml:space="preserve">8. </w:t>
      </w:r>
      <w:r w:rsidR="000B5E13" w:rsidRPr="000B5E13">
        <w:rPr>
          <w:b/>
          <w:bCs/>
        </w:rPr>
        <w:t>Advanced Triggers in Oracle PL/SQL</w:t>
      </w:r>
    </w:p>
    <w:p w14:paraId="70E67532" w14:textId="77777777" w:rsidR="000B5E13" w:rsidRPr="000B5E13" w:rsidRDefault="000B5E13" w:rsidP="000B5E13">
      <w:pPr>
        <w:ind w:left="720"/>
        <w:rPr>
          <w:b/>
          <w:bCs/>
        </w:rPr>
      </w:pPr>
      <w:r w:rsidRPr="000B5E13">
        <w:rPr>
          <w:b/>
          <w:bCs/>
        </w:rPr>
        <w:t>Compound Triggers</w:t>
      </w:r>
    </w:p>
    <w:p w14:paraId="542AE225" w14:textId="77777777" w:rsidR="000B5E13" w:rsidRPr="000B5E13" w:rsidRDefault="000B5E13" w:rsidP="000B5E13">
      <w:pPr>
        <w:ind w:left="720"/>
      </w:pPr>
      <w:r w:rsidRPr="000B5E13">
        <w:t>Compound triggers were introduced in Oracle 11g to address issues like mutating tables and to simplify the management of multiple related triggers. A compound trigger allows you to define actions for different timing points within a single trigger.</w:t>
      </w:r>
    </w:p>
    <w:p w14:paraId="0C327D56" w14:textId="77777777" w:rsidR="000B5E13" w:rsidRPr="000B5E13" w:rsidRDefault="000B5E13" w:rsidP="000B5E13">
      <w:pPr>
        <w:ind w:left="720"/>
      </w:pPr>
      <w:r w:rsidRPr="000B5E13">
        <w:t>A compound trigger can have the following sections:</w:t>
      </w:r>
    </w:p>
    <w:p w14:paraId="07FF0232" w14:textId="77777777" w:rsidR="000B5E13" w:rsidRPr="000B5E13" w:rsidRDefault="000B5E13" w:rsidP="008A3D62">
      <w:pPr>
        <w:numPr>
          <w:ilvl w:val="0"/>
          <w:numId w:val="56"/>
        </w:numPr>
        <w:tabs>
          <w:tab w:val="num" w:pos="720"/>
        </w:tabs>
      </w:pPr>
      <w:r w:rsidRPr="000B5E13">
        <w:rPr>
          <w:b/>
          <w:bCs/>
        </w:rPr>
        <w:t>Before Statement</w:t>
      </w:r>
      <w:r w:rsidRPr="000B5E13">
        <w:t>: Executes before the triggering statement.</w:t>
      </w:r>
    </w:p>
    <w:p w14:paraId="5D03E33F" w14:textId="77777777" w:rsidR="000B5E13" w:rsidRPr="000B5E13" w:rsidRDefault="000B5E13" w:rsidP="008A3D62">
      <w:pPr>
        <w:numPr>
          <w:ilvl w:val="0"/>
          <w:numId w:val="56"/>
        </w:numPr>
        <w:tabs>
          <w:tab w:val="num" w:pos="720"/>
        </w:tabs>
      </w:pPr>
      <w:r w:rsidRPr="000B5E13">
        <w:rPr>
          <w:b/>
          <w:bCs/>
        </w:rPr>
        <w:t>Before Each Row</w:t>
      </w:r>
      <w:r w:rsidRPr="000B5E13">
        <w:t>: Executes before each row affected by the triggering statement.</w:t>
      </w:r>
    </w:p>
    <w:p w14:paraId="7931D2BB" w14:textId="77777777" w:rsidR="000B5E13" w:rsidRPr="000B5E13" w:rsidRDefault="000B5E13" w:rsidP="008A3D62">
      <w:pPr>
        <w:numPr>
          <w:ilvl w:val="0"/>
          <w:numId w:val="56"/>
        </w:numPr>
        <w:tabs>
          <w:tab w:val="num" w:pos="720"/>
        </w:tabs>
      </w:pPr>
      <w:r w:rsidRPr="000B5E13">
        <w:rPr>
          <w:b/>
          <w:bCs/>
        </w:rPr>
        <w:t>After Each Row</w:t>
      </w:r>
      <w:r w:rsidRPr="000B5E13">
        <w:t>: Executes after each row affected by the triggering statement.</w:t>
      </w:r>
    </w:p>
    <w:p w14:paraId="076E50E4" w14:textId="77777777" w:rsidR="000B5E13" w:rsidRPr="000B5E13" w:rsidRDefault="000B5E13" w:rsidP="008A3D62">
      <w:pPr>
        <w:numPr>
          <w:ilvl w:val="0"/>
          <w:numId w:val="56"/>
        </w:numPr>
        <w:tabs>
          <w:tab w:val="num" w:pos="720"/>
        </w:tabs>
      </w:pPr>
      <w:r w:rsidRPr="000B5E13">
        <w:rPr>
          <w:b/>
          <w:bCs/>
        </w:rPr>
        <w:t>After Statement</w:t>
      </w:r>
      <w:r w:rsidRPr="000B5E13">
        <w:t>: Executes after the triggering statement.</w:t>
      </w:r>
    </w:p>
    <w:p w14:paraId="2E21DF2B" w14:textId="77777777" w:rsidR="000B5E13" w:rsidRPr="000B5E13" w:rsidRDefault="000B5E13" w:rsidP="000B5E13">
      <w:pPr>
        <w:ind w:left="720"/>
        <w:rPr>
          <w:b/>
          <w:bCs/>
        </w:rPr>
      </w:pPr>
      <w:r w:rsidRPr="000B5E13">
        <w:rPr>
          <w:b/>
          <w:bCs/>
        </w:rPr>
        <w:t>Example: Compound Trigger</w:t>
      </w:r>
    </w:p>
    <w:p w14:paraId="647B5221" w14:textId="77777777" w:rsidR="000B5E13" w:rsidRPr="000B5E13" w:rsidRDefault="000B5E13" w:rsidP="000B5E13">
      <w:pPr>
        <w:ind w:left="720"/>
      </w:pPr>
      <w:r w:rsidRPr="000B5E13">
        <w:t>Let’s create a compound trigger to log changes to an employees table.</w:t>
      </w:r>
    </w:p>
    <w:p w14:paraId="37168A2A" w14:textId="77777777" w:rsidR="000B5E13" w:rsidRPr="000B5E13" w:rsidRDefault="000B5E13" w:rsidP="00DD403C">
      <w:pPr>
        <w:pStyle w:val="Style4"/>
      </w:pPr>
      <w:r w:rsidRPr="000B5E13">
        <w:t>CREATE TABLE emp_log (</w:t>
      </w:r>
    </w:p>
    <w:p w14:paraId="76BF4DD6" w14:textId="77777777" w:rsidR="000B5E13" w:rsidRPr="000B5E13" w:rsidRDefault="000B5E13" w:rsidP="00DD403C">
      <w:pPr>
        <w:pStyle w:val="Style4"/>
      </w:pPr>
      <w:r w:rsidRPr="000B5E13">
        <w:t xml:space="preserve">    log_timestamp TIMESTAMP NOT NULL,</w:t>
      </w:r>
    </w:p>
    <w:p w14:paraId="241A101E" w14:textId="77777777" w:rsidR="000B5E13" w:rsidRPr="000B5E13" w:rsidRDefault="000B5E13" w:rsidP="00DD403C">
      <w:pPr>
        <w:pStyle w:val="Style4"/>
      </w:pPr>
      <w:r w:rsidRPr="000B5E13">
        <w:t xml:space="preserve">    change_type VARCHAR2(1) NOT NULL,</w:t>
      </w:r>
    </w:p>
    <w:p w14:paraId="16E90EAA" w14:textId="77777777" w:rsidR="000B5E13" w:rsidRPr="000B5E13" w:rsidRDefault="000B5E13" w:rsidP="00DD403C">
      <w:pPr>
        <w:pStyle w:val="Style4"/>
      </w:pPr>
      <w:r w:rsidRPr="000B5E13">
        <w:t xml:space="preserve">    employee_id INTEGER NOT NULL</w:t>
      </w:r>
    </w:p>
    <w:p w14:paraId="05E45957" w14:textId="77777777" w:rsidR="000B5E13" w:rsidRPr="000B5E13" w:rsidRDefault="000B5E13" w:rsidP="00DD403C">
      <w:pPr>
        <w:pStyle w:val="Style4"/>
      </w:pPr>
      <w:r w:rsidRPr="000B5E13">
        <w:t>);</w:t>
      </w:r>
    </w:p>
    <w:p w14:paraId="24442052" w14:textId="77777777" w:rsidR="000B5E13" w:rsidRPr="000B5E13" w:rsidRDefault="000B5E13" w:rsidP="00DD403C">
      <w:pPr>
        <w:pStyle w:val="Style4"/>
      </w:pPr>
    </w:p>
    <w:p w14:paraId="6498A8BA" w14:textId="77777777" w:rsidR="000B5E13" w:rsidRPr="000B5E13" w:rsidRDefault="000B5E13" w:rsidP="00DD403C">
      <w:pPr>
        <w:pStyle w:val="Style4"/>
      </w:pPr>
      <w:r w:rsidRPr="000B5E13">
        <w:t>CREATE OR REPLACE TRIGGER emp_ct</w:t>
      </w:r>
    </w:p>
    <w:p w14:paraId="4F8DD796" w14:textId="77777777" w:rsidR="000B5E13" w:rsidRPr="000B5E13" w:rsidRDefault="000B5E13" w:rsidP="00DD403C">
      <w:pPr>
        <w:pStyle w:val="Style4"/>
      </w:pPr>
      <w:r w:rsidRPr="000B5E13">
        <w:t>FOR INSERT OR UPDATE OR DELETE ON employees</w:t>
      </w:r>
    </w:p>
    <w:p w14:paraId="0F94848A" w14:textId="77777777" w:rsidR="000B5E13" w:rsidRPr="000B5E13" w:rsidRDefault="000B5E13" w:rsidP="00DD403C">
      <w:pPr>
        <w:pStyle w:val="Style4"/>
      </w:pPr>
      <w:r w:rsidRPr="000B5E13">
        <w:t>COMPOUND TRIGGER</w:t>
      </w:r>
    </w:p>
    <w:p w14:paraId="4FAD5CF3" w14:textId="77777777" w:rsidR="000B5E13" w:rsidRPr="000B5E13" w:rsidRDefault="000B5E13" w:rsidP="00DD403C">
      <w:pPr>
        <w:pStyle w:val="Style4"/>
      </w:pPr>
      <w:r w:rsidRPr="000B5E13">
        <w:lastRenderedPageBreak/>
        <w:t xml:space="preserve">    TYPE emp_t IS TABLE OF employees.employee_id%TYPE INDEX BY BINARY_INTEGER;</w:t>
      </w:r>
    </w:p>
    <w:p w14:paraId="48D3C6AB" w14:textId="77777777" w:rsidR="000B5E13" w:rsidRPr="000B5E13" w:rsidRDefault="000B5E13" w:rsidP="00DD403C">
      <w:pPr>
        <w:pStyle w:val="Style4"/>
      </w:pPr>
      <w:r w:rsidRPr="000B5E13">
        <w:t xml:space="preserve">    emps emp_t;</w:t>
      </w:r>
    </w:p>
    <w:p w14:paraId="7F7979A4" w14:textId="77777777" w:rsidR="000B5E13" w:rsidRPr="000B5E13" w:rsidRDefault="000B5E13" w:rsidP="00DD403C">
      <w:pPr>
        <w:pStyle w:val="Style4"/>
      </w:pPr>
    </w:p>
    <w:p w14:paraId="723C7B84" w14:textId="77777777" w:rsidR="000B5E13" w:rsidRPr="000B5E13" w:rsidRDefault="000B5E13" w:rsidP="00DD403C">
      <w:pPr>
        <w:pStyle w:val="Style4"/>
      </w:pPr>
      <w:r w:rsidRPr="000B5E13">
        <w:t xml:space="preserve">    BEFORE STATEMENT IS</w:t>
      </w:r>
    </w:p>
    <w:p w14:paraId="155B695F" w14:textId="77777777" w:rsidR="000B5E13" w:rsidRPr="000B5E13" w:rsidRDefault="000B5E13" w:rsidP="00DD403C">
      <w:pPr>
        <w:pStyle w:val="Style4"/>
      </w:pPr>
      <w:r w:rsidRPr="000B5E13">
        <w:t xml:space="preserve">    BEGIN</w:t>
      </w:r>
    </w:p>
    <w:p w14:paraId="6EE62312" w14:textId="77777777" w:rsidR="000B5E13" w:rsidRPr="000B5E13" w:rsidRDefault="000B5E13" w:rsidP="00DD403C">
      <w:pPr>
        <w:pStyle w:val="Style4"/>
      </w:pPr>
      <w:r w:rsidRPr="000B5E13">
        <w:t xml:space="preserve">        NULL; -- Placeholder for any initialization code</w:t>
      </w:r>
    </w:p>
    <w:p w14:paraId="0DDC6746" w14:textId="77777777" w:rsidR="000B5E13" w:rsidRPr="000B5E13" w:rsidRDefault="000B5E13" w:rsidP="00DD403C">
      <w:pPr>
        <w:pStyle w:val="Style4"/>
      </w:pPr>
      <w:r w:rsidRPr="000B5E13">
        <w:t xml:space="preserve">    END BEFORE STATEMENT;</w:t>
      </w:r>
    </w:p>
    <w:p w14:paraId="5B72941D" w14:textId="77777777" w:rsidR="000B5E13" w:rsidRPr="000B5E13" w:rsidRDefault="000B5E13" w:rsidP="00DD403C">
      <w:pPr>
        <w:pStyle w:val="Style4"/>
      </w:pPr>
    </w:p>
    <w:p w14:paraId="55A8F267" w14:textId="77777777" w:rsidR="000B5E13" w:rsidRPr="000B5E13" w:rsidRDefault="000B5E13" w:rsidP="00DD403C">
      <w:pPr>
        <w:pStyle w:val="Style4"/>
      </w:pPr>
      <w:r w:rsidRPr="000B5E13">
        <w:t xml:space="preserve">    BEFORE EACH ROW IS</w:t>
      </w:r>
    </w:p>
    <w:p w14:paraId="4D683967" w14:textId="77777777" w:rsidR="000B5E13" w:rsidRPr="000B5E13" w:rsidRDefault="000B5E13" w:rsidP="00DD403C">
      <w:pPr>
        <w:pStyle w:val="Style4"/>
      </w:pPr>
      <w:r w:rsidRPr="000B5E13">
        <w:t xml:space="preserve">    BEGIN</w:t>
      </w:r>
    </w:p>
    <w:p w14:paraId="326EF20B" w14:textId="77777777" w:rsidR="000B5E13" w:rsidRPr="000B5E13" w:rsidRDefault="000B5E13" w:rsidP="00DD403C">
      <w:pPr>
        <w:pStyle w:val="Style4"/>
      </w:pPr>
      <w:r w:rsidRPr="000B5E13">
        <w:t xml:space="preserve">        NULL; -- Placeholder for any row-level code before the change</w:t>
      </w:r>
    </w:p>
    <w:p w14:paraId="654870BA" w14:textId="77777777" w:rsidR="000B5E13" w:rsidRPr="000B5E13" w:rsidRDefault="000B5E13" w:rsidP="00DD403C">
      <w:pPr>
        <w:pStyle w:val="Style4"/>
      </w:pPr>
      <w:r w:rsidRPr="000B5E13">
        <w:t xml:space="preserve">    END BEFORE EACH ROW;</w:t>
      </w:r>
    </w:p>
    <w:p w14:paraId="27197C85" w14:textId="77777777" w:rsidR="000B5E13" w:rsidRPr="000B5E13" w:rsidRDefault="000B5E13" w:rsidP="00DD403C">
      <w:pPr>
        <w:pStyle w:val="Style4"/>
      </w:pPr>
    </w:p>
    <w:p w14:paraId="17CAB1D7" w14:textId="77777777" w:rsidR="000B5E13" w:rsidRPr="000B5E13" w:rsidRDefault="000B5E13" w:rsidP="00DD403C">
      <w:pPr>
        <w:pStyle w:val="Style4"/>
      </w:pPr>
      <w:r w:rsidRPr="000B5E13">
        <w:t xml:space="preserve">    AFTER EACH ROW IS</w:t>
      </w:r>
    </w:p>
    <w:p w14:paraId="56154F6F" w14:textId="77777777" w:rsidR="000B5E13" w:rsidRPr="000B5E13" w:rsidRDefault="000B5E13" w:rsidP="00DD403C">
      <w:pPr>
        <w:pStyle w:val="Style4"/>
      </w:pPr>
      <w:r w:rsidRPr="000B5E13">
        <w:t xml:space="preserve">    BEGIN</w:t>
      </w:r>
    </w:p>
    <w:p w14:paraId="0A95365C" w14:textId="77777777" w:rsidR="000B5E13" w:rsidRPr="000B5E13" w:rsidRDefault="000B5E13" w:rsidP="00DD403C">
      <w:pPr>
        <w:pStyle w:val="Style4"/>
      </w:pPr>
      <w:r w:rsidRPr="000B5E13">
        <w:t xml:space="preserve">        emps(emps.COUNT + 1) := :NEW.employee_id;</w:t>
      </w:r>
    </w:p>
    <w:p w14:paraId="19532384" w14:textId="77777777" w:rsidR="000B5E13" w:rsidRPr="000B5E13" w:rsidRDefault="000B5E13" w:rsidP="00DD403C">
      <w:pPr>
        <w:pStyle w:val="Style4"/>
      </w:pPr>
      <w:r w:rsidRPr="000B5E13">
        <w:t xml:space="preserve">    END AFTER EACH ROW;</w:t>
      </w:r>
    </w:p>
    <w:p w14:paraId="25864C5B" w14:textId="77777777" w:rsidR="000B5E13" w:rsidRPr="000B5E13" w:rsidRDefault="000B5E13" w:rsidP="00DD403C">
      <w:pPr>
        <w:pStyle w:val="Style4"/>
      </w:pPr>
    </w:p>
    <w:p w14:paraId="2C2C0AE3" w14:textId="77777777" w:rsidR="000B5E13" w:rsidRPr="000B5E13" w:rsidRDefault="000B5E13" w:rsidP="00DD403C">
      <w:pPr>
        <w:pStyle w:val="Style4"/>
      </w:pPr>
      <w:r w:rsidRPr="000B5E13">
        <w:t xml:space="preserve">    AFTER STATEMENT IS</w:t>
      </w:r>
    </w:p>
    <w:p w14:paraId="30AA7969" w14:textId="77777777" w:rsidR="000B5E13" w:rsidRPr="000B5E13" w:rsidRDefault="000B5E13" w:rsidP="00DD403C">
      <w:pPr>
        <w:pStyle w:val="Style4"/>
      </w:pPr>
      <w:r w:rsidRPr="000B5E13">
        <w:t xml:space="preserve">    BEGIN</w:t>
      </w:r>
    </w:p>
    <w:p w14:paraId="17008DE9" w14:textId="77777777" w:rsidR="000B5E13" w:rsidRPr="000B5E13" w:rsidRDefault="000B5E13" w:rsidP="00DD403C">
      <w:pPr>
        <w:pStyle w:val="Style4"/>
      </w:pPr>
      <w:r w:rsidRPr="000B5E13">
        <w:t xml:space="preserve">        FORALL i IN 1 .. emps.COUNT</w:t>
      </w:r>
    </w:p>
    <w:p w14:paraId="0B50D22E" w14:textId="77777777" w:rsidR="000B5E13" w:rsidRPr="000B5E13" w:rsidRDefault="000B5E13" w:rsidP="00DD403C">
      <w:pPr>
        <w:pStyle w:val="Style4"/>
      </w:pPr>
      <w:r w:rsidRPr="000B5E13">
        <w:t xml:space="preserve">            INSERT INTO emp_log (log_timestamp, change_type, employee_id)</w:t>
      </w:r>
    </w:p>
    <w:p w14:paraId="369BDA78" w14:textId="77777777" w:rsidR="000B5E13" w:rsidRPr="000B5E13" w:rsidRDefault="000B5E13" w:rsidP="00DD403C">
      <w:pPr>
        <w:pStyle w:val="Style4"/>
      </w:pPr>
      <w:r w:rsidRPr="000B5E13">
        <w:t xml:space="preserve">            VALUES (SYSTIMESTAMP, 'I', emps(i));</w:t>
      </w:r>
    </w:p>
    <w:p w14:paraId="14190A6F" w14:textId="77777777" w:rsidR="000B5E13" w:rsidRPr="000B5E13" w:rsidRDefault="000B5E13" w:rsidP="00DD403C">
      <w:pPr>
        <w:pStyle w:val="Style4"/>
      </w:pPr>
      <w:r w:rsidRPr="000B5E13">
        <w:t xml:space="preserve">    END AFTER STATEMENT;</w:t>
      </w:r>
    </w:p>
    <w:p w14:paraId="1FB1F9D3" w14:textId="77777777" w:rsidR="000B5E13" w:rsidRPr="000B5E13" w:rsidRDefault="000B5E13" w:rsidP="00DD403C">
      <w:pPr>
        <w:pStyle w:val="Style4"/>
      </w:pPr>
      <w:r w:rsidRPr="000B5E13">
        <w:t>END emp_ct;</w:t>
      </w:r>
    </w:p>
    <w:p w14:paraId="09C9E1A8" w14:textId="77777777" w:rsidR="000B5E13" w:rsidRPr="000B5E13" w:rsidRDefault="000B5E13" w:rsidP="00DD403C">
      <w:pPr>
        <w:pStyle w:val="Style4"/>
      </w:pPr>
      <w:r w:rsidRPr="000B5E13">
        <w:t>/</w:t>
      </w:r>
    </w:p>
    <w:p w14:paraId="3142B014" w14:textId="77777777" w:rsidR="000B5E13" w:rsidRPr="000B5E13" w:rsidRDefault="000B5E13" w:rsidP="000B5E13">
      <w:pPr>
        <w:ind w:left="720"/>
        <w:rPr>
          <w:b/>
          <w:bCs/>
        </w:rPr>
      </w:pPr>
      <w:r w:rsidRPr="000B5E13">
        <w:rPr>
          <w:b/>
          <w:bCs/>
        </w:rPr>
        <w:t>Explanation:</w:t>
      </w:r>
    </w:p>
    <w:p w14:paraId="6669CF06" w14:textId="77777777" w:rsidR="000B5E13" w:rsidRPr="000B5E13" w:rsidRDefault="000B5E13" w:rsidP="008A3D62">
      <w:pPr>
        <w:numPr>
          <w:ilvl w:val="0"/>
          <w:numId w:val="57"/>
        </w:numPr>
        <w:tabs>
          <w:tab w:val="num" w:pos="720"/>
        </w:tabs>
      </w:pPr>
      <w:r w:rsidRPr="000B5E13">
        <w:rPr>
          <w:b/>
          <w:bCs/>
        </w:rPr>
        <w:t>BEFORE STATEMENT</w:t>
      </w:r>
      <w:r w:rsidRPr="000B5E13">
        <w:t>: Executes before the triggering statement.</w:t>
      </w:r>
    </w:p>
    <w:p w14:paraId="0437F845" w14:textId="77777777" w:rsidR="000B5E13" w:rsidRPr="000B5E13" w:rsidRDefault="000B5E13" w:rsidP="008A3D62">
      <w:pPr>
        <w:numPr>
          <w:ilvl w:val="0"/>
          <w:numId w:val="57"/>
        </w:numPr>
        <w:tabs>
          <w:tab w:val="num" w:pos="720"/>
        </w:tabs>
      </w:pPr>
      <w:r w:rsidRPr="000B5E13">
        <w:rPr>
          <w:b/>
          <w:bCs/>
        </w:rPr>
        <w:t>BEFORE EACH ROW</w:t>
      </w:r>
      <w:r w:rsidRPr="000B5E13">
        <w:t>: Executes before each row affected by the triggering statement.</w:t>
      </w:r>
    </w:p>
    <w:p w14:paraId="723C0F6F" w14:textId="77777777" w:rsidR="000B5E13" w:rsidRPr="000B5E13" w:rsidRDefault="000B5E13" w:rsidP="008A3D62">
      <w:pPr>
        <w:numPr>
          <w:ilvl w:val="0"/>
          <w:numId w:val="57"/>
        </w:numPr>
        <w:tabs>
          <w:tab w:val="num" w:pos="720"/>
        </w:tabs>
      </w:pPr>
      <w:r w:rsidRPr="000B5E13">
        <w:rPr>
          <w:b/>
          <w:bCs/>
        </w:rPr>
        <w:lastRenderedPageBreak/>
        <w:t>AFTER EACH ROW</w:t>
      </w:r>
      <w:r w:rsidRPr="000B5E13">
        <w:t>: Collects the affected employee IDs.</w:t>
      </w:r>
    </w:p>
    <w:p w14:paraId="05290126" w14:textId="77777777" w:rsidR="000B5E13" w:rsidRPr="000B5E13" w:rsidRDefault="000B5E13" w:rsidP="008A3D62">
      <w:pPr>
        <w:numPr>
          <w:ilvl w:val="0"/>
          <w:numId w:val="57"/>
        </w:numPr>
        <w:tabs>
          <w:tab w:val="num" w:pos="720"/>
        </w:tabs>
      </w:pPr>
      <w:r w:rsidRPr="000B5E13">
        <w:rPr>
          <w:b/>
          <w:bCs/>
        </w:rPr>
        <w:t>AFTER STATEMENT</w:t>
      </w:r>
      <w:r w:rsidRPr="000B5E13">
        <w:t>: Logs the changes to the emp_log table.</w:t>
      </w:r>
    </w:p>
    <w:p w14:paraId="111DD0F8" w14:textId="77777777" w:rsidR="000B5E13" w:rsidRPr="000B5E13" w:rsidRDefault="000B5E13" w:rsidP="000B5E13">
      <w:pPr>
        <w:ind w:left="720"/>
        <w:rPr>
          <w:b/>
          <w:bCs/>
        </w:rPr>
      </w:pPr>
      <w:r w:rsidRPr="000B5E13">
        <w:rPr>
          <w:b/>
          <w:bCs/>
        </w:rPr>
        <w:t>Trigger Performance Tuning</w:t>
      </w:r>
    </w:p>
    <w:p w14:paraId="3FE67C7B" w14:textId="77777777" w:rsidR="000B5E13" w:rsidRPr="000B5E13" w:rsidRDefault="000B5E13" w:rsidP="000B5E13">
      <w:pPr>
        <w:ind w:left="720"/>
      </w:pPr>
      <w:r w:rsidRPr="000B5E13">
        <w:t>Performance tuning for triggers involves optimizing the trigger code to minimize overhead and improve efficiency. Here are some tips for tuning triggers:</w:t>
      </w:r>
    </w:p>
    <w:p w14:paraId="084251FB" w14:textId="77777777" w:rsidR="000B5E13" w:rsidRPr="000B5E13" w:rsidRDefault="000B5E13" w:rsidP="008A3D62">
      <w:pPr>
        <w:numPr>
          <w:ilvl w:val="0"/>
          <w:numId w:val="58"/>
        </w:numPr>
        <w:tabs>
          <w:tab w:val="num" w:pos="720"/>
        </w:tabs>
      </w:pPr>
      <w:r w:rsidRPr="000B5E13">
        <w:rPr>
          <w:b/>
          <w:bCs/>
        </w:rPr>
        <w:t>Minimize SQL and PL/SQL Context Switching</w:t>
      </w:r>
      <w:r w:rsidRPr="000B5E13">
        <w:t>: Reduce the number of context switches between SQL and PL/SQL by using bulk operations like FORALL and BULK COLLECT.</w:t>
      </w:r>
    </w:p>
    <w:p w14:paraId="734FAEBF" w14:textId="77777777" w:rsidR="000B5E13" w:rsidRPr="000B5E13" w:rsidRDefault="000B5E13" w:rsidP="008A3D62">
      <w:pPr>
        <w:numPr>
          <w:ilvl w:val="0"/>
          <w:numId w:val="58"/>
        </w:numPr>
        <w:tabs>
          <w:tab w:val="num" w:pos="720"/>
        </w:tabs>
      </w:pPr>
      <w:r w:rsidRPr="000B5E13">
        <w:rPr>
          <w:b/>
          <w:bCs/>
        </w:rPr>
        <w:t>Use Conditional Predicates</w:t>
      </w:r>
      <w:r w:rsidRPr="000B5E13">
        <w:t>: Use the WHEN clause to limit the execution of the trigger to specific conditions.</w:t>
      </w:r>
    </w:p>
    <w:p w14:paraId="52EFC7CD" w14:textId="77777777" w:rsidR="000B5E13" w:rsidRPr="000B5E13" w:rsidRDefault="000B5E13" w:rsidP="008A3D62">
      <w:pPr>
        <w:numPr>
          <w:ilvl w:val="0"/>
          <w:numId w:val="58"/>
        </w:numPr>
        <w:tabs>
          <w:tab w:val="num" w:pos="720"/>
        </w:tabs>
      </w:pPr>
      <w:r w:rsidRPr="000B5E13">
        <w:rPr>
          <w:b/>
          <w:bCs/>
        </w:rPr>
        <w:t>Avoid Complex Logic</w:t>
      </w:r>
      <w:r w:rsidRPr="000B5E13">
        <w:t>: Keep the trigger logic simple and avoid complex computations within the trigger.</w:t>
      </w:r>
    </w:p>
    <w:p w14:paraId="53D0EB66" w14:textId="77777777" w:rsidR="000B5E13" w:rsidRPr="000B5E13" w:rsidRDefault="000B5E13" w:rsidP="008A3D62">
      <w:pPr>
        <w:numPr>
          <w:ilvl w:val="0"/>
          <w:numId w:val="58"/>
        </w:numPr>
        <w:tabs>
          <w:tab w:val="num" w:pos="720"/>
        </w:tabs>
      </w:pPr>
      <w:r w:rsidRPr="000B5E13">
        <w:rPr>
          <w:b/>
          <w:bCs/>
        </w:rPr>
        <w:t>Use Compound Triggers</w:t>
      </w:r>
      <w:r w:rsidRPr="000B5E13">
        <w:t>: Combine multiple related triggers into a single compound trigger to reduce overhead and avoid mutating table errors.</w:t>
      </w:r>
    </w:p>
    <w:p w14:paraId="10E37F6D" w14:textId="77777777" w:rsidR="000B5E13" w:rsidRPr="000B5E13" w:rsidRDefault="000B5E13" w:rsidP="000B5E13">
      <w:pPr>
        <w:ind w:left="720"/>
        <w:rPr>
          <w:b/>
          <w:bCs/>
        </w:rPr>
      </w:pPr>
      <w:r w:rsidRPr="000B5E13">
        <w:rPr>
          <w:b/>
          <w:bCs/>
        </w:rPr>
        <w:t>Example: Performance Tuning with Conditional Predicates</w:t>
      </w:r>
    </w:p>
    <w:p w14:paraId="029C2423" w14:textId="77777777" w:rsidR="000B5E13" w:rsidRPr="000B5E13" w:rsidRDefault="000B5E13" w:rsidP="000B5E13">
      <w:pPr>
        <w:ind w:left="720"/>
      </w:pPr>
      <w:r w:rsidRPr="000B5E13">
        <w:t>Let’s modify the previous example to include a conditional predicate.</w:t>
      </w:r>
    </w:p>
    <w:p w14:paraId="47025662" w14:textId="77777777" w:rsidR="000B5E13" w:rsidRPr="000B5E13" w:rsidRDefault="000B5E13" w:rsidP="000B5E13">
      <w:pPr>
        <w:pStyle w:val="Style4"/>
      </w:pPr>
      <w:r w:rsidRPr="000B5E13">
        <w:t>CREATE OR REPLACE TRIGGER emp_ct</w:t>
      </w:r>
    </w:p>
    <w:p w14:paraId="3FB8D17B" w14:textId="77777777" w:rsidR="000B5E13" w:rsidRPr="000B5E13" w:rsidRDefault="000B5E13" w:rsidP="000B5E13">
      <w:pPr>
        <w:pStyle w:val="Style4"/>
      </w:pPr>
      <w:r w:rsidRPr="000B5E13">
        <w:t>FOR INSERT OR UPDATE OR DELETE ON employees</w:t>
      </w:r>
    </w:p>
    <w:p w14:paraId="30493A65" w14:textId="77777777" w:rsidR="000B5E13" w:rsidRPr="000B5E13" w:rsidRDefault="000B5E13" w:rsidP="000B5E13">
      <w:pPr>
        <w:pStyle w:val="Style4"/>
      </w:pPr>
      <w:r w:rsidRPr="000B5E13">
        <w:t>COMPOUND TRIGGER</w:t>
      </w:r>
    </w:p>
    <w:p w14:paraId="0451FEF3" w14:textId="77777777" w:rsidR="000B5E13" w:rsidRPr="000B5E13" w:rsidRDefault="000B5E13" w:rsidP="000B5E13">
      <w:pPr>
        <w:pStyle w:val="Style4"/>
      </w:pPr>
      <w:r w:rsidRPr="000B5E13">
        <w:t xml:space="preserve">    TYPE emp_t IS TABLE OF employees.employee_id%TYPE INDEX BY BINARY_INTEGER;</w:t>
      </w:r>
    </w:p>
    <w:p w14:paraId="58AE63FA" w14:textId="77777777" w:rsidR="000B5E13" w:rsidRPr="000B5E13" w:rsidRDefault="000B5E13" w:rsidP="000B5E13">
      <w:pPr>
        <w:pStyle w:val="Style4"/>
      </w:pPr>
      <w:r w:rsidRPr="000B5E13">
        <w:t xml:space="preserve">    emps emp_t;</w:t>
      </w:r>
    </w:p>
    <w:p w14:paraId="353E5466" w14:textId="77777777" w:rsidR="000B5E13" w:rsidRPr="000B5E13" w:rsidRDefault="000B5E13" w:rsidP="000B5E13">
      <w:pPr>
        <w:pStyle w:val="Style4"/>
      </w:pPr>
    </w:p>
    <w:p w14:paraId="33389A15" w14:textId="77777777" w:rsidR="000B5E13" w:rsidRPr="000B5E13" w:rsidRDefault="000B5E13" w:rsidP="000B5E13">
      <w:pPr>
        <w:pStyle w:val="Style4"/>
      </w:pPr>
      <w:r w:rsidRPr="000B5E13">
        <w:t xml:space="preserve">    BEFORE STATEMENT IS</w:t>
      </w:r>
    </w:p>
    <w:p w14:paraId="1D7BE6FB" w14:textId="77777777" w:rsidR="000B5E13" w:rsidRPr="000B5E13" w:rsidRDefault="000B5E13" w:rsidP="000B5E13">
      <w:pPr>
        <w:pStyle w:val="Style4"/>
      </w:pPr>
      <w:r w:rsidRPr="000B5E13">
        <w:t xml:space="preserve">    BEGIN</w:t>
      </w:r>
    </w:p>
    <w:p w14:paraId="3558EC5F" w14:textId="77777777" w:rsidR="000B5E13" w:rsidRPr="000B5E13" w:rsidRDefault="000B5E13" w:rsidP="000B5E13">
      <w:pPr>
        <w:pStyle w:val="Style4"/>
      </w:pPr>
      <w:r w:rsidRPr="000B5E13">
        <w:t xml:space="preserve">        NULL; -- Placeholder for any initialization code</w:t>
      </w:r>
    </w:p>
    <w:p w14:paraId="2F70D367" w14:textId="77777777" w:rsidR="000B5E13" w:rsidRPr="000B5E13" w:rsidRDefault="000B5E13" w:rsidP="000B5E13">
      <w:pPr>
        <w:pStyle w:val="Style4"/>
      </w:pPr>
      <w:r w:rsidRPr="000B5E13">
        <w:t xml:space="preserve">    END BEFORE STATEMENT;</w:t>
      </w:r>
    </w:p>
    <w:p w14:paraId="166AD68F" w14:textId="77777777" w:rsidR="000B5E13" w:rsidRPr="000B5E13" w:rsidRDefault="000B5E13" w:rsidP="000B5E13">
      <w:pPr>
        <w:pStyle w:val="Style4"/>
      </w:pPr>
    </w:p>
    <w:p w14:paraId="1BB5F202" w14:textId="77777777" w:rsidR="000B5E13" w:rsidRPr="000B5E13" w:rsidRDefault="000B5E13" w:rsidP="000B5E13">
      <w:pPr>
        <w:pStyle w:val="Style4"/>
      </w:pPr>
      <w:r w:rsidRPr="000B5E13">
        <w:t xml:space="preserve">    BEFORE EACH ROW IS</w:t>
      </w:r>
    </w:p>
    <w:p w14:paraId="2E120A33" w14:textId="77777777" w:rsidR="000B5E13" w:rsidRPr="000B5E13" w:rsidRDefault="000B5E13" w:rsidP="000B5E13">
      <w:pPr>
        <w:pStyle w:val="Style4"/>
      </w:pPr>
      <w:r w:rsidRPr="000B5E13">
        <w:t xml:space="preserve">    BEGIN</w:t>
      </w:r>
    </w:p>
    <w:p w14:paraId="051E0758" w14:textId="77777777" w:rsidR="000B5E13" w:rsidRPr="000B5E13" w:rsidRDefault="000B5E13" w:rsidP="000B5E13">
      <w:pPr>
        <w:pStyle w:val="Style4"/>
      </w:pPr>
      <w:r w:rsidRPr="000B5E13">
        <w:t xml:space="preserve">        NULL; -- Placeholder for any row-level code before the change</w:t>
      </w:r>
    </w:p>
    <w:p w14:paraId="6C0C7303" w14:textId="77777777" w:rsidR="000B5E13" w:rsidRPr="000B5E13" w:rsidRDefault="000B5E13" w:rsidP="000B5E13">
      <w:pPr>
        <w:pStyle w:val="Style4"/>
      </w:pPr>
      <w:r w:rsidRPr="000B5E13">
        <w:t xml:space="preserve">    END BEFORE EACH ROW;</w:t>
      </w:r>
    </w:p>
    <w:p w14:paraId="34A53533" w14:textId="77777777" w:rsidR="000B5E13" w:rsidRPr="000B5E13" w:rsidRDefault="000B5E13" w:rsidP="000B5E13">
      <w:pPr>
        <w:pStyle w:val="Style4"/>
      </w:pPr>
    </w:p>
    <w:p w14:paraId="40F6A9CA" w14:textId="77777777" w:rsidR="000B5E13" w:rsidRPr="000B5E13" w:rsidRDefault="000B5E13" w:rsidP="000B5E13">
      <w:pPr>
        <w:pStyle w:val="Style4"/>
      </w:pPr>
      <w:r w:rsidRPr="000B5E13">
        <w:lastRenderedPageBreak/>
        <w:t xml:space="preserve">    AFTER EACH ROW IS</w:t>
      </w:r>
    </w:p>
    <w:p w14:paraId="51DC7011" w14:textId="77777777" w:rsidR="000B5E13" w:rsidRPr="000B5E13" w:rsidRDefault="000B5E13" w:rsidP="000B5E13">
      <w:pPr>
        <w:pStyle w:val="Style4"/>
      </w:pPr>
      <w:r w:rsidRPr="000B5E13">
        <w:t xml:space="preserve">    BEGIN</w:t>
      </w:r>
    </w:p>
    <w:p w14:paraId="10C4132C" w14:textId="77777777" w:rsidR="000B5E13" w:rsidRPr="000B5E13" w:rsidRDefault="000B5E13" w:rsidP="000B5E13">
      <w:pPr>
        <w:pStyle w:val="Style4"/>
      </w:pPr>
      <w:r w:rsidRPr="000B5E13">
        <w:t xml:space="preserve">        IF INSERTING THEN</w:t>
      </w:r>
    </w:p>
    <w:p w14:paraId="4D202E0A" w14:textId="77777777" w:rsidR="000B5E13" w:rsidRPr="000B5E13" w:rsidRDefault="000B5E13" w:rsidP="000B5E13">
      <w:pPr>
        <w:pStyle w:val="Style4"/>
      </w:pPr>
      <w:r w:rsidRPr="000B5E13">
        <w:t xml:space="preserve">            emps(emps.COUNT + 1) := :NEW.employee_id;</w:t>
      </w:r>
    </w:p>
    <w:p w14:paraId="6693122B" w14:textId="77777777" w:rsidR="000B5E13" w:rsidRPr="000B5E13" w:rsidRDefault="000B5E13" w:rsidP="000B5E13">
      <w:pPr>
        <w:pStyle w:val="Style4"/>
      </w:pPr>
      <w:r w:rsidRPr="000B5E13">
        <w:t xml:space="preserve">        END IF;</w:t>
      </w:r>
    </w:p>
    <w:p w14:paraId="332CE1F9" w14:textId="77777777" w:rsidR="000B5E13" w:rsidRPr="000B5E13" w:rsidRDefault="000B5E13" w:rsidP="000B5E13">
      <w:pPr>
        <w:pStyle w:val="Style4"/>
      </w:pPr>
      <w:r w:rsidRPr="000B5E13">
        <w:t xml:space="preserve">    END AFTER EACH ROW;</w:t>
      </w:r>
    </w:p>
    <w:p w14:paraId="5BE5EBF1" w14:textId="77777777" w:rsidR="000B5E13" w:rsidRPr="000B5E13" w:rsidRDefault="000B5E13" w:rsidP="000B5E13">
      <w:pPr>
        <w:pStyle w:val="Style4"/>
      </w:pPr>
    </w:p>
    <w:p w14:paraId="1E995844" w14:textId="77777777" w:rsidR="000B5E13" w:rsidRPr="000B5E13" w:rsidRDefault="000B5E13" w:rsidP="000B5E13">
      <w:pPr>
        <w:pStyle w:val="Style4"/>
      </w:pPr>
      <w:r w:rsidRPr="000B5E13">
        <w:t xml:space="preserve">    AFTER STATEMENT IS</w:t>
      </w:r>
    </w:p>
    <w:p w14:paraId="7BDBE8C3" w14:textId="77777777" w:rsidR="000B5E13" w:rsidRPr="000B5E13" w:rsidRDefault="000B5E13" w:rsidP="000B5E13">
      <w:pPr>
        <w:pStyle w:val="Style4"/>
      </w:pPr>
      <w:r w:rsidRPr="000B5E13">
        <w:t xml:space="preserve">    BEGIN</w:t>
      </w:r>
    </w:p>
    <w:p w14:paraId="3E7D8CA8" w14:textId="77777777" w:rsidR="000B5E13" w:rsidRPr="000B5E13" w:rsidRDefault="000B5E13" w:rsidP="000B5E13">
      <w:pPr>
        <w:pStyle w:val="Style4"/>
      </w:pPr>
      <w:r w:rsidRPr="000B5E13">
        <w:t xml:space="preserve">        FORALL i IN 1 .. emps.COUNT</w:t>
      </w:r>
    </w:p>
    <w:p w14:paraId="7189E0C5" w14:textId="77777777" w:rsidR="000B5E13" w:rsidRPr="000B5E13" w:rsidRDefault="000B5E13" w:rsidP="000B5E13">
      <w:pPr>
        <w:pStyle w:val="Style4"/>
      </w:pPr>
      <w:r w:rsidRPr="000B5E13">
        <w:t xml:space="preserve">            INSERT INTO emp_log (log_timestamp, change_type, employee_id)</w:t>
      </w:r>
    </w:p>
    <w:p w14:paraId="5180DA4E" w14:textId="77777777" w:rsidR="000B5E13" w:rsidRPr="000B5E13" w:rsidRDefault="000B5E13" w:rsidP="000B5E13">
      <w:pPr>
        <w:pStyle w:val="Style4"/>
      </w:pPr>
      <w:r w:rsidRPr="000B5E13">
        <w:t xml:space="preserve">            VALUES (SYSTIMESTAMP, 'I', emps(i));</w:t>
      </w:r>
    </w:p>
    <w:p w14:paraId="5743BC2D" w14:textId="77777777" w:rsidR="000B5E13" w:rsidRPr="000B5E13" w:rsidRDefault="000B5E13" w:rsidP="000B5E13">
      <w:pPr>
        <w:pStyle w:val="Style4"/>
      </w:pPr>
      <w:r w:rsidRPr="000B5E13">
        <w:t xml:space="preserve">    END AFTER STATEMENT;</w:t>
      </w:r>
    </w:p>
    <w:p w14:paraId="5C96DC05" w14:textId="77777777" w:rsidR="000B5E13" w:rsidRPr="000B5E13" w:rsidRDefault="000B5E13" w:rsidP="000B5E13">
      <w:pPr>
        <w:pStyle w:val="Style4"/>
      </w:pPr>
      <w:r w:rsidRPr="000B5E13">
        <w:t>END emp_ct;</w:t>
      </w:r>
    </w:p>
    <w:p w14:paraId="22838535" w14:textId="77777777" w:rsidR="000B5E13" w:rsidRPr="000B5E13" w:rsidRDefault="000B5E13" w:rsidP="000B5E13">
      <w:pPr>
        <w:pStyle w:val="Style4"/>
      </w:pPr>
      <w:r w:rsidRPr="000B5E13">
        <w:t>/</w:t>
      </w:r>
    </w:p>
    <w:p w14:paraId="73770A6F" w14:textId="77777777" w:rsidR="000B5E13" w:rsidRPr="000B5E13" w:rsidRDefault="000B5E13" w:rsidP="000B5E13">
      <w:pPr>
        <w:ind w:left="720"/>
        <w:rPr>
          <w:b/>
          <w:bCs/>
        </w:rPr>
      </w:pPr>
      <w:r w:rsidRPr="000B5E13">
        <w:rPr>
          <w:b/>
          <w:bCs/>
        </w:rPr>
        <w:t>Explanation:</w:t>
      </w:r>
    </w:p>
    <w:p w14:paraId="38D836AA" w14:textId="77777777" w:rsidR="000B5E13" w:rsidRPr="000B5E13" w:rsidRDefault="000B5E13" w:rsidP="008A3D62">
      <w:pPr>
        <w:numPr>
          <w:ilvl w:val="0"/>
          <w:numId w:val="59"/>
        </w:numPr>
      </w:pPr>
      <w:r w:rsidRPr="000B5E13">
        <w:rPr>
          <w:b/>
          <w:bCs/>
        </w:rPr>
        <w:t>IF INSERTING</w:t>
      </w:r>
      <w:r w:rsidRPr="000B5E13">
        <w:t>: The conditional predicate ensures that the trigger only logs insert operations, reducing unnecessary processing.</w:t>
      </w:r>
    </w:p>
    <w:p w14:paraId="59B5F8CA" w14:textId="77777777" w:rsidR="000B5E13" w:rsidRPr="000B5E13" w:rsidRDefault="000B5E13" w:rsidP="000B5E13">
      <w:pPr>
        <w:ind w:left="720"/>
        <w:rPr>
          <w:b/>
          <w:bCs/>
        </w:rPr>
      </w:pPr>
      <w:r w:rsidRPr="000B5E13">
        <w:rPr>
          <w:b/>
          <w:bCs/>
        </w:rPr>
        <w:t>Conclusion</w:t>
      </w:r>
    </w:p>
    <w:p w14:paraId="35163FD7" w14:textId="77777777" w:rsidR="000B5E13" w:rsidRDefault="000B5E13" w:rsidP="000B5E13">
      <w:pPr>
        <w:ind w:left="720"/>
      </w:pPr>
      <w:r w:rsidRPr="000B5E13">
        <w:t>Advanced triggers, including compound triggers, provide powerful tools for managing complex business logic in Oracle PL/SQL. By following performance tuning best practices, you can ensure that your triggers run efficiently and effectively.</w:t>
      </w:r>
    </w:p>
    <w:p w14:paraId="5BD86B67" w14:textId="1A77ED85" w:rsidR="00CC3227" w:rsidRPr="00CC3227" w:rsidRDefault="00CF745C" w:rsidP="00EB1AF4">
      <w:pPr>
        <w:rPr>
          <w:b/>
          <w:bCs/>
        </w:rPr>
      </w:pPr>
      <w:r>
        <w:tab/>
      </w:r>
      <w:r w:rsidRPr="00CF745C">
        <w:rPr>
          <w:b/>
          <w:bCs/>
        </w:rPr>
        <w:t xml:space="preserve">9. </w:t>
      </w:r>
      <w:r w:rsidR="00EB1AF4">
        <w:rPr>
          <w:b/>
          <w:bCs/>
        </w:rPr>
        <w:t xml:space="preserve"> </w:t>
      </w:r>
      <w:r w:rsidR="00CC3227" w:rsidRPr="00CC3227">
        <w:rPr>
          <w:b/>
          <w:bCs/>
        </w:rPr>
        <w:t>Advanced Performance Tuning in Oracle PL/SQL and SQL</w:t>
      </w:r>
    </w:p>
    <w:p w14:paraId="189D3F44" w14:textId="77777777" w:rsidR="00CC3227" w:rsidRPr="00CC3227" w:rsidRDefault="00CC3227" w:rsidP="00EB1AF4">
      <w:pPr>
        <w:ind w:left="720"/>
        <w:rPr>
          <w:b/>
          <w:bCs/>
        </w:rPr>
      </w:pPr>
      <w:r w:rsidRPr="00CC3227">
        <w:rPr>
          <w:b/>
          <w:bCs/>
        </w:rPr>
        <w:t>In-Depth Tips for Optimizing PL/SQL Code</w:t>
      </w:r>
    </w:p>
    <w:p w14:paraId="6390CCF2" w14:textId="77777777" w:rsidR="00CC3227" w:rsidRPr="00CC3227" w:rsidRDefault="00CC3227" w:rsidP="008A3D62">
      <w:pPr>
        <w:numPr>
          <w:ilvl w:val="0"/>
          <w:numId w:val="60"/>
        </w:numPr>
        <w:tabs>
          <w:tab w:val="clear" w:pos="720"/>
          <w:tab w:val="num" w:pos="1080"/>
        </w:tabs>
        <w:ind w:left="1080"/>
      </w:pPr>
      <w:r w:rsidRPr="00CC3227">
        <w:rPr>
          <w:b/>
          <w:bCs/>
        </w:rPr>
        <w:t>Use Bulk Operations</w:t>
      </w:r>
      <w:r w:rsidRPr="00CC3227">
        <w:t>:</w:t>
      </w:r>
    </w:p>
    <w:p w14:paraId="4513576D" w14:textId="77777777" w:rsidR="00CC3227" w:rsidRPr="00CC3227" w:rsidRDefault="00CC3227" w:rsidP="008A3D62">
      <w:pPr>
        <w:numPr>
          <w:ilvl w:val="1"/>
          <w:numId w:val="60"/>
        </w:numPr>
        <w:tabs>
          <w:tab w:val="clear" w:pos="1440"/>
          <w:tab w:val="num" w:pos="1800"/>
        </w:tabs>
        <w:ind w:left="1800"/>
      </w:pPr>
      <w:r w:rsidRPr="00CC3227">
        <w:rPr>
          <w:b/>
          <w:bCs/>
        </w:rPr>
        <w:t>FORALL</w:t>
      </w:r>
      <w:r w:rsidRPr="00CC3227">
        <w:t>: Use the FORALL statement to perform bulk DML operations, which reduces context switching between PL/SQL and SQL engines.</w:t>
      </w:r>
    </w:p>
    <w:p w14:paraId="120DBF93" w14:textId="77777777" w:rsidR="00CC3227" w:rsidRPr="00CC3227" w:rsidRDefault="00CC3227" w:rsidP="008A3D62">
      <w:pPr>
        <w:numPr>
          <w:ilvl w:val="1"/>
          <w:numId w:val="60"/>
        </w:numPr>
        <w:tabs>
          <w:tab w:val="clear" w:pos="1440"/>
          <w:tab w:val="num" w:pos="1800"/>
        </w:tabs>
        <w:ind w:left="1800"/>
      </w:pPr>
      <w:r w:rsidRPr="00CC3227">
        <w:rPr>
          <w:b/>
          <w:bCs/>
        </w:rPr>
        <w:t>BULK COLLECT</w:t>
      </w:r>
      <w:r w:rsidRPr="00CC3227">
        <w:t>: Use BULK COLLECT to fetch multiple rows at once into PL/SQL collections, improving performance by reducing the number of context switches.</w:t>
      </w:r>
    </w:p>
    <w:p w14:paraId="74CB34AA" w14:textId="77777777" w:rsidR="00CC3227" w:rsidRPr="00041B9F" w:rsidRDefault="00CC3227" w:rsidP="00041B9F">
      <w:pPr>
        <w:pStyle w:val="Style4"/>
      </w:pPr>
      <w:r w:rsidRPr="00041B9F">
        <w:t>DECLARE</w:t>
      </w:r>
    </w:p>
    <w:p w14:paraId="32B04263" w14:textId="77777777" w:rsidR="00CC3227" w:rsidRPr="00041B9F" w:rsidRDefault="00CC3227" w:rsidP="00041B9F">
      <w:pPr>
        <w:pStyle w:val="Style4"/>
      </w:pPr>
      <w:r w:rsidRPr="00041B9F">
        <w:t xml:space="preserve">    TYPE emp_tab IS TABLE OF employees%ROWTYPE;</w:t>
      </w:r>
    </w:p>
    <w:p w14:paraId="2EEFA7B5" w14:textId="77777777" w:rsidR="00CC3227" w:rsidRPr="00041B9F" w:rsidRDefault="00CC3227" w:rsidP="00041B9F">
      <w:pPr>
        <w:pStyle w:val="Style4"/>
      </w:pPr>
      <w:r w:rsidRPr="00041B9F">
        <w:lastRenderedPageBreak/>
        <w:t xml:space="preserve">    l_emps emp_tab;</w:t>
      </w:r>
    </w:p>
    <w:p w14:paraId="3B019921" w14:textId="77777777" w:rsidR="00CC3227" w:rsidRPr="00041B9F" w:rsidRDefault="00CC3227" w:rsidP="00041B9F">
      <w:pPr>
        <w:pStyle w:val="Style4"/>
      </w:pPr>
      <w:r w:rsidRPr="00041B9F">
        <w:t>BEGIN</w:t>
      </w:r>
    </w:p>
    <w:p w14:paraId="475C60AD" w14:textId="77777777" w:rsidR="00CC3227" w:rsidRPr="00041B9F" w:rsidRDefault="00CC3227" w:rsidP="00041B9F">
      <w:pPr>
        <w:pStyle w:val="Style4"/>
      </w:pPr>
      <w:r w:rsidRPr="00041B9F">
        <w:t xml:space="preserve">    SELECT * BULK COLLECT INTO l_emps FROM employees;</w:t>
      </w:r>
    </w:p>
    <w:p w14:paraId="3DF5B6F2" w14:textId="77777777" w:rsidR="00CC3227" w:rsidRPr="00041B9F" w:rsidRDefault="00CC3227" w:rsidP="00041B9F">
      <w:pPr>
        <w:pStyle w:val="Style4"/>
      </w:pPr>
      <w:r w:rsidRPr="00041B9F">
        <w:t xml:space="preserve">    FORALL i IN l_emps.FIRST .. l_emps.LAST</w:t>
      </w:r>
    </w:p>
    <w:p w14:paraId="1678438C" w14:textId="77777777" w:rsidR="00CC3227" w:rsidRPr="00041B9F" w:rsidRDefault="00CC3227" w:rsidP="00041B9F">
      <w:pPr>
        <w:pStyle w:val="Style4"/>
      </w:pPr>
      <w:r w:rsidRPr="00041B9F">
        <w:t xml:space="preserve">        INSERT INTO employees_backup VALUES l_emps(i);</w:t>
      </w:r>
    </w:p>
    <w:p w14:paraId="1EC41F56" w14:textId="77777777" w:rsidR="00CC3227" w:rsidRPr="00041B9F" w:rsidRDefault="00CC3227" w:rsidP="00041B9F">
      <w:pPr>
        <w:pStyle w:val="Style4"/>
      </w:pPr>
      <w:r w:rsidRPr="00041B9F">
        <w:t>END;</w:t>
      </w:r>
    </w:p>
    <w:p w14:paraId="64F2F909" w14:textId="77777777" w:rsidR="00CC3227" w:rsidRPr="00CC3227" w:rsidRDefault="00CC3227" w:rsidP="00041B9F">
      <w:pPr>
        <w:pStyle w:val="Style4"/>
        <w:ind w:left="1080"/>
      </w:pPr>
      <w:r w:rsidRPr="00CC3227">
        <w:t>/</w:t>
      </w:r>
    </w:p>
    <w:p w14:paraId="7A7F3CA3" w14:textId="77777777" w:rsidR="00CC3227" w:rsidRPr="00CC3227" w:rsidRDefault="00CC3227" w:rsidP="008A3D62">
      <w:pPr>
        <w:numPr>
          <w:ilvl w:val="0"/>
          <w:numId w:val="60"/>
        </w:numPr>
        <w:tabs>
          <w:tab w:val="clear" w:pos="720"/>
          <w:tab w:val="num" w:pos="1080"/>
        </w:tabs>
        <w:ind w:left="1080"/>
      </w:pPr>
      <w:r w:rsidRPr="00CC3227">
        <w:rPr>
          <w:b/>
          <w:bCs/>
        </w:rPr>
        <w:t>Minimize Context Switching</w:t>
      </w:r>
      <w:r w:rsidRPr="00CC3227">
        <w:t>:</w:t>
      </w:r>
    </w:p>
    <w:p w14:paraId="7E4630F2" w14:textId="77777777" w:rsidR="00CC3227" w:rsidRPr="00CC3227" w:rsidRDefault="00CC3227" w:rsidP="008A3D62">
      <w:pPr>
        <w:numPr>
          <w:ilvl w:val="1"/>
          <w:numId w:val="60"/>
        </w:numPr>
        <w:tabs>
          <w:tab w:val="clear" w:pos="1440"/>
          <w:tab w:val="num" w:pos="1800"/>
        </w:tabs>
        <w:ind w:left="1800"/>
      </w:pPr>
      <w:r w:rsidRPr="00CC3227">
        <w:t>Reduce the number of SQL statements executed within PL/SQL loops.</w:t>
      </w:r>
    </w:p>
    <w:p w14:paraId="65D0BE4E" w14:textId="77777777" w:rsidR="00CC3227" w:rsidRPr="00CC3227" w:rsidRDefault="00CC3227" w:rsidP="008A3D62">
      <w:pPr>
        <w:numPr>
          <w:ilvl w:val="1"/>
          <w:numId w:val="60"/>
        </w:numPr>
        <w:tabs>
          <w:tab w:val="clear" w:pos="1440"/>
          <w:tab w:val="num" w:pos="1800"/>
        </w:tabs>
        <w:ind w:left="1800"/>
      </w:pPr>
      <w:r w:rsidRPr="00CC3227">
        <w:t>Use PL/SQL collections to process data in bulk.</w:t>
      </w:r>
    </w:p>
    <w:p w14:paraId="1421A30F" w14:textId="77777777" w:rsidR="00CC3227" w:rsidRPr="00CC3227" w:rsidRDefault="00CC3227" w:rsidP="008A3D62">
      <w:pPr>
        <w:numPr>
          <w:ilvl w:val="0"/>
          <w:numId w:val="60"/>
        </w:numPr>
        <w:tabs>
          <w:tab w:val="clear" w:pos="720"/>
          <w:tab w:val="num" w:pos="1080"/>
        </w:tabs>
        <w:ind w:left="1080"/>
      </w:pPr>
      <w:r w:rsidRPr="00CC3227">
        <w:rPr>
          <w:b/>
          <w:bCs/>
        </w:rPr>
        <w:t>Optimize SQL Statements</w:t>
      </w:r>
      <w:r w:rsidRPr="00CC3227">
        <w:t>:</w:t>
      </w:r>
    </w:p>
    <w:p w14:paraId="69793F6D" w14:textId="77777777" w:rsidR="00CC3227" w:rsidRPr="00CC3227" w:rsidRDefault="00CC3227" w:rsidP="008A3D62">
      <w:pPr>
        <w:numPr>
          <w:ilvl w:val="1"/>
          <w:numId w:val="60"/>
        </w:numPr>
        <w:tabs>
          <w:tab w:val="clear" w:pos="1440"/>
          <w:tab w:val="num" w:pos="1800"/>
        </w:tabs>
        <w:ind w:left="1800"/>
      </w:pPr>
      <w:r w:rsidRPr="00CC3227">
        <w:t>Use appropriate indexes to speed up query execution.</w:t>
      </w:r>
    </w:p>
    <w:p w14:paraId="6B8335A7" w14:textId="77777777" w:rsidR="00CC3227" w:rsidRPr="00CC3227" w:rsidRDefault="00CC3227" w:rsidP="008A3D62">
      <w:pPr>
        <w:numPr>
          <w:ilvl w:val="1"/>
          <w:numId w:val="60"/>
        </w:numPr>
        <w:tabs>
          <w:tab w:val="clear" w:pos="1440"/>
          <w:tab w:val="num" w:pos="1800"/>
        </w:tabs>
        <w:ind w:left="1800"/>
      </w:pPr>
      <w:r w:rsidRPr="00CC3227">
        <w:t>Avoid unnecessary columns in SELECT statements.</w:t>
      </w:r>
    </w:p>
    <w:p w14:paraId="23AE2794" w14:textId="77777777" w:rsidR="00CC3227" w:rsidRPr="00CC3227" w:rsidRDefault="00CC3227" w:rsidP="008A3D62">
      <w:pPr>
        <w:numPr>
          <w:ilvl w:val="1"/>
          <w:numId w:val="60"/>
        </w:numPr>
        <w:tabs>
          <w:tab w:val="clear" w:pos="1440"/>
          <w:tab w:val="num" w:pos="1800"/>
        </w:tabs>
        <w:ind w:left="1800"/>
      </w:pPr>
      <w:r w:rsidRPr="00CC3227">
        <w:t>Use bind variables to reduce parsing overhead.</w:t>
      </w:r>
    </w:p>
    <w:p w14:paraId="6B311F6C" w14:textId="77777777" w:rsidR="00CC3227" w:rsidRPr="00CC3227" w:rsidRDefault="00CC3227" w:rsidP="008A3D62">
      <w:pPr>
        <w:numPr>
          <w:ilvl w:val="0"/>
          <w:numId w:val="60"/>
        </w:numPr>
        <w:tabs>
          <w:tab w:val="clear" w:pos="720"/>
          <w:tab w:val="num" w:pos="1080"/>
        </w:tabs>
        <w:ind w:left="1080"/>
      </w:pPr>
      <w:r w:rsidRPr="00CC3227">
        <w:rPr>
          <w:b/>
          <w:bCs/>
        </w:rPr>
        <w:t>Use PL/SQL Compiler Optimizations</w:t>
      </w:r>
      <w:r w:rsidRPr="00CC3227">
        <w:t>:</w:t>
      </w:r>
    </w:p>
    <w:p w14:paraId="568F5716" w14:textId="77777777" w:rsidR="00CC3227" w:rsidRPr="00CC3227" w:rsidRDefault="00CC3227" w:rsidP="008A3D62">
      <w:pPr>
        <w:numPr>
          <w:ilvl w:val="1"/>
          <w:numId w:val="60"/>
        </w:numPr>
        <w:tabs>
          <w:tab w:val="clear" w:pos="1440"/>
          <w:tab w:val="num" w:pos="1800"/>
        </w:tabs>
        <w:ind w:left="1800"/>
      </w:pPr>
      <w:r w:rsidRPr="00CC3227">
        <w:t>Set the PLSQL_OPTIMIZE_LEVEL parameter to control the level of optimization applied by the PL/SQL compiler.</w:t>
      </w:r>
    </w:p>
    <w:p w14:paraId="540CD3B6" w14:textId="77777777" w:rsidR="00CC3227" w:rsidRPr="00CC3227" w:rsidRDefault="00CC3227" w:rsidP="008A3D62">
      <w:pPr>
        <w:numPr>
          <w:ilvl w:val="1"/>
          <w:numId w:val="60"/>
        </w:numPr>
        <w:tabs>
          <w:tab w:val="clear" w:pos="1440"/>
          <w:tab w:val="num" w:pos="1800"/>
        </w:tabs>
        <w:ind w:left="1800"/>
      </w:pPr>
      <w:r w:rsidRPr="00CC3227">
        <w:t>Use the PRAGMA INLINE directive to inline frequently called subprograms.</w:t>
      </w:r>
    </w:p>
    <w:p w14:paraId="5370718F" w14:textId="77777777" w:rsidR="00CC3227" w:rsidRPr="00041B9F" w:rsidRDefault="00CC3227" w:rsidP="00041B9F">
      <w:pPr>
        <w:pStyle w:val="Style4"/>
      </w:pPr>
      <w:r w:rsidRPr="00041B9F">
        <w:t>ALTER SESSION SET PLSQL_OPTIMIZE_LEVEL = 2;</w:t>
      </w:r>
    </w:p>
    <w:p w14:paraId="63C77094" w14:textId="77777777" w:rsidR="00CC3227" w:rsidRPr="00CC3227" w:rsidRDefault="00CC3227" w:rsidP="008A3D62">
      <w:pPr>
        <w:numPr>
          <w:ilvl w:val="0"/>
          <w:numId w:val="60"/>
        </w:numPr>
        <w:tabs>
          <w:tab w:val="clear" w:pos="720"/>
          <w:tab w:val="num" w:pos="1080"/>
        </w:tabs>
        <w:ind w:left="1080"/>
      </w:pPr>
      <w:r w:rsidRPr="00CC3227">
        <w:rPr>
          <w:b/>
          <w:bCs/>
        </w:rPr>
        <w:t>Avoid Implicit Data Type Conversions</w:t>
      </w:r>
      <w:r w:rsidRPr="00CC3227">
        <w:t>:</w:t>
      </w:r>
    </w:p>
    <w:p w14:paraId="7536C29E" w14:textId="77777777" w:rsidR="00CC3227" w:rsidRPr="00CC3227" w:rsidRDefault="00CC3227" w:rsidP="008A3D62">
      <w:pPr>
        <w:numPr>
          <w:ilvl w:val="1"/>
          <w:numId w:val="60"/>
        </w:numPr>
        <w:tabs>
          <w:tab w:val="clear" w:pos="1440"/>
          <w:tab w:val="num" w:pos="1800"/>
        </w:tabs>
        <w:ind w:left="1800"/>
      </w:pPr>
      <w:r w:rsidRPr="00CC3227">
        <w:t>Ensure that data types match between PL/SQL variables and table columns to avoid implicit conversions.</w:t>
      </w:r>
    </w:p>
    <w:p w14:paraId="50D513F8" w14:textId="77777777" w:rsidR="00CC3227" w:rsidRPr="00CC3227" w:rsidRDefault="00CC3227" w:rsidP="008A3D62">
      <w:pPr>
        <w:numPr>
          <w:ilvl w:val="0"/>
          <w:numId w:val="60"/>
        </w:numPr>
        <w:tabs>
          <w:tab w:val="clear" w:pos="720"/>
          <w:tab w:val="num" w:pos="1080"/>
        </w:tabs>
        <w:ind w:left="1080"/>
      </w:pPr>
      <w:r w:rsidRPr="00CC3227">
        <w:rPr>
          <w:b/>
          <w:bCs/>
        </w:rPr>
        <w:t>Use Native Compilation</w:t>
      </w:r>
      <w:r w:rsidRPr="00CC3227">
        <w:t>:</w:t>
      </w:r>
    </w:p>
    <w:p w14:paraId="196BF294" w14:textId="77777777" w:rsidR="00CC3227" w:rsidRPr="00CC3227" w:rsidRDefault="00CC3227" w:rsidP="008A3D62">
      <w:pPr>
        <w:numPr>
          <w:ilvl w:val="1"/>
          <w:numId w:val="60"/>
        </w:numPr>
        <w:tabs>
          <w:tab w:val="clear" w:pos="1440"/>
          <w:tab w:val="num" w:pos="1800"/>
        </w:tabs>
        <w:ind w:left="1800"/>
      </w:pPr>
      <w:r w:rsidRPr="00CC3227">
        <w:t>Compile PL/SQL code to native machine code to improve execution speed.</w:t>
      </w:r>
    </w:p>
    <w:p w14:paraId="5B61A65F" w14:textId="77777777" w:rsidR="00CC3227" w:rsidRPr="00041B9F" w:rsidRDefault="00CC3227" w:rsidP="00041B9F">
      <w:pPr>
        <w:pStyle w:val="Style4"/>
      </w:pPr>
      <w:r w:rsidRPr="00041B9F">
        <w:t>ALTER SESSION SET plsql_code_type = NATIVE;</w:t>
      </w:r>
    </w:p>
    <w:p w14:paraId="6CE7667B" w14:textId="522A887A" w:rsidR="00B66EB1" w:rsidRPr="0090269B" w:rsidRDefault="00B66EB1" w:rsidP="00041B9F">
      <w:pPr>
        <w:ind w:left="1080"/>
      </w:pPr>
      <w:r w:rsidRPr="0090269B">
        <w:t>Native compilation in Oracle PL/SQL converts PL/SQL code into native machine code, which can significantly improve the performance of PL/SQL programs. This process involves translating PL/SQL code into C code, compiling it with a C compiler, and linking it into the Oracle process as shared libraries.</w:t>
      </w:r>
    </w:p>
    <w:p w14:paraId="04537971" w14:textId="77777777" w:rsidR="00B66EB1" w:rsidRPr="00B66EB1" w:rsidRDefault="00B66EB1" w:rsidP="00041B9F">
      <w:pPr>
        <w:ind w:left="1080"/>
      </w:pPr>
      <w:r w:rsidRPr="00B66EB1">
        <w:t>Steps for Native Compilation</w:t>
      </w:r>
    </w:p>
    <w:p w14:paraId="1166A82A" w14:textId="77777777" w:rsidR="00B66EB1" w:rsidRPr="00B66EB1" w:rsidRDefault="00B66EB1" w:rsidP="00041B9F">
      <w:pPr>
        <w:ind w:left="1080"/>
      </w:pPr>
      <w:r w:rsidRPr="00B66EB1">
        <w:t>Step 1: Set Initialization Parameters</w:t>
      </w:r>
    </w:p>
    <w:p w14:paraId="2A4E0B02" w14:textId="77777777" w:rsidR="00B66EB1" w:rsidRPr="00B66EB1" w:rsidRDefault="00B66EB1" w:rsidP="00041B9F">
      <w:pPr>
        <w:ind w:left="1080"/>
      </w:pPr>
      <w:r w:rsidRPr="00B66EB1">
        <w:t>Before you can use native compilation, you need to set the following initialization parameters:</w:t>
      </w:r>
    </w:p>
    <w:p w14:paraId="68023640" w14:textId="77777777" w:rsidR="00B66EB1" w:rsidRPr="00041B9F" w:rsidRDefault="00B66EB1" w:rsidP="00041B9F">
      <w:pPr>
        <w:pStyle w:val="Style4"/>
      </w:pPr>
      <w:r w:rsidRPr="00041B9F">
        <w:lastRenderedPageBreak/>
        <w:t>ALTER SYSTEM SET plsql_native_library_dir = '/path/to/native/library';</w:t>
      </w:r>
    </w:p>
    <w:p w14:paraId="37E818D5" w14:textId="77777777" w:rsidR="00B66EB1" w:rsidRPr="00041B9F" w:rsidRDefault="00B66EB1" w:rsidP="00041B9F">
      <w:pPr>
        <w:pStyle w:val="Style4"/>
      </w:pPr>
      <w:r w:rsidRPr="00041B9F">
        <w:t>ALTER SYSTEM SET plsql_native_make_utility = 'make';</w:t>
      </w:r>
    </w:p>
    <w:p w14:paraId="5E0D6637" w14:textId="77777777" w:rsidR="00B66EB1" w:rsidRPr="00041B9F" w:rsidRDefault="00B66EB1" w:rsidP="00041B9F">
      <w:pPr>
        <w:pStyle w:val="Style4"/>
      </w:pPr>
      <w:r w:rsidRPr="00041B9F">
        <w:t>ALTER SYSTEM SET plsql_native_make_file_name = '/path/to/makefile.mk';</w:t>
      </w:r>
    </w:p>
    <w:p w14:paraId="6A353968" w14:textId="77777777" w:rsidR="00B66EB1" w:rsidRPr="00B66EB1" w:rsidRDefault="00B66EB1" w:rsidP="00041B9F">
      <w:pPr>
        <w:ind w:left="1080"/>
      </w:pPr>
      <w:r w:rsidRPr="00B66EB1">
        <w:t>Step 2: Enable Native Compilation</w:t>
      </w:r>
    </w:p>
    <w:p w14:paraId="16E83F73" w14:textId="77777777" w:rsidR="00B66EB1" w:rsidRPr="00B66EB1" w:rsidRDefault="00B66EB1" w:rsidP="00041B9F">
      <w:pPr>
        <w:ind w:left="1080"/>
      </w:pPr>
      <w:r w:rsidRPr="00B66EB1">
        <w:t>You can enable native compilation at the session or system level:</w:t>
      </w:r>
    </w:p>
    <w:p w14:paraId="593BC592" w14:textId="77777777" w:rsidR="00B66EB1" w:rsidRPr="00041B9F" w:rsidRDefault="00B66EB1" w:rsidP="00041B9F">
      <w:pPr>
        <w:pStyle w:val="Style4"/>
      </w:pPr>
      <w:r w:rsidRPr="00041B9F">
        <w:t>ALTER SESSION SET plsql_code_type = NATIVE;</w:t>
      </w:r>
    </w:p>
    <w:p w14:paraId="6517534B" w14:textId="77777777" w:rsidR="00B66EB1" w:rsidRPr="00B66EB1" w:rsidRDefault="00B66EB1" w:rsidP="00041B9F">
      <w:pPr>
        <w:pStyle w:val="Style4"/>
        <w:ind w:left="1080"/>
      </w:pPr>
      <w:r w:rsidRPr="00B66EB1">
        <w:t>-- or</w:t>
      </w:r>
    </w:p>
    <w:p w14:paraId="4AE35B9B" w14:textId="77777777" w:rsidR="00B66EB1" w:rsidRPr="00041B9F" w:rsidRDefault="00B66EB1" w:rsidP="00041B9F">
      <w:pPr>
        <w:pStyle w:val="Style4"/>
      </w:pPr>
      <w:r w:rsidRPr="00041B9F">
        <w:t>ALTER SYSTEM SET plsql_code_type = NATIVE;</w:t>
      </w:r>
    </w:p>
    <w:p w14:paraId="5FDF8311" w14:textId="77777777" w:rsidR="00B66EB1" w:rsidRPr="00B66EB1" w:rsidRDefault="00B66EB1" w:rsidP="00041B9F">
      <w:pPr>
        <w:ind w:left="1080"/>
      </w:pPr>
      <w:r w:rsidRPr="00B66EB1">
        <w:t>Step 3: Compile PL/SQL Code</w:t>
      </w:r>
    </w:p>
    <w:p w14:paraId="1CB411EC" w14:textId="77777777" w:rsidR="00B66EB1" w:rsidRPr="00B66EB1" w:rsidRDefault="00B66EB1" w:rsidP="00041B9F">
      <w:pPr>
        <w:ind w:left="1080"/>
      </w:pPr>
      <w:r w:rsidRPr="00B66EB1">
        <w:t>Compile your PL/SQL code to native:</w:t>
      </w:r>
    </w:p>
    <w:p w14:paraId="49AB9082" w14:textId="77777777" w:rsidR="00B66EB1" w:rsidRPr="00B66EB1" w:rsidRDefault="00B66EB1" w:rsidP="00041B9F">
      <w:pPr>
        <w:pStyle w:val="Style4"/>
        <w:ind w:left="1080"/>
      </w:pPr>
      <w:r w:rsidRPr="00B66EB1">
        <w:t>ALTER PROCEDURE your_procedure COMPILE;</w:t>
      </w:r>
    </w:p>
    <w:p w14:paraId="55D3B540" w14:textId="77777777" w:rsidR="00B66EB1" w:rsidRPr="00B66EB1" w:rsidRDefault="00B66EB1" w:rsidP="00041B9F">
      <w:pPr>
        <w:pStyle w:val="Style4"/>
        <w:ind w:left="1080"/>
      </w:pPr>
      <w:r w:rsidRPr="00B66EB1">
        <w:t>-- or</w:t>
      </w:r>
    </w:p>
    <w:p w14:paraId="35DD32EA" w14:textId="77777777" w:rsidR="00B66EB1" w:rsidRPr="00B66EB1" w:rsidRDefault="00B66EB1" w:rsidP="00041B9F">
      <w:pPr>
        <w:pStyle w:val="Style4"/>
        <w:ind w:left="1080"/>
      </w:pPr>
      <w:r w:rsidRPr="00B66EB1">
        <w:t>ALTER PACKAGE your_package COMPILE;</w:t>
      </w:r>
    </w:p>
    <w:p w14:paraId="7DAB68BA" w14:textId="77777777" w:rsidR="00B66EB1" w:rsidRPr="00B66EB1" w:rsidRDefault="00B66EB1" w:rsidP="00041B9F">
      <w:pPr>
        <w:ind w:left="1080"/>
      </w:pPr>
      <w:r w:rsidRPr="00B66EB1">
        <w:t>Example: Native Compilation of a PL/SQL Procedure</w:t>
      </w:r>
    </w:p>
    <w:p w14:paraId="33DDA048" w14:textId="77777777" w:rsidR="00B66EB1" w:rsidRPr="00B66EB1" w:rsidRDefault="00B66EB1" w:rsidP="00041B9F">
      <w:pPr>
        <w:ind w:left="1080"/>
      </w:pPr>
      <w:r w:rsidRPr="00B66EB1">
        <w:t>Step 1: Create a Sample Procedure</w:t>
      </w:r>
    </w:p>
    <w:p w14:paraId="585ACC89" w14:textId="77777777" w:rsidR="00B66EB1" w:rsidRPr="00B66EB1" w:rsidRDefault="00B66EB1" w:rsidP="00041B9F">
      <w:pPr>
        <w:ind w:left="1080"/>
      </w:pPr>
      <w:r w:rsidRPr="00B66EB1">
        <w:t>Let’s create a simple PL/SQL procedure:</w:t>
      </w:r>
    </w:p>
    <w:p w14:paraId="0967DAA1" w14:textId="77777777" w:rsidR="00B66EB1" w:rsidRPr="00B66EB1" w:rsidRDefault="00B66EB1" w:rsidP="00041B9F">
      <w:pPr>
        <w:pStyle w:val="Style4"/>
        <w:ind w:left="1080"/>
      </w:pPr>
      <w:r w:rsidRPr="00B66EB1">
        <w:t>CREATE OR REPLACE PROCEDURE test_speed AS</w:t>
      </w:r>
    </w:p>
    <w:p w14:paraId="703AFEB2" w14:textId="77777777" w:rsidR="00B66EB1" w:rsidRPr="00B66EB1" w:rsidRDefault="00B66EB1" w:rsidP="00041B9F">
      <w:pPr>
        <w:pStyle w:val="Style4"/>
        <w:ind w:left="1080"/>
      </w:pPr>
      <w:r w:rsidRPr="00B66EB1">
        <w:t xml:space="preserve">    v_number NUMBER;</w:t>
      </w:r>
    </w:p>
    <w:p w14:paraId="2249D2F3" w14:textId="77777777" w:rsidR="00B66EB1" w:rsidRPr="00B66EB1" w:rsidRDefault="00B66EB1" w:rsidP="00041B9F">
      <w:pPr>
        <w:pStyle w:val="Style4"/>
        <w:ind w:left="1080"/>
      </w:pPr>
      <w:r w:rsidRPr="00B66EB1">
        <w:t>BEGIN</w:t>
      </w:r>
    </w:p>
    <w:p w14:paraId="052E777E" w14:textId="77777777" w:rsidR="00B66EB1" w:rsidRPr="00B66EB1" w:rsidRDefault="00B66EB1" w:rsidP="00041B9F">
      <w:pPr>
        <w:pStyle w:val="Style4"/>
        <w:ind w:left="1080"/>
      </w:pPr>
      <w:r w:rsidRPr="00B66EB1">
        <w:t xml:space="preserve">    FOR i IN 1 .. 1000000 LOOP</w:t>
      </w:r>
    </w:p>
    <w:p w14:paraId="62AACDA0" w14:textId="77777777" w:rsidR="00B66EB1" w:rsidRPr="00B66EB1" w:rsidRDefault="00B66EB1" w:rsidP="00041B9F">
      <w:pPr>
        <w:pStyle w:val="Style4"/>
        <w:ind w:left="1080"/>
      </w:pPr>
      <w:r w:rsidRPr="00B66EB1">
        <w:t xml:space="preserve">        v_number := i / 1000;</w:t>
      </w:r>
    </w:p>
    <w:p w14:paraId="4D9F5D73" w14:textId="77777777" w:rsidR="00B66EB1" w:rsidRPr="00B66EB1" w:rsidRDefault="00B66EB1" w:rsidP="00041B9F">
      <w:pPr>
        <w:pStyle w:val="Style4"/>
        <w:ind w:left="1080"/>
      </w:pPr>
      <w:r w:rsidRPr="00B66EB1">
        <w:t xml:space="preserve">    END LOOP;</w:t>
      </w:r>
    </w:p>
    <w:p w14:paraId="75D0D4F3" w14:textId="77777777" w:rsidR="00B66EB1" w:rsidRPr="00B66EB1" w:rsidRDefault="00B66EB1" w:rsidP="00041B9F">
      <w:pPr>
        <w:pStyle w:val="Style4"/>
        <w:ind w:left="1080"/>
      </w:pPr>
      <w:r w:rsidRPr="00B66EB1">
        <w:t>END;</w:t>
      </w:r>
    </w:p>
    <w:p w14:paraId="678655C0" w14:textId="77777777" w:rsidR="00B66EB1" w:rsidRPr="00B66EB1" w:rsidRDefault="00B66EB1" w:rsidP="00041B9F">
      <w:pPr>
        <w:pStyle w:val="Style4"/>
        <w:ind w:left="1080"/>
      </w:pPr>
      <w:r w:rsidRPr="00B66EB1">
        <w:t>/</w:t>
      </w:r>
    </w:p>
    <w:p w14:paraId="0BF57A67" w14:textId="77777777" w:rsidR="00B66EB1" w:rsidRPr="00B66EB1" w:rsidRDefault="00B66EB1" w:rsidP="00041B9F">
      <w:pPr>
        <w:ind w:left="1080"/>
      </w:pPr>
      <w:r w:rsidRPr="00B66EB1">
        <w:t>Step 2: Compile the Procedure in Interpreted Mode</w:t>
      </w:r>
    </w:p>
    <w:p w14:paraId="636582FA" w14:textId="77777777" w:rsidR="00B66EB1" w:rsidRPr="00B66EB1" w:rsidRDefault="00B66EB1" w:rsidP="00041B9F">
      <w:pPr>
        <w:ind w:left="1080"/>
      </w:pPr>
      <w:r w:rsidRPr="00B66EB1">
        <w:t>First, compile and execute the procedure in interpreted mode:</w:t>
      </w:r>
    </w:p>
    <w:p w14:paraId="735B291E" w14:textId="77777777" w:rsidR="00B66EB1" w:rsidRPr="00642F5E" w:rsidRDefault="00B66EB1" w:rsidP="00642F5E">
      <w:pPr>
        <w:pStyle w:val="Style4"/>
      </w:pPr>
      <w:r w:rsidRPr="00642F5E">
        <w:t>ALTER SESSION SET plsql_code_type = INTERPRETED;</w:t>
      </w:r>
    </w:p>
    <w:p w14:paraId="0B455232" w14:textId="77777777" w:rsidR="00B66EB1" w:rsidRPr="00642F5E" w:rsidRDefault="00B66EB1" w:rsidP="00642F5E">
      <w:pPr>
        <w:pStyle w:val="Style4"/>
      </w:pPr>
      <w:r w:rsidRPr="00642F5E">
        <w:t>ALTER PROCEDURE test_speed COMPILE;</w:t>
      </w:r>
    </w:p>
    <w:p w14:paraId="7D6F0A06" w14:textId="77777777" w:rsidR="00B66EB1" w:rsidRPr="00642F5E" w:rsidRDefault="00B66EB1" w:rsidP="00642F5E">
      <w:pPr>
        <w:pStyle w:val="Style4"/>
      </w:pPr>
    </w:p>
    <w:p w14:paraId="27E07B6C" w14:textId="77777777" w:rsidR="00B66EB1" w:rsidRPr="00642F5E" w:rsidRDefault="00B66EB1" w:rsidP="00642F5E">
      <w:pPr>
        <w:pStyle w:val="Style4"/>
      </w:pPr>
      <w:r w:rsidRPr="00642F5E">
        <w:lastRenderedPageBreak/>
        <w:t>SET TIMING ON;</w:t>
      </w:r>
    </w:p>
    <w:p w14:paraId="69EB9FCB" w14:textId="77777777" w:rsidR="00B66EB1" w:rsidRPr="00642F5E" w:rsidRDefault="00B66EB1" w:rsidP="00642F5E">
      <w:pPr>
        <w:pStyle w:val="Style4"/>
      </w:pPr>
      <w:r w:rsidRPr="00642F5E">
        <w:t>EXEC test_speed;</w:t>
      </w:r>
    </w:p>
    <w:p w14:paraId="0F5E2C7B" w14:textId="77777777" w:rsidR="00B66EB1" w:rsidRPr="00642F5E" w:rsidRDefault="00B66EB1" w:rsidP="00642F5E">
      <w:pPr>
        <w:pStyle w:val="Style4"/>
      </w:pPr>
      <w:r w:rsidRPr="00642F5E">
        <w:t>SET TIMING OFF;</w:t>
      </w:r>
    </w:p>
    <w:p w14:paraId="7EAA2A45" w14:textId="77777777" w:rsidR="00B66EB1" w:rsidRPr="00B66EB1" w:rsidRDefault="00B66EB1" w:rsidP="00041B9F">
      <w:pPr>
        <w:ind w:left="1080"/>
      </w:pPr>
      <w:r w:rsidRPr="00B66EB1">
        <w:t>Step 3: Compile the Procedure in Native Mode</w:t>
      </w:r>
    </w:p>
    <w:p w14:paraId="6124A7A7" w14:textId="77777777" w:rsidR="00B66EB1" w:rsidRPr="00B66EB1" w:rsidRDefault="00B66EB1" w:rsidP="00041B9F">
      <w:pPr>
        <w:ind w:left="1080"/>
      </w:pPr>
      <w:r w:rsidRPr="00B66EB1">
        <w:t>Next, compile and execute the procedure in native mode:</w:t>
      </w:r>
    </w:p>
    <w:p w14:paraId="09061FEE" w14:textId="77777777" w:rsidR="00B66EB1" w:rsidRPr="00642F5E" w:rsidRDefault="00B66EB1" w:rsidP="00642F5E">
      <w:pPr>
        <w:pStyle w:val="Style4"/>
      </w:pPr>
      <w:r w:rsidRPr="00642F5E">
        <w:t>ALTER SESSION SET plsql_code_type = NATIVE;</w:t>
      </w:r>
    </w:p>
    <w:p w14:paraId="4B03B2C5" w14:textId="77777777" w:rsidR="00B66EB1" w:rsidRPr="00642F5E" w:rsidRDefault="00B66EB1" w:rsidP="00642F5E">
      <w:pPr>
        <w:pStyle w:val="Style4"/>
      </w:pPr>
      <w:r w:rsidRPr="00642F5E">
        <w:t>ALTER PROCEDURE test_speed COMPILE;</w:t>
      </w:r>
    </w:p>
    <w:p w14:paraId="67EE0A14" w14:textId="77777777" w:rsidR="00B66EB1" w:rsidRPr="00642F5E" w:rsidRDefault="00B66EB1" w:rsidP="00642F5E">
      <w:pPr>
        <w:pStyle w:val="Style4"/>
      </w:pPr>
    </w:p>
    <w:p w14:paraId="32058B4A" w14:textId="77777777" w:rsidR="00B66EB1" w:rsidRPr="00642F5E" w:rsidRDefault="00B66EB1" w:rsidP="00642F5E">
      <w:pPr>
        <w:pStyle w:val="Style4"/>
      </w:pPr>
      <w:r w:rsidRPr="00642F5E">
        <w:t>SET TIMING ON;</w:t>
      </w:r>
    </w:p>
    <w:p w14:paraId="19BD708C" w14:textId="77777777" w:rsidR="00B66EB1" w:rsidRPr="00642F5E" w:rsidRDefault="00B66EB1" w:rsidP="00642F5E">
      <w:pPr>
        <w:pStyle w:val="Style4"/>
      </w:pPr>
      <w:r w:rsidRPr="00642F5E">
        <w:t>EXEC test_speed;</w:t>
      </w:r>
    </w:p>
    <w:p w14:paraId="13937C76" w14:textId="77777777" w:rsidR="00B66EB1" w:rsidRPr="00642F5E" w:rsidRDefault="00B66EB1" w:rsidP="00642F5E">
      <w:pPr>
        <w:pStyle w:val="Style4"/>
      </w:pPr>
      <w:r w:rsidRPr="00642F5E">
        <w:t>SET TIMING OFF;</w:t>
      </w:r>
    </w:p>
    <w:p w14:paraId="3BEB6472" w14:textId="77777777" w:rsidR="00B66EB1" w:rsidRPr="00B66EB1" w:rsidRDefault="00B66EB1" w:rsidP="00041B9F">
      <w:pPr>
        <w:ind w:left="1080"/>
      </w:pPr>
      <w:r w:rsidRPr="00B66EB1">
        <w:t>Performance Comparison</w:t>
      </w:r>
    </w:p>
    <w:p w14:paraId="507934CB" w14:textId="77777777" w:rsidR="00B66EB1" w:rsidRPr="00B66EB1" w:rsidRDefault="00B66EB1" w:rsidP="00041B9F">
      <w:pPr>
        <w:ind w:left="1080"/>
      </w:pPr>
      <w:r w:rsidRPr="00B66EB1">
        <w:t>By comparing the execution times of the procedure in interpreted and native modes, you can observe the performance improvements. </w:t>
      </w:r>
      <w:hyperlink r:id="rId23" w:tgtFrame="_blank" w:history="1">
        <w:r w:rsidRPr="00B66EB1">
          <w:rPr>
            <w:rStyle w:val="Hyperlink"/>
          </w:rPr>
          <w:t>Typically, native compilation can significantly speed up procedural logic, such as loops and calculations, but may not have a substantial impact on database calls</w:t>
        </w:r>
      </w:hyperlink>
      <w:hyperlink r:id="rId24" w:tgtFrame="_blank" w:history="1">
        <w:r w:rsidRPr="00B66EB1">
          <w:rPr>
            <w:rStyle w:val="Hyperlink"/>
            <w:vertAlign w:val="superscript"/>
          </w:rPr>
          <w:t>1</w:t>
        </w:r>
      </w:hyperlink>
      <w:r w:rsidRPr="00B66EB1">
        <w:t>.</w:t>
      </w:r>
    </w:p>
    <w:p w14:paraId="54EB1F3E" w14:textId="77777777" w:rsidR="00B66EB1" w:rsidRPr="00B66EB1" w:rsidRDefault="00B66EB1" w:rsidP="00041B9F">
      <w:pPr>
        <w:ind w:left="1080"/>
      </w:pPr>
      <w:r w:rsidRPr="00B66EB1">
        <w:t>Additional Considerations</w:t>
      </w:r>
    </w:p>
    <w:p w14:paraId="5B1A8302" w14:textId="77777777" w:rsidR="00B66EB1" w:rsidRPr="00B66EB1" w:rsidRDefault="00B66EB1" w:rsidP="008A3D62">
      <w:pPr>
        <w:numPr>
          <w:ilvl w:val="0"/>
          <w:numId w:val="64"/>
        </w:numPr>
        <w:tabs>
          <w:tab w:val="clear" w:pos="1080"/>
          <w:tab w:val="num" w:pos="720"/>
          <w:tab w:val="num" w:pos="1440"/>
        </w:tabs>
        <w:ind w:left="1440"/>
      </w:pPr>
      <w:r w:rsidRPr="00B66EB1">
        <w:t>Compatibility: Ensure that your environment is compatible with native compilation, including the availability of a C compiler.</w:t>
      </w:r>
    </w:p>
    <w:p w14:paraId="2320DCBD" w14:textId="77777777" w:rsidR="00B66EB1" w:rsidRPr="00B66EB1" w:rsidRDefault="00B66EB1" w:rsidP="008A3D62">
      <w:pPr>
        <w:numPr>
          <w:ilvl w:val="0"/>
          <w:numId w:val="64"/>
        </w:numPr>
        <w:tabs>
          <w:tab w:val="clear" w:pos="1080"/>
          <w:tab w:val="num" w:pos="720"/>
          <w:tab w:val="num" w:pos="1440"/>
        </w:tabs>
        <w:ind w:left="1440"/>
      </w:pPr>
      <w:r w:rsidRPr="00B66EB1">
        <w:t>Maintenance: Native compilation can complicate maintenance and debugging, so use it judiciously.</w:t>
      </w:r>
    </w:p>
    <w:p w14:paraId="3EC0FF8C" w14:textId="77777777" w:rsidR="00B66EB1" w:rsidRPr="00B66EB1" w:rsidRDefault="00B66EB1" w:rsidP="008A3D62">
      <w:pPr>
        <w:numPr>
          <w:ilvl w:val="0"/>
          <w:numId w:val="64"/>
        </w:numPr>
        <w:tabs>
          <w:tab w:val="clear" w:pos="1080"/>
          <w:tab w:val="num" w:pos="720"/>
          <w:tab w:val="num" w:pos="1440"/>
        </w:tabs>
        <w:ind w:left="1440"/>
      </w:pPr>
      <w:r w:rsidRPr="00B66EB1">
        <w:t>Mixed Mode: You can mix native and interpreted code within the same database, but be aware of potential performance implications.</w:t>
      </w:r>
    </w:p>
    <w:p w14:paraId="0D18833E" w14:textId="77777777" w:rsidR="00B66EB1" w:rsidRPr="00B66EB1" w:rsidRDefault="00B66EB1" w:rsidP="00642F5E">
      <w:pPr>
        <w:ind w:left="1080"/>
        <w:rPr>
          <w:b/>
          <w:bCs/>
        </w:rPr>
      </w:pPr>
      <w:r w:rsidRPr="00B66EB1">
        <w:rPr>
          <w:b/>
          <w:bCs/>
        </w:rPr>
        <w:t>Tools for Performance Analysis</w:t>
      </w:r>
    </w:p>
    <w:p w14:paraId="006F8BCA" w14:textId="77777777" w:rsidR="00B66EB1" w:rsidRPr="00B66EB1" w:rsidRDefault="00B66EB1" w:rsidP="0090269B">
      <w:pPr>
        <w:ind w:left="1440"/>
        <w:rPr>
          <w:b/>
          <w:bCs/>
        </w:rPr>
      </w:pPr>
      <w:r w:rsidRPr="00B66EB1">
        <w:rPr>
          <w:b/>
          <w:bCs/>
        </w:rPr>
        <w:t>In addition to native compilation, you can use tools like SQL Trace and TKPROF for performance analysis:</w:t>
      </w:r>
    </w:p>
    <w:p w14:paraId="52526294" w14:textId="77777777" w:rsidR="00B66EB1" w:rsidRPr="00B66EB1" w:rsidRDefault="00B66EB1" w:rsidP="008A3D62">
      <w:pPr>
        <w:numPr>
          <w:ilvl w:val="0"/>
          <w:numId w:val="65"/>
        </w:numPr>
        <w:tabs>
          <w:tab w:val="clear" w:pos="720"/>
          <w:tab w:val="num" w:pos="1440"/>
        </w:tabs>
        <w:ind w:left="1440"/>
        <w:rPr>
          <w:b/>
          <w:bCs/>
        </w:rPr>
      </w:pPr>
      <w:r w:rsidRPr="00B66EB1">
        <w:rPr>
          <w:b/>
          <w:bCs/>
        </w:rPr>
        <w:t>SQL Trace: Enables detailed tracing of SQL execution.</w:t>
      </w:r>
    </w:p>
    <w:p w14:paraId="3D9CA953" w14:textId="77777777" w:rsidR="00B66EB1" w:rsidRPr="00B66EB1" w:rsidRDefault="00B66EB1" w:rsidP="008A3D62">
      <w:pPr>
        <w:numPr>
          <w:ilvl w:val="0"/>
          <w:numId w:val="65"/>
        </w:numPr>
        <w:tabs>
          <w:tab w:val="clear" w:pos="720"/>
          <w:tab w:val="num" w:pos="1440"/>
        </w:tabs>
        <w:ind w:left="1440"/>
        <w:rPr>
          <w:b/>
          <w:bCs/>
        </w:rPr>
      </w:pPr>
      <w:r w:rsidRPr="00B66EB1">
        <w:rPr>
          <w:b/>
          <w:bCs/>
        </w:rPr>
        <w:t>TKPROF: Formats trace files into readable reports for performance analysis.</w:t>
      </w:r>
    </w:p>
    <w:p w14:paraId="52D04586" w14:textId="77777777" w:rsidR="00B66EB1" w:rsidRPr="00B66EB1" w:rsidRDefault="00B66EB1" w:rsidP="00642F5E">
      <w:pPr>
        <w:pStyle w:val="Style4"/>
      </w:pPr>
      <w:r w:rsidRPr="00B66EB1">
        <w:t>-- Enable SQL Trace</w:t>
      </w:r>
    </w:p>
    <w:p w14:paraId="1B0809C9" w14:textId="77777777" w:rsidR="00B66EB1" w:rsidRPr="00B66EB1" w:rsidRDefault="00B66EB1" w:rsidP="00642F5E">
      <w:pPr>
        <w:pStyle w:val="Style4"/>
      </w:pPr>
      <w:r w:rsidRPr="00B66EB1">
        <w:t>ALTER SESSION SET sql_trace = TRUE;</w:t>
      </w:r>
    </w:p>
    <w:p w14:paraId="1E6C3146" w14:textId="77777777" w:rsidR="00B66EB1" w:rsidRPr="00B66EB1" w:rsidRDefault="00B66EB1" w:rsidP="00642F5E">
      <w:pPr>
        <w:pStyle w:val="Style4"/>
      </w:pPr>
    </w:p>
    <w:p w14:paraId="37AB0852" w14:textId="77777777" w:rsidR="00B66EB1" w:rsidRPr="00B66EB1" w:rsidRDefault="00B66EB1" w:rsidP="00642F5E">
      <w:pPr>
        <w:pStyle w:val="Style4"/>
      </w:pPr>
      <w:r w:rsidRPr="00B66EB1">
        <w:t>-- Run your PL/SQL code</w:t>
      </w:r>
    </w:p>
    <w:p w14:paraId="376B0CFA" w14:textId="77777777" w:rsidR="00B66EB1" w:rsidRPr="00B66EB1" w:rsidRDefault="00B66EB1" w:rsidP="00642F5E">
      <w:pPr>
        <w:pStyle w:val="Style4"/>
      </w:pPr>
    </w:p>
    <w:p w14:paraId="20DDAED6" w14:textId="77777777" w:rsidR="00B66EB1" w:rsidRPr="00B66EB1" w:rsidRDefault="00B66EB1" w:rsidP="00642F5E">
      <w:pPr>
        <w:pStyle w:val="Style4"/>
      </w:pPr>
      <w:r w:rsidRPr="00B66EB1">
        <w:lastRenderedPageBreak/>
        <w:t>-- Disable SQL Trace</w:t>
      </w:r>
    </w:p>
    <w:p w14:paraId="7388FD50" w14:textId="77777777" w:rsidR="00B66EB1" w:rsidRPr="00B66EB1" w:rsidRDefault="00B66EB1" w:rsidP="00642F5E">
      <w:pPr>
        <w:pStyle w:val="Style4"/>
      </w:pPr>
      <w:r w:rsidRPr="00B66EB1">
        <w:t>ALTER SESSION SET sql_trace = FALSE;</w:t>
      </w:r>
    </w:p>
    <w:p w14:paraId="4455B8EE" w14:textId="77777777" w:rsidR="00B66EB1" w:rsidRPr="00B66EB1" w:rsidRDefault="00B66EB1" w:rsidP="00642F5E">
      <w:pPr>
        <w:pStyle w:val="Style4"/>
      </w:pPr>
      <w:r w:rsidRPr="00B66EB1">
        <w:t>-- Use TKPROF to analyze the trace file</w:t>
      </w:r>
    </w:p>
    <w:p w14:paraId="27A4691D" w14:textId="77777777" w:rsidR="00B66EB1" w:rsidRDefault="00B66EB1" w:rsidP="00642F5E">
      <w:pPr>
        <w:pStyle w:val="Style4"/>
      </w:pPr>
      <w:r w:rsidRPr="00B66EB1">
        <w:t>tkprof tracefile.trc outputfile.prf EXPLAIN=username/password</w:t>
      </w:r>
    </w:p>
    <w:p w14:paraId="5ED9BF85" w14:textId="7D26DEC2" w:rsidR="009C0AA4" w:rsidRDefault="00D5111F" w:rsidP="00F7538C">
      <w:pPr>
        <w:ind w:left="720"/>
      </w:pPr>
      <w:r>
        <w:t xml:space="preserve">TKPROF is a </w:t>
      </w:r>
      <w:r w:rsidR="005C03B5">
        <w:t>complex tool used to analyze SQL statements</w:t>
      </w:r>
      <w:r w:rsidR="009C0AA4">
        <w:t xml:space="preserve"> and a complete explanation of the tool is beyond the scope of this booklet.  But here are some recommended websites.</w:t>
      </w:r>
    </w:p>
    <w:p w14:paraId="0BA6B4A4" w14:textId="77777777" w:rsidR="00F7538C" w:rsidRPr="00F7538C" w:rsidRDefault="003C688F" w:rsidP="00F7538C">
      <w:r>
        <w:tab/>
      </w:r>
      <w:r w:rsidR="00F7538C" w:rsidRPr="00F7538C">
        <w:t>Here are a few good websites to learn how to use TKPROF:</w:t>
      </w:r>
    </w:p>
    <w:p w14:paraId="156C9F5E" w14:textId="77777777" w:rsidR="00F7538C" w:rsidRPr="00F7538C" w:rsidRDefault="00F7538C" w:rsidP="008A3D62">
      <w:pPr>
        <w:numPr>
          <w:ilvl w:val="0"/>
          <w:numId w:val="67"/>
        </w:numPr>
        <w:tabs>
          <w:tab w:val="clear" w:pos="720"/>
          <w:tab w:val="num" w:pos="1080"/>
        </w:tabs>
        <w:ind w:left="1080"/>
      </w:pPr>
      <w:r w:rsidRPr="00F7538C">
        <w:rPr>
          <w:b/>
          <w:bCs/>
        </w:rPr>
        <w:t>Expert Oracle Blog</w:t>
      </w:r>
      <w:r w:rsidRPr="00F7538C">
        <w:t>:</w:t>
      </w:r>
    </w:p>
    <w:p w14:paraId="032A9DF0" w14:textId="77777777" w:rsidR="00F7538C" w:rsidRPr="00F7538C" w:rsidRDefault="00F7538C" w:rsidP="008A3D62">
      <w:pPr>
        <w:numPr>
          <w:ilvl w:val="1"/>
          <w:numId w:val="67"/>
        </w:numPr>
        <w:tabs>
          <w:tab w:val="clear" w:pos="1440"/>
          <w:tab w:val="num" w:pos="1800"/>
        </w:tabs>
        <w:ind w:left="1800"/>
      </w:pPr>
      <w:r w:rsidRPr="00F7538C">
        <w:t>This blog has a comprehensive series on performance tuning basics, including detailed posts on using SQL Trace and TKPROF. The series is divided into multiple parts, covering tracing methods, generating TKPROF files, and analyzing TKPROF files.</w:t>
      </w:r>
    </w:p>
    <w:p w14:paraId="14F9A9ED" w14:textId="77777777" w:rsidR="00F7538C" w:rsidRPr="00F7538C" w:rsidRDefault="00F7538C" w:rsidP="008A3D62">
      <w:pPr>
        <w:numPr>
          <w:ilvl w:val="1"/>
          <w:numId w:val="67"/>
        </w:numPr>
        <w:tabs>
          <w:tab w:val="clear" w:pos="1440"/>
          <w:tab w:val="num" w:pos="1800"/>
        </w:tabs>
        <w:ind w:left="1800"/>
      </w:pPr>
      <w:hyperlink r:id="rId25" w:tgtFrame="_blank" w:history="1">
        <w:r w:rsidRPr="00F7538C">
          <w:rPr>
            <w:rStyle w:val="Hyperlink"/>
          </w:rPr>
          <w:t>Part 1: Trace and the methods to generate trace</w:t>
        </w:r>
      </w:hyperlink>
    </w:p>
    <w:p w14:paraId="48F8A33E" w14:textId="77777777" w:rsidR="00F7538C" w:rsidRPr="00F7538C" w:rsidRDefault="00F7538C" w:rsidP="008A3D62">
      <w:pPr>
        <w:numPr>
          <w:ilvl w:val="1"/>
          <w:numId w:val="67"/>
        </w:numPr>
        <w:tabs>
          <w:tab w:val="clear" w:pos="1440"/>
          <w:tab w:val="num" w:pos="1800"/>
        </w:tabs>
        <w:ind w:left="1800"/>
      </w:pPr>
      <w:hyperlink r:id="rId26" w:tgtFrame="_blank" w:history="1">
        <w:r w:rsidRPr="00F7538C">
          <w:rPr>
            <w:rStyle w:val="Hyperlink"/>
          </w:rPr>
          <w:t>Part 2: Generating TKPROF from trace file</w:t>
        </w:r>
      </w:hyperlink>
    </w:p>
    <w:p w14:paraId="059B7092" w14:textId="77777777" w:rsidR="00F7538C" w:rsidRPr="00F7538C" w:rsidRDefault="00F7538C" w:rsidP="008A3D62">
      <w:pPr>
        <w:numPr>
          <w:ilvl w:val="1"/>
          <w:numId w:val="67"/>
        </w:numPr>
        <w:tabs>
          <w:tab w:val="clear" w:pos="1440"/>
          <w:tab w:val="num" w:pos="1800"/>
        </w:tabs>
        <w:ind w:left="1800"/>
      </w:pPr>
      <w:hyperlink r:id="rId27" w:tgtFrame="_blank" w:history="1">
        <w:r w:rsidRPr="00F7538C">
          <w:rPr>
            <w:rStyle w:val="Hyperlink"/>
          </w:rPr>
          <w:t>Part 3: Analyzing TKPROF files</w:t>
        </w:r>
      </w:hyperlink>
    </w:p>
    <w:p w14:paraId="373A4BDC" w14:textId="77777777" w:rsidR="00F7538C" w:rsidRPr="00F7538C" w:rsidRDefault="00F7538C" w:rsidP="008A3D62">
      <w:pPr>
        <w:numPr>
          <w:ilvl w:val="0"/>
          <w:numId w:val="67"/>
        </w:numPr>
        <w:tabs>
          <w:tab w:val="clear" w:pos="720"/>
          <w:tab w:val="num" w:pos="1080"/>
        </w:tabs>
        <w:ind w:left="1080"/>
      </w:pPr>
      <w:r w:rsidRPr="00F7538C">
        <w:rPr>
          <w:b/>
          <w:bCs/>
        </w:rPr>
        <w:t>Oracle Documentation</w:t>
      </w:r>
      <w:r w:rsidRPr="00F7538C">
        <w:t>:</w:t>
      </w:r>
    </w:p>
    <w:p w14:paraId="527D00F3" w14:textId="77777777" w:rsidR="00F7538C" w:rsidRPr="00F7538C" w:rsidRDefault="00F7538C" w:rsidP="008A3D62">
      <w:pPr>
        <w:numPr>
          <w:ilvl w:val="1"/>
          <w:numId w:val="67"/>
        </w:numPr>
        <w:tabs>
          <w:tab w:val="clear" w:pos="1440"/>
          <w:tab w:val="num" w:pos="1800"/>
        </w:tabs>
        <w:ind w:left="1800"/>
      </w:pPr>
      <w:r w:rsidRPr="00F7538C">
        <w:t>The official Oracle documentation provides detailed information on using SQL Trace and TKPROF, including examples and best practices.</w:t>
      </w:r>
    </w:p>
    <w:p w14:paraId="209A55CD" w14:textId="77777777" w:rsidR="00F7538C" w:rsidRPr="00F7538C" w:rsidRDefault="00F7538C" w:rsidP="008A3D62">
      <w:pPr>
        <w:numPr>
          <w:ilvl w:val="1"/>
          <w:numId w:val="67"/>
        </w:numPr>
        <w:tabs>
          <w:tab w:val="clear" w:pos="1440"/>
          <w:tab w:val="num" w:pos="1800"/>
        </w:tabs>
        <w:ind w:left="1800"/>
      </w:pPr>
      <w:r w:rsidRPr="00F7538C">
        <w:t>Oracle Database Performance Tuning Guide</w:t>
      </w:r>
    </w:p>
    <w:p w14:paraId="5BDA660C" w14:textId="77777777" w:rsidR="00F7538C" w:rsidRPr="00F7538C" w:rsidRDefault="00F7538C" w:rsidP="008A3D62">
      <w:pPr>
        <w:numPr>
          <w:ilvl w:val="0"/>
          <w:numId w:val="67"/>
        </w:numPr>
        <w:tabs>
          <w:tab w:val="clear" w:pos="720"/>
          <w:tab w:val="num" w:pos="1080"/>
        </w:tabs>
        <w:ind w:left="1080"/>
      </w:pPr>
      <w:r w:rsidRPr="00F7538C">
        <w:rPr>
          <w:b/>
          <w:bCs/>
        </w:rPr>
        <w:t>Oracle Base</w:t>
      </w:r>
      <w:r w:rsidRPr="00F7538C">
        <w:t>:</w:t>
      </w:r>
    </w:p>
    <w:p w14:paraId="6489CCA0" w14:textId="77777777" w:rsidR="00F7538C" w:rsidRPr="00F7538C" w:rsidRDefault="00F7538C" w:rsidP="008A3D62">
      <w:pPr>
        <w:numPr>
          <w:ilvl w:val="1"/>
          <w:numId w:val="67"/>
        </w:numPr>
        <w:tabs>
          <w:tab w:val="clear" w:pos="1440"/>
          <w:tab w:val="num" w:pos="1800"/>
        </w:tabs>
        <w:ind w:left="1800"/>
      </w:pPr>
      <w:r w:rsidRPr="00F7538C">
        <w:t>Oracle Base offers tutorials and articles on various Oracle topics, including a detailed guide on using TKPROF for performance tuning.</w:t>
      </w:r>
    </w:p>
    <w:p w14:paraId="157BF00B" w14:textId="77777777" w:rsidR="00F7538C" w:rsidRPr="00F7538C" w:rsidRDefault="00F7538C" w:rsidP="008A3D62">
      <w:pPr>
        <w:numPr>
          <w:ilvl w:val="1"/>
          <w:numId w:val="67"/>
        </w:numPr>
        <w:tabs>
          <w:tab w:val="clear" w:pos="1440"/>
          <w:tab w:val="num" w:pos="1800"/>
        </w:tabs>
        <w:ind w:left="1800"/>
      </w:pPr>
      <w:r w:rsidRPr="00F7538C">
        <w:t>Oracle Base: TKPROF</w:t>
      </w:r>
    </w:p>
    <w:p w14:paraId="4EB48846" w14:textId="77777777" w:rsidR="00F7538C" w:rsidRPr="00F7538C" w:rsidRDefault="00F7538C" w:rsidP="00F7538C">
      <w:pPr>
        <w:ind w:left="720"/>
      </w:pPr>
      <w:r w:rsidRPr="00F7538C">
        <w:t>These resources should help you get a good understanding of how to use TKPROF for performance analysis and tuning in Oracle PL/SQL.</w:t>
      </w:r>
    </w:p>
    <w:p w14:paraId="7D27EB3E" w14:textId="7EDCBAB2" w:rsidR="003C688F" w:rsidRPr="00B66EB1" w:rsidRDefault="003C688F" w:rsidP="005C03B5"/>
    <w:p w14:paraId="558199A2" w14:textId="77777777" w:rsidR="00B66EB1" w:rsidRPr="00B66EB1" w:rsidRDefault="00B66EB1" w:rsidP="00F7538C">
      <w:pPr>
        <w:ind w:left="720"/>
        <w:rPr>
          <w:b/>
          <w:bCs/>
        </w:rPr>
      </w:pPr>
      <w:r w:rsidRPr="00B66EB1">
        <w:rPr>
          <w:b/>
          <w:bCs/>
        </w:rPr>
        <w:t>Recommended Tools</w:t>
      </w:r>
    </w:p>
    <w:p w14:paraId="67EFC3C6" w14:textId="77777777" w:rsidR="00B66EB1" w:rsidRPr="00B66EB1" w:rsidRDefault="00B66EB1" w:rsidP="008A3D62">
      <w:pPr>
        <w:numPr>
          <w:ilvl w:val="0"/>
          <w:numId w:val="66"/>
        </w:numPr>
        <w:tabs>
          <w:tab w:val="clear" w:pos="720"/>
          <w:tab w:val="num" w:pos="1440"/>
        </w:tabs>
        <w:ind w:left="1440"/>
        <w:rPr>
          <w:b/>
          <w:bCs/>
        </w:rPr>
      </w:pPr>
      <w:r w:rsidRPr="00B66EB1">
        <w:rPr>
          <w:b/>
          <w:bCs/>
        </w:rPr>
        <w:t>Oracle Enterprise Manager (OEM): Comprehensive monitoring and performance tuning.</w:t>
      </w:r>
    </w:p>
    <w:p w14:paraId="743680A8" w14:textId="77777777" w:rsidR="00B66EB1" w:rsidRPr="00B66EB1" w:rsidRDefault="00B66EB1" w:rsidP="008A3D62">
      <w:pPr>
        <w:numPr>
          <w:ilvl w:val="0"/>
          <w:numId w:val="66"/>
        </w:numPr>
        <w:tabs>
          <w:tab w:val="clear" w:pos="720"/>
          <w:tab w:val="num" w:pos="1440"/>
        </w:tabs>
        <w:ind w:left="1440"/>
        <w:rPr>
          <w:b/>
          <w:bCs/>
        </w:rPr>
      </w:pPr>
      <w:r w:rsidRPr="00B66EB1">
        <w:rPr>
          <w:b/>
          <w:bCs/>
        </w:rPr>
        <w:t>SQL Developer: Includes SQL Tuning Advisor and SQL Monitor.</w:t>
      </w:r>
    </w:p>
    <w:p w14:paraId="69F2A54A" w14:textId="77777777" w:rsidR="00B66EB1" w:rsidRPr="00B66EB1" w:rsidRDefault="00B66EB1" w:rsidP="008A3D62">
      <w:pPr>
        <w:numPr>
          <w:ilvl w:val="0"/>
          <w:numId w:val="66"/>
        </w:numPr>
        <w:tabs>
          <w:tab w:val="clear" w:pos="720"/>
          <w:tab w:val="num" w:pos="1440"/>
        </w:tabs>
        <w:ind w:left="1440"/>
        <w:rPr>
          <w:b/>
          <w:bCs/>
        </w:rPr>
      </w:pPr>
      <w:r w:rsidRPr="00B66EB1">
        <w:rPr>
          <w:b/>
          <w:bCs/>
        </w:rPr>
        <w:t>AWR (Automatic Workload Repository): Collects and maintains performance statistics.</w:t>
      </w:r>
    </w:p>
    <w:p w14:paraId="1CBBF641" w14:textId="77777777" w:rsidR="00B66EB1" w:rsidRPr="00B66EB1" w:rsidRDefault="00B66EB1" w:rsidP="008A3D62">
      <w:pPr>
        <w:numPr>
          <w:ilvl w:val="0"/>
          <w:numId w:val="66"/>
        </w:numPr>
        <w:tabs>
          <w:tab w:val="clear" w:pos="720"/>
          <w:tab w:val="num" w:pos="1440"/>
        </w:tabs>
        <w:ind w:left="1440"/>
        <w:rPr>
          <w:b/>
          <w:bCs/>
        </w:rPr>
      </w:pPr>
      <w:r w:rsidRPr="00B66EB1">
        <w:rPr>
          <w:b/>
          <w:bCs/>
        </w:rPr>
        <w:t>ASH (Active Session History): Real-time monitoring of active sessions.</w:t>
      </w:r>
    </w:p>
    <w:p w14:paraId="71E2E471" w14:textId="77777777" w:rsidR="00B66EB1" w:rsidRPr="00B66EB1" w:rsidRDefault="00B66EB1" w:rsidP="008A3D62">
      <w:pPr>
        <w:numPr>
          <w:ilvl w:val="0"/>
          <w:numId w:val="66"/>
        </w:numPr>
        <w:tabs>
          <w:tab w:val="clear" w:pos="720"/>
          <w:tab w:val="num" w:pos="1440"/>
        </w:tabs>
        <w:ind w:left="1440"/>
        <w:rPr>
          <w:b/>
          <w:bCs/>
        </w:rPr>
      </w:pPr>
      <w:r w:rsidRPr="00B66EB1">
        <w:rPr>
          <w:b/>
          <w:bCs/>
        </w:rPr>
        <w:t>SolarWinds Database Performance Analyzer: Third-party tool for detailed performance analysis.</w:t>
      </w:r>
    </w:p>
    <w:p w14:paraId="2E6B1475" w14:textId="772BE3E4" w:rsidR="00CC3227" w:rsidRPr="00CC3227" w:rsidRDefault="00CC3227" w:rsidP="003C382A">
      <w:pPr>
        <w:ind w:left="1080"/>
        <w:rPr>
          <w:b/>
          <w:bCs/>
        </w:rPr>
      </w:pPr>
      <w:r w:rsidRPr="00CC3227">
        <w:rPr>
          <w:b/>
          <w:bCs/>
        </w:rPr>
        <w:lastRenderedPageBreak/>
        <w:t>Using SQL Trace and TKPROF</w:t>
      </w:r>
      <w:r w:rsidR="003C382A">
        <w:rPr>
          <w:b/>
          <w:bCs/>
        </w:rPr>
        <w:t xml:space="preserve"> – a brief overview.</w:t>
      </w:r>
    </w:p>
    <w:p w14:paraId="5CFCA0B9" w14:textId="77777777" w:rsidR="00CC3227" w:rsidRPr="00CC3227" w:rsidRDefault="00CC3227" w:rsidP="003C382A">
      <w:pPr>
        <w:ind w:left="1080"/>
        <w:rPr>
          <w:b/>
          <w:bCs/>
        </w:rPr>
      </w:pPr>
      <w:r w:rsidRPr="00CC3227">
        <w:rPr>
          <w:b/>
          <w:bCs/>
        </w:rPr>
        <w:t>SQL Trace</w:t>
      </w:r>
    </w:p>
    <w:p w14:paraId="62AEB957" w14:textId="77777777" w:rsidR="00CC3227" w:rsidRPr="00CC3227" w:rsidRDefault="00CC3227" w:rsidP="003C382A">
      <w:pPr>
        <w:ind w:left="1080"/>
      </w:pPr>
      <w:r w:rsidRPr="00CC3227">
        <w:t>The SQL Trace facility provides detailed performance information about SQL statements executed by an application. It generates trace files containing statistics such as parse, execute, and fetch counts, CPU and elapsed times, and more.</w:t>
      </w:r>
    </w:p>
    <w:p w14:paraId="64091A2A" w14:textId="77777777" w:rsidR="00CC3227" w:rsidRPr="00CC3227" w:rsidRDefault="00CC3227" w:rsidP="008A3D62">
      <w:pPr>
        <w:numPr>
          <w:ilvl w:val="0"/>
          <w:numId w:val="61"/>
        </w:numPr>
        <w:tabs>
          <w:tab w:val="clear" w:pos="720"/>
          <w:tab w:val="num" w:pos="2160"/>
        </w:tabs>
        <w:ind w:left="2160"/>
      </w:pPr>
      <w:r w:rsidRPr="00CC3227">
        <w:rPr>
          <w:b/>
          <w:bCs/>
        </w:rPr>
        <w:t>Enable SQL Trace</w:t>
      </w:r>
      <w:r w:rsidRPr="00CC3227">
        <w:t>:</w:t>
      </w:r>
    </w:p>
    <w:p w14:paraId="77666BDD" w14:textId="77777777" w:rsidR="00CC3227" w:rsidRPr="00CC3227" w:rsidRDefault="00CC3227" w:rsidP="003C382A">
      <w:pPr>
        <w:pStyle w:val="Style4"/>
      </w:pPr>
      <w:r w:rsidRPr="00CC3227">
        <w:t>ALTER SESSION SET sql_trace = TRUE;</w:t>
      </w:r>
    </w:p>
    <w:p w14:paraId="044A7B55" w14:textId="77777777" w:rsidR="00CC3227" w:rsidRPr="00CC3227" w:rsidRDefault="00CC3227" w:rsidP="008A3D62">
      <w:pPr>
        <w:numPr>
          <w:ilvl w:val="0"/>
          <w:numId w:val="61"/>
        </w:numPr>
        <w:tabs>
          <w:tab w:val="clear" w:pos="720"/>
          <w:tab w:val="num" w:pos="2160"/>
        </w:tabs>
        <w:ind w:left="2160"/>
      </w:pPr>
      <w:r w:rsidRPr="00CC3227">
        <w:rPr>
          <w:b/>
          <w:bCs/>
        </w:rPr>
        <w:t>Run the Application</w:t>
      </w:r>
      <w:r w:rsidRPr="00CC3227">
        <w:t>:</w:t>
      </w:r>
    </w:p>
    <w:p w14:paraId="386A3143" w14:textId="77777777" w:rsidR="00CC3227" w:rsidRPr="00CC3227" w:rsidRDefault="00CC3227" w:rsidP="008A3D62">
      <w:pPr>
        <w:numPr>
          <w:ilvl w:val="1"/>
          <w:numId w:val="61"/>
        </w:numPr>
        <w:tabs>
          <w:tab w:val="clear" w:pos="1440"/>
          <w:tab w:val="num" w:pos="2880"/>
        </w:tabs>
        <w:ind w:left="2880"/>
      </w:pPr>
      <w:r w:rsidRPr="00CC3227">
        <w:t>Execute the SQL statements or PL/SQL blocks you want to trace.</w:t>
      </w:r>
    </w:p>
    <w:p w14:paraId="5CF0B8D2" w14:textId="77777777" w:rsidR="00CC3227" w:rsidRPr="00CC3227" w:rsidRDefault="00CC3227" w:rsidP="008A3D62">
      <w:pPr>
        <w:numPr>
          <w:ilvl w:val="0"/>
          <w:numId w:val="61"/>
        </w:numPr>
        <w:tabs>
          <w:tab w:val="clear" w:pos="720"/>
          <w:tab w:val="num" w:pos="2160"/>
        </w:tabs>
        <w:ind w:left="2160"/>
      </w:pPr>
      <w:r w:rsidRPr="00CC3227">
        <w:rPr>
          <w:b/>
          <w:bCs/>
        </w:rPr>
        <w:t>Disable SQL Trace</w:t>
      </w:r>
      <w:r w:rsidRPr="00CC3227">
        <w:t>:</w:t>
      </w:r>
    </w:p>
    <w:p w14:paraId="08FED0D8" w14:textId="77777777" w:rsidR="00CC3227" w:rsidRPr="003C382A" w:rsidRDefault="00CC3227" w:rsidP="003C382A">
      <w:pPr>
        <w:pStyle w:val="Style4"/>
      </w:pPr>
      <w:r w:rsidRPr="003C382A">
        <w:t>ALTER SESSION SET sql_trace = FALSE;</w:t>
      </w:r>
    </w:p>
    <w:p w14:paraId="08F446E5" w14:textId="77777777" w:rsidR="00CC3227" w:rsidRPr="00CC3227" w:rsidRDefault="00CC3227" w:rsidP="0090269B">
      <w:pPr>
        <w:ind w:left="1440"/>
        <w:rPr>
          <w:b/>
          <w:bCs/>
        </w:rPr>
      </w:pPr>
      <w:r w:rsidRPr="00CC3227">
        <w:rPr>
          <w:b/>
          <w:bCs/>
        </w:rPr>
        <w:t>TKPROF</w:t>
      </w:r>
    </w:p>
    <w:p w14:paraId="1E506D0D" w14:textId="77777777" w:rsidR="00CC3227" w:rsidRPr="00CC3227" w:rsidRDefault="00CC3227" w:rsidP="0090269B">
      <w:pPr>
        <w:ind w:left="1440"/>
      </w:pPr>
      <w:r w:rsidRPr="00CC3227">
        <w:t>TKPROF is a utility that formats the trace file generated by SQL Trace into a readable report.</w:t>
      </w:r>
    </w:p>
    <w:p w14:paraId="0E74457F" w14:textId="77777777" w:rsidR="00CC3227" w:rsidRPr="00CC3227" w:rsidRDefault="00CC3227" w:rsidP="008A3D62">
      <w:pPr>
        <w:numPr>
          <w:ilvl w:val="0"/>
          <w:numId w:val="62"/>
        </w:numPr>
        <w:tabs>
          <w:tab w:val="clear" w:pos="720"/>
          <w:tab w:val="num" w:pos="2160"/>
        </w:tabs>
        <w:ind w:left="2160"/>
      </w:pPr>
      <w:r w:rsidRPr="00CC3227">
        <w:rPr>
          <w:b/>
          <w:bCs/>
        </w:rPr>
        <w:t>Run TKPROF</w:t>
      </w:r>
      <w:r w:rsidRPr="00CC3227">
        <w:t>:</w:t>
      </w:r>
    </w:p>
    <w:p w14:paraId="1D9ACE57" w14:textId="77777777" w:rsidR="00CC3227" w:rsidRPr="00CC3227" w:rsidRDefault="00CC3227" w:rsidP="00641FEB">
      <w:pPr>
        <w:pStyle w:val="Style4"/>
      </w:pPr>
      <w:r w:rsidRPr="00CC3227">
        <w:t>tkprof tracefile.trc outputfile.prf EXPLAIN=username/password</w:t>
      </w:r>
    </w:p>
    <w:p w14:paraId="56EA91BB" w14:textId="77777777" w:rsidR="00CC3227" w:rsidRPr="00CC3227" w:rsidRDefault="00CC3227" w:rsidP="008A3D62">
      <w:pPr>
        <w:numPr>
          <w:ilvl w:val="0"/>
          <w:numId w:val="62"/>
        </w:numPr>
        <w:tabs>
          <w:tab w:val="clear" w:pos="720"/>
          <w:tab w:val="num" w:pos="2160"/>
        </w:tabs>
        <w:ind w:left="2160"/>
      </w:pPr>
      <w:r w:rsidRPr="00CC3227">
        <w:rPr>
          <w:b/>
          <w:bCs/>
        </w:rPr>
        <w:t>Analyze the Report</w:t>
      </w:r>
      <w:r w:rsidRPr="00CC3227">
        <w:t>:</w:t>
      </w:r>
    </w:p>
    <w:p w14:paraId="7FE5A0A0" w14:textId="77777777" w:rsidR="00CC3227" w:rsidRPr="00CC3227" w:rsidRDefault="00CC3227" w:rsidP="008A3D62">
      <w:pPr>
        <w:numPr>
          <w:ilvl w:val="1"/>
          <w:numId w:val="62"/>
        </w:numPr>
        <w:tabs>
          <w:tab w:val="clear" w:pos="1440"/>
          <w:tab w:val="num" w:pos="2880"/>
        </w:tabs>
        <w:ind w:left="2880"/>
      </w:pPr>
      <w:r w:rsidRPr="00CC3227">
        <w:t>The TKPROF report provides detailed information about the execution of SQL statements, including execution plans, resource usage, and more.</w:t>
      </w:r>
    </w:p>
    <w:p w14:paraId="27501755" w14:textId="65F6735A" w:rsidR="00CC3227" w:rsidRPr="00CC3227" w:rsidRDefault="00CC3227" w:rsidP="00641FEB">
      <w:pPr>
        <w:ind w:left="720" w:firstLine="720"/>
        <w:rPr>
          <w:b/>
          <w:bCs/>
        </w:rPr>
      </w:pPr>
      <w:r w:rsidRPr="00CC3227">
        <w:rPr>
          <w:b/>
          <w:bCs/>
        </w:rPr>
        <w:t>Additional Tools for Performance Analysis</w:t>
      </w:r>
    </w:p>
    <w:p w14:paraId="469BDF6F" w14:textId="77777777" w:rsidR="00CC3227" w:rsidRPr="00CC3227" w:rsidRDefault="00CC3227" w:rsidP="008A3D62">
      <w:pPr>
        <w:numPr>
          <w:ilvl w:val="0"/>
          <w:numId w:val="63"/>
        </w:numPr>
        <w:tabs>
          <w:tab w:val="clear" w:pos="720"/>
          <w:tab w:val="num" w:pos="2160"/>
        </w:tabs>
        <w:ind w:left="2160"/>
      </w:pPr>
      <w:r w:rsidRPr="00CC3227">
        <w:rPr>
          <w:b/>
          <w:bCs/>
        </w:rPr>
        <w:t>Oracle Enterprise Manager (OEM)</w:t>
      </w:r>
      <w:r w:rsidRPr="00CC3227">
        <w:t>:</w:t>
      </w:r>
    </w:p>
    <w:p w14:paraId="64D79112" w14:textId="77777777" w:rsidR="00CC3227" w:rsidRPr="00CC3227" w:rsidRDefault="00CC3227" w:rsidP="008A3D62">
      <w:pPr>
        <w:numPr>
          <w:ilvl w:val="1"/>
          <w:numId w:val="63"/>
        </w:numPr>
        <w:tabs>
          <w:tab w:val="clear" w:pos="1440"/>
          <w:tab w:val="num" w:pos="2880"/>
        </w:tabs>
        <w:ind w:left="2880"/>
      </w:pPr>
      <w:r w:rsidRPr="00CC3227">
        <w:t>Provides comprehensive monitoring and performance tuning capabilities for Oracle databases.</w:t>
      </w:r>
    </w:p>
    <w:p w14:paraId="3CE54105" w14:textId="77777777" w:rsidR="00CC3227" w:rsidRPr="00CC3227" w:rsidRDefault="00CC3227" w:rsidP="008A3D62">
      <w:pPr>
        <w:numPr>
          <w:ilvl w:val="0"/>
          <w:numId w:val="63"/>
        </w:numPr>
        <w:tabs>
          <w:tab w:val="clear" w:pos="720"/>
          <w:tab w:val="num" w:pos="2160"/>
        </w:tabs>
        <w:ind w:left="2160"/>
      </w:pPr>
      <w:r w:rsidRPr="00CC3227">
        <w:rPr>
          <w:b/>
          <w:bCs/>
        </w:rPr>
        <w:t>SQL Developer</w:t>
      </w:r>
      <w:r w:rsidRPr="00CC3227">
        <w:t>:</w:t>
      </w:r>
    </w:p>
    <w:p w14:paraId="41FC42B8" w14:textId="77777777" w:rsidR="00CC3227" w:rsidRPr="00CC3227" w:rsidRDefault="00CC3227" w:rsidP="008A3D62">
      <w:pPr>
        <w:numPr>
          <w:ilvl w:val="1"/>
          <w:numId w:val="63"/>
        </w:numPr>
        <w:tabs>
          <w:tab w:val="clear" w:pos="1440"/>
          <w:tab w:val="num" w:pos="2880"/>
        </w:tabs>
        <w:ind w:left="2880"/>
      </w:pPr>
      <w:r w:rsidRPr="00CC3227">
        <w:t>Includes features for tuning SQL queries, such as the SQL Tuning Advisor and SQL Monitor.</w:t>
      </w:r>
    </w:p>
    <w:p w14:paraId="059867E3" w14:textId="77777777" w:rsidR="00CC3227" w:rsidRPr="00CC3227" w:rsidRDefault="00CC3227" w:rsidP="008A3D62">
      <w:pPr>
        <w:numPr>
          <w:ilvl w:val="0"/>
          <w:numId w:val="63"/>
        </w:numPr>
        <w:tabs>
          <w:tab w:val="clear" w:pos="720"/>
          <w:tab w:val="num" w:pos="2160"/>
        </w:tabs>
        <w:ind w:left="2160"/>
      </w:pPr>
      <w:r w:rsidRPr="00CC3227">
        <w:rPr>
          <w:b/>
          <w:bCs/>
        </w:rPr>
        <w:t>AWR (Automatic Workload Repository)</w:t>
      </w:r>
      <w:r w:rsidRPr="00CC3227">
        <w:t>:</w:t>
      </w:r>
    </w:p>
    <w:p w14:paraId="42D6172D" w14:textId="77777777" w:rsidR="00CC3227" w:rsidRPr="00CC3227" w:rsidRDefault="00CC3227" w:rsidP="008A3D62">
      <w:pPr>
        <w:numPr>
          <w:ilvl w:val="1"/>
          <w:numId w:val="63"/>
        </w:numPr>
        <w:tabs>
          <w:tab w:val="clear" w:pos="1440"/>
          <w:tab w:val="num" w:pos="2880"/>
        </w:tabs>
        <w:ind w:left="2880"/>
      </w:pPr>
      <w:r w:rsidRPr="00CC3227">
        <w:t>Collects, processes, and maintains performance statistics for problem detection and tuning.</w:t>
      </w:r>
    </w:p>
    <w:p w14:paraId="2A43FD87" w14:textId="77777777" w:rsidR="00CC3227" w:rsidRPr="00CC3227" w:rsidRDefault="00CC3227" w:rsidP="008A3D62">
      <w:pPr>
        <w:numPr>
          <w:ilvl w:val="0"/>
          <w:numId w:val="63"/>
        </w:numPr>
        <w:tabs>
          <w:tab w:val="clear" w:pos="720"/>
          <w:tab w:val="num" w:pos="2160"/>
        </w:tabs>
        <w:ind w:left="2160"/>
      </w:pPr>
      <w:r w:rsidRPr="00CC3227">
        <w:rPr>
          <w:b/>
          <w:bCs/>
        </w:rPr>
        <w:t>ASH (Active Session History)</w:t>
      </w:r>
      <w:r w:rsidRPr="00CC3227">
        <w:t>:</w:t>
      </w:r>
    </w:p>
    <w:p w14:paraId="0D61F844" w14:textId="77777777" w:rsidR="00CC3227" w:rsidRPr="00CC3227" w:rsidRDefault="00CC3227" w:rsidP="008A3D62">
      <w:pPr>
        <w:numPr>
          <w:ilvl w:val="1"/>
          <w:numId w:val="63"/>
        </w:numPr>
        <w:tabs>
          <w:tab w:val="clear" w:pos="1440"/>
          <w:tab w:val="num" w:pos="2880"/>
        </w:tabs>
        <w:ind w:left="2880"/>
      </w:pPr>
      <w:r w:rsidRPr="00CC3227">
        <w:t>Provides real-time monitoring of active sessions and helps identify performance bottlenecks.</w:t>
      </w:r>
    </w:p>
    <w:p w14:paraId="027E027A" w14:textId="77777777" w:rsidR="00CC3227" w:rsidRPr="00CC3227" w:rsidRDefault="00CC3227" w:rsidP="008A3D62">
      <w:pPr>
        <w:numPr>
          <w:ilvl w:val="0"/>
          <w:numId w:val="63"/>
        </w:numPr>
        <w:tabs>
          <w:tab w:val="clear" w:pos="720"/>
          <w:tab w:val="num" w:pos="2160"/>
        </w:tabs>
        <w:ind w:left="2160"/>
      </w:pPr>
      <w:r w:rsidRPr="00CC3227">
        <w:rPr>
          <w:b/>
          <w:bCs/>
        </w:rPr>
        <w:t>SolarWinds Database Performance Analyzer</w:t>
      </w:r>
      <w:r w:rsidRPr="00CC3227">
        <w:t>:</w:t>
      </w:r>
    </w:p>
    <w:p w14:paraId="3731B785" w14:textId="77777777" w:rsidR="00CC3227" w:rsidRPr="00CC3227" w:rsidRDefault="00CC3227" w:rsidP="008A3D62">
      <w:pPr>
        <w:numPr>
          <w:ilvl w:val="1"/>
          <w:numId w:val="63"/>
        </w:numPr>
        <w:tabs>
          <w:tab w:val="clear" w:pos="1440"/>
          <w:tab w:val="num" w:pos="2880"/>
        </w:tabs>
        <w:ind w:left="2880"/>
      </w:pPr>
      <w:r w:rsidRPr="00CC3227">
        <w:lastRenderedPageBreak/>
        <w:t>A third-party tool that provides detailed performance analysis and tuning recommendations for Oracle databases.</w:t>
      </w:r>
    </w:p>
    <w:p w14:paraId="095A41D0" w14:textId="77777777" w:rsidR="00CC3227" w:rsidRPr="00CC3227" w:rsidRDefault="00CC3227" w:rsidP="008A3D62">
      <w:pPr>
        <w:numPr>
          <w:ilvl w:val="0"/>
          <w:numId w:val="63"/>
        </w:numPr>
        <w:tabs>
          <w:tab w:val="clear" w:pos="720"/>
          <w:tab w:val="num" w:pos="2160"/>
        </w:tabs>
        <w:ind w:left="2160"/>
      </w:pPr>
      <w:r w:rsidRPr="00CC3227">
        <w:rPr>
          <w:b/>
          <w:bCs/>
        </w:rPr>
        <w:t>RedGate Deployment Suite for Oracle</w:t>
      </w:r>
      <w:r w:rsidRPr="00CC3227">
        <w:t>:</w:t>
      </w:r>
    </w:p>
    <w:p w14:paraId="669B8088" w14:textId="77777777" w:rsidR="00CC3227" w:rsidRPr="00CC3227" w:rsidRDefault="00CC3227" w:rsidP="008A3D62">
      <w:pPr>
        <w:numPr>
          <w:ilvl w:val="1"/>
          <w:numId w:val="63"/>
        </w:numPr>
        <w:tabs>
          <w:tab w:val="clear" w:pos="1440"/>
          <w:tab w:val="num" w:pos="2880"/>
        </w:tabs>
        <w:ind w:left="2880"/>
      </w:pPr>
      <w:r w:rsidRPr="00CC3227">
        <w:t>Includes tools for schema comparison, synchronization, and performance monitoring.</w:t>
      </w:r>
    </w:p>
    <w:p w14:paraId="769ED58B" w14:textId="77777777" w:rsidR="00CC3227" w:rsidRPr="00CC3227" w:rsidRDefault="00CC3227" w:rsidP="0090269B">
      <w:pPr>
        <w:ind w:left="1440"/>
      </w:pPr>
      <w:r w:rsidRPr="00CC3227">
        <w:t>By leveraging these advanced techniques and tools, you can significantly improve the performance of your Oracle PL/SQL and SQL code, ensuring efficient and optimized database operations.</w:t>
      </w:r>
    </w:p>
    <w:p w14:paraId="4E3148FD" w14:textId="77777777" w:rsidR="00D24D82" w:rsidRPr="003B353C" w:rsidRDefault="00D24D82" w:rsidP="003B353C">
      <w:pPr>
        <w:ind w:left="720"/>
        <w:rPr>
          <w:b/>
          <w:bCs/>
        </w:rPr>
      </w:pPr>
      <w:r w:rsidRPr="003B353C">
        <w:rPr>
          <w:b/>
          <w:bCs/>
        </w:rPr>
        <w:t>10. Security</w:t>
      </w:r>
    </w:p>
    <w:p w14:paraId="15F9B39D" w14:textId="6F65B505" w:rsidR="001B1D24" w:rsidRPr="001B1D24" w:rsidRDefault="001B1D24" w:rsidP="001B1D24">
      <w:pPr>
        <w:ind w:left="720"/>
      </w:pPr>
      <w:r w:rsidRPr="001B1D24">
        <w:t>Fine-grained access control (FGAC) in Oracle Database, also known as Virtual Private Database (VPD), allows you to enforce security policies at the row and column level. This means you can control access to specific rows and columns of a table based on the user’s identity or other criteria.</w:t>
      </w:r>
    </w:p>
    <w:p w14:paraId="276C4F60" w14:textId="77777777" w:rsidR="001B1D24" w:rsidRPr="001B1D24" w:rsidRDefault="001B1D24" w:rsidP="001B1D24">
      <w:pPr>
        <w:ind w:left="720"/>
        <w:rPr>
          <w:b/>
          <w:bCs/>
        </w:rPr>
      </w:pPr>
      <w:r w:rsidRPr="001B1D24">
        <w:rPr>
          <w:b/>
          <w:bCs/>
        </w:rPr>
        <w:t>Key Concepts of Fine-Grained Access Control</w:t>
      </w:r>
    </w:p>
    <w:p w14:paraId="012DD857" w14:textId="77777777" w:rsidR="001B1D24" w:rsidRPr="001B1D24" w:rsidRDefault="001B1D24" w:rsidP="008A3D62">
      <w:pPr>
        <w:numPr>
          <w:ilvl w:val="0"/>
          <w:numId w:val="68"/>
        </w:numPr>
        <w:tabs>
          <w:tab w:val="clear" w:pos="720"/>
          <w:tab w:val="num" w:pos="1440"/>
        </w:tabs>
        <w:ind w:left="1440"/>
      </w:pPr>
      <w:r w:rsidRPr="001B1D24">
        <w:rPr>
          <w:b/>
          <w:bCs/>
        </w:rPr>
        <w:t>Policies</w:t>
      </w:r>
      <w:r w:rsidRPr="001B1D24">
        <w:t>: Security policies are defined using PL/SQL functions that return a predicate (WHERE clause) to be applied to SQL statements.</w:t>
      </w:r>
    </w:p>
    <w:p w14:paraId="56D13980" w14:textId="77777777" w:rsidR="001B1D24" w:rsidRPr="001B1D24" w:rsidRDefault="001B1D24" w:rsidP="008A3D62">
      <w:pPr>
        <w:numPr>
          <w:ilvl w:val="0"/>
          <w:numId w:val="68"/>
        </w:numPr>
        <w:tabs>
          <w:tab w:val="clear" w:pos="720"/>
          <w:tab w:val="num" w:pos="1440"/>
        </w:tabs>
        <w:ind w:left="1440"/>
      </w:pPr>
      <w:r w:rsidRPr="001B1D24">
        <w:rPr>
          <w:b/>
          <w:bCs/>
        </w:rPr>
        <w:t>Application Context</w:t>
      </w:r>
      <w:r w:rsidRPr="001B1D24">
        <w:t>: Application contexts store session-specific information that can be used in security policies.</w:t>
      </w:r>
    </w:p>
    <w:p w14:paraId="3397D0AC" w14:textId="77777777" w:rsidR="001B1D24" w:rsidRPr="001B1D24" w:rsidRDefault="001B1D24" w:rsidP="008A3D62">
      <w:pPr>
        <w:numPr>
          <w:ilvl w:val="0"/>
          <w:numId w:val="68"/>
        </w:numPr>
        <w:tabs>
          <w:tab w:val="clear" w:pos="720"/>
          <w:tab w:val="num" w:pos="1440"/>
        </w:tabs>
        <w:ind w:left="1440"/>
      </w:pPr>
      <w:r w:rsidRPr="001B1D24">
        <w:rPr>
          <w:b/>
          <w:bCs/>
        </w:rPr>
        <w:t>DBMS_RLS Package</w:t>
      </w:r>
      <w:r w:rsidRPr="001B1D24">
        <w:t>: This package is used to manage FGAC policies.</w:t>
      </w:r>
    </w:p>
    <w:p w14:paraId="622D2E60" w14:textId="77777777" w:rsidR="001B1D24" w:rsidRPr="001B1D24" w:rsidRDefault="001B1D24" w:rsidP="001B1D24">
      <w:pPr>
        <w:ind w:left="720"/>
        <w:rPr>
          <w:b/>
          <w:bCs/>
        </w:rPr>
      </w:pPr>
      <w:r w:rsidRPr="001B1D24">
        <w:rPr>
          <w:b/>
          <w:bCs/>
        </w:rPr>
        <w:t>Example: Implementing Fine-Grained Access Control</w:t>
      </w:r>
    </w:p>
    <w:p w14:paraId="7A58F52F" w14:textId="77777777" w:rsidR="001B1D24" w:rsidRPr="001B1D24" w:rsidRDefault="001B1D24" w:rsidP="001B1D24">
      <w:pPr>
        <w:ind w:left="720"/>
      </w:pPr>
      <w:r w:rsidRPr="001B1D24">
        <w:t>Let’s create an example to demonstrate FGAC. We’ll use an employees table and restrict access based on the department.</w:t>
      </w:r>
    </w:p>
    <w:p w14:paraId="41C303E3" w14:textId="77777777" w:rsidR="001B1D24" w:rsidRPr="001B1D24" w:rsidRDefault="001B1D24" w:rsidP="001B1D24">
      <w:pPr>
        <w:ind w:left="720"/>
        <w:rPr>
          <w:b/>
          <w:bCs/>
        </w:rPr>
      </w:pPr>
      <w:r w:rsidRPr="001B1D24">
        <w:rPr>
          <w:b/>
          <w:bCs/>
        </w:rPr>
        <w:t>Step 1: Create the Employees Table</w:t>
      </w:r>
    </w:p>
    <w:p w14:paraId="453727BD" w14:textId="77777777" w:rsidR="001B1D24" w:rsidRPr="001B1D24" w:rsidRDefault="001B1D24" w:rsidP="001B1D24">
      <w:pPr>
        <w:pStyle w:val="Style4"/>
      </w:pPr>
      <w:r w:rsidRPr="001B1D24">
        <w:t>CREATE TABLE employees (</w:t>
      </w:r>
    </w:p>
    <w:p w14:paraId="6FFC4451" w14:textId="77777777" w:rsidR="001B1D24" w:rsidRPr="001B1D24" w:rsidRDefault="001B1D24" w:rsidP="001B1D24">
      <w:pPr>
        <w:pStyle w:val="Style4"/>
      </w:pPr>
      <w:r w:rsidRPr="001B1D24">
        <w:t xml:space="preserve">    employee_id NUMBER PRIMARY KEY,</w:t>
      </w:r>
    </w:p>
    <w:p w14:paraId="3BD5BC48" w14:textId="77777777" w:rsidR="001B1D24" w:rsidRPr="001B1D24" w:rsidRDefault="001B1D24" w:rsidP="001B1D24">
      <w:pPr>
        <w:pStyle w:val="Style4"/>
      </w:pPr>
      <w:r w:rsidRPr="001B1D24">
        <w:t xml:space="preserve">    employee_name VARCHAR2(50),</w:t>
      </w:r>
    </w:p>
    <w:p w14:paraId="11A4DC84" w14:textId="77777777" w:rsidR="001B1D24" w:rsidRPr="001B1D24" w:rsidRDefault="001B1D24" w:rsidP="001B1D24">
      <w:pPr>
        <w:pStyle w:val="Style4"/>
      </w:pPr>
      <w:r w:rsidRPr="001B1D24">
        <w:t xml:space="preserve">    department_id NUMBER</w:t>
      </w:r>
    </w:p>
    <w:p w14:paraId="7CAC7CEE" w14:textId="77777777" w:rsidR="001B1D24" w:rsidRPr="001B1D24" w:rsidRDefault="001B1D24" w:rsidP="001B1D24">
      <w:pPr>
        <w:pStyle w:val="Style4"/>
      </w:pPr>
      <w:r w:rsidRPr="001B1D24">
        <w:t>);</w:t>
      </w:r>
    </w:p>
    <w:p w14:paraId="0041B385" w14:textId="77777777" w:rsidR="001B1D24" w:rsidRPr="001B1D24" w:rsidRDefault="001B1D24" w:rsidP="001B1D24">
      <w:pPr>
        <w:pStyle w:val="Style4"/>
      </w:pPr>
    </w:p>
    <w:p w14:paraId="7390AEEF" w14:textId="77777777" w:rsidR="001B1D24" w:rsidRPr="001B1D24" w:rsidRDefault="001B1D24" w:rsidP="001B1D24">
      <w:pPr>
        <w:pStyle w:val="Style4"/>
      </w:pPr>
      <w:r w:rsidRPr="001B1D24">
        <w:t>INSERT INTO employees VALUES (1, 'John Doe', 10);</w:t>
      </w:r>
    </w:p>
    <w:p w14:paraId="1093FAD1" w14:textId="77777777" w:rsidR="001B1D24" w:rsidRPr="001B1D24" w:rsidRDefault="001B1D24" w:rsidP="001B1D24">
      <w:pPr>
        <w:pStyle w:val="Style4"/>
      </w:pPr>
      <w:r w:rsidRPr="001B1D24">
        <w:t>INSERT INTO employees VALUES (2, 'Jane Smith', 20);</w:t>
      </w:r>
    </w:p>
    <w:p w14:paraId="1809ECAF" w14:textId="77777777" w:rsidR="001B1D24" w:rsidRPr="001B1D24" w:rsidRDefault="001B1D24" w:rsidP="001B1D24">
      <w:pPr>
        <w:pStyle w:val="Style4"/>
      </w:pPr>
      <w:r w:rsidRPr="001B1D24">
        <w:t>INSERT INTO employees VALUES (3, 'Alice Johnson', 10);</w:t>
      </w:r>
    </w:p>
    <w:p w14:paraId="4FC9B75C" w14:textId="77777777" w:rsidR="001B1D24" w:rsidRPr="001B1D24" w:rsidRDefault="001B1D24" w:rsidP="001B1D24">
      <w:pPr>
        <w:pStyle w:val="Style4"/>
      </w:pPr>
      <w:r w:rsidRPr="001B1D24">
        <w:t>INSERT INTO employees VALUES (4, 'Bob Brown', 30);</w:t>
      </w:r>
    </w:p>
    <w:p w14:paraId="088C30B2" w14:textId="77777777" w:rsidR="001B1D24" w:rsidRPr="001B1D24" w:rsidRDefault="001B1D24" w:rsidP="001B1D24">
      <w:pPr>
        <w:pStyle w:val="Style4"/>
      </w:pPr>
      <w:r w:rsidRPr="001B1D24">
        <w:t>COMMIT;</w:t>
      </w:r>
    </w:p>
    <w:p w14:paraId="45EF65F5" w14:textId="77777777" w:rsidR="000543C5" w:rsidRDefault="000543C5">
      <w:pPr>
        <w:rPr>
          <w:b/>
          <w:bCs/>
        </w:rPr>
      </w:pPr>
      <w:r>
        <w:rPr>
          <w:b/>
          <w:bCs/>
        </w:rPr>
        <w:br w:type="page"/>
      </w:r>
    </w:p>
    <w:p w14:paraId="58D68795" w14:textId="20F08372" w:rsidR="001B1D24" w:rsidRPr="001B1D24" w:rsidRDefault="001B1D24" w:rsidP="001B1D24">
      <w:pPr>
        <w:ind w:left="720"/>
        <w:rPr>
          <w:b/>
          <w:bCs/>
        </w:rPr>
      </w:pPr>
      <w:r w:rsidRPr="001B1D24">
        <w:rPr>
          <w:b/>
          <w:bCs/>
        </w:rPr>
        <w:lastRenderedPageBreak/>
        <w:t>Step 2: Create an Application Context</w:t>
      </w:r>
    </w:p>
    <w:p w14:paraId="0B54ED2C" w14:textId="77777777" w:rsidR="001B1D24" w:rsidRPr="001B1D24" w:rsidRDefault="001B1D24" w:rsidP="000543C5">
      <w:pPr>
        <w:pStyle w:val="Style4"/>
      </w:pPr>
      <w:r w:rsidRPr="001B1D24">
        <w:t>CREATE OR REPLACE CONTEXT emp_ctx USING emp_ctx_pkg;</w:t>
      </w:r>
    </w:p>
    <w:p w14:paraId="3CD812C9" w14:textId="77777777" w:rsidR="001B1D24" w:rsidRPr="001B1D24" w:rsidRDefault="001B1D24" w:rsidP="001B1D24">
      <w:pPr>
        <w:ind w:left="720"/>
        <w:rPr>
          <w:b/>
          <w:bCs/>
        </w:rPr>
      </w:pPr>
      <w:r w:rsidRPr="001B1D24">
        <w:rPr>
          <w:b/>
          <w:bCs/>
        </w:rPr>
        <w:t>Step 3: Create a PL/SQL Package to Set the Context</w:t>
      </w:r>
    </w:p>
    <w:p w14:paraId="134226D4" w14:textId="77777777" w:rsidR="001B1D24" w:rsidRPr="001B1D24" w:rsidRDefault="001B1D24" w:rsidP="000543C5">
      <w:pPr>
        <w:pStyle w:val="Style4"/>
      </w:pPr>
      <w:r w:rsidRPr="001B1D24">
        <w:t>CREATE OR REPLACE PACKAGE emp_ctx_pkg IS</w:t>
      </w:r>
    </w:p>
    <w:p w14:paraId="6BD86057" w14:textId="77777777" w:rsidR="001B1D24" w:rsidRPr="001B1D24" w:rsidRDefault="001B1D24" w:rsidP="000543C5">
      <w:pPr>
        <w:pStyle w:val="Style4"/>
      </w:pPr>
      <w:r w:rsidRPr="001B1D24">
        <w:t xml:space="preserve">    PROCEDURE set_dept_context(p_dept_id NUMBER);</w:t>
      </w:r>
    </w:p>
    <w:p w14:paraId="66F4D4D3" w14:textId="77777777" w:rsidR="001B1D24" w:rsidRPr="001B1D24" w:rsidRDefault="001B1D24" w:rsidP="000543C5">
      <w:pPr>
        <w:pStyle w:val="Style4"/>
      </w:pPr>
      <w:r w:rsidRPr="001B1D24">
        <w:t>END emp_ctx_pkg;</w:t>
      </w:r>
    </w:p>
    <w:p w14:paraId="5995A028" w14:textId="77777777" w:rsidR="001B1D24" w:rsidRPr="001B1D24" w:rsidRDefault="001B1D24" w:rsidP="000543C5">
      <w:pPr>
        <w:pStyle w:val="Style4"/>
      </w:pPr>
      <w:r w:rsidRPr="001B1D24">
        <w:t>/</w:t>
      </w:r>
    </w:p>
    <w:p w14:paraId="5C2E01E3" w14:textId="77777777" w:rsidR="001B1D24" w:rsidRPr="001B1D24" w:rsidRDefault="001B1D24" w:rsidP="000543C5">
      <w:pPr>
        <w:pStyle w:val="Style4"/>
      </w:pPr>
    </w:p>
    <w:p w14:paraId="6C0B35C2" w14:textId="77777777" w:rsidR="001B1D24" w:rsidRPr="001B1D24" w:rsidRDefault="001B1D24" w:rsidP="000543C5">
      <w:pPr>
        <w:pStyle w:val="Style4"/>
      </w:pPr>
      <w:r w:rsidRPr="001B1D24">
        <w:t>CREATE OR REPLACE PACKAGE BODY emp_ctx_pkg IS</w:t>
      </w:r>
    </w:p>
    <w:p w14:paraId="051A3A95" w14:textId="77777777" w:rsidR="001B1D24" w:rsidRPr="001B1D24" w:rsidRDefault="001B1D24" w:rsidP="000543C5">
      <w:pPr>
        <w:pStyle w:val="Style4"/>
      </w:pPr>
      <w:r w:rsidRPr="001B1D24">
        <w:t xml:space="preserve">    PROCEDURE set_dept_context(p_dept_id NUMBER) IS</w:t>
      </w:r>
    </w:p>
    <w:p w14:paraId="5A461735" w14:textId="77777777" w:rsidR="001B1D24" w:rsidRPr="001B1D24" w:rsidRDefault="001B1D24" w:rsidP="000543C5">
      <w:pPr>
        <w:pStyle w:val="Style4"/>
      </w:pPr>
      <w:r w:rsidRPr="001B1D24">
        <w:t xml:space="preserve">    BEGIN</w:t>
      </w:r>
    </w:p>
    <w:p w14:paraId="4DF5251E" w14:textId="77777777" w:rsidR="001B1D24" w:rsidRPr="001B1D24" w:rsidRDefault="001B1D24" w:rsidP="000543C5">
      <w:pPr>
        <w:pStyle w:val="Style4"/>
      </w:pPr>
      <w:r w:rsidRPr="001B1D24">
        <w:t xml:space="preserve">        DBMS_SESSION.SET_CONTEXT('emp_ctx', 'dept_id', p_dept_id);</w:t>
      </w:r>
    </w:p>
    <w:p w14:paraId="509DDA12" w14:textId="77777777" w:rsidR="001B1D24" w:rsidRPr="001B1D24" w:rsidRDefault="001B1D24" w:rsidP="000543C5">
      <w:pPr>
        <w:pStyle w:val="Style4"/>
      </w:pPr>
      <w:r w:rsidRPr="001B1D24">
        <w:t xml:space="preserve">    END set_dept_context;</w:t>
      </w:r>
    </w:p>
    <w:p w14:paraId="52C3CD23" w14:textId="77777777" w:rsidR="001B1D24" w:rsidRPr="001B1D24" w:rsidRDefault="001B1D24" w:rsidP="000543C5">
      <w:pPr>
        <w:pStyle w:val="Style4"/>
      </w:pPr>
      <w:r w:rsidRPr="001B1D24">
        <w:t>END emp_ctx_pkg;</w:t>
      </w:r>
    </w:p>
    <w:p w14:paraId="3CA1A76F" w14:textId="77777777" w:rsidR="001B1D24" w:rsidRPr="001B1D24" w:rsidRDefault="001B1D24" w:rsidP="000543C5">
      <w:pPr>
        <w:pStyle w:val="Style4"/>
      </w:pPr>
      <w:r w:rsidRPr="001B1D24">
        <w:t>/</w:t>
      </w:r>
    </w:p>
    <w:p w14:paraId="60687370" w14:textId="77777777" w:rsidR="001B1D24" w:rsidRPr="001B1D24" w:rsidRDefault="001B1D24" w:rsidP="001B1D24">
      <w:pPr>
        <w:ind w:left="720"/>
        <w:rPr>
          <w:b/>
          <w:bCs/>
        </w:rPr>
      </w:pPr>
      <w:r w:rsidRPr="001B1D24">
        <w:rPr>
          <w:b/>
          <w:bCs/>
        </w:rPr>
        <w:t>Step 4: Create a Security Policy Function</w:t>
      </w:r>
    </w:p>
    <w:p w14:paraId="22217E95" w14:textId="77777777" w:rsidR="001B1D24" w:rsidRPr="001B1D24" w:rsidRDefault="001B1D24" w:rsidP="001B1D24">
      <w:pPr>
        <w:ind w:left="720"/>
      </w:pPr>
      <w:r w:rsidRPr="001B1D24">
        <w:rPr>
          <w:b/>
          <w:bCs/>
        </w:rPr>
        <w:t>SQL</w:t>
      </w:r>
    </w:p>
    <w:p w14:paraId="7A01ED5F" w14:textId="77777777" w:rsidR="001B1D24" w:rsidRPr="001B1D24" w:rsidRDefault="001B1D24" w:rsidP="000543C5">
      <w:pPr>
        <w:pStyle w:val="Style4"/>
      </w:pPr>
      <w:r w:rsidRPr="001B1D24">
        <w:t>CREATE OR REPLACE FUNCTION emp_policy_function (schema_name VARCHAR2, table_name VARCHAR2)</w:t>
      </w:r>
    </w:p>
    <w:p w14:paraId="36FC4E26" w14:textId="77777777" w:rsidR="001B1D24" w:rsidRPr="001B1D24" w:rsidRDefault="001B1D24" w:rsidP="000543C5">
      <w:pPr>
        <w:pStyle w:val="Style4"/>
      </w:pPr>
      <w:r w:rsidRPr="001B1D24">
        <w:t>RETURN VARCHAR2 IS</w:t>
      </w:r>
    </w:p>
    <w:p w14:paraId="084ECC5E" w14:textId="77777777" w:rsidR="001B1D24" w:rsidRPr="001B1D24" w:rsidRDefault="001B1D24" w:rsidP="000543C5">
      <w:pPr>
        <w:pStyle w:val="Style4"/>
      </w:pPr>
      <w:r w:rsidRPr="001B1D24">
        <w:t xml:space="preserve">    l_predicate VARCHAR2(200);</w:t>
      </w:r>
    </w:p>
    <w:p w14:paraId="5202ED57" w14:textId="77777777" w:rsidR="001B1D24" w:rsidRPr="001B1D24" w:rsidRDefault="001B1D24" w:rsidP="000543C5">
      <w:pPr>
        <w:pStyle w:val="Style4"/>
      </w:pPr>
      <w:r w:rsidRPr="001B1D24">
        <w:t>BEGIN</w:t>
      </w:r>
    </w:p>
    <w:p w14:paraId="55580F7A" w14:textId="77777777" w:rsidR="001B1D24" w:rsidRPr="001B1D24" w:rsidRDefault="001B1D24" w:rsidP="000543C5">
      <w:pPr>
        <w:pStyle w:val="Style4"/>
      </w:pPr>
      <w:r w:rsidRPr="001B1D24">
        <w:t xml:space="preserve">    l_predicate := 'department_id = SYS_CONTEXT(''emp_ctx'', ''dept_id'')';</w:t>
      </w:r>
    </w:p>
    <w:p w14:paraId="2E56923D" w14:textId="77777777" w:rsidR="001B1D24" w:rsidRPr="001B1D24" w:rsidRDefault="001B1D24" w:rsidP="000543C5">
      <w:pPr>
        <w:pStyle w:val="Style4"/>
      </w:pPr>
      <w:r w:rsidRPr="001B1D24">
        <w:t xml:space="preserve">    RETURN l_predicate;</w:t>
      </w:r>
    </w:p>
    <w:p w14:paraId="4A34FC9C" w14:textId="77777777" w:rsidR="001B1D24" w:rsidRPr="001B1D24" w:rsidRDefault="001B1D24" w:rsidP="000543C5">
      <w:pPr>
        <w:pStyle w:val="Style4"/>
      </w:pPr>
      <w:r w:rsidRPr="001B1D24">
        <w:t>END emp_policy_function;</w:t>
      </w:r>
    </w:p>
    <w:p w14:paraId="6DCBCD54" w14:textId="77777777" w:rsidR="001B1D24" w:rsidRPr="001B1D24" w:rsidRDefault="001B1D24" w:rsidP="000543C5">
      <w:pPr>
        <w:pStyle w:val="Style4"/>
      </w:pPr>
      <w:r w:rsidRPr="001B1D24">
        <w:t>/</w:t>
      </w:r>
    </w:p>
    <w:p w14:paraId="5A26C4DA" w14:textId="77777777" w:rsidR="001B1D24" w:rsidRPr="001B1D24" w:rsidRDefault="001B1D24" w:rsidP="001B1D24">
      <w:pPr>
        <w:ind w:left="720"/>
        <w:rPr>
          <w:b/>
          <w:bCs/>
        </w:rPr>
      </w:pPr>
      <w:r w:rsidRPr="001B1D24">
        <w:rPr>
          <w:b/>
          <w:bCs/>
        </w:rPr>
        <w:t>Step 5: Add the Security Policy to the Table</w:t>
      </w:r>
    </w:p>
    <w:p w14:paraId="63E30D1D" w14:textId="77777777" w:rsidR="001B1D24" w:rsidRPr="001B1D24" w:rsidRDefault="001B1D24" w:rsidP="000543C5">
      <w:pPr>
        <w:pStyle w:val="Style4"/>
      </w:pPr>
      <w:r w:rsidRPr="001B1D24">
        <w:t>BEGIN</w:t>
      </w:r>
    </w:p>
    <w:p w14:paraId="187B08F9" w14:textId="77777777" w:rsidR="001B1D24" w:rsidRPr="001B1D24" w:rsidRDefault="001B1D24" w:rsidP="000543C5">
      <w:pPr>
        <w:pStyle w:val="Style4"/>
      </w:pPr>
      <w:r w:rsidRPr="001B1D24">
        <w:t xml:space="preserve">    DBMS_RLS.ADD_POLICY(</w:t>
      </w:r>
    </w:p>
    <w:p w14:paraId="43140077" w14:textId="77777777" w:rsidR="001B1D24" w:rsidRPr="001B1D24" w:rsidRDefault="001B1D24" w:rsidP="000543C5">
      <w:pPr>
        <w:pStyle w:val="Style4"/>
      </w:pPr>
      <w:r w:rsidRPr="001B1D24">
        <w:t xml:space="preserve">        object_schema   =&gt; 'HR',</w:t>
      </w:r>
    </w:p>
    <w:p w14:paraId="71629E0F" w14:textId="77777777" w:rsidR="001B1D24" w:rsidRPr="001B1D24" w:rsidRDefault="001B1D24" w:rsidP="000543C5">
      <w:pPr>
        <w:pStyle w:val="Style4"/>
      </w:pPr>
      <w:r w:rsidRPr="001B1D24">
        <w:lastRenderedPageBreak/>
        <w:t xml:space="preserve">        object_name     =&gt; 'employees',</w:t>
      </w:r>
    </w:p>
    <w:p w14:paraId="6F569491" w14:textId="77777777" w:rsidR="001B1D24" w:rsidRPr="001B1D24" w:rsidRDefault="001B1D24" w:rsidP="000543C5">
      <w:pPr>
        <w:pStyle w:val="Style4"/>
      </w:pPr>
      <w:r w:rsidRPr="001B1D24">
        <w:t xml:space="preserve">        policy_name     =&gt; 'emp_policy',</w:t>
      </w:r>
    </w:p>
    <w:p w14:paraId="678E66E6" w14:textId="77777777" w:rsidR="001B1D24" w:rsidRPr="001B1D24" w:rsidRDefault="001B1D24" w:rsidP="000543C5">
      <w:pPr>
        <w:pStyle w:val="Style4"/>
      </w:pPr>
      <w:r w:rsidRPr="001B1D24">
        <w:t xml:space="preserve">        function_schema =&gt; 'HR',</w:t>
      </w:r>
    </w:p>
    <w:p w14:paraId="5D0E78DE" w14:textId="77777777" w:rsidR="001B1D24" w:rsidRPr="001B1D24" w:rsidRDefault="001B1D24" w:rsidP="000543C5">
      <w:pPr>
        <w:pStyle w:val="Style4"/>
      </w:pPr>
      <w:r w:rsidRPr="001B1D24">
        <w:t xml:space="preserve">        policy_function =&gt; 'emp_policy_function'</w:t>
      </w:r>
    </w:p>
    <w:p w14:paraId="0F3FCB65" w14:textId="77777777" w:rsidR="001B1D24" w:rsidRPr="001B1D24" w:rsidRDefault="001B1D24" w:rsidP="000543C5">
      <w:pPr>
        <w:pStyle w:val="Style4"/>
      </w:pPr>
      <w:r w:rsidRPr="001B1D24">
        <w:t xml:space="preserve">    );</w:t>
      </w:r>
    </w:p>
    <w:p w14:paraId="1D6AA701" w14:textId="77777777" w:rsidR="001B1D24" w:rsidRPr="001B1D24" w:rsidRDefault="001B1D24" w:rsidP="000543C5">
      <w:pPr>
        <w:pStyle w:val="Style4"/>
      </w:pPr>
      <w:r w:rsidRPr="001B1D24">
        <w:t>END;</w:t>
      </w:r>
    </w:p>
    <w:p w14:paraId="1F958584" w14:textId="77777777" w:rsidR="001B1D24" w:rsidRPr="001B1D24" w:rsidRDefault="001B1D24" w:rsidP="000543C5">
      <w:pPr>
        <w:pStyle w:val="Style4"/>
      </w:pPr>
      <w:r w:rsidRPr="001B1D24">
        <w:t>/</w:t>
      </w:r>
    </w:p>
    <w:p w14:paraId="352F4DB3" w14:textId="77777777" w:rsidR="001B1D24" w:rsidRPr="001B1D24" w:rsidRDefault="001B1D24" w:rsidP="001B1D24">
      <w:pPr>
        <w:ind w:left="720"/>
        <w:rPr>
          <w:b/>
          <w:bCs/>
        </w:rPr>
      </w:pPr>
      <w:r w:rsidRPr="001B1D24">
        <w:rPr>
          <w:b/>
          <w:bCs/>
        </w:rPr>
        <w:t>Explanation:</w:t>
      </w:r>
    </w:p>
    <w:p w14:paraId="72C49D9F" w14:textId="77777777" w:rsidR="001B1D24" w:rsidRPr="001B1D24" w:rsidRDefault="001B1D24" w:rsidP="008A3D62">
      <w:pPr>
        <w:numPr>
          <w:ilvl w:val="0"/>
          <w:numId w:val="69"/>
        </w:numPr>
        <w:tabs>
          <w:tab w:val="clear" w:pos="720"/>
          <w:tab w:val="num" w:pos="1440"/>
        </w:tabs>
        <w:ind w:left="1440"/>
      </w:pPr>
      <w:r w:rsidRPr="001B1D24">
        <w:rPr>
          <w:b/>
          <w:bCs/>
        </w:rPr>
        <w:t>Application Context</w:t>
      </w:r>
      <w:r w:rsidRPr="001B1D24">
        <w:t>: emp_ctx is created to store the department ID.</w:t>
      </w:r>
    </w:p>
    <w:p w14:paraId="7BDFD58B" w14:textId="77777777" w:rsidR="001B1D24" w:rsidRPr="001B1D24" w:rsidRDefault="001B1D24" w:rsidP="008A3D62">
      <w:pPr>
        <w:numPr>
          <w:ilvl w:val="0"/>
          <w:numId w:val="69"/>
        </w:numPr>
        <w:tabs>
          <w:tab w:val="clear" w:pos="720"/>
          <w:tab w:val="num" w:pos="1440"/>
        </w:tabs>
        <w:ind w:left="1440"/>
      </w:pPr>
      <w:r w:rsidRPr="001B1D24">
        <w:rPr>
          <w:b/>
          <w:bCs/>
        </w:rPr>
        <w:t>PL/SQL Package</w:t>
      </w:r>
      <w:r w:rsidRPr="001B1D24">
        <w:t>: emp_ctx_pkg sets the department ID in the context.</w:t>
      </w:r>
    </w:p>
    <w:p w14:paraId="55102E34" w14:textId="77777777" w:rsidR="001B1D24" w:rsidRPr="001B1D24" w:rsidRDefault="001B1D24" w:rsidP="008A3D62">
      <w:pPr>
        <w:numPr>
          <w:ilvl w:val="0"/>
          <w:numId w:val="69"/>
        </w:numPr>
        <w:tabs>
          <w:tab w:val="clear" w:pos="720"/>
          <w:tab w:val="num" w:pos="1440"/>
        </w:tabs>
        <w:ind w:left="1440"/>
      </w:pPr>
      <w:r w:rsidRPr="001B1D24">
        <w:rPr>
          <w:b/>
          <w:bCs/>
        </w:rPr>
        <w:t>Security Policy Function</w:t>
      </w:r>
      <w:r w:rsidRPr="001B1D24">
        <w:t>: emp_policy_function returns a predicate to filter rows based on the department ID.</w:t>
      </w:r>
    </w:p>
    <w:p w14:paraId="68C972B4" w14:textId="77777777" w:rsidR="001B1D24" w:rsidRPr="001B1D24" w:rsidRDefault="001B1D24" w:rsidP="008A3D62">
      <w:pPr>
        <w:numPr>
          <w:ilvl w:val="0"/>
          <w:numId w:val="69"/>
        </w:numPr>
        <w:tabs>
          <w:tab w:val="clear" w:pos="720"/>
          <w:tab w:val="num" w:pos="1440"/>
        </w:tabs>
        <w:ind w:left="1440"/>
      </w:pPr>
      <w:r w:rsidRPr="001B1D24">
        <w:rPr>
          <w:b/>
          <w:bCs/>
        </w:rPr>
        <w:t>DBMS_RLS.ADD_POLICY</w:t>
      </w:r>
      <w:r w:rsidRPr="001B1D24">
        <w:t>: Adds the security policy to the employees table.</w:t>
      </w:r>
    </w:p>
    <w:p w14:paraId="13426039" w14:textId="77777777" w:rsidR="001B1D24" w:rsidRPr="001B1D24" w:rsidRDefault="001B1D24" w:rsidP="001B1D24">
      <w:pPr>
        <w:ind w:left="720"/>
        <w:rPr>
          <w:b/>
          <w:bCs/>
        </w:rPr>
      </w:pPr>
      <w:r w:rsidRPr="001B1D24">
        <w:rPr>
          <w:b/>
          <w:bCs/>
        </w:rPr>
        <w:t>Using the Fine-Grained Access Control</w:t>
      </w:r>
    </w:p>
    <w:p w14:paraId="747235B5" w14:textId="77777777" w:rsidR="001B1D24" w:rsidRPr="001B1D24" w:rsidRDefault="001B1D24" w:rsidP="0081019C">
      <w:pPr>
        <w:pStyle w:val="Style4"/>
      </w:pPr>
      <w:r w:rsidRPr="001B1D24">
        <w:t>Step 1: Set the Context</w:t>
      </w:r>
    </w:p>
    <w:p w14:paraId="3625D472" w14:textId="77777777" w:rsidR="001B1D24" w:rsidRPr="001B1D24" w:rsidRDefault="001B1D24" w:rsidP="0081019C">
      <w:pPr>
        <w:pStyle w:val="Style4"/>
      </w:pPr>
      <w:r w:rsidRPr="001B1D24">
        <w:t>BEGIN</w:t>
      </w:r>
    </w:p>
    <w:p w14:paraId="6453EA2F" w14:textId="77777777" w:rsidR="001B1D24" w:rsidRPr="001B1D24" w:rsidRDefault="001B1D24" w:rsidP="0081019C">
      <w:pPr>
        <w:pStyle w:val="Style4"/>
      </w:pPr>
      <w:r w:rsidRPr="001B1D24">
        <w:t xml:space="preserve">    emp_ctx_pkg.set_dept_context(10);</w:t>
      </w:r>
    </w:p>
    <w:p w14:paraId="024C05F0" w14:textId="77777777" w:rsidR="001B1D24" w:rsidRPr="001B1D24" w:rsidRDefault="001B1D24" w:rsidP="0081019C">
      <w:pPr>
        <w:pStyle w:val="Style4"/>
      </w:pPr>
      <w:r w:rsidRPr="001B1D24">
        <w:t>END;</w:t>
      </w:r>
    </w:p>
    <w:p w14:paraId="398C7B24" w14:textId="77777777" w:rsidR="001B1D24" w:rsidRPr="001B1D24" w:rsidRDefault="001B1D24" w:rsidP="0081019C">
      <w:pPr>
        <w:pStyle w:val="Style4"/>
      </w:pPr>
      <w:r w:rsidRPr="001B1D24">
        <w:t>/</w:t>
      </w:r>
    </w:p>
    <w:p w14:paraId="4E57591E" w14:textId="77777777" w:rsidR="001B1D24" w:rsidRPr="001B1D24" w:rsidRDefault="001B1D24" w:rsidP="001B1D24">
      <w:pPr>
        <w:ind w:left="720"/>
        <w:rPr>
          <w:b/>
          <w:bCs/>
        </w:rPr>
      </w:pPr>
      <w:r w:rsidRPr="001B1D24">
        <w:rPr>
          <w:b/>
          <w:bCs/>
        </w:rPr>
        <w:t>Step 2: Query the Employees Table</w:t>
      </w:r>
    </w:p>
    <w:p w14:paraId="6C11C356" w14:textId="77777777" w:rsidR="001B1D24" w:rsidRPr="001B1D24" w:rsidRDefault="001B1D24" w:rsidP="0081019C">
      <w:pPr>
        <w:pStyle w:val="Style4"/>
      </w:pPr>
      <w:r w:rsidRPr="001B1D24">
        <w:t>SELECT * FROM employees;</w:t>
      </w:r>
    </w:p>
    <w:p w14:paraId="3BA84133" w14:textId="77777777" w:rsidR="001B1D24" w:rsidRPr="001B1D24" w:rsidRDefault="001B1D24" w:rsidP="001B1D24">
      <w:pPr>
        <w:ind w:left="720"/>
        <w:rPr>
          <w:b/>
          <w:bCs/>
        </w:rPr>
      </w:pPr>
      <w:r w:rsidRPr="001B1D24">
        <w:rPr>
          <w:b/>
          <w:bCs/>
        </w:rPr>
        <w:t>Expected Output:</w:t>
      </w:r>
    </w:p>
    <w:p w14:paraId="40DA09E9" w14:textId="77777777" w:rsidR="001B1D24" w:rsidRPr="001B1D24" w:rsidRDefault="001B1D24" w:rsidP="0081019C">
      <w:pPr>
        <w:pStyle w:val="Style4"/>
      </w:pPr>
      <w:r w:rsidRPr="001B1D24">
        <w:t>EMPLOYEE_ID  EMPLOYEE_NAME  DEPARTMENT_ID</w:t>
      </w:r>
    </w:p>
    <w:p w14:paraId="07BB006C" w14:textId="77777777" w:rsidR="001B1D24" w:rsidRPr="001B1D24" w:rsidRDefault="001B1D24" w:rsidP="0081019C">
      <w:pPr>
        <w:pStyle w:val="Style4"/>
      </w:pPr>
      <w:r w:rsidRPr="001B1D24">
        <w:t>-----------  -------------  -------------</w:t>
      </w:r>
    </w:p>
    <w:p w14:paraId="2C0BDB5E" w14:textId="77777777" w:rsidR="001B1D24" w:rsidRPr="001B1D24" w:rsidRDefault="001B1D24" w:rsidP="0081019C">
      <w:pPr>
        <w:pStyle w:val="Style4"/>
      </w:pPr>
      <w:r w:rsidRPr="001B1D24">
        <w:t>1            John Doe       10</w:t>
      </w:r>
    </w:p>
    <w:p w14:paraId="5DEB7E76" w14:textId="77777777" w:rsidR="001B1D24" w:rsidRPr="001B1D24" w:rsidRDefault="001B1D24" w:rsidP="0081019C">
      <w:pPr>
        <w:pStyle w:val="Style4"/>
      </w:pPr>
      <w:r w:rsidRPr="001B1D24">
        <w:t>3            Alice Johnson  10</w:t>
      </w:r>
    </w:p>
    <w:p w14:paraId="2E5F627D" w14:textId="77777777" w:rsidR="001B1D24" w:rsidRPr="001B1D24" w:rsidRDefault="001B1D24" w:rsidP="001B1D24">
      <w:pPr>
        <w:ind w:left="720"/>
        <w:rPr>
          <w:b/>
          <w:bCs/>
        </w:rPr>
      </w:pPr>
      <w:r w:rsidRPr="001B1D24">
        <w:rPr>
          <w:b/>
          <w:bCs/>
        </w:rPr>
        <w:t>Conclusion</w:t>
      </w:r>
    </w:p>
    <w:p w14:paraId="1C522549" w14:textId="77777777" w:rsidR="001B1D24" w:rsidRPr="001B1D24" w:rsidRDefault="001B1D24" w:rsidP="001B1D24">
      <w:pPr>
        <w:ind w:left="720"/>
      </w:pPr>
      <w:r w:rsidRPr="001B1D24">
        <w:t>Fine-grained access control in Oracle Database allows you to enforce security policies at a granular level. By using application contexts and security policy functions, you can dynamically control access to data based on user-specific criteria.</w:t>
      </w:r>
    </w:p>
    <w:p w14:paraId="393FD020" w14:textId="166D2D20" w:rsidR="00CF745C" w:rsidRPr="000B5E13" w:rsidRDefault="00CF745C" w:rsidP="00CF745C"/>
    <w:p w14:paraId="339F64E1" w14:textId="77777777" w:rsidR="003B188B" w:rsidRPr="003B188B" w:rsidRDefault="003B188B" w:rsidP="003B188B">
      <w:pPr>
        <w:ind w:left="720"/>
      </w:pPr>
      <w:r w:rsidRPr="003B188B">
        <w:rPr>
          <w:b/>
          <w:bCs/>
        </w:rPr>
        <w:lastRenderedPageBreak/>
        <w:t>11. Best Practices</w:t>
      </w:r>
    </w:p>
    <w:p w14:paraId="53BB1BEF" w14:textId="77777777" w:rsidR="00494FD0" w:rsidRPr="00494FD0" w:rsidRDefault="00494FD0" w:rsidP="00494FD0">
      <w:pPr>
        <w:ind w:left="720"/>
        <w:rPr>
          <w:b/>
          <w:bCs/>
        </w:rPr>
      </w:pPr>
      <w:r w:rsidRPr="00494FD0">
        <w:rPr>
          <w:b/>
          <w:bCs/>
        </w:rPr>
        <w:t>Advanced Code Review Techniques in Oracle SQL and PL/SQL with a Team</w:t>
      </w:r>
    </w:p>
    <w:p w14:paraId="4C2B7012" w14:textId="77777777" w:rsidR="00494FD0" w:rsidRPr="00494FD0" w:rsidRDefault="00494FD0" w:rsidP="00494FD0">
      <w:pPr>
        <w:ind w:left="720"/>
      </w:pPr>
      <w:r w:rsidRPr="00494FD0">
        <w:t>Code reviews are essential for maintaining code quality, ensuring best practices, and fostering knowledge sharing within a team. Here are some advanced techniques for conducting effective code reviews in Oracle SQL and PL/SQL:</w:t>
      </w:r>
    </w:p>
    <w:p w14:paraId="397750FC" w14:textId="77777777" w:rsidR="00494FD0" w:rsidRPr="00494FD0" w:rsidRDefault="00494FD0" w:rsidP="00494FD0">
      <w:pPr>
        <w:ind w:left="720"/>
        <w:rPr>
          <w:b/>
          <w:bCs/>
        </w:rPr>
      </w:pPr>
      <w:r w:rsidRPr="00494FD0">
        <w:rPr>
          <w:b/>
          <w:bCs/>
        </w:rPr>
        <w:t>1. Establish Clear Guidelines</w:t>
      </w:r>
    </w:p>
    <w:p w14:paraId="316AA359" w14:textId="77777777" w:rsidR="00494FD0" w:rsidRPr="00494FD0" w:rsidRDefault="00494FD0" w:rsidP="008A3D62">
      <w:pPr>
        <w:numPr>
          <w:ilvl w:val="0"/>
          <w:numId w:val="70"/>
        </w:numPr>
        <w:tabs>
          <w:tab w:val="num" w:pos="720"/>
        </w:tabs>
      </w:pPr>
      <w:r w:rsidRPr="00494FD0">
        <w:rPr>
          <w:b/>
          <w:bCs/>
        </w:rPr>
        <w:t>Coding Standards</w:t>
      </w:r>
      <w:r w:rsidRPr="00494FD0">
        <w:t>: Define and document coding standards for SQL and PL/SQL. This includes naming conventions, formatting, and best practices.</w:t>
      </w:r>
    </w:p>
    <w:p w14:paraId="630951F7" w14:textId="77777777" w:rsidR="00494FD0" w:rsidRPr="00494FD0" w:rsidRDefault="00494FD0" w:rsidP="008A3D62">
      <w:pPr>
        <w:numPr>
          <w:ilvl w:val="0"/>
          <w:numId w:val="70"/>
        </w:numPr>
        <w:tabs>
          <w:tab w:val="num" w:pos="720"/>
        </w:tabs>
      </w:pPr>
      <w:r w:rsidRPr="00494FD0">
        <w:rPr>
          <w:b/>
          <w:bCs/>
        </w:rPr>
        <w:t>Review Checklist</w:t>
      </w:r>
      <w:r w:rsidRPr="00494FD0">
        <w:t>: Create a checklist of common issues to look for during reviews, such as performance bottlenecks, security vulnerabilities, and adherence to coding standards.</w:t>
      </w:r>
    </w:p>
    <w:p w14:paraId="779A5941" w14:textId="77777777" w:rsidR="00494FD0" w:rsidRPr="00494FD0" w:rsidRDefault="00494FD0" w:rsidP="00494FD0">
      <w:pPr>
        <w:ind w:left="720"/>
        <w:rPr>
          <w:b/>
          <w:bCs/>
        </w:rPr>
      </w:pPr>
      <w:r w:rsidRPr="00494FD0">
        <w:rPr>
          <w:b/>
          <w:bCs/>
        </w:rPr>
        <w:t>2. Use Collaborative Tools</w:t>
      </w:r>
    </w:p>
    <w:p w14:paraId="775EFB5C" w14:textId="77777777" w:rsidR="00494FD0" w:rsidRPr="00494FD0" w:rsidRDefault="00494FD0" w:rsidP="008A3D62">
      <w:pPr>
        <w:numPr>
          <w:ilvl w:val="0"/>
          <w:numId w:val="71"/>
        </w:numPr>
        <w:tabs>
          <w:tab w:val="num" w:pos="720"/>
        </w:tabs>
      </w:pPr>
      <w:r w:rsidRPr="00494FD0">
        <w:rPr>
          <w:b/>
          <w:bCs/>
        </w:rPr>
        <w:t>Version Control Systems</w:t>
      </w:r>
      <w:r w:rsidRPr="00494FD0">
        <w:t>: Use version control systems like Git to manage code changes and facilitate collaborative reviews.</w:t>
      </w:r>
    </w:p>
    <w:p w14:paraId="11DDF63B" w14:textId="77777777" w:rsidR="00494FD0" w:rsidRPr="00494FD0" w:rsidRDefault="00494FD0" w:rsidP="008A3D62">
      <w:pPr>
        <w:numPr>
          <w:ilvl w:val="0"/>
          <w:numId w:val="71"/>
        </w:numPr>
        <w:tabs>
          <w:tab w:val="num" w:pos="720"/>
        </w:tabs>
      </w:pPr>
      <w:r w:rsidRPr="00494FD0">
        <w:rPr>
          <w:b/>
          <w:bCs/>
        </w:rPr>
        <w:t>Code Review Tools</w:t>
      </w:r>
      <w:r w:rsidRPr="00494FD0">
        <w:t>: Utilize tools like GitHub, GitLab, or Bitbucket for code reviews. These platforms provide features like inline comments, pull requests, and approval workflows.</w:t>
      </w:r>
    </w:p>
    <w:p w14:paraId="0B3BE804" w14:textId="77777777" w:rsidR="00494FD0" w:rsidRPr="00494FD0" w:rsidRDefault="00494FD0" w:rsidP="00494FD0">
      <w:pPr>
        <w:ind w:left="720"/>
        <w:rPr>
          <w:b/>
          <w:bCs/>
        </w:rPr>
      </w:pPr>
      <w:r w:rsidRPr="00494FD0">
        <w:rPr>
          <w:b/>
          <w:bCs/>
        </w:rPr>
        <w:t>3. Conduct Regular Reviews</w:t>
      </w:r>
    </w:p>
    <w:p w14:paraId="144085DF" w14:textId="77777777" w:rsidR="00494FD0" w:rsidRPr="00494FD0" w:rsidRDefault="00494FD0" w:rsidP="008A3D62">
      <w:pPr>
        <w:numPr>
          <w:ilvl w:val="0"/>
          <w:numId w:val="72"/>
        </w:numPr>
        <w:tabs>
          <w:tab w:val="num" w:pos="720"/>
        </w:tabs>
      </w:pPr>
      <w:r w:rsidRPr="00494FD0">
        <w:rPr>
          <w:b/>
          <w:bCs/>
        </w:rPr>
        <w:t>Scheduled Reviews</w:t>
      </w:r>
      <w:r w:rsidRPr="00494FD0">
        <w:t>: Schedule regular code review sessions to ensure timely feedback and continuous improvement.</w:t>
      </w:r>
    </w:p>
    <w:p w14:paraId="0A5C7A22" w14:textId="77777777" w:rsidR="00494FD0" w:rsidRPr="00494FD0" w:rsidRDefault="00494FD0" w:rsidP="008A3D62">
      <w:pPr>
        <w:numPr>
          <w:ilvl w:val="0"/>
          <w:numId w:val="72"/>
        </w:numPr>
        <w:tabs>
          <w:tab w:val="num" w:pos="720"/>
        </w:tabs>
      </w:pPr>
      <w:r w:rsidRPr="00494FD0">
        <w:rPr>
          <w:b/>
          <w:bCs/>
        </w:rPr>
        <w:t>Peer Reviews</w:t>
      </w:r>
      <w:r w:rsidRPr="00494FD0">
        <w:t>: Encourage peer reviews where team members review each other’s code. This promotes knowledge sharing and helps identify issues early.</w:t>
      </w:r>
    </w:p>
    <w:p w14:paraId="18C60DB8" w14:textId="77777777" w:rsidR="00494FD0" w:rsidRPr="00494FD0" w:rsidRDefault="00494FD0" w:rsidP="00494FD0">
      <w:pPr>
        <w:ind w:left="720"/>
        <w:rPr>
          <w:b/>
          <w:bCs/>
        </w:rPr>
      </w:pPr>
      <w:r w:rsidRPr="00494FD0">
        <w:rPr>
          <w:b/>
          <w:bCs/>
        </w:rPr>
        <w:t>4. Focus on Key Areas</w:t>
      </w:r>
    </w:p>
    <w:p w14:paraId="01091B7F" w14:textId="77777777" w:rsidR="00494FD0" w:rsidRPr="00494FD0" w:rsidRDefault="00494FD0" w:rsidP="008A3D62">
      <w:pPr>
        <w:numPr>
          <w:ilvl w:val="0"/>
          <w:numId w:val="73"/>
        </w:numPr>
      </w:pPr>
      <w:r w:rsidRPr="00494FD0">
        <w:rPr>
          <w:b/>
          <w:bCs/>
        </w:rPr>
        <w:t>Performance</w:t>
      </w:r>
      <w:r w:rsidRPr="00494FD0">
        <w:t>: Check for efficient SQL queries, proper indexing, and use of bulk operations in PL/SQL.</w:t>
      </w:r>
    </w:p>
    <w:p w14:paraId="55708DD5" w14:textId="77777777" w:rsidR="00494FD0" w:rsidRPr="00494FD0" w:rsidRDefault="00494FD0" w:rsidP="008A3D62">
      <w:pPr>
        <w:numPr>
          <w:ilvl w:val="0"/>
          <w:numId w:val="73"/>
        </w:numPr>
      </w:pPr>
      <w:r w:rsidRPr="00494FD0">
        <w:rPr>
          <w:b/>
          <w:bCs/>
        </w:rPr>
        <w:t>Security</w:t>
      </w:r>
      <w:r w:rsidRPr="00494FD0">
        <w:t>: Ensure that the code is free from SQL injection vulnerabilities and follows security best practices.</w:t>
      </w:r>
    </w:p>
    <w:p w14:paraId="59FE1525" w14:textId="77777777" w:rsidR="00494FD0" w:rsidRPr="00494FD0" w:rsidRDefault="00494FD0" w:rsidP="008A3D62">
      <w:pPr>
        <w:numPr>
          <w:ilvl w:val="0"/>
          <w:numId w:val="73"/>
        </w:numPr>
      </w:pPr>
      <w:r w:rsidRPr="00494FD0">
        <w:rPr>
          <w:b/>
          <w:bCs/>
        </w:rPr>
        <w:t>Maintainability</w:t>
      </w:r>
      <w:r w:rsidRPr="00494FD0">
        <w:t>: Evaluate the code for readability, modularity, and adherence to design principles.</w:t>
      </w:r>
    </w:p>
    <w:p w14:paraId="037E1FE9" w14:textId="77777777" w:rsidR="00494FD0" w:rsidRPr="00494FD0" w:rsidRDefault="00494FD0" w:rsidP="00494FD0">
      <w:pPr>
        <w:ind w:left="720"/>
        <w:rPr>
          <w:b/>
          <w:bCs/>
        </w:rPr>
      </w:pPr>
      <w:r w:rsidRPr="00494FD0">
        <w:rPr>
          <w:b/>
          <w:bCs/>
        </w:rPr>
        <w:t>5. Provide Constructive Feedback</w:t>
      </w:r>
    </w:p>
    <w:p w14:paraId="189ADD9A" w14:textId="77777777" w:rsidR="00494FD0" w:rsidRPr="00494FD0" w:rsidRDefault="00494FD0" w:rsidP="008A3D62">
      <w:pPr>
        <w:numPr>
          <w:ilvl w:val="0"/>
          <w:numId w:val="74"/>
        </w:numPr>
        <w:tabs>
          <w:tab w:val="num" w:pos="720"/>
        </w:tabs>
      </w:pPr>
      <w:r w:rsidRPr="00494FD0">
        <w:rPr>
          <w:b/>
          <w:bCs/>
        </w:rPr>
        <w:t>Positive Reinforcement</w:t>
      </w:r>
      <w:r w:rsidRPr="00494FD0">
        <w:t>: Highlight good practices and well-written code.</w:t>
      </w:r>
    </w:p>
    <w:p w14:paraId="08341A04" w14:textId="77777777" w:rsidR="00494FD0" w:rsidRPr="00494FD0" w:rsidRDefault="00494FD0" w:rsidP="008A3D62">
      <w:pPr>
        <w:numPr>
          <w:ilvl w:val="0"/>
          <w:numId w:val="74"/>
        </w:numPr>
        <w:tabs>
          <w:tab w:val="num" w:pos="720"/>
        </w:tabs>
      </w:pPr>
      <w:r w:rsidRPr="00494FD0">
        <w:rPr>
          <w:b/>
          <w:bCs/>
        </w:rPr>
        <w:t>Actionable Suggestions</w:t>
      </w:r>
      <w:r w:rsidRPr="00494FD0">
        <w:t>: Provide clear and actionable suggestions for improvement.</w:t>
      </w:r>
    </w:p>
    <w:p w14:paraId="51D6C05A" w14:textId="77777777" w:rsidR="00494FD0" w:rsidRPr="00494FD0" w:rsidRDefault="00494FD0" w:rsidP="008A3D62">
      <w:pPr>
        <w:numPr>
          <w:ilvl w:val="0"/>
          <w:numId w:val="74"/>
        </w:numPr>
        <w:tabs>
          <w:tab w:val="num" w:pos="720"/>
        </w:tabs>
      </w:pPr>
      <w:r w:rsidRPr="00494FD0">
        <w:rPr>
          <w:b/>
          <w:bCs/>
        </w:rPr>
        <w:t>Collaborative Discussion</w:t>
      </w:r>
      <w:r w:rsidRPr="00494FD0">
        <w:t>: Encourage open discussions to understand the rationale behind code decisions and explore alternative solutions.</w:t>
      </w:r>
    </w:p>
    <w:p w14:paraId="369E1FAD" w14:textId="77777777" w:rsidR="00494FD0" w:rsidRPr="00494FD0" w:rsidRDefault="00494FD0" w:rsidP="00494FD0">
      <w:pPr>
        <w:ind w:left="720"/>
        <w:rPr>
          <w:b/>
          <w:bCs/>
        </w:rPr>
      </w:pPr>
      <w:r w:rsidRPr="00494FD0">
        <w:rPr>
          <w:b/>
          <w:bCs/>
        </w:rPr>
        <w:t>Refactoring and Improving Legacy PL/SQL Code</w:t>
      </w:r>
    </w:p>
    <w:p w14:paraId="6B3207A9" w14:textId="77777777" w:rsidR="00494FD0" w:rsidRPr="00494FD0" w:rsidRDefault="00494FD0" w:rsidP="00494FD0">
      <w:pPr>
        <w:ind w:left="720"/>
      </w:pPr>
      <w:r w:rsidRPr="00494FD0">
        <w:t>Refactoring legacy code involves improving the structure and readability of existing code without changing its functionality. Here are some steps and best practices for refactoring and improving legacy PL/SQL code:</w:t>
      </w:r>
    </w:p>
    <w:p w14:paraId="795CDA19" w14:textId="32549A9E" w:rsidR="00494FD0" w:rsidRPr="00494FD0" w:rsidRDefault="00494FD0" w:rsidP="00F9326F">
      <w:pPr>
        <w:ind w:left="720"/>
        <w:rPr>
          <w:b/>
          <w:bCs/>
        </w:rPr>
      </w:pPr>
      <w:r w:rsidRPr="00494FD0">
        <w:rPr>
          <w:b/>
          <w:bCs/>
        </w:rPr>
        <w:t>1. Analyze and Understand the Code</w:t>
      </w:r>
    </w:p>
    <w:p w14:paraId="7A27ED16" w14:textId="77777777" w:rsidR="00494FD0" w:rsidRPr="00494FD0" w:rsidRDefault="00494FD0" w:rsidP="008A3D62">
      <w:pPr>
        <w:numPr>
          <w:ilvl w:val="0"/>
          <w:numId w:val="75"/>
        </w:numPr>
      </w:pPr>
      <w:r w:rsidRPr="00494FD0">
        <w:rPr>
          <w:b/>
          <w:bCs/>
        </w:rPr>
        <w:lastRenderedPageBreak/>
        <w:t>Code Review</w:t>
      </w:r>
      <w:r w:rsidRPr="00494FD0">
        <w:t>: Conduct a thorough review of the legacy code to identify areas for improvement.</w:t>
      </w:r>
    </w:p>
    <w:p w14:paraId="68BF5682" w14:textId="77777777" w:rsidR="00494FD0" w:rsidRPr="00494FD0" w:rsidRDefault="00494FD0" w:rsidP="008A3D62">
      <w:pPr>
        <w:numPr>
          <w:ilvl w:val="0"/>
          <w:numId w:val="75"/>
        </w:numPr>
      </w:pPr>
      <w:r w:rsidRPr="00494FD0">
        <w:rPr>
          <w:b/>
          <w:bCs/>
        </w:rPr>
        <w:t>Documentation</w:t>
      </w:r>
      <w:r w:rsidRPr="00494FD0">
        <w:t>: Ensure that the code is well-documented, including comments and explanations of complex logic.</w:t>
      </w:r>
    </w:p>
    <w:p w14:paraId="0F669A43" w14:textId="77777777" w:rsidR="00494FD0" w:rsidRPr="00494FD0" w:rsidRDefault="00494FD0" w:rsidP="00494FD0">
      <w:pPr>
        <w:ind w:left="720"/>
        <w:rPr>
          <w:b/>
          <w:bCs/>
        </w:rPr>
      </w:pPr>
      <w:r w:rsidRPr="00494FD0">
        <w:rPr>
          <w:b/>
          <w:bCs/>
        </w:rPr>
        <w:t>2. Identify Refactoring Opportunities</w:t>
      </w:r>
    </w:p>
    <w:p w14:paraId="6E38B86E" w14:textId="77777777" w:rsidR="00494FD0" w:rsidRPr="00494FD0" w:rsidRDefault="00494FD0" w:rsidP="008A3D62">
      <w:pPr>
        <w:numPr>
          <w:ilvl w:val="0"/>
          <w:numId w:val="76"/>
        </w:numPr>
      </w:pPr>
      <w:r w:rsidRPr="00494FD0">
        <w:rPr>
          <w:b/>
          <w:bCs/>
        </w:rPr>
        <w:t>Redundant Code</w:t>
      </w:r>
      <w:r w:rsidRPr="00494FD0">
        <w:t>: Remove redundant or duplicate code to simplify the codebase.</w:t>
      </w:r>
    </w:p>
    <w:p w14:paraId="110847BA" w14:textId="77777777" w:rsidR="00494FD0" w:rsidRPr="00494FD0" w:rsidRDefault="00494FD0" w:rsidP="008A3D62">
      <w:pPr>
        <w:numPr>
          <w:ilvl w:val="0"/>
          <w:numId w:val="76"/>
        </w:numPr>
      </w:pPr>
      <w:r w:rsidRPr="00494FD0">
        <w:rPr>
          <w:b/>
          <w:bCs/>
        </w:rPr>
        <w:t>Modularization</w:t>
      </w:r>
      <w:r w:rsidRPr="00494FD0">
        <w:t>: Break down large procedures and functions into smaller, reusable modules.</w:t>
      </w:r>
    </w:p>
    <w:p w14:paraId="05B4767A" w14:textId="77777777" w:rsidR="00494FD0" w:rsidRPr="00494FD0" w:rsidRDefault="00494FD0" w:rsidP="008A3D62">
      <w:pPr>
        <w:numPr>
          <w:ilvl w:val="0"/>
          <w:numId w:val="76"/>
        </w:numPr>
      </w:pPr>
      <w:r w:rsidRPr="00494FD0">
        <w:rPr>
          <w:b/>
          <w:bCs/>
        </w:rPr>
        <w:t>Naming Conventions</w:t>
      </w:r>
      <w:r w:rsidRPr="00494FD0">
        <w:t>: Use meaningful and consistent naming conventions for variables, procedures, and functions.</w:t>
      </w:r>
    </w:p>
    <w:p w14:paraId="7731D9DE" w14:textId="77777777" w:rsidR="00494FD0" w:rsidRPr="00494FD0" w:rsidRDefault="00494FD0" w:rsidP="00494FD0">
      <w:pPr>
        <w:ind w:left="720"/>
        <w:rPr>
          <w:b/>
          <w:bCs/>
        </w:rPr>
      </w:pPr>
      <w:r w:rsidRPr="00494FD0">
        <w:rPr>
          <w:b/>
          <w:bCs/>
        </w:rPr>
        <w:t>3. Implement Refactoring Techniques</w:t>
      </w:r>
    </w:p>
    <w:p w14:paraId="4E8018A7" w14:textId="77777777" w:rsidR="00494FD0" w:rsidRPr="00494FD0" w:rsidRDefault="00494FD0" w:rsidP="008A3D62">
      <w:pPr>
        <w:numPr>
          <w:ilvl w:val="0"/>
          <w:numId w:val="77"/>
        </w:numPr>
        <w:tabs>
          <w:tab w:val="num" w:pos="720"/>
        </w:tabs>
      </w:pPr>
      <w:r w:rsidRPr="00494FD0">
        <w:rPr>
          <w:b/>
          <w:bCs/>
        </w:rPr>
        <w:t>Extract Method</w:t>
      </w:r>
      <w:r w:rsidRPr="00494FD0">
        <w:t>: Extract complex logic into separate procedures or functions to improve readability and maintainability.</w:t>
      </w:r>
    </w:p>
    <w:p w14:paraId="233E9403" w14:textId="77777777" w:rsidR="00494FD0" w:rsidRPr="00494FD0" w:rsidRDefault="00494FD0" w:rsidP="008A3D62">
      <w:pPr>
        <w:numPr>
          <w:ilvl w:val="0"/>
          <w:numId w:val="77"/>
        </w:numPr>
        <w:tabs>
          <w:tab w:val="num" w:pos="720"/>
        </w:tabs>
      </w:pPr>
      <w:r w:rsidRPr="00494FD0">
        <w:rPr>
          <w:b/>
          <w:bCs/>
        </w:rPr>
        <w:t>Replace Loops with Bulk Operations</w:t>
      </w:r>
      <w:r w:rsidRPr="00494FD0">
        <w:t>: Use bulk operations like FORALL and BULK COLLECT to improve performance.</w:t>
      </w:r>
    </w:p>
    <w:p w14:paraId="32C10CA9" w14:textId="77777777" w:rsidR="00494FD0" w:rsidRPr="00494FD0" w:rsidRDefault="00494FD0" w:rsidP="008A3D62">
      <w:pPr>
        <w:numPr>
          <w:ilvl w:val="0"/>
          <w:numId w:val="77"/>
        </w:numPr>
        <w:tabs>
          <w:tab w:val="num" w:pos="720"/>
        </w:tabs>
      </w:pPr>
      <w:r w:rsidRPr="00494FD0">
        <w:rPr>
          <w:b/>
          <w:bCs/>
        </w:rPr>
        <w:t>Use Collections</w:t>
      </w:r>
      <w:r w:rsidRPr="00494FD0">
        <w:t>: Replace individual variable declarations with collections to handle multiple values efficiently.</w:t>
      </w:r>
    </w:p>
    <w:p w14:paraId="330F7381" w14:textId="77777777" w:rsidR="00494FD0" w:rsidRPr="00494FD0" w:rsidRDefault="00494FD0" w:rsidP="00494FD0">
      <w:pPr>
        <w:ind w:left="720"/>
        <w:rPr>
          <w:b/>
          <w:bCs/>
        </w:rPr>
      </w:pPr>
      <w:r w:rsidRPr="00494FD0">
        <w:rPr>
          <w:b/>
          <w:bCs/>
        </w:rPr>
        <w:t>4. Test and Validate</w:t>
      </w:r>
    </w:p>
    <w:p w14:paraId="72CEF9F8" w14:textId="77777777" w:rsidR="00494FD0" w:rsidRPr="00494FD0" w:rsidRDefault="00494FD0" w:rsidP="008A3D62">
      <w:pPr>
        <w:numPr>
          <w:ilvl w:val="0"/>
          <w:numId w:val="78"/>
        </w:numPr>
        <w:tabs>
          <w:tab w:val="num" w:pos="720"/>
        </w:tabs>
      </w:pPr>
      <w:r w:rsidRPr="00494FD0">
        <w:rPr>
          <w:b/>
          <w:bCs/>
        </w:rPr>
        <w:t>Unit Testing</w:t>
      </w:r>
      <w:r w:rsidRPr="00494FD0">
        <w:t>: Write unit tests to validate the functionality of the refactored code.</w:t>
      </w:r>
    </w:p>
    <w:p w14:paraId="0958A4B2" w14:textId="77777777" w:rsidR="00494FD0" w:rsidRPr="00494FD0" w:rsidRDefault="00494FD0" w:rsidP="008A3D62">
      <w:pPr>
        <w:numPr>
          <w:ilvl w:val="0"/>
          <w:numId w:val="78"/>
        </w:numPr>
        <w:tabs>
          <w:tab w:val="num" w:pos="720"/>
        </w:tabs>
      </w:pPr>
      <w:r w:rsidRPr="00494FD0">
        <w:rPr>
          <w:b/>
          <w:bCs/>
        </w:rPr>
        <w:t>Regression Testing</w:t>
      </w:r>
      <w:r w:rsidRPr="00494FD0">
        <w:t>: Perform regression testing to ensure that the refactoring does not introduce new issues.</w:t>
      </w:r>
    </w:p>
    <w:p w14:paraId="28B2EF0C" w14:textId="77777777" w:rsidR="00494FD0" w:rsidRPr="00494FD0" w:rsidRDefault="00494FD0" w:rsidP="00494FD0">
      <w:pPr>
        <w:ind w:left="720"/>
        <w:rPr>
          <w:b/>
          <w:bCs/>
        </w:rPr>
      </w:pPr>
      <w:r w:rsidRPr="00494FD0">
        <w:rPr>
          <w:b/>
          <w:bCs/>
        </w:rPr>
        <w:t>5. Continuous Improvement</w:t>
      </w:r>
    </w:p>
    <w:p w14:paraId="7389638B" w14:textId="77777777" w:rsidR="00494FD0" w:rsidRPr="00494FD0" w:rsidRDefault="00494FD0" w:rsidP="008A3D62">
      <w:pPr>
        <w:numPr>
          <w:ilvl w:val="0"/>
          <w:numId w:val="79"/>
        </w:numPr>
      </w:pPr>
      <w:r w:rsidRPr="00494FD0">
        <w:rPr>
          <w:b/>
          <w:bCs/>
        </w:rPr>
        <w:t>Code Reviews</w:t>
      </w:r>
      <w:r w:rsidRPr="00494FD0">
        <w:t>: Regularly review the refactored code to identify further improvement opportunities.</w:t>
      </w:r>
    </w:p>
    <w:p w14:paraId="78BCB092" w14:textId="77777777" w:rsidR="00494FD0" w:rsidRPr="00494FD0" w:rsidRDefault="00494FD0" w:rsidP="008A3D62">
      <w:pPr>
        <w:numPr>
          <w:ilvl w:val="0"/>
          <w:numId w:val="79"/>
        </w:numPr>
      </w:pPr>
      <w:r w:rsidRPr="00494FD0">
        <w:rPr>
          <w:b/>
          <w:bCs/>
        </w:rPr>
        <w:t>Performance Monitoring</w:t>
      </w:r>
      <w:r w:rsidRPr="00494FD0">
        <w:t>: Monitor the performance of the refactored code and make adjustments as needed.</w:t>
      </w:r>
    </w:p>
    <w:p w14:paraId="79CED296" w14:textId="77777777" w:rsidR="00494FD0" w:rsidRPr="00494FD0" w:rsidRDefault="00494FD0" w:rsidP="00494FD0">
      <w:pPr>
        <w:ind w:left="720"/>
        <w:rPr>
          <w:b/>
          <w:bCs/>
        </w:rPr>
      </w:pPr>
      <w:r w:rsidRPr="00494FD0">
        <w:rPr>
          <w:b/>
          <w:bCs/>
        </w:rPr>
        <w:t>Example: Refactoring a Legacy PL/SQL Procedure</w:t>
      </w:r>
    </w:p>
    <w:p w14:paraId="0E71C6F2" w14:textId="77777777" w:rsidR="00494FD0" w:rsidRPr="00494FD0" w:rsidRDefault="00494FD0" w:rsidP="00494FD0">
      <w:pPr>
        <w:ind w:left="720"/>
        <w:rPr>
          <w:b/>
          <w:bCs/>
        </w:rPr>
      </w:pPr>
      <w:r w:rsidRPr="00494FD0">
        <w:rPr>
          <w:b/>
          <w:bCs/>
        </w:rPr>
        <w:t>Original Procedure</w:t>
      </w:r>
    </w:p>
    <w:p w14:paraId="5270AF39" w14:textId="77777777" w:rsidR="00494FD0" w:rsidRPr="00494FD0" w:rsidRDefault="00494FD0" w:rsidP="00F9326F">
      <w:pPr>
        <w:pStyle w:val="Style4"/>
      </w:pPr>
      <w:r w:rsidRPr="00494FD0">
        <w:t>CREATE OR REPLACE PROCEDURE process_employees IS</w:t>
      </w:r>
    </w:p>
    <w:p w14:paraId="47FEF30D" w14:textId="77777777" w:rsidR="00494FD0" w:rsidRPr="00494FD0" w:rsidRDefault="00494FD0" w:rsidP="00F9326F">
      <w:pPr>
        <w:pStyle w:val="Style4"/>
      </w:pPr>
      <w:r w:rsidRPr="00494FD0">
        <w:t xml:space="preserve">    CURSOR emp_cur IS SELECT employee_id, salary FROM employees;</w:t>
      </w:r>
    </w:p>
    <w:p w14:paraId="1ABF0F4B" w14:textId="77777777" w:rsidR="00494FD0" w:rsidRPr="00494FD0" w:rsidRDefault="00494FD0" w:rsidP="00F9326F">
      <w:pPr>
        <w:pStyle w:val="Style4"/>
      </w:pPr>
      <w:r w:rsidRPr="00494FD0">
        <w:t xml:space="preserve">    v_emp_id employees.employee_id%TYPE;</w:t>
      </w:r>
    </w:p>
    <w:p w14:paraId="2EBA745B" w14:textId="77777777" w:rsidR="00494FD0" w:rsidRPr="00494FD0" w:rsidRDefault="00494FD0" w:rsidP="00F9326F">
      <w:pPr>
        <w:pStyle w:val="Style4"/>
      </w:pPr>
      <w:r w:rsidRPr="00494FD0">
        <w:t xml:space="preserve">    v_salary employees.salary%TYPE;</w:t>
      </w:r>
    </w:p>
    <w:p w14:paraId="420EA52B" w14:textId="77777777" w:rsidR="00494FD0" w:rsidRPr="00494FD0" w:rsidRDefault="00494FD0" w:rsidP="00F9326F">
      <w:pPr>
        <w:pStyle w:val="Style4"/>
      </w:pPr>
      <w:r w:rsidRPr="00494FD0">
        <w:t>BEGIN</w:t>
      </w:r>
    </w:p>
    <w:p w14:paraId="46E341DB" w14:textId="77777777" w:rsidR="00494FD0" w:rsidRPr="00494FD0" w:rsidRDefault="00494FD0" w:rsidP="00F9326F">
      <w:pPr>
        <w:pStyle w:val="Style4"/>
      </w:pPr>
      <w:r w:rsidRPr="00494FD0">
        <w:t xml:space="preserve">    OPEN emp_cur;</w:t>
      </w:r>
    </w:p>
    <w:p w14:paraId="1762433B" w14:textId="77777777" w:rsidR="00494FD0" w:rsidRPr="00494FD0" w:rsidRDefault="00494FD0" w:rsidP="00F9326F">
      <w:pPr>
        <w:pStyle w:val="Style4"/>
      </w:pPr>
      <w:r w:rsidRPr="00494FD0">
        <w:t xml:space="preserve">    LOOP</w:t>
      </w:r>
    </w:p>
    <w:p w14:paraId="2FB9EBA7" w14:textId="77777777" w:rsidR="00494FD0" w:rsidRPr="00494FD0" w:rsidRDefault="00494FD0" w:rsidP="00F9326F">
      <w:pPr>
        <w:pStyle w:val="Style4"/>
      </w:pPr>
      <w:r w:rsidRPr="00494FD0">
        <w:lastRenderedPageBreak/>
        <w:t xml:space="preserve">        FETCH emp_cur INTO v_emp_id, v_salary;</w:t>
      </w:r>
    </w:p>
    <w:p w14:paraId="0A922882" w14:textId="77777777" w:rsidR="00494FD0" w:rsidRPr="00494FD0" w:rsidRDefault="00494FD0" w:rsidP="00F9326F">
      <w:pPr>
        <w:pStyle w:val="Style4"/>
      </w:pPr>
      <w:r w:rsidRPr="00494FD0">
        <w:t xml:space="preserve">        EXIT WHEN emp_cur%NOTFOUND;</w:t>
      </w:r>
    </w:p>
    <w:p w14:paraId="2428B79A" w14:textId="77777777" w:rsidR="00494FD0" w:rsidRPr="00494FD0" w:rsidRDefault="00494FD0" w:rsidP="00F9326F">
      <w:pPr>
        <w:pStyle w:val="Style4"/>
      </w:pPr>
      <w:r w:rsidRPr="00494FD0">
        <w:t xml:space="preserve">        -- Process each employee</w:t>
      </w:r>
    </w:p>
    <w:p w14:paraId="49186783" w14:textId="77777777" w:rsidR="00494FD0" w:rsidRPr="00494FD0" w:rsidRDefault="00494FD0" w:rsidP="00F9326F">
      <w:pPr>
        <w:pStyle w:val="Style4"/>
      </w:pPr>
      <w:r w:rsidRPr="00494FD0">
        <w:t xml:space="preserve">        UPDATE employees SET salary = v_salary * 1.1 WHERE employee_id = v_emp_id;</w:t>
      </w:r>
    </w:p>
    <w:p w14:paraId="4847DAE4" w14:textId="77777777" w:rsidR="00494FD0" w:rsidRPr="00494FD0" w:rsidRDefault="00494FD0" w:rsidP="00F9326F">
      <w:pPr>
        <w:pStyle w:val="Style4"/>
      </w:pPr>
      <w:r w:rsidRPr="00494FD0">
        <w:t xml:space="preserve">    END LOOP;</w:t>
      </w:r>
    </w:p>
    <w:p w14:paraId="07A52F8D" w14:textId="77777777" w:rsidR="00494FD0" w:rsidRPr="00494FD0" w:rsidRDefault="00494FD0" w:rsidP="00F9326F">
      <w:pPr>
        <w:pStyle w:val="Style4"/>
      </w:pPr>
      <w:r w:rsidRPr="00494FD0">
        <w:t xml:space="preserve">    CLOSE emp_cur;</w:t>
      </w:r>
    </w:p>
    <w:p w14:paraId="671DFC14" w14:textId="77777777" w:rsidR="00494FD0" w:rsidRPr="00494FD0" w:rsidRDefault="00494FD0" w:rsidP="00F9326F">
      <w:pPr>
        <w:pStyle w:val="Style4"/>
      </w:pPr>
      <w:r w:rsidRPr="00494FD0">
        <w:t>END;</w:t>
      </w:r>
    </w:p>
    <w:p w14:paraId="045C6C87" w14:textId="77777777" w:rsidR="00494FD0" w:rsidRPr="00494FD0" w:rsidRDefault="00494FD0" w:rsidP="00F9326F">
      <w:pPr>
        <w:pStyle w:val="Style4"/>
      </w:pPr>
      <w:r w:rsidRPr="00494FD0">
        <w:t>/</w:t>
      </w:r>
    </w:p>
    <w:p w14:paraId="1464D140" w14:textId="77777777" w:rsidR="00494FD0" w:rsidRPr="00494FD0" w:rsidRDefault="00494FD0" w:rsidP="00494FD0">
      <w:pPr>
        <w:ind w:left="720"/>
        <w:rPr>
          <w:b/>
          <w:bCs/>
        </w:rPr>
      </w:pPr>
      <w:r w:rsidRPr="00494FD0">
        <w:rPr>
          <w:b/>
          <w:bCs/>
        </w:rPr>
        <w:t>Refactored Procedure</w:t>
      </w:r>
    </w:p>
    <w:p w14:paraId="25840046" w14:textId="77777777" w:rsidR="00494FD0" w:rsidRPr="00494FD0" w:rsidRDefault="00494FD0" w:rsidP="00F9326F">
      <w:pPr>
        <w:pStyle w:val="Style4"/>
      </w:pPr>
      <w:r w:rsidRPr="00494FD0">
        <w:t>CREATE OR REPLACE PROCEDURE process_employees IS</w:t>
      </w:r>
    </w:p>
    <w:p w14:paraId="540B42E3" w14:textId="77777777" w:rsidR="00494FD0" w:rsidRPr="00494FD0" w:rsidRDefault="00494FD0" w:rsidP="00F9326F">
      <w:pPr>
        <w:pStyle w:val="Style4"/>
      </w:pPr>
      <w:r w:rsidRPr="00494FD0">
        <w:t xml:space="preserve">    TYPE emp_tab IS TABLE OF employees%ROWTYPE;</w:t>
      </w:r>
    </w:p>
    <w:p w14:paraId="4F11E6EA" w14:textId="77777777" w:rsidR="00494FD0" w:rsidRPr="00494FD0" w:rsidRDefault="00494FD0" w:rsidP="00F9326F">
      <w:pPr>
        <w:pStyle w:val="Style4"/>
      </w:pPr>
      <w:r w:rsidRPr="00494FD0">
        <w:t xml:space="preserve">    l_emps emp_tab;</w:t>
      </w:r>
    </w:p>
    <w:p w14:paraId="7CD480C9" w14:textId="77777777" w:rsidR="00494FD0" w:rsidRPr="00494FD0" w:rsidRDefault="00494FD0" w:rsidP="00F9326F">
      <w:pPr>
        <w:pStyle w:val="Style4"/>
      </w:pPr>
      <w:r w:rsidRPr="00494FD0">
        <w:t>BEGIN</w:t>
      </w:r>
    </w:p>
    <w:p w14:paraId="7F5DA0CB" w14:textId="77777777" w:rsidR="00494FD0" w:rsidRPr="00494FD0" w:rsidRDefault="00494FD0" w:rsidP="00F9326F">
      <w:pPr>
        <w:pStyle w:val="Style4"/>
      </w:pPr>
      <w:r w:rsidRPr="00494FD0">
        <w:t xml:space="preserve">    SELECT * BULK COLLECT INTO l_emps FROM employees;</w:t>
      </w:r>
    </w:p>
    <w:p w14:paraId="45EE7CAA" w14:textId="77777777" w:rsidR="00494FD0" w:rsidRPr="00494FD0" w:rsidRDefault="00494FD0" w:rsidP="00F9326F">
      <w:pPr>
        <w:pStyle w:val="Style4"/>
      </w:pPr>
      <w:r w:rsidRPr="00494FD0">
        <w:t xml:space="preserve">    FORALL i IN l_emps.FIRST .. l_emps.LAST</w:t>
      </w:r>
    </w:p>
    <w:p w14:paraId="69315568" w14:textId="77777777" w:rsidR="00494FD0" w:rsidRPr="00494FD0" w:rsidRDefault="00494FD0" w:rsidP="00F9326F">
      <w:pPr>
        <w:pStyle w:val="Style4"/>
      </w:pPr>
      <w:r w:rsidRPr="00494FD0">
        <w:t xml:space="preserve">        UPDATE employees SET salary = l_emps(i).salary * 1.1 WHERE employee_id = l_emps(i).employee_id;</w:t>
      </w:r>
    </w:p>
    <w:p w14:paraId="24A653D8" w14:textId="77777777" w:rsidR="00494FD0" w:rsidRPr="00494FD0" w:rsidRDefault="00494FD0" w:rsidP="00F9326F">
      <w:pPr>
        <w:pStyle w:val="Style4"/>
      </w:pPr>
      <w:r w:rsidRPr="00494FD0">
        <w:t>END;</w:t>
      </w:r>
    </w:p>
    <w:p w14:paraId="1BEB4FE0" w14:textId="77777777" w:rsidR="00494FD0" w:rsidRPr="00494FD0" w:rsidRDefault="00494FD0" w:rsidP="00F9326F">
      <w:pPr>
        <w:pStyle w:val="Style4"/>
      </w:pPr>
      <w:r w:rsidRPr="00494FD0">
        <w:t>/</w:t>
      </w:r>
    </w:p>
    <w:p w14:paraId="71477F6C" w14:textId="77777777" w:rsidR="00494FD0" w:rsidRPr="00494FD0" w:rsidRDefault="00494FD0" w:rsidP="00494FD0">
      <w:pPr>
        <w:ind w:left="720"/>
        <w:rPr>
          <w:b/>
          <w:bCs/>
        </w:rPr>
      </w:pPr>
      <w:r w:rsidRPr="00494FD0">
        <w:rPr>
          <w:b/>
          <w:bCs/>
        </w:rPr>
        <w:t>Explanation:</w:t>
      </w:r>
    </w:p>
    <w:p w14:paraId="5EF0465F" w14:textId="77777777" w:rsidR="00494FD0" w:rsidRPr="00494FD0" w:rsidRDefault="00494FD0" w:rsidP="008A3D62">
      <w:pPr>
        <w:numPr>
          <w:ilvl w:val="0"/>
          <w:numId w:val="80"/>
        </w:numPr>
        <w:ind w:left="1440"/>
      </w:pPr>
      <w:r w:rsidRPr="00494FD0">
        <w:rPr>
          <w:b/>
          <w:bCs/>
        </w:rPr>
        <w:t>Bulk Collect</w:t>
      </w:r>
      <w:r w:rsidRPr="00494FD0">
        <w:t>: The refactored procedure uses BULK COLLECT to fetch all employee records into a collection.</w:t>
      </w:r>
    </w:p>
    <w:p w14:paraId="42C89955" w14:textId="77777777" w:rsidR="00494FD0" w:rsidRPr="00494FD0" w:rsidRDefault="00494FD0" w:rsidP="008A3D62">
      <w:pPr>
        <w:numPr>
          <w:ilvl w:val="0"/>
          <w:numId w:val="80"/>
        </w:numPr>
        <w:ind w:left="1440"/>
      </w:pPr>
      <w:r w:rsidRPr="00494FD0">
        <w:rPr>
          <w:b/>
          <w:bCs/>
        </w:rPr>
        <w:t>FORALL</w:t>
      </w:r>
      <w:r w:rsidRPr="00494FD0">
        <w:t>: The FORALL statement is used to perform bulk updates, reducing context switching and improving performance.</w:t>
      </w:r>
    </w:p>
    <w:p w14:paraId="24AF1E28" w14:textId="77777777" w:rsidR="00494FD0" w:rsidRPr="00494FD0" w:rsidRDefault="00494FD0" w:rsidP="00F9326F">
      <w:pPr>
        <w:ind w:left="1080"/>
        <w:rPr>
          <w:b/>
          <w:bCs/>
        </w:rPr>
      </w:pPr>
      <w:r w:rsidRPr="00494FD0">
        <w:rPr>
          <w:b/>
          <w:bCs/>
        </w:rPr>
        <w:t>Additional Resources</w:t>
      </w:r>
    </w:p>
    <w:p w14:paraId="6D24BAEC" w14:textId="77777777" w:rsidR="00494FD0" w:rsidRPr="00494FD0" w:rsidRDefault="00494FD0" w:rsidP="008A3D62">
      <w:pPr>
        <w:numPr>
          <w:ilvl w:val="0"/>
          <w:numId w:val="81"/>
        </w:numPr>
        <w:tabs>
          <w:tab w:val="clear" w:pos="720"/>
          <w:tab w:val="num" w:pos="1080"/>
        </w:tabs>
        <w:ind w:left="1080"/>
      </w:pPr>
      <w:r w:rsidRPr="00494FD0">
        <w:rPr>
          <w:b/>
          <w:bCs/>
        </w:rPr>
        <w:t>Oracle Magazine</w:t>
      </w:r>
      <w:r w:rsidRPr="00494FD0">
        <w:t>: </w:t>
      </w:r>
      <w:hyperlink r:id="rId28" w:tgtFrame="_blank" w:history="1">
        <w:r w:rsidRPr="00494FD0">
          <w:rPr>
            <w:rStyle w:val="Hyperlink"/>
          </w:rPr>
          <w:t>Refactoring for PL/SQL Developers</w:t>
        </w:r>
      </w:hyperlink>
    </w:p>
    <w:p w14:paraId="3523DA22" w14:textId="77777777" w:rsidR="00494FD0" w:rsidRPr="00494FD0" w:rsidRDefault="00494FD0" w:rsidP="008A3D62">
      <w:pPr>
        <w:numPr>
          <w:ilvl w:val="0"/>
          <w:numId w:val="81"/>
        </w:numPr>
        <w:tabs>
          <w:tab w:val="clear" w:pos="720"/>
          <w:tab w:val="num" w:pos="1080"/>
        </w:tabs>
        <w:ind w:left="1080"/>
      </w:pPr>
      <w:r w:rsidRPr="00494FD0">
        <w:rPr>
          <w:b/>
          <w:bCs/>
        </w:rPr>
        <w:t>ModLogix</w:t>
      </w:r>
      <w:r w:rsidRPr="00494FD0">
        <w:t>: </w:t>
      </w:r>
      <w:hyperlink r:id="rId29" w:tgtFrame="_blank" w:history="1">
        <w:r w:rsidRPr="00494FD0">
          <w:rPr>
            <w:rStyle w:val="Hyperlink"/>
          </w:rPr>
          <w:t>Refactoring Legacy Code: Steps and Best Practices</w:t>
        </w:r>
      </w:hyperlink>
    </w:p>
    <w:p w14:paraId="3B74217E" w14:textId="77777777" w:rsidR="00494FD0" w:rsidRPr="00494FD0" w:rsidRDefault="00494FD0" w:rsidP="008A3D62">
      <w:pPr>
        <w:numPr>
          <w:ilvl w:val="0"/>
          <w:numId w:val="81"/>
        </w:numPr>
        <w:tabs>
          <w:tab w:val="clear" w:pos="720"/>
          <w:tab w:val="num" w:pos="1080"/>
        </w:tabs>
        <w:ind w:left="1080"/>
      </w:pPr>
      <w:r w:rsidRPr="00494FD0">
        <w:rPr>
          <w:b/>
          <w:bCs/>
        </w:rPr>
        <w:t>dbt Developer Hub</w:t>
      </w:r>
      <w:r w:rsidRPr="00494FD0">
        <w:t>: </w:t>
      </w:r>
      <w:hyperlink r:id="rId30" w:tgtFrame="_blank" w:history="1">
        <w:r w:rsidRPr="00494FD0">
          <w:rPr>
            <w:rStyle w:val="Hyperlink"/>
          </w:rPr>
          <w:t>Refactoring Legacy SQL to dbt</w:t>
        </w:r>
      </w:hyperlink>
    </w:p>
    <w:p w14:paraId="7135C220" w14:textId="77777777" w:rsidR="00494FD0" w:rsidRPr="00494FD0" w:rsidRDefault="00494FD0" w:rsidP="00494FD0">
      <w:pPr>
        <w:ind w:left="720"/>
      </w:pPr>
      <w:r w:rsidRPr="00494FD0">
        <w:t>By following these advanced code review techniques and refactoring practices, you can improve the quality, performance, and maintainability of your Oracle SQL and PL/SQL code.</w:t>
      </w:r>
    </w:p>
    <w:p w14:paraId="52529942" w14:textId="4AC4D149" w:rsidR="00AE3AFE" w:rsidRDefault="00AE3AFE" w:rsidP="00FD32E5">
      <w:pPr>
        <w:ind w:left="720"/>
      </w:pPr>
    </w:p>
    <w:p w14:paraId="3562380F" w14:textId="6D904276" w:rsidR="00A33449" w:rsidRPr="00A33449" w:rsidRDefault="00A33449" w:rsidP="001C303F">
      <w:pPr>
        <w:ind w:left="720"/>
      </w:pPr>
      <w:r w:rsidRPr="00A33449">
        <w:rPr>
          <w:b/>
          <w:bCs/>
        </w:rPr>
        <w:t>1</w:t>
      </w:r>
      <w:r w:rsidR="000E7792">
        <w:rPr>
          <w:b/>
          <w:bCs/>
        </w:rPr>
        <w:t>2</w:t>
      </w:r>
      <w:r w:rsidRPr="00A33449">
        <w:rPr>
          <w:b/>
          <w:bCs/>
        </w:rPr>
        <w:t>. Resources for Further Learning</w:t>
      </w:r>
    </w:p>
    <w:p w14:paraId="42151944" w14:textId="77777777" w:rsidR="00E13B78" w:rsidRPr="00E13B78" w:rsidRDefault="00E13B78" w:rsidP="001C303F">
      <w:pPr>
        <w:ind w:left="1080"/>
        <w:rPr>
          <w:b/>
          <w:bCs/>
        </w:rPr>
      </w:pPr>
      <w:r w:rsidRPr="00E13B78">
        <w:rPr>
          <w:b/>
          <w:bCs/>
        </w:rPr>
        <w:t>Intermediate Level Books:</w:t>
      </w:r>
    </w:p>
    <w:p w14:paraId="3E7710DB" w14:textId="77777777" w:rsidR="00E13B78" w:rsidRPr="00E13B78" w:rsidRDefault="00E13B78" w:rsidP="008A3D62">
      <w:pPr>
        <w:numPr>
          <w:ilvl w:val="0"/>
          <w:numId w:val="5"/>
        </w:numPr>
        <w:tabs>
          <w:tab w:val="clear" w:pos="720"/>
          <w:tab w:val="num" w:pos="1800"/>
        </w:tabs>
        <w:ind w:left="1800"/>
      </w:pPr>
      <w:r w:rsidRPr="00E13B78">
        <w:rPr>
          <w:b/>
          <w:bCs/>
        </w:rPr>
        <w:t>“Oracle PL/SQL Programming” by Steven Feuerstein and Bill Pribyl</w:t>
      </w:r>
      <w:r w:rsidRPr="00E13B78">
        <w:t>: This book is a comprehensive guide to PL/SQL programming and covers advanced topics in detail.</w:t>
      </w:r>
    </w:p>
    <w:p w14:paraId="78CE8283" w14:textId="77777777" w:rsidR="00E13B78" w:rsidRPr="00E13B78" w:rsidRDefault="00E13B78" w:rsidP="008A3D62">
      <w:pPr>
        <w:numPr>
          <w:ilvl w:val="0"/>
          <w:numId w:val="5"/>
        </w:numPr>
        <w:tabs>
          <w:tab w:val="clear" w:pos="720"/>
          <w:tab w:val="num" w:pos="1800"/>
        </w:tabs>
        <w:ind w:left="1800"/>
      </w:pPr>
      <w:r w:rsidRPr="00E13B78">
        <w:rPr>
          <w:b/>
          <w:bCs/>
        </w:rPr>
        <w:t>“Oracle PL/SQL Best Practices” by Steven Feuerstein</w:t>
      </w:r>
      <w:r w:rsidRPr="00E13B78">
        <w:t>: This book provides practical advice and best practices for writing efficient and maintainable PL/SQL code.</w:t>
      </w:r>
    </w:p>
    <w:p w14:paraId="2571DD71" w14:textId="77777777" w:rsidR="00E13B78" w:rsidRPr="00E13B78" w:rsidRDefault="00E13B78" w:rsidP="008A3D62">
      <w:pPr>
        <w:numPr>
          <w:ilvl w:val="0"/>
          <w:numId w:val="5"/>
        </w:numPr>
        <w:tabs>
          <w:tab w:val="clear" w:pos="720"/>
          <w:tab w:val="num" w:pos="1800"/>
        </w:tabs>
        <w:ind w:left="1800"/>
      </w:pPr>
      <w:r w:rsidRPr="00E13B78">
        <w:rPr>
          <w:b/>
          <w:bCs/>
        </w:rPr>
        <w:t>“Oracle PL/SQL Programming: A Developer’s Workbook” by Steven Feuerstein and Andrew Odewahn</w:t>
      </w:r>
      <w:r w:rsidRPr="00E13B78">
        <w:t>: This workbook offers exercises and solutions to help you practice and master PL/SQL concepts.</w:t>
      </w:r>
    </w:p>
    <w:p w14:paraId="1C4909A6" w14:textId="77777777" w:rsidR="00E13B78" w:rsidRPr="00E13B78" w:rsidRDefault="00E13B78" w:rsidP="001C303F">
      <w:pPr>
        <w:ind w:left="1080"/>
        <w:rPr>
          <w:b/>
          <w:bCs/>
        </w:rPr>
      </w:pPr>
      <w:r w:rsidRPr="00E13B78">
        <w:rPr>
          <w:b/>
          <w:bCs/>
        </w:rPr>
        <w:t>Recommended Reading:</w:t>
      </w:r>
    </w:p>
    <w:p w14:paraId="3903F7BA" w14:textId="77777777" w:rsidR="00E13B78" w:rsidRPr="00E13B78" w:rsidRDefault="00E13B78" w:rsidP="008A3D62">
      <w:pPr>
        <w:numPr>
          <w:ilvl w:val="0"/>
          <w:numId w:val="6"/>
        </w:numPr>
        <w:tabs>
          <w:tab w:val="clear" w:pos="720"/>
          <w:tab w:val="num" w:pos="1800"/>
        </w:tabs>
        <w:ind w:left="1800"/>
      </w:pPr>
      <w:r w:rsidRPr="00E13B78">
        <w:rPr>
          <w:b/>
          <w:bCs/>
        </w:rPr>
        <w:t>Oracle Documentation</w:t>
      </w:r>
      <w:r w:rsidRPr="00E13B78">
        <w:t>: The official Oracle documentation is an excellent resource for learning about PL/SQL features and best practices. You can find it on the Oracle website.</w:t>
      </w:r>
    </w:p>
    <w:p w14:paraId="68436CEA" w14:textId="77777777" w:rsidR="00E13B78" w:rsidRPr="00E13B78" w:rsidRDefault="00E13B78" w:rsidP="008A3D62">
      <w:pPr>
        <w:numPr>
          <w:ilvl w:val="0"/>
          <w:numId w:val="6"/>
        </w:numPr>
        <w:tabs>
          <w:tab w:val="clear" w:pos="720"/>
          <w:tab w:val="num" w:pos="1800"/>
        </w:tabs>
        <w:ind w:left="1800"/>
      </w:pPr>
      <w:r w:rsidRPr="00E13B78">
        <w:rPr>
          <w:b/>
          <w:bCs/>
        </w:rPr>
        <w:t>“Mastering Oracle PL/SQL: Practical Solutions” by Christopher Beck and Lex deHaan</w:t>
      </w:r>
      <w:r w:rsidRPr="00E13B78">
        <w:t>: This book provides practical solutions and advanced techniques for PL/SQL programming.</w:t>
      </w:r>
    </w:p>
    <w:p w14:paraId="7DB63EBF" w14:textId="77777777" w:rsidR="00E13B78" w:rsidRPr="00E13B78" w:rsidRDefault="00E13B78" w:rsidP="001C303F">
      <w:pPr>
        <w:ind w:left="1080"/>
        <w:rPr>
          <w:b/>
          <w:bCs/>
        </w:rPr>
      </w:pPr>
      <w:r w:rsidRPr="00E13B78">
        <w:rPr>
          <w:b/>
          <w:bCs/>
        </w:rPr>
        <w:t>Online Courses:</w:t>
      </w:r>
    </w:p>
    <w:p w14:paraId="53921B40" w14:textId="77777777" w:rsidR="00E13B78" w:rsidRPr="00E13B78" w:rsidRDefault="00E13B78" w:rsidP="008A3D62">
      <w:pPr>
        <w:numPr>
          <w:ilvl w:val="0"/>
          <w:numId w:val="7"/>
        </w:numPr>
        <w:tabs>
          <w:tab w:val="clear" w:pos="720"/>
          <w:tab w:val="num" w:pos="1800"/>
        </w:tabs>
        <w:ind w:left="1800"/>
      </w:pPr>
      <w:r w:rsidRPr="00E13B78">
        <w:rPr>
          <w:b/>
          <w:bCs/>
        </w:rPr>
        <w:t>Udemy</w:t>
      </w:r>
      <w:r w:rsidRPr="00E13B78">
        <w:t>: Courses like “The Complete PL/SQL Bootcamp: Beginner to Advanced PL/SQL” offer comprehensive training on PL/SQL.</w:t>
      </w:r>
    </w:p>
    <w:p w14:paraId="272C3573" w14:textId="77777777" w:rsidR="00E13B78" w:rsidRPr="00E13B78" w:rsidRDefault="00E13B78" w:rsidP="008A3D62">
      <w:pPr>
        <w:numPr>
          <w:ilvl w:val="0"/>
          <w:numId w:val="7"/>
        </w:numPr>
        <w:tabs>
          <w:tab w:val="clear" w:pos="720"/>
          <w:tab w:val="num" w:pos="1800"/>
        </w:tabs>
        <w:ind w:left="1800"/>
      </w:pPr>
      <w:r w:rsidRPr="00E13B78">
        <w:rPr>
          <w:b/>
          <w:bCs/>
        </w:rPr>
        <w:t>Coursera</w:t>
      </w:r>
      <w:r w:rsidRPr="00E13B78">
        <w:t>: The “Oracle PL/SQL Fundamentals” course by Oracle provides a solid foundation and covers intermediate topics.</w:t>
      </w:r>
    </w:p>
    <w:p w14:paraId="660B5664" w14:textId="77777777" w:rsidR="00E13B78" w:rsidRPr="00E13B78" w:rsidRDefault="00E13B78" w:rsidP="008A3D62">
      <w:pPr>
        <w:numPr>
          <w:ilvl w:val="0"/>
          <w:numId w:val="7"/>
        </w:numPr>
        <w:tabs>
          <w:tab w:val="clear" w:pos="720"/>
          <w:tab w:val="num" w:pos="1800"/>
        </w:tabs>
        <w:ind w:left="1800"/>
      </w:pPr>
      <w:r w:rsidRPr="00E13B78">
        <w:rPr>
          <w:b/>
          <w:bCs/>
        </w:rPr>
        <w:t>Pluralsight</w:t>
      </w:r>
      <w:r w:rsidRPr="00E13B78">
        <w:t>: Offers various courses on PL/SQL, including advanced topics and best practices.</w:t>
      </w:r>
    </w:p>
    <w:p w14:paraId="5BFE1D75" w14:textId="77777777" w:rsidR="00E13B78" w:rsidRPr="00E13B78" w:rsidRDefault="00E13B78" w:rsidP="001C303F">
      <w:pPr>
        <w:ind w:left="1080"/>
        <w:rPr>
          <w:b/>
          <w:bCs/>
        </w:rPr>
      </w:pPr>
      <w:r w:rsidRPr="00E13B78">
        <w:rPr>
          <w:b/>
          <w:bCs/>
        </w:rPr>
        <w:t>Platforms for Intermediate Learning:</w:t>
      </w:r>
    </w:p>
    <w:p w14:paraId="3EBCF742" w14:textId="77777777" w:rsidR="00E13B78" w:rsidRPr="00E13B78" w:rsidRDefault="00E13B78" w:rsidP="008A3D62">
      <w:pPr>
        <w:numPr>
          <w:ilvl w:val="0"/>
          <w:numId w:val="8"/>
        </w:numPr>
        <w:tabs>
          <w:tab w:val="clear" w:pos="720"/>
          <w:tab w:val="num" w:pos="1800"/>
        </w:tabs>
        <w:ind w:left="1800"/>
      </w:pPr>
      <w:r w:rsidRPr="00E13B78">
        <w:rPr>
          <w:b/>
          <w:bCs/>
        </w:rPr>
        <w:t>Oracle Learning Library</w:t>
      </w:r>
      <w:r w:rsidRPr="00E13B78">
        <w:t>: Offers tutorials, videos, and hands-on labs for learning PL/SQL.</w:t>
      </w:r>
    </w:p>
    <w:p w14:paraId="72666C13" w14:textId="77777777" w:rsidR="00E13B78" w:rsidRPr="00E13B78" w:rsidRDefault="00E13B78" w:rsidP="008A3D62">
      <w:pPr>
        <w:numPr>
          <w:ilvl w:val="0"/>
          <w:numId w:val="8"/>
        </w:numPr>
        <w:tabs>
          <w:tab w:val="clear" w:pos="720"/>
          <w:tab w:val="num" w:pos="1800"/>
        </w:tabs>
        <w:ind w:left="1800"/>
      </w:pPr>
      <w:r w:rsidRPr="00E13B78">
        <w:rPr>
          <w:b/>
          <w:bCs/>
        </w:rPr>
        <w:t>LinkedIn Learning</w:t>
      </w:r>
      <w:r w:rsidRPr="00E13B78">
        <w:t>: Provides courses on PL/SQL programming and database management.</w:t>
      </w:r>
    </w:p>
    <w:p w14:paraId="5E4D1195" w14:textId="77777777" w:rsidR="00E13B78" w:rsidRPr="00E13B78" w:rsidRDefault="00E13B78" w:rsidP="008A3D62">
      <w:pPr>
        <w:numPr>
          <w:ilvl w:val="0"/>
          <w:numId w:val="8"/>
        </w:numPr>
        <w:tabs>
          <w:tab w:val="clear" w:pos="720"/>
          <w:tab w:val="num" w:pos="1800"/>
        </w:tabs>
        <w:ind w:left="1800"/>
      </w:pPr>
      <w:r w:rsidRPr="00E13B78">
        <w:rPr>
          <w:b/>
          <w:bCs/>
        </w:rPr>
        <w:t>edX</w:t>
      </w:r>
      <w:r w:rsidRPr="00E13B78">
        <w:t>: Offers courses on Oracle PL/SQL and database management from top universities and institutions.</w:t>
      </w:r>
    </w:p>
    <w:p w14:paraId="4DA8648F" w14:textId="77777777" w:rsidR="00E13B78" w:rsidRPr="00E13B78" w:rsidRDefault="00E13B78" w:rsidP="001C303F">
      <w:pPr>
        <w:ind w:left="1080"/>
        <w:rPr>
          <w:b/>
          <w:bCs/>
        </w:rPr>
      </w:pPr>
      <w:r w:rsidRPr="00E13B78">
        <w:rPr>
          <w:b/>
          <w:bCs/>
        </w:rPr>
        <w:t>Communities:</w:t>
      </w:r>
    </w:p>
    <w:p w14:paraId="50269D36" w14:textId="77777777" w:rsidR="00E13B78" w:rsidRPr="00E13B78" w:rsidRDefault="00E13B78" w:rsidP="008A3D62">
      <w:pPr>
        <w:numPr>
          <w:ilvl w:val="0"/>
          <w:numId w:val="9"/>
        </w:numPr>
        <w:tabs>
          <w:tab w:val="clear" w:pos="720"/>
          <w:tab w:val="num" w:pos="1800"/>
        </w:tabs>
        <w:ind w:left="1800"/>
      </w:pPr>
      <w:r w:rsidRPr="00E13B78">
        <w:rPr>
          <w:b/>
          <w:bCs/>
        </w:rPr>
        <w:t>Oracle Community</w:t>
      </w:r>
      <w:r w:rsidRPr="00E13B78">
        <w:t>: The official Oracle forums are a great place to ask questions, share knowledge, and connect with other Oracle professionals. Oracle Community</w:t>
      </w:r>
    </w:p>
    <w:p w14:paraId="746A0398" w14:textId="77777777" w:rsidR="00E13B78" w:rsidRPr="00E13B78" w:rsidRDefault="00E13B78" w:rsidP="008A3D62">
      <w:pPr>
        <w:numPr>
          <w:ilvl w:val="0"/>
          <w:numId w:val="9"/>
        </w:numPr>
        <w:tabs>
          <w:tab w:val="clear" w:pos="720"/>
          <w:tab w:val="num" w:pos="1800"/>
        </w:tabs>
        <w:ind w:left="1800"/>
      </w:pPr>
      <w:r w:rsidRPr="00E13B78">
        <w:rPr>
          <w:b/>
          <w:bCs/>
        </w:rPr>
        <w:t>Stack Overflow</w:t>
      </w:r>
      <w:r w:rsidRPr="00E13B78">
        <w:t>: A popular platform for asking and answering technical questions, including PL/SQL-related queries.</w:t>
      </w:r>
    </w:p>
    <w:p w14:paraId="2218DC66" w14:textId="77777777" w:rsidR="00E13B78" w:rsidRPr="00E13B78" w:rsidRDefault="00E13B78" w:rsidP="008A3D62">
      <w:pPr>
        <w:numPr>
          <w:ilvl w:val="0"/>
          <w:numId w:val="9"/>
        </w:numPr>
        <w:tabs>
          <w:tab w:val="clear" w:pos="720"/>
          <w:tab w:val="num" w:pos="1800"/>
        </w:tabs>
        <w:ind w:left="1800"/>
      </w:pPr>
      <w:r w:rsidRPr="00E13B78">
        <w:rPr>
          <w:b/>
          <w:bCs/>
        </w:rPr>
        <w:t>Reddit</w:t>
      </w:r>
      <w:r w:rsidRPr="00E13B78">
        <w:t>: Subreddits like r/Oracle and r/SQL are good places to discuss PL/SQL topics and get help from the community.</w:t>
      </w:r>
    </w:p>
    <w:p w14:paraId="469B97E3" w14:textId="77777777" w:rsidR="004A48EA" w:rsidRDefault="004A48EA">
      <w:pPr>
        <w:rPr>
          <w:b/>
          <w:bCs/>
        </w:rPr>
      </w:pPr>
      <w:r>
        <w:rPr>
          <w:b/>
          <w:bCs/>
        </w:rPr>
        <w:br w:type="page"/>
      </w:r>
    </w:p>
    <w:p w14:paraId="2ECC0A66" w14:textId="05AC85F4" w:rsidR="00E13B78" w:rsidRPr="00E13B78" w:rsidRDefault="00E13B78" w:rsidP="001C303F">
      <w:pPr>
        <w:ind w:left="1080"/>
        <w:rPr>
          <w:b/>
          <w:bCs/>
        </w:rPr>
      </w:pPr>
      <w:r w:rsidRPr="00E13B78">
        <w:rPr>
          <w:b/>
          <w:bCs/>
        </w:rPr>
        <w:lastRenderedPageBreak/>
        <w:t>Where to Get Help:</w:t>
      </w:r>
    </w:p>
    <w:p w14:paraId="64B7C09F" w14:textId="77777777" w:rsidR="00E13B78" w:rsidRPr="00E13B78" w:rsidRDefault="00E13B78" w:rsidP="008A3D62">
      <w:pPr>
        <w:numPr>
          <w:ilvl w:val="0"/>
          <w:numId w:val="10"/>
        </w:numPr>
        <w:tabs>
          <w:tab w:val="clear" w:pos="720"/>
          <w:tab w:val="num" w:pos="1800"/>
        </w:tabs>
        <w:ind w:left="1800"/>
      </w:pPr>
      <w:r w:rsidRPr="00E13B78">
        <w:rPr>
          <w:b/>
          <w:bCs/>
        </w:rPr>
        <w:t>Oracle Support</w:t>
      </w:r>
      <w:r w:rsidRPr="00E13B78">
        <w:t>: If you have an Oracle support contract, you can access Oracle Support for technical assistance.</w:t>
      </w:r>
    </w:p>
    <w:p w14:paraId="78657E3B" w14:textId="77777777" w:rsidR="00E13B78" w:rsidRPr="00E13B78" w:rsidRDefault="00E13B78" w:rsidP="008A3D62">
      <w:pPr>
        <w:numPr>
          <w:ilvl w:val="0"/>
          <w:numId w:val="10"/>
        </w:numPr>
        <w:tabs>
          <w:tab w:val="clear" w:pos="720"/>
          <w:tab w:val="num" w:pos="1800"/>
        </w:tabs>
        <w:ind w:left="1800"/>
      </w:pPr>
      <w:r w:rsidRPr="00E13B78">
        <w:rPr>
          <w:b/>
          <w:bCs/>
        </w:rPr>
        <w:t>Local User Groups</w:t>
      </w:r>
      <w:r w:rsidRPr="00E13B78">
        <w:t>: Joining local Oracle user groups can provide opportunities for networking and learning from other professionals.</w:t>
      </w:r>
    </w:p>
    <w:p w14:paraId="68A8A1E8" w14:textId="77777777" w:rsidR="00E13B78" w:rsidRPr="00E13B78" w:rsidRDefault="00E13B78" w:rsidP="008A3D62">
      <w:pPr>
        <w:numPr>
          <w:ilvl w:val="0"/>
          <w:numId w:val="10"/>
        </w:numPr>
        <w:tabs>
          <w:tab w:val="clear" w:pos="720"/>
          <w:tab w:val="num" w:pos="1800"/>
        </w:tabs>
        <w:ind w:left="1800"/>
      </w:pPr>
      <w:r w:rsidRPr="00E13B78">
        <w:rPr>
          <w:b/>
          <w:bCs/>
        </w:rPr>
        <w:t>Meetups and Conferences</w:t>
      </w:r>
      <w:r w:rsidRPr="00E13B78">
        <w:t>: Attend Oracle-related meetups and conferences to learn from experts and stay updated on the latest trends and best practices.</w:t>
      </w:r>
    </w:p>
    <w:p w14:paraId="5322FDF4" w14:textId="77777777" w:rsidR="001638F6" w:rsidRPr="007021DE" w:rsidRDefault="001638F6" w:rsidP="007021DE"/>
    <w:sectPr w:rsidR="001638F6" w:rsidRPr="007021DE" w:rsidSect="004861D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3F88" w14:textId="77777777" w:rsidR="00C7489D" w:rsidRDefault="00C7489D">
      <w:pPr>
        <w:spacing w:before="0" w:after="0" w:line="240" w:lineRule="auto"/>
      </w:pPr>
      <w:r>
        <w:separator/>
      </w:r>
    </w:p>
  </w:endnote>
  <w:endnote w:type="continuationSeparator" w:id="0">
    <w:p w14:paraId="55F6ED87" w14:textId="77777777" w:rsidR="00C7489D" w:rsidRDefault="00C748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508C" w14:textId="77777777" w:rsidR="001638F6" w:rsidRDefault="00844483">
    <w:pPr>
      <w:pStyle w:val="Footer"/>
    </w:pPr>
    <w:r>
      <w:t xml:space="preserve">PAGE </w:t>
    </w:r>
    <w:r>
      <w:fldChar w:fldCharType="begin"/>
    </w:r>
    <w:r>
      <w:instrText xml:space="preserve"> PAGE  \* Arabic  \* MERGEFORMAT </w:instrText>
    </w:r>
    <w:r>
      <w:fldChar w:fldCharType="separate"/>
    </w:r>
    <w:r w:rsidR="00934F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0B3F" w14:textId="77777777" w:rsidR="00C7489D" w:rsidRDefault="00C7489D">
      <w:pPr>
        <w:spacing w:before="0" w:after="0" w:line="240" w:lineRule="auto"/>
      </w:pPr>
      <w:r>
        <w:separator/>
      </w:r>
    </w:p>
  </w:footnote>
  <w:footnote w:type="continuationSeparator" w:id="0">
    <w:p w14:paraId="5FC67585" w14:textId="77777777" w:rsidR="00C7489D" w:rsidRDefault="00C748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0240FD3"/>
    <w:multiLevelType w:val="multilevel"/>
    <w:tmpl w:val="7E54FB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21934AF"/>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C25C0"/>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C70D7"/>
    <w:multiLevelType w:val="multilevel"/>
    <w:tmpl w:val="5A909D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92A393D"/>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673DFB"/>
    <w:multiLevelType w:val="multilevel"/>
    <w:tmpl w:val="FC68A8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A917D1D"/>
    <w:multiLevelType w:val="hybridMultilevel"/>
    <w:tmpl w:val="561AA3F4"/>
    <w:lvl w:ilvl="0" w:tplc="55B22408">
      <w:start w:val="1"/>
      <w:numFmt w:val="bullet"/>
      <w:pStyle w:val="Style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A17227"/>
    <w:multiLevelType w:val="multilevel"/>
    <w:tmpl w:val="4B22E6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0C694218"/>
    <w:multiLevelType w:val="multilevel"/>
    <w:tmpl w:val="9C40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B44685"/>
    <w:multiLevelType w:val="multilevel"/>
    <w:tmpl w:val="24DC6D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F8D4145"/>
    <w:multiLevelType w:val="multilevel"/>
    <w:tmpl w:val="619E6F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0011E58"/>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361792"/>
    <w:multiLevelType w:val="multilevel"/>
    <w:tmpl w:val="C66234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26A1E16"/>
    <w:multiLevelType w:val="multilevel"/>
    <w:tmpl w:val="7E54F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A05FD5"/>
    <w:multiLevelType w:val="multilevel"/>
    <w:tmpl w:val="7AB6F8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157B373B"/>
    <w:multiLevelType w:val="multilevel"/>
    <w:tmpl w:val="1500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D74EDE"/>
    <w:multiLevelType w:val="multilevel"/>
    <w:tmpl w:val="E60273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C523A6C"/>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795906"/>
    <w:multiLevelType w:val="multilevel"/>
    <w:tmpl w:val="000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426524"/>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EC5DAF"/>
    <w:multiLevelType w:val="multilevel"/>
    <w:tmpl w:val="A42E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D6B37"/>
    <w:multiLevelType w:val="multilevel"/>
    <w:tmpl w:val="C43A57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20867F42"/>
    <w:multiLevelType w:val="multilevel"/>
    <w:tmpl w:val="CDC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9A7827"/>
    <w:multiLevelType w:val="multilevel"/>
    <w:tmpl w:val="7228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C9652B"/>
    <w:multiLevelType w:val="multilevel"/>
    <w:tmpl w:val="CB4E06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21F60E79"/>
    <w:multiLevelType w:val="multilevel"/>
    <w:tmpl w:val="CDD8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346248"/>
    <w:multiLevelType w:val="multilevel"/>
    <w:tmpl w:val="49A256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26D742EA"/>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4E6183"/>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8C3CED"/>
    <w:multiLevelType w:val="multilevel"/>
    <w:tmpl w:val="2AB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3C0E5D"/>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D13802"/>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2E2F65"/>
    <w:multiLevelType w:val="multilevel"/>
    <w:tmpl w:val="7E54FB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30562126"/>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A63D19"/>
    <w:multiLevelType w:val="multilevel"/>
    <w:tmpl w:val="500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7F1549"/>
    <w:multiLevelType w:val="hybridMultilevel"/>
    <w:tmpl w:val="6666E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64E1674"/>
    <w:multiLevelType w:val="multilevel"/>
    <w:tmpl w:val="3D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917B99"/>
    <w:multiLevelType w:val="multilevel"/>
    <w:tmpl w:val="FE6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C43246"/>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7E5602"/>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0A689E"/>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924C8A"/>
    <w:multiLevelType w:val="multilevel"/>
    <w:tmpl w:val="2BE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8E72E4"/>
    <w:multiLevelType w:val="multilevel"/>
    <w:tmpl w:val="BCBAD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449370B7"/>
    <w:multiLevelType w:val="multilevel"/>
    <w:tmpl w:val="C952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4B2D8E"/>
    <w:multiLevelType w:val="multilevel"/>
    <w:tmpl w:val="94A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52039F"/>
    <w:multiLevelType w:val="multilevel"/>
    <w:tmpl w:val="3A6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05CA0"/>
    <w:multiLevelType w:val="multilevel"/>
    <w:tmpl w:val="6FAE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6D3F4B"/>
    <w:multiLevelType w:val="multilevel"/>
    <w:tmpl w:val="BE9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6514CD"/>
    <w:multiLevelType w:val="multilevel"/>
    <w:tmpl w:val="7188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674C6C"/>
    <w:multiLevelType w:val="multilevel"/>
    <w:tmpl w:val="3B825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476940"/>
    <w:multiLevelType w:val="multilevel"/>
    <w:tmpl w:val="0C7E91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5462729F"/>
    <w:multiLevelType w:val="multilevel"/>
    <w:tmpl w:val="FBAC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16F0A"/>
    <w:multiLevelType w:val="multilevel"/>
    <w:tmpl w:val="5362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FB778F"/>
    <w:multiLevelType w:val="multilevel"/>
    <w:tmpl w:val="E5B0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3C17E0"/>
    <w:multiLevelType w:val="multilevel"/>
    <w:tmpl w:val="5F20BA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568444B6"/>
    <w:multiLevelType w:val="multilevel"/>
    <w:tmpl w:val="9BA4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1247FE"/>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3C709B"/>
    <w:multiLevelType w:val="multilevel"/>
    <w:tmpl w:val="86AA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653B01"/>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8E2C8E"/>
    <w:multiLevelType w:val="multilevel"/>
    <w:tmpl w:val="FBD4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9A07B3"/>
    <w:multiLevelType w:val="multilevel"/>
    <w:tmpl w:val="FEEEBA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 w15:restartNumberingAfterBreak="0">
    <w:nsid w:val="6A8C4D7A"/>
    <w:multiLevelType w:val="hybridMultilevel"/>
    <w:tmpl w:val="4D0A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8C1524"/>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63DB0"/>
    <w:multiLevelType w:val="multilevel"/>
    <w:tmpl w:val="8324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F06E17"/>
    <w:multiLevelType w:val="multilevel"/>
    <w:tmpl w:val="8E90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C4765B"/>
    <w:multiLevelType w:val="multilevel"/>
    <w:tmpl w:val="7E54F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8D1DAE"/>
    <w:multiLevelType w:val="multilevel"/>
    <w:tmpl w:val="7E54FB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9" w15:restartNumberingAfterBreak="0">
    <w:nsid w:val="70E5638A"/>
    <w:multiLevelType w:val="multilevel"/>
    <w:tmpl w:val="D6B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602EFE"/>
    <w:multiLevelType w:val="multilevel"/>
    <w:tmpl w:val="E878E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C94949"/>
    <w:multiLevelType w:val="multilevel"/>
    <w:tmpl w:val="7E54F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577A62"/>
    <w:multiLevelType w:val="multilevel"/>
    <w:tmpl w:val="879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B22133"/>
    <w:multiLevelType w:val="multilevel"/>
    <w:tmpl w:val="D8F0F1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 w15:restartNumberingAfterBreak="0">
    <w:nsid w:val="79FE603C"/>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815132"/>
    <w:multiLevelType w:val="multilevel"/>
    <w:tmpl w:val="7E54F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C50354"/>
    <w:multiLevelType w:val="multilevel"/>
    <w:tmpl w:val="A02891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7C4C5600"/>
    <w:multiLevelType w:val="multilevel"/>
    <w:tmpl w:val="7E54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8709B2"/>
    <w:multiLevelType w:val="multilevel"/>
    <w:tmpl w:val="674AF8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9" w15:restartNumberingAfterBreak="0">
    <w:nsid w:val="7CB92849"/>
    <w:multiLevelType w:val="multilevel"/>
    <w:tmpl w:val="4D4A62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7F3B4279"/>
    <w:multiLevelType w:val="multilevel"/>
    <w:tmpl w:val="BF22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2800902">
    <w:abstractNumId w:val="1"/>
  </w:num>
  <w:num w:numId="2" w16cid:durableId="132526421">
    <w:abstractNumId w:val="0"/>
  </w:num>
  <w:num w:numId="3" w16cid:durableId="1691644320">
    <w:abstractNumId w:val="63"/>
  </w:num>
  <w:num w:numId="4" w16cid:durableId="395248099">
    <w:abstractNumId w:val="8"/>
  </w:num>
  <w:num w:numId="5" w16cid:durableId="707147522">
    <w:abstractNumId w:val="25"/>
  </w:num>
  <w:num w:numId="6" w16cid:durableId="1982536086">
    <w:abstractNumId w:val="17"/>
  </w:num>
  <w:num w:numId="7" w16cid:durableId="1559973669">
    <w:abstractNumId w:val="57"/>
  </w:num>
  <w:num w:numId="8" w16cid:durableId="1915628011">
    <w:abstractNumId w:val="10"/>
  </w:num>
  <w:num w:numId="9" w16cid:durableId="177043450">
    <w:abstractNumId w:val="53"/>
  </w:num>
  <w:num w:numId="10" w16cid:durableId="2020303411">
    <w:abstractNumId w:val="80"/>
  </w:num>
  <w:num w:numId="11" w16cid:durableId="951715259">
    <w:abstractNumId w:val="50"/>
  </w:num>
  <w:num w:numId="12" w16cid:durableId="187641986">
    <w:abstractNumId w:val="70"/>
  </w:num>
  <w:num w:numId="13" w16cid:durableId="341979858">
    <w:abstractNumId w:val="22"/>
  </w:num>
  <w:num w:numId="14" w16cid:durableId="1398163265">
    <w:abstractNumId w:val="69"/>
  </w:num>
  <w:num w:numId="15" w16cid:durableId="94207846">
    <w:abstractNumId w:val="27"/>
  </w:num>
  <w:num w:numId="16" w16cid:durableId="1155873852">
    <w:abstractNumId w:val="72"/>
  </w:num>
  <w:num w:numId="17" w16cid:durableId="1218711235">
    <w:abstractNumId w:val="66"/>
  </w:num>
  <w:num w:numId="18" w16cid:durableId="348944237">
    <w:abstractNumId w:val="31"/>
  </w:num>
  <w:num w:numId="19" w16cid:durableId="1193878379">
    <w:abstractNumId w:val="51"/>
  </w:num>
  <w:num w:numId="20" w16cid:durableId="1603536420">
    <w:abstractNumId w:val="41"/>
  </w:num>
  <w:num w:numId="21" w16cid:durableId="1430154295">
    <w:abstractNumId w:val="3"/>
  </w:num>
  <w:num w:numId="22" w16cid:durableId="2009167524">
    <w:abstractNumId w:val="38"/>
  </w:num>
  <w:num w:numId="23" w16cid:durableId="582880884">
    <w:abstractNumId w:val="74"/>
  </w:num>
  <w:num w:numId="24" w16cid:durableId="999506320">
    <w:abstractNumId w:val="42"/>
  </w:num>
  <w:num w:numId="25" w16cid:durableId="1614287948">
    <w:abstractNumId w:val="54"/>
  </w:num>
  <w:num w:numId="26" w16cid:durableId="452754205">
    <w:abstractNumId w:val="46"/>
  </w:num>
  <w:num w:numId="27" w16cid:durableId="1258245774">
    <w:abstractNumId w:val="60"/>
  </w:num>
  <w:num w:numId="28" w16cid:durableId="1331712575">
    <w:abstractNumId w:val="43"/>
  </w:num>
  <w:num w:numId="29" w16cid:durableId="1647126885">
    <w:abstractNumId w:val="34"/>
  </w:num>
  <w:num w:numId="30" w16cid:durableId="239487572">
    <w:abstractNumId w:val="56"/>
  </w:num>
  <w:num w:numId="31" w16cid:durableId="695349952">
    <w:abstractNumId w:val="37"/>
  </w:num>
  <w:num w:numId="32" w16cid:durableId="1966421281">
    <w:abstractNumId w:val="65"/>
  </w:num>
  <w:num w:numId="33" w16cid:durableId="1710959910">
    <w:abstractNumId w:val="40"/>
  </w:num>
  <w:num w:numId="34" w16cid:durableId="1132409241">
    <w:abstractNumId w:val="48"/>
  </w:num>
  <w:num w:numId="35" w16cid:durableId="1190100804">
    <w:abstractNumId w:val="64"/>
  </w:num>
  <w:num w:numId="36" w16cid:durableId="1444114062">
    <w:abstractNumId w:val="35"/>
  </w:num>
  <w:num w:numId="37" w16cid:durableId="738794383">
    <w:abstractNumId w:val="49"/>
  </w:num>
  <w:num w:numId="38" w16cid:durableId="1869754377">
    <w:abstractNumId w:val="4"/>
  </w:num>
  <w:num w:numId="39" w16cid:durableId="1861234673">
    <w:abstractNumId w:val="61"/>
  </w:num>
  <w:num w:numId="40" w16cid:durableId="1488982450">
    <w:abstractNumId w:val="21"/>
  </w:num>
  <w:num w:numId="41" w16cid:durableId="286005742">
    <w:abstractNumId w:val="19"/>
  </w:num>
  <w:num w:numId="42" w16cid:durableId="761073078">
    <w:abstractNumId w:val="62"/>
  </w:num>
  <w:num w:numId="43" w16cid:durableId="1354460683">
    <w:abstractNumId w:val="7"/>
  </w:num>
  <w:num w:numId="44" w16cid:durableId="1089422074">
    <w:abstractNumId w:val="13"/>
  </w:num>
  <w:num w:numId="45" w16cid:durableId="1504976992">
    <w:abstractNumId w:val="39"/>
  </w:num>
  <w:num w:numId="46" w16cid:durableId="1716730026">
    <w:abstractNumId w:val="23"/>
  </w:num>
  <w:num w:numId="47" w16cid:durableId="2104453048">
    <w:abstractNumId w:val="5"/>
  </w:num>
  <w:num w:numId="48" w16cid:durableId="1717702628">
    <w:abstractNumId w:val="11"/>
  </w:num>
  <w:num w:numId="49" w16cid:durableId="1385644456">
    <w:abstractNumId w:val="29"/>
  </w:num>
  <w:num w:numId="50" w16cid:durableId="749621368">
    <w:abstractNumId w:val="75"/>
  </w:num>
  <w:num w:numId="51" w16cid:durableId="1272785629">
    <w:abstractNumId w:val="36"/>
  </w:num>
  <w:num w:numId="52" w16cid:durableId="1011486876">
    <w:abstractNumId w:val="32"/>
  </w:num>
  <w:num w:numId="53" w16cid:durableId="1474787277">
    <w:abstractNumId w:val="15"/>
  </w:num>
  <w:num w:numId="54" w16cid:durableId="1207448188">
    <w:abstractNumId w:val="71"/>
  </w:num>
  <w:num w:numId="55" w16cid:durableId="1102845450">
    <w:abstractNumId w:val="20"/>
  </w:num>
  <w:num w:numId="56" w16cid:durableId="1446539383">
    <w:abstractNumId w:val="68"/>
  </w:num>
  <w:num w:numId="57" w16cid:durableId="259488806">
    <w:abstractNumId w:val="76"/>
  </w:num>
  <w:num w:numId="58" w16cid:durableId="1037507215">
    <w:abstractNumId w:val="2"/>
  </w:num>
  <w:num w:numId="59" w16cid:durableId="1907573489">
    <w:abstractNumId w:val="55"/>
  </w:num>
  <w:num w:numId="60" w16cid:durableId="1412504253">
    <w:abstractNumId w:val="33"/>
  </w:num>
  <w:num w:numId="61" w16cid:durableId="624964962">
    <w:abstractNumId w:val="58"/>
  </w:num>
  <w:num w:numId="62" w16cid:durableId="1105230089">
    <w:abstractNumId w:val="67"/>
  </w:num>
  <w:num w:numId="63" w16cid:durableId="519710441">
    <w:abstractNumId w:val="30"/>
  </w:num>
  <w:num w:numId="64" w16cid:durableId="1718046750">
    <w:abstractNumId w:val="9"/>
  </w:num>
  <w:num w:numId="65" w16cid:durableId="1102994808">
    <w:abstractNumId w:val="47"/>
  </w:num>
  <w:num w:numId="66" w16cid:durableId="289239448">
    <w:abstractNumId w:val="59"/>
  </w:num>
  <w:num w:numId="67" w16cid:durableId="491992406">
    <w:abstractNumId w:val="6"/>
  </w:num>
  <w:num w:numId="68" w16cid:durableId="191892468">
    <w:abstractNumId w:val="77"/>
  </w:num>
  <w:num w:numId="69" w16cid:durableId="216012337">
    <w:abstractNumId w:val="45"/>
  </w:num>
  <w:num w:numId="70" w16cid:durableId="1365980677">
    <w:abstractNumId w:val="78"/>
  </w:num>
  <w:num w:numId="71" w16cid:durableId="715282094">
    <w:abstractNumId w:val="26"/>
  </w:num>
  <w:num w:numId="72" w16cid:durableId="1768227649">
    <w:abstractNumId w:val="16"/>
  </w:num>
  <w:num w:numId="73" w16cid:durableId="195310523">
    <w:abstractNumId w:val="12"/>
  </w:num>
  <w:num w:numId="74" w16cid:durableId="343476581">
    <w:abstractNumId w:val="44"/>
  </w:num>
  <w:num w:numId="75" w16cid:durableId="91633763">
    <w:abstractNumId w:val="14"/>
  </w:num>
  <w:num w:numId="76" w16cid:durableId="1463497763">
    <w:abstractNumId w:val="79"/>
  </w:num>
  <w:num w:numId="77" w16cid:durableId="1797331979">
    <w:abstractNumId w:val="52"/>
  </w:num>
  <w:num w:numId="78" w16cid:durableId="829252441">
    <w:abstractNumId w:val="73"/>
  </w:num>
  <w:num w:numId="79" w16cid:durableId="605039212">
    <w:abstractNumId w:val="28"/>
  </w:num>
  <w:num w:numId="80" w16cid:durableId="2016763583">
    <w:abstractNumId w:val="18"/>
  </w:num>
  <w:num w:numId="81" w16cid:durableId="1085806947">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67"/>
    <w:rsid w:val="00005E2D"/>
    <w:rsid w:val="00016DD2"/>
    <w:rsid w:val="0002095E"/>
    <w:rsid w:val="00030DE1"/>
    <w:rsid w:val="00041B9F"/>
    <w:rsid w:val="00041CEB"/>
    <w:rsid w:val="000543C5"/>
    <w:rsid w:val="000748AA"/>
    <w:rsid w:val="00082491"/>
    <w:rsid w:val="00090A20"/>
    <w:rsid w:val="000B5E13"/>
    <w:rsid w:val="000D008A"/>
    <w:rsid w:val="000D460C"/>
    <w:rsid w:val="000E2E89"/>
    <w:rsid w:val="000E4511"/>
    <w:rsid w:val="000E7792"/>
    <w:rsid w:val="000F0EDC"/>
    <w:rsid w:val="00101A18"/>
    <w:rsid w:val="00106412"/>
    <w:rsid w:val="00107405"/>
    <w:rsid w:val="00113586"/>
    <w:rsid w:val="00131C00"/>
    <w:rsid w:val="001415F8"/>
    <w:rsid w:val="00143125"/>
    <w:rsid w:val="00154D3B"/>
    <w:rsid w:val="001638F6"/>
    <w:rsid w:val="00165E85"/>
    <w:rsid w:val="001A2000"/>
    <w:rsid w:val="001A3A68"/>
    <w:rsid w:val="001B1D24"/>
    <w:rsid w:val="001B7B09"/>
    <w:rsid w:val="001C20D7"/>
    <w:rsid w:val="001C303F"/>
    <w:rsid w:val="001D490B"/>
    <w:rsid w:val="001E0AC6"/>
    <w:rsid w:val="001F28A9"/>
    <w:rsid w:val="00206B7B"/>
    <w:rsid w:val="0022156E"/>
    <w:rsid w:val="00221D6A"/>
    <w:rsid w:val="00225141"/>
    <w:rsid w:val="00246984"/>
    <w:rsid w:val="00250F81"/>
    <w:rsid w:val="002575A3"/>
    <w:rsid w:val="00257BB5"/>
    <w:rsid w:val="002605D5"/>
    <w:rsid w:val="0026390E"/>
    <w:rsid w:val="00274C4D"/>
    <w:rsid w:val="00286382"/>
    <w:rsid w:val="00296312"/>
    <w:rsid w:val="002A2CE2"/>
    <w:rsid w:val="002C1FBF"/>
    <w:rsid w:val="002C3095"/>
    <w:rsid w:val="002F620A"/>
    <w:rsid w:val="003209D6"/>
    <w:rsid w:val="0032784B"/>
    <w:rsid w:val="00334A73"/>
    <w:rsid w:val="00335F6F"/>
    <w:rsid w:val="003367F9"/>
    <w:rsid w:val="003422FF"/>
    <w:rsid w:val="003459C2"/>
    <w:rsid w:val="00346A63"/>
    <w:rsid w:val="00360F16"/>
    <w:rsid w:val="00370BB3"/>
    <w:rsid w:val="0039106D"/>
    <w:rsid w:val="00392D21"/>
    <w:rsid w:val="003B0517"/>
    <w:rsid w:val="003B188B"/>
    <w:rsid w:val="003B353C"/>
    <w:rsid w:val="003B41A5"/>
    <w:rsid w:val="003C382A"/>
    <w:rsid w:val="003C5C91"/>
    <w:rsid w:val="003C688F"/>
    <w:rsid w:val="003D30DC"/>
    <w:rsid w:val="003F30B1"/>
    <w:rsid w:val="003F5990"/>
    <w:rsid w:val="00403E2E"/>
    <w:rsid w:val="0043028B"/>
    <w:rsid w:val="00431FA9"/>
    <w:rsid w:val="00432890"/>
    <w:rsid w:val="00445CE8"/>
    <w:rsid w:val="00454FAB"/>
    <w:rsid w:val="004731BD"/>
    <w:rsid w:val="004815C6"/>
    <w:rsid w:val="004831CB"/>
    <w:rsid w:val="004861D8"/>
    <w:rsid w:val="00494FD0"/>
    <w:rsid w:val="004952C4"/>
    <w:rsid w:val="004A48EA"/>
    <w:rsid w:val="004A6AF7"/>
    <w:rsid w:val="004C480D"/>
    <w:rsid w:val="004D1CBF"/>
    <w:rsid w:val="004D7EEF"/>
    <w:rsid w:val="004F26D7"/>
    <w:rsid w:val="005019BD"/>
    <w:rsid w:val="00517982"/>
    <w:rsid w:val="005234C6"/>
    <w:rsid w:val="00533D8E"/>
    <w:rsid w:val="00536A62"/>
    <w:rsid w:val="005425EF"/>
    <w:rsid w:val="00544834"/>
    <w:rsid w:val="00576029"/>
    <w:rsid w:val="00576950"/>
    <w:rsid w:val="00582AC7"/>
    <w:rsid w:val="005A1C5A"/>
    <w:rsid w:val="005A4AA9"/>
    <w:rsid w:val="005B07D5"/>
    <w:rsid w:val="005B16CE"/>
    <w:rsid w:val="005B37C9"/>
    <w:rsid w:val="005B5265"/>
    <w:rsid w:val="005B5378"/>
    <w:rsid w:val="005C03B5"/>
    <w:rsid w:val="005C7544"/>
    <w:rsid w:val="005C7780"/>
    <w:rsid w:val="005D32B7"/>
    <w:rsid w:val="005D4B4F"/>
    <w:rsid w:val="005F2E7E"/>
    <w:rsid w:val="005F5CAD"/>
    <w:rsid w:val="006024D8"/>
    <w:rsid w:val="00604CF0"/>
    <w:rsid w:val="006149CA"/>
    <w:rsid w:val="00641FEB"/>
    <w:rsid w:val="006428C5"/>
    <w:rsid w:val="00642F5E"/>
    <w:rsid w:val="006455E7"/>
    <w:rsid w:val="00651DB3"/>
    <w:rsid w:val="006550FD"/>
    <w:rsid w:val="00661937"/>
    <w:rsid w:val="00666806"/>
    <w:rsid w:val="00673074"/>
    <w:rsid w:val="0067497D"/>
    <w:rsid w:val="00681DC8"/>
    <w:rsid w:val="00685117"/>
    <w:rsid w:val="00685D4E"/>
    <w:rsid w:val="00690EFD"/>
    <w:rsid w:val="006A3EA7"/>
    <w:rsid w:val="006B5B7D"/>
    <w:rsid w:val="006C7BF2"/>
    <w:rsid w:val="006D7874"/>
    <w:rsid w:val="006E488C"/>
    <w:rsid w:val="006F1046"/>
    <w:rsid w:val="007021DE"/>
    <w:rsid w:val="00711D81"/>
    <w:rsid w:val="0071551B"/>
    <w:rsid w:val="0071561E"/>
    <w:rsid w:val="00715BE8"/>
    <w:rsid w:val="00716F6C"/>
    <w:rsid w:val="00731CAE"/>
    <w:rsid w:val="00732607"/>
    <w:rsid w:val="00744EAD"/>
    <w:rsid w:val="0074501E"/>
    <w:rsid w:val="00747750"/>
    <w:rsid w:val="00757E37"/>
    <w:rsid w:val="00760F19"/>
    <w:rsid w:val="00765A43"/>
    <w:rsid w:val="007954A9"/>
    <w:rsid w:val="0079668D"/>
    <w:rsid w:val="007A77FF"/>
    <w:rsid w:val="007B0D15"/>
    <w:rsid w:val="007B279B"/>
    <w:rsid w:val="007B3D3C"/>
    <w:rsid w:val="007C41C8"/>
    <w:rsid w:val="007D30F7"/>
    <w:rsid w:val="008008BE"/>
    <w:rsid w:val="00800E57"/>
    <w:rsid w:val="00805DAD"/>
    <w:rsid w:val="0081019C"/>
    <w:rsid w:val="00817989"/>
    <w:rsid w:val="00833BFA"/>
    <w:rsid w:val="008355DE"/>
    <w:rsid w:val="0084195B"/>
    <w:rsid w:val="00844483"/>
    <w:rsid w:val="008525B0"/>
    <w:rsid w:val="0085311C"/>
    <w:rsid w:val="0085420E"/>
    <w:rsid w:val="0086061B"/>
    <w:rsid w:val="00862A7D"/>
    <w:rsid w:val="0087549C"/>
    <w:rsid w:val="00876773"/>
    <w:rsid w:val="00882C08"/>
    <w:rsid w:val="00896730"/>
    <w:rsid w:val="008A17C4"/>
    <w:rsid w:val="008A282A"/>
    <w:rsid w:val="008A3D62"/>
    <w:rsid w:val="008C354B"/>
    <w:rsid w:val="008C40A2"/>
    <w:rsid w:val="008C4F33"/>
    <w:rsid w:val="008D41D8"/>
    <w:rsid w:val="008D6ACC"/>
    <w:rsid w:val="008E0672"/>
    <w:rsid w:val="008F6244"/>
    <w:rsid w:val="0090269B"/>
    <w:rsid w:val="00934F1C"/>
    <w:rsid w:val="009460C0"/>
    <w:rsid w:val="00966329"/>
    <w:rsid w:val="0097294F"/>
    <w:rsid w:val="009812C9"/>
    <w:rsid w:val="009969CA"/>
    <w:rsid w:val="009A1E44"/>
    <w:rsid w:val="009A432B"/>
    <w:rsid w:val="009B52BA"/>
    <w:rsid w:val="009C0AA4"/>
    <w:rsid w:val="009C7699"/>
    <w:rsid w:val="009D2231"/>
    <w:rsid w:val="009D66F3"/>
    <w:rsid w:val="009D6EA6"/>
    <w:rsid w:val="009E12BF"/>
    <w:rsid w:val="00A122DB"/>
    <w:rsid w:val="00A16604"/>
    <w:rsid w:val="00A30355"/>
    <w:rsid w:val="00A33449"/>
    <w:rsid w:val="00A33D72"/>
    <w:rsid w:val="00A464BC"/>
    <w:rsid w:val="00A74555"/>
    <w:rsid w:val="00A94F7E"/>
    <w:rsid w:val="00AA6BCE"/>
    <w:rsid w:val="00AB3CDE"/>
    <w:rsid w:val="00AD007B"/>
    <w:rsid w:val="00AD165F"/>
    <w:rsid w:val="00AD17CF"/>
    <w:rsid w:val="00AD4053"/>
    <w:rsid w:val="00AD4B10"/>
    <w:rsid w:val="00AD6D4D"/>
    <w:rsid w:val="00AE3AFE"/>
    <w:rsid w:val="00AE547E"/>
    <w:rsid w:val="00AF5D34"/>
    <w:rsid w:val="00B15EEA"/>
    <w:rsid w:val="00B1732B"/>
    <w:rsid w:val="00B20CBC"/>
    <w:rsid w:val="00B22CBC"/>
    <w:rsid w:val="00B26602"/>
    <w:rsid w:val="00B40838"/>
    <w:rsid w:val="00B43725"/>
    <w:rsid w:val="00B47B7A"/>
    <w:rsid w:val="00B636ED"/>
    <w:rsid w:val="00B646B8"/>
    <w:rsid w:val="00B66EB1"/>
    <w:rsid w:val="00B82A69"/>
    <w:rsid w:val="00B863D5"/>
    <w:rsid w:val="00B95C91"/>
    <w:rsid w:val="00BD0A1B"/>
    <w:rsid w:val="00BE6D78"/>
    <w:rsid w:val="00BE79E8"/>
    <w:rsid w:val="00C05DC7"/>
    <w:rsid w:val="00C07667"/>
    <w:rsid w:val="00C1156B"/>
    <w:rsid w:val="00C1291D"/>
    <w:rsid w:val="00C54E26"/>
    <w:rsid w:val="00C71E06"/>
    <w:rsid w:val="00C7489D"/>
    <w:rsid w:val="00C80BD4"/>
    <w:rsid w:val="00CA0FFA"/>
    <w:rsid w:val="00CA2BAD"/>
    <w:rsid w:val="00CA68BB"/>
    <w:rsid w:val="00CA7D97"/>
    <w:rsid w:val="00CB171B"/>
    <w:rsid w:val="00CC3227"/>
    <w:rsid w:val="00CD0127"/>
    <w:rsid w:val="00CD1FB1"/>
    <w:rsid w:val="00CD5420"/>
    <w:rsid w:val="00CE2B57"/>
    <w:rsid w:val="00CE3A8A"/>
    <w:rsid w:val="00CF0A82"/>
    <w:rsid w:val="00CF3A42"/>
    <w:rsid w:val="00CF745C"/>
    <w:rsid w:val="00D12F96"/>
    <w:rsid w:val="00D13123"/>
    <w:rsid w:val="00D24D82"/>
    <w:rsid w:val="00D251FE"/>
    <w:rsid w:val="00D31667"/>
    <w:rsid w:val="00D5111F"/>
    <w:rsid w:val="00D5413C"/>
    <w:rsid w:val="00D65D0B"/>
    <w:rsid w:val="00D71301"/>
    <w:rsid w:val="00D734E0"/>
    <w:rsid w:val="00D75D30"/>
    <w:rsid w:val="00D9143C"/>
    <w:rsid w:val="00D94E66"/>
    <w:rsid w:val="00DB4996"/>
    <w:rsid w:val="00DC0146"/>
    <w:rsid w:val="00DC07A3"/>
    <w:rsid w:val="00DD403C"/>
    <w:rsid w:val="00DF5CE4"/>
    <w:rsid w:val="00DF663F"/>
    <w:rsid w:val="00E11B8A"/>
    <w:rsid w:val="00E13B78"/>
    <w:rsid w:val="00E4146F"/>
    <w:rsid w:val="00E44959"/>
    <w:rsid w:val="00E47672"/>
    <w:rsid w:val="00E71C5A"/>
    <w:rsid w:val="00E810BE"/>
    <w:rsid w:val="00EA4BEC"/>
    <w:rsid w:val="00EA5E76"/>
    <w:rsid w:val="00EA7404"/>
    <w:rsid w:val="00EB1AF4"/>
    <w:rsid w:val="00EB4F4C"/>
    <w:rsid w:val="00EB55F3"/>
    <w:rsid w:val="00EC321A"/>
    <w:rsid w:val="00EC6550"/>
    <w:rsid w:val="00ED643B"/>
    <w:rsid w:val="00EF2E25"/>
    <w:rsid w:val="00F15CD4"/>
    <w:rsid w:val="00F339C1"/>
    <w:rsid w:val="00F35995"/>
    <w:rsid w:val="00F52DB5"/>
    <w:rsid w:val="00F56615"/>
    <w:rsid w:val="00F647F9"/>
    <w:rsid w:val="00F677F9"/>
    <w:rsid w:val="00F67C47"/>
    <w:rsid w:val="00F7538C"/>
    <w:rsid w:val="00F80529"/>
    <w:rsid w:val="00F83311"/>
    <w:rsid w:val="00F849ED"/>
    <w:rsid w:val="00F9326F"/>
    <w:rsid w:val="00FD1504"/>
    <w:rsid w:val="00FD32E5"/>
    <w:rsid w:val="00FE1397"/>
    <w:rsid w:val="00FE3D21"/>
    <w:rsid w:val="00FE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E5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4546A"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72"/>
    <w:rPr>
      <w:color w:val="767171" w:themeColor="background2" w:themeShade="80"/>
    </w:rPr>
  </w:style>
  <w:style w:type="paragraph" w:styleId="Heading1">
    <w:name w:val="heading 1"/>
    <w:basedOn w:val="Normal"/>
    <w:next w:val="Normal"/>
    <w:link w:val="Heading1Char"/>
    <w:uiPriority w:val="4"/>
    <w:qFormat/>
    <w:rsid w:val="00101A18"/>
    <w:pPr>
      <w:keepNext/>
      <w:keepLines/>
      <w:spacing w:before="600" w:after="60"/>
      <w:outlineLvl w:val="0"/>
    </w:pPr>
    <w:rPr>
      <w:rFonts w:eastAsiaTheme="majorEastAsia" w:cs="Times New Roman (Headings CS)"/>
      <w:b/>
      <w:caps/>
      <w:color w:val="44546A" w:themeColor="text2"/>
      <w:sz w:val="30"/>
      <w:szCs w:val="30"/>
    </w:rPr>
  </w:style>
  <w:style w:type="paragraph" w:styleId="Heading2">
    <w:name w:val="heading 2"/>
    <w:basedOn w:val="Normal"/>
    <w:next w:val="Normal"/>
    <w:link w:val="Heading2Char"/>
    <w:uiPriority w:val="4"/>
    <w:rsid w:val="00A122DB"/>
    <w:pPr>
      <w:keepNext/>
      <w:keepLines/>
      <w:spacing w:before="240" w:after="0"/>
      <w:outlineLvl w:val="1"/>
    </w:pPr>
    <w:rPr>
      <w:rFonts w:asciiTheme="majorHAnsi" w:eastAsiaTheme="majorEastAsia" w:hAnsiTheme="majorHAnsi" w:cstheme="majorBidi"/>
      <w:caps/>
      <w:color w:val="006683" w:themeColor="accent1"/>
    </w:rPr>
  </w:style>
  <w:style w:type="paragraph" w:styleId="Heading3">
    <w:name w:val="heading 3"/>
    <w:basedOn w:val="Normal"/>
    <w:next w:val="Normal"/>
    <w:link w:val="Heading3Char"/>
    <w:uiPriority w:val="4"/>
    <w:semiHidden/>
    <w:unhideWhenUsed/>
    <w:rsid w:val="00A122DB"/>
    <w:pPr>
      <w:keepNext/>
      <w:keepLines/>
      <w:spacing w:before="200" w:after="0"/>
      <w:outlineLvl w:val="2"/>
    </w:pPr>
    <w:rPr>
      <w:rFonts w:asciiTheme="majorHAnsi" w:eastAsiaTheme="majorEastAsia" w:hAnsiTheme="majorHAnsi" w:cstheme="majorBidi"/>
      <w:color w:val="006683" w:themeColor="accent1"/>
    </w:rPr>
  </w:style>
  <w:style w:type="paragraph" w:styleId="Heading4">
    <w:name w:val="heading 4"/>
    <w:basedOn w:val="Normal"/>
    <w:next w:val="Normal"/>
    <w:link w:val="Heading4Char"/>
    <w:uiPriority w:val="4"/>
    <w:semiHidden/>
    <w:unhideWhenUsed/>
    <w:qFormat/>
    <w:rsid w:val="00C07667"/>
    <w:pPr>
      <w:keepNext/>
      <w:keepLines/>
      <w:spacing w:before="40" w:after="0"/>
      <w:outlineLvl w:val="3"/>
    </w:pPr>
    <w:rPr>
      <w:rFonts w:asciiTheme="majorHAnsi" w:eastAsiaTheme="majorEastAsia" w:hAnsiTheme="majorHAnsi" w:cstheme="majorBidi"/>
      <w:i/>
      <w:iCs/>
      <w:color w:val="004C62" w:themeColor="accent1" w:themeShade="BF"/>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003241"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003241"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rsid w:val="00E47672"/>
    <w:pPr>
      <w:spacing w:before="360" w:after="0"/>
      <w:ind w:left="1332"/>
      <w:contextualSpacing/>
    </w:pPr>
    <w:rPr>
      <w:rFonts w:cs="Times New Roman (Body CS)"/>
      <w:bCs/>
      <w:caps/>
      <w:color w:val="FFFFFF" w:themeColor="background1"/>
      <w:sz w:val="32"/>
    </w:rPr>
  </w:style>
  <w:style w:type="character" w:customStyle="1" w:styleId="Heading1Char">
    <w:name w:val="Heading 1 Char"/>
    <w:basedOn w:val="DefaultParagraphFont"/>
    <w:link w:val="Heading1"/>
    <w:uiPriority w:val="4"/>
    <w:rsid w:val="00101A18"/>
    <w:rPr>
      <w:rFonts w:ascii="Gill Sans MT" w:eastAsiaTheme="majorEastAsia" w:hAnsi="Gill Sans MT" w:cs="Times New Roman (Headings CS)"/>
      <w:b/>
      <w:caps/>
      <w:sz w:val="30"/>
      <w:szCs w:val="30"/>
    </w:rPr>
  </w:style>
  <w:style w:type="character" w:customStyle="1" w:styleId="Heading2Char">
    <w:name w:val="Heading 2 Char"/>
    <w:basedOn w:val="DefaultParagraphFont"/>
    <w:link w:val="Heading2"/>
    <w:uiPriority w:val="4"/>
    <w:rsid w:val="00E47672"/>
    <w:rPr>
      <w:rFonts w:asciiTheme="majorHAnsi" w:eastAsiaTheme="majorEastAsia" w:hAnsiTheme="majorHAnsi" w:cstheme="majorBidi"/>
      <w:caps/>
      <w:color w:val="006683" w:themeColor="accent1"/>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006683"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003241"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003241" w:themeColor="accent1" w:themeShade="7F"/>
    </w:rPr>
  </w:style>
  <w:style w:type="paragraph" w:styleId="ListBullet">
    <w:name w:val="List Bullet"/>
    <w:basedOn w:val="Normal"/>
    <w:uiPriority w:val="7"/>
    <w:rsid w:val="00101A18"/>
    <w:pPr>
      <w:numPr>
        <w:numId w:val="1"/>
      </w:numPr>
    </w:pPr>
  </w:style>
  <w:style w:type="paragraph" w:styleId="ListNumber">
    <w:name w:val="List Number"/>
    <w:basedOn w:val="Normal"/>
    <w:uiPriority w:val="5"/>
    <w:unhideWhenUsed/>
    <w:pPr>
      <w:numPr>
        <w:numId w:val="2"/>
      </w:numPr>
      <w:contextualSpacing/>
    </w:pPr>
  </w:style>
  <w:style w:type="paragraph" w:styleId="Title">
    <w:name w:val="Title"/>
    <w:basedOn w:val="Normal"/>
    <w:link w:val="TitleChar"/>
    <w:uiPriority w:val="2"/>
    <w:unhideWhenUsed/>
    <w:rsid w:val="00E47672"/>
    <w:pPr>
      <w:adjustRightInd w:val="0"/>
      <w:spacing w:before="0" w:after="40" w:line="1200" w:lineRule="exact"/>
      <w:ind w:left="630"/>
      <w:contextualSpacing/>
    </w:pPr>
    <w:rPr>
      <w:rFonts w:asciiTheme="majorHAnsi" w:eastAsiaTheme="majorEastAsia" w:hAnsiTheme="majorHAnsi" w:cs="Times New Roman (Headings CS)"/>
      <w:b/>
      <w:caps/>
      <w:color w:val="44546A" w:themeColor="text2"/>
      <w:spacing w:val="30"/>
      <w:kern w:val="28"/>
      <w:sz w:val="110"/>
      <w:szCs w:val="60"/>
    </w:rPr>
  </w:style>
  <w:style w:type="character" w:customStyle="1" w:styleId="TitleChar">
    <w:name w:val="Title Char"/>
    <w:basedOn w:val="DefaultParagraphFont"/>
    <w:link w:val="Title"/>
    <w:uiPriority w:val="2"/>
    <w:rsid w:val="00E47672"/>
    <w:rPr>
      <w:rFonts w:asciiTheme="majorHAnsi" w:eastAsiaTheme="majorEastAsia" w:hAnsiTheme="majorHAnsi" w:cs="Times New Roman (Headings CS)"/>
      <w:b/>
      <w:caps/>
      <w:spacing w:val="30"/>
      <w:kern w:val="28"/>
      <w:sz w:val="110"/>
      <w:szCs w:val="60"/>
    </w:rPr>
  </w:style>
  <w:style w:type="paragraph" w:styleId="Subtitle">
    <w:name w:val="Subtitle"/>
    <w:basedOn w:val="Normal"/>
    <w:link w:val="SubtitleChar"/>
    <w:uiPriority w:val="3"/>
    <w:unhideWhenUsed/>
    <w:qFormat/>
    <w:rsid w:val="00E47672"/>
    <w:pPr>
      <w:numPr>
        <w:ilvl w:val="1"/>
      </w:numPr>
      <w:spacing w:before="300" w:after="40"/>
      <w:ind w:left="630"/>
      <w:contextualSpacing/>
    </w:pPr>
    <w:rPr>
      <w:rFonts w:eastAsiaTheme="majorEastAsia" w:cstheme="majorBidi"/>
      <w:caps/>
      <w:color w:val="006683" w:themeColor="accent1"/>
      <w:sz w:val="36"/>
      <w:szCs w:val="26"/>
    </w:rPr>
  </w:style>
  <w:style w:type="character" w:customStyle="1" w:styleId="SubtitleChar">
    <w:name w:val="Subtitle Char"/>
    <w:basedOn w:val="DefaultParagraphFont"/>
    <w:link w:val="Subtitle"/>
    <w:uiPriority w:val="3"/>
    <w:rsid w:val="00E47672"/>
    <w:rPr>
      <w:rFonts w:eastAsiaTheme="majorEastAsia" w:cstheme="majorBidi"/>
      <w:caps/>
      <w:color w:val="006683" w:themeColor="accent1"/>
      <w:sz w:val="36"/>
      <w:szCs w:val="26"/>
    </w:rPr>
  </w:style>
  <w:style w:type="paragraph" w:customStyle="1" w:styleId="Photo">
    <w:name w:val="Photo"/>
    <w:basedOn w:val="Normal"/>
    <w:uiPriority w:val="1"/>
    <w:semiHidden/>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semiHidden/>
    <w:rsid w:val="003422FF"/>
    <w:pPr>
      <w:spacing w:before="0" w:after="0" w:line="240" w:lineRule="auto"/>
      <w:jc w:val="right"/>
    </w:pPr>
    <w:rPr>
      <w:szCs w:val="16"/>
    </w:rPr>
  </w:style>
  <w:style w:type="character" w:customStyle="1" w:styleId="FooterChar">
    <w:name w:val="Footer Char"/>
    <w:basedOn w:val="DefaultParagraphFont"/>
    <w:link w:val="Footer"/>
    <w:uiPriority w:val="99"/>
    <w:semiHidden/>
    <w:rsid w:val="00E47672"/>
    <w:rPr>
      <w:color w:val="767171" w:themeColor="background2" w:themeShade="80"/>
      <w:szCs w:val="16"/>
    </w:rPr>
  </w:style>
  <w:style w:type="paragraph" w:styleId="TOC3">
    <w:name w:val="toc 3"/>
    <w:basedOn w:val="Normal"/>
    <w:next w:val="Normal"/>
    <w:autoRedefine/>
    <w:uiPriority w:val="39"/>
    <w:unhideWhenUsed/>
    <w:pPr>
      <w:spacing w:after="100"/>
      <w:ind w:left="400"/>
    </w:pPr>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A2000"/>
    <w:pPr>
      <w:spacing w:before="0" w:after="0" w:line="240" w:lineRule="auto"/>
    </w:pPr>
  </w:style>
  <w:style w:type="character" w:customStyle="1" w:styleId="HeaderChar">
    <w:name w:val="Header Char"/>
    <w:basedOn w:val="DefaultParagraphFont"/>
    <w:link w:val="Header"/>
    <w:uiPriority w:val="99"/>
    <w:semiHidden/>
    <w:rsid w:val="00E47672"/>
    <w:rPr>
      <w:color w:val="767171" w:themeColor="background2" w:themeShade="80"/>
    </w:rPr>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paragraph" w:customStyle="1" w:styleId="Style1">
    <w:name w:val="Style1"/>
    <w:basedOn w:val="Title"/>
    <w:semiHidden/>
    <w:qFormat/>
    <w:rsid w:val="00101A18"/>
    <w:pPr>
      <w:framePr w:hSpace="187" w:wrap="around" w:vAnchor="page" w:hAnchor="page" w:x="1337" w:y="1043"/>
    </w:pPr>
    <w:rPr>
      <w:bCs/>
      <w:szCs w:val="110"/>
    </w:rPr>
  </w:style>
  <w:style w:type="paragraph" w:customStyle="1" w:styleId="Style2">
    <w:name w:val="Style2"/>
    <w:basedOn w:val="Subtitle"/>
    <w:semiHidden/>
    <w:qFormat/>
    <w:rsid w:val="00101A18"/>
    <w:pPr>
      <w:framePr w:hSpace="187" w:wrap="around" w:vAnchor="page" w:hAnchor="page" w:x="1337" w:y="1043"/>
      <w:spacing w:line="240" w:lineRule="auto"/>
    </w:pPr>
    <w:rPr>
      <w:rFonts w:ascii="Gill Sans MT" w:hAnsi="Gill Sans MT"/>
    </w:rPr>
  </w:style>
  <w:style w:type="paragraph" w:customStyle="1" w:styleId="B97C8C8E75D447F797CA2B5D79210FA3">
    <w:name w:val="B97C8C8E75D447F797CA2B5D79210FA3"/>
    <w:rsid w:val="00C07667"/>
    <w:pPr>
      <w:spacing w:before="0" w:after="160" w:line="278" w:lineRule="auto"/>
    </w:pPr>
    <w:rPr>
      <w:color w:val="auto"/>
      <w:kern w:val="2"/>
      <w:sz w:val="24"/>
      <w:szCs w:val="24"/>
      <w:lang w:eastAsia="en-US"/>
      <w14:ligatures w14:val="standardContextual"/>
    </w:rPr>
  </w:style>
  <w:style w:type="character" w:customStyle="1" w:styleId="Heading4Char">
    <w:name w:val="Heading 4 Char"/>
    <w:basedOn w:val="DefaultParagraphFont"/>
    <w:link w:val="Heading4"/>
    <w:uiPriority w:val="4"/>
    <w:semiHidden/>
    <w:rsid w:val="00C07667"/>
    <w:rPr>
      <w:rFonts w:asciiTheme="majorHAnsi" w:eastAsiaTheme="majorEastAsia" w:hAnsiTheme="majorHAnsi" w:cstheme="majorBidi"/>
      <w:i/>
      <w:iCs/>
      <w:color w:val="004C62" w:themeColor="accent1" w:themeShade="BF"/>
    </w:rPr>
  </w:style>
  <w:style w:type="character" w:styleId="Hyperlink">
    <w:name w:val="Hyperlink"/>
    <w:basedOn w:val="DefaultParagraphFont"/>
    <w:uiPriority w:val="99"/>
    <w:unhideWhenUsed/>
    <w:rsid w:val="00C07667"/>
    <w:rPr>
      <w:color w:val="0563C1" w:themeColor="hyperlink"/>
      <w:u w:val="single"/>
    </w:rPr>
  </w:style>
  <w:style w:type="character" w:styleId="UnresolvedMention">
    <w:name w:val="Unresolved Mention"/>
    <w:basedOn w:val="DefaultParagraphFont"/>
    <w:uiPriority w:val="99"/>
    <w:semiHidden/>
    <w:unhideWhenUsed/>
    <w:rsid w:val="00C07667"/>
    <w:rPr>
      <w:color w:val="605E5C"/>
      <w:shd w:val="clear" w:color="auto" w:fill="E1DFDD"/>
    </w:rPr>
  </w:style>
  <w:style w:type="paragraph" w:styleId="ListParagraph">
    <w:name w:val="List Paragraph"/>
    <w:basedOn w:val="Normal"/>
    <w:link w:val="ListParagraphChar"/>
    <w:uiPriority w:val="34"/>
    <w:semiHidden/>
    <w:qFormat/>
    <w:rsid w:val="00B1732B"/>
    <w:pPr>
      <w:ind w:left="720"/>
      <w:contextualSpacing/>
    </w:pPr>
  </w:style>
  <w:style w:type="paragraph" w:customStyle="1" w:styleId="Style3">
    <w:name w:val="Style3"/>
    <w:basedOn w:val="ListParagraph"/>
    <w:link w:val="Style3Char"/>
    <w:qFormat/>
    <w:rsid w:val="0067497D"/>
    <w:pPr>
      <w:numPr>
        <w:numId w:val="4"/>
      </w:numPr>
      <w:spacing w:line="480" w:lineRule="auto"/>
    </w:pPr>
  </w:style>
  <w:style w:type="character" w:customStyle="1" w:styleId="ListParagraphChar">
    <w:name w:val="List Paragraph Char"/>
    <w:basedOn w:val="DefaultParagraphFont"/>
    <w:link w:val="ListParagraph"/>
    <w:uiPriority w:val="34"/>
    <w:semiHidden/>
    <w:rsid w:val="0067497D"/>
    <w:rPr>
      <w:color w:val="767171" w:themeColor="background2" w:themeShade="80"/>
    </w:rPr>
  </w:style>
  <w:style w:type="character" w:customStyle="1" w:styleId="Style3Char">
    <w:name w:val="Style3 Char"/>
    <w:basedOn w:val="ListParagraphChar"/>
    <w:link w:val="Style3"/>
    <w:rsid w:val="0067497D"/>
    <w:rPr>
      <w:color w:val="767171" w:themeColor="background2" w:themeShade="80"/>
    </w:rPr>
  </w:style>
  <w:style w:type="paragraph" w:customStyle="1" w:styleId="Style4">
    <w:name w:val="Style4"/>
    <w:basedOn w:val="Normal"/>
    <w:link w:val="Style4Char"/>
    <w:qFormat/>
    <w:rsid w:val="004831CB"/>
    <w:pPr>
      <w:ind w:left="1440"/>
    </w:pPr>
    <w:rPr>
      <w:rFonts w:ascii="Consolas" w:hAnsi="Consolas"/>
    </w:rPr>
  </w:style>
  <w:style w:type="character" w:customStyle="1" w:styleId="Style4Char">
    <w:name w:val="Style4 Char"/>
    <w:basedOn w:val="DefaultParagraphFont"/>
    <w:link w:val="Style4"/>
    <w:rsid w:val="004831CB"/>
    <w:rPr>
      <w:rFonts w:ascii="Consolas" w:hAnsi="Consolas"/>
      <w:color w:val="767171" w:themeColor="background2" w:themeShade="80"/>
    </w:rPr>
  </w:style>
  <w:style w:type="character" w:styleId="FollowedHyperlink">
    <w:name w:val="FollowedHyperlink"/>
    <w:basedOn w:val="DefaultParagraphFont"/>
    <w:uiPriority w:val="99"/>
    <w:semiHidden/>
    <w:unhideWhenUsed/>
    <w:rsid w:val="003B41A5"/>
    <w:rPr>
      <w:color w:val="954F72" w:themeColor="followedHyperlink"/>
      <w:u w:val="single"/>
    </w:rPr>
  </w:style>
  <w:style w:type="paragraph" w:styleId="NormalWeb">
    <w:name w:val="Normal (Web)"/>
    <w:basedOn w:val="Normal"/>
    <w:uiPriority w:val="99"/>
    <w:semiHidden/>
    <w:unhideWhenUsed/>
    <w:rsid w:val="007477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069">
      <w:bodyDiv w:val="1"/>
      <w:marLeft w:val="0"/>
      <w:marRight w:val="0"/>
      <w:marTop w:val="0"/>
      <w:marBottom w:val="0"/>
      <w:divBdr>
        <w:top w:val="none" w:sz="0" w:space="0" w:color="auto"/>
        <w:left w:val="none" w:sz="0" w:space="0" w:color="auto"/>
        <w:bottom w:val="none" w:sz="0" w:space="0" w:color="auto"/>
        <w:right w:val="none" w:sz="0" w:space="0" w:color="auto"/>
      </w:divBdr>
    </w:div>
    <w:div w:id="20251885">
      <w:bodyDiv w:val="1"/>
      <w:marLeft w:val="0"/>
      <w:marRight w:val="0"/>
      <w:marTop w:val="0"/>
      <w:marBottom w:val="0"/>
      <w:divBdr>
        <w:top w:val="none" w:sz="0" w:space="0" w:color="auto"/>
        <w:left w:val="none" w:sz="0" w:space="0" w:color="auto"/>
        <w:bottom w:val="none" w:sz="0" w:space="0" w:color="auto"/>
        <w:right w:val="none" w:sz="0" w:space="0" w:color="auto"/>
      </w:divBdr>
      <w:divsChild>
        <w:div w:id="1245341384">
          <w:marLeft w:val="0"/>
          <w:marRight w:val="0"/>
          <w:marTop w:val="0"/>
          <w:marBottom w:val="0"/>
          <w:divBdr>
            <w:top w:val="none" w:sz="0" w:space="0" w:color="auto"/>
            <w:left w:val="none" w:sz="0" w:space="0" w:color="auto"/>
            <w:bottom w:val="none" w:sz="0" w:space="0" w:color="auto"/>
            <w:right w:val="none" w:sz="0" w:space="0" w:color="auto"/>
          </w:divBdr>
          <w:divsChild>
            <w:div w:id="1696032570">
              <w:marLeft w:val="0"/>
              <w:marRight w:val="0"/>
              <w:marTop w:val="0"/>
              <w:marBottom w:val="0"/>
              <w:divBdr>
                <w:top w:val="none" w:sz="0" w:space="0" w:color="auto"/>
                <w:left w:val="none" w:sz="0" w:space="0" w:color="auto"/>
                <w:bottom w:val="none" w:sz="0" w:space="0" w:color="auto"/>
                <w:right w:val="none" w:sz="0" w:space="0" w:color="auto"/>
              </w:divBdr>
              <w:divsChild>
                <w:div w:id="267855587">
                  <w:marLeft w:val="0"/>
                  <w:marRight w:val="0"/>
                  <w:marTop w:val="0"/>
                  <w:marBottom w:val="0"/>
                  <w:divBdr>
                    <w:top w:val="none" w:sz="0" w:space="0" w:color="auto"/>
                    <w:left w:val="none" w:sz="0" w:space="0" w:color="auto"/>
                    <w:bottom w:val="none" w:sz="0" w:space="0" w:color="auto"/>
                    <w:right w:val="none" w:sz="0" w:space="0" w:color="auto"/>
                  </w:divBdr>
                  <w:divsChild>
                    <w:div w:id="82797212">
                      <w:marLeft w:val="0"/>
                      <w:marRight w:val="0"/>
                      <w:marTop w:val="0"/>
                      <w:marBottom w:val="0"/>
                      <w:divBdr>
                        <w:top w:val="none" w:sz="0" w:space="0" w:color="auto"/>
                        <w:left w:val="none" w:sz="0" w:space="0" w:color="auto"/>
                        <w:bottom w:val="none" w:sz="0" w:space="0" w:color="auto"/>
                        <w:right w:val="none" w:sz="0" w:space="0" w:color="auto"/>
                      </w:divBdr>
                      <w:divsChild>
                        <w:div w:id="988024773">
                          <w:marLeft w:val="0"/>
                          <w:marRight w:val="0"/>
                          <w:marTop w:val="0"/>
                          <w:marBottom w:val="0"/>
                          <w:divBdr>
                            <w:top w:val="none" w:sz="0" w:space="0" w:color="auto"/>
                            <w:left w:val="none" w:sz="0" w:space="0" w:color="auto"/>
                            <w:bottom w:val="none" w:sz="0" w:space="0" w:color="auto"/>
                            <w:right w:val="none" w:sz="0" w:space="0" w:color="auto"/>
                          </w:divBdr>
                        </w:div>
                        <w:div w:id="206260349">
                          <w:marLeft w:val="0"/>
                          <w:marRight w:val="0"/>
                          <w:marTop w:val="0"/>
                          <w:marBottom w:val="0"/>
                          <w:divBdr>
                            <w:top w:val="none" w:sz="0" w:space="0" w:color="auto"/>
                            <w:left w:val="none" w:sz="0" w:space="0" w:color="auto"/>
                            <w:bottom w:val="none" w:sz="0" w:space="0" w:color="auto"/>
                            <w:right w:val="none" w:sz="0" w:space="0" w:color="auto"/>
                          </w:divBdr>
                        </w:div>
                        <w:div w:id="100074039">
                          <w:marLeft w:val="0"/>
                          <w:marRight w:val="0"/>
                          <w:marTop w:val="0"/>
                          <w:marBottom w:val="0"/>
                          <w:divBdr>
                            <w:top w:val="none" w:sz="0" w:space="0" w:color="auto"/>
                            <w:left w:val="none" w:sz="0" w:space="0" w:color="auto"/>
                            <w:bottom w:val="none" w:sz="0" w:space="0" w:color="auto"/>
                            <w:right w:val="none" w:sz="0" w:space="0" w:color="auto"/>
                          </w:divBdr>
                        </w:div>
                        <w:div w:id="813986754">
                          <w:marLeft w:val="0"/>
                          <w:marRight w:val="0"/>
                          <w:marTop w:val="0"/>
                          <w:marBottom w:val="0"/>
                          <w:divBdr>
                            <w:top w:val="none" w:sz="0" w:space="0" w:color="auto"/>
                            <w:left w:val="none" w:sz="0" w:space="0" w:color="auto"/>
                            <w:bottom w:val="none" w:sz="0" w:space="0" w:color="auto"/>
                            <w:right w:val="none" w:sz="0" w:space="0" w:color="auto"/>
                          </w:divBdr>
                        </w:div>
                        <w:div w:id="88282191">
                          <w:marLeft w:val="0"/>
                          <w:marRight w:val="0"/>
                          <w:marTop w:val="0"/>
                          <w:marBottom w:val="0"/>
                          <w:divBdr>
                            <w:top w:val="none" w:sz="0" w:space="0" w:color="auto"/>
                            <w:left w:val="none" w:sz="0" w:space="0" w:color="auto"/>
                            <w:bottom w:val="none" w:sz="0" w:space="0" w:color="auto"/>
                            <w:right w:val="none" w:sz="0" w:space="0" w:color="auto"/>
                          </w:divBdr>
                        </w:div>
                        <w:div w:id="525801105">
                          <w:marLeft w:val="0"/>
                          <w:marRight w:val="0"/>
                          <w:marTop w:val="0"/>
                          <w:marBottom w:val="0"/>
                          <w:divBdr>
                            <w:top w:val="none" w:sz="0" w:space="0" w:color="auto"/>
                            <w:left w:val="none" w:sz="0" w:space="0" w:color="auto"/>
                            <w:bottom w:val="none" w:sz="0" w:space="0" w:color="auto"/>
                            <w:right w:val="none" w:sz="0" w:space="0" w:color="auto"/>
                          </w:divBdr>
                        </w:div>
                        <w:div w:id="955721193">
                          <w:marLeft w:val="0"/>
                          <w:marRight w:val="0"/>
                          <w:marTop w:val="0"/>
                          <w:marBottom w:val="0"/>
                          <w:divBdr>
                            <w:top w:val="none" w:sz="0" w:space="0" w:color="auto"/>
                            <w:left w:val="none" w:sz="0" w:space="0" w:color="auto"/>
                            <w:bottom w:val="none" w:sz="0" w:space="0" w:color="auto"/>
                            <w:right w:val="none" w:sz="0" w:space="0" w:color="auto"/>
                          </w:divBdr>
                        </w:div>
                        <w:div w:id="1934316627">
                          <w:marLeft w:val="0"/>
                          <w:marRight w:val="0"/>
                          <w:marTop w:val="0"/>
                          <w:marBottom w:val="0"/>
                          <w:divBdr>
                            <w:top w:val="none" w:sz="0" w:space="0" w:color="auto"/>
                            <w:left w:val="none" w:sz="0" w:space="0" w:color="auto"/>
                            <w:bottom w:val="none" w:sz="0" w:space="0" w:color="auto"/>
                            <w:right w:val="none" w:sz="0" w:space="0" w:color="auto"/>
                          </w:divBdr>
                        </w:div>
                        <w:div w:id="219024569">
                          <w:marLeft w:val="0"/>
                          <w:marRight w:val="0"/>
                          <w:marTop w:val="0"/>
                          <w:marBottom w:val="0"/>
                          <w:divBdr>
                            <w:top w:val="none" w:sz="0" w:space="0" w:color="auto"/>
                            <w:left w:val="none" w:sz="0" w:space="0" w:color="auto"/>
                            <w:bottom w:val="none" w:sz="0" w:space="0" w:color="auto"/>
                            <w:right w:val="none" w:sz="0" w:space="0" w:color="auto"/>
                          </w:divBdr>
                        </w:div>
                        <w:div w:id="172764296">
                          <w:marLeft w:val="0"/>
                          <w:marRight w:val="0"/>
                          <w:marTop w:val="0"/>
                          <w:marBottom w:val="0"/>
                          <w:divBdr>
                            <w:top w:val="none" w:sz="0" w:space="0" w:color="auto"/>
                            <w:left w:val="none" w:sz="0" w:space="0" w:color="auto"/>
                            <w:bottom w:val="none" w:sz="0" w:space="0" w:color="auto"/>
                            <w:right w:val="none" w:sz="0" w:space="0" w:color="auto"/>
                          </w:divBdr>
                        </w:div>
                        <w:div w:id="94443979">
                          <w:marLeft w:val="0"/>
                          <w:marRight w:val="0"/>
                          <w:marTop w:val="0"/>
                          <w:marBottom w:val="0"/>
                          <w:divBdr>
                            <w:top w:val="none" w:sz="0" w:space="0" w:color="auto"/>
                            <w:left w:val="none" w:sz="0" w:space="0" w:color="auto"/>
                            <w:bottom w:val="none" w:sz="0" w:space="0" w:color="auto"/>
                            <w:right w:val="none" w:sz="0" w:space="0" w:color="auto"/>
                          </w:divBdr>
                        </w:div>
                        <w:div w:id="279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033">
          <w:marLeft w:val="0"/>
          <w:marRight w:val="0"/>
          <w:marTop w:val="0"/>
          <w:marBottom w:val="0"/>
          <w:divBdr>
            <w:top w:val="none" w:sz="0" w:space="0" w:color="auto"/>
            <w:left w:val="none" w:sz="0" w:space="0" w:color="auto"/>
            <w:bottom w:val="none" w:sz="0" w:space="0" w:color="auto"/>
            <w:right w:val="none" w:sz="0" w:space="0" w:color="auto"/>
          </w:divBdr>
          <w:divsChild>
            <w:div w:id="1029183433">
              <w:marLeft w:val="0"/>
              <w:marRight w:val="0"/>
              <w:marTop w:val="0"/>
              <w:marBottom w:val="0"/>
              <w:divBdr>
                <w:top w:val="none" w:sz="0" w:space="0" w:color="auto"/>
                <w:left w:val="none" w:sz="0" w:space="0" w:color="auto"/>
                <w:bottom w:val="none" w:sz="0" w:space="0" w:color="auto"/>
                <w:right w:val="none" w:sz="0" w:space="0" w:color="auto"/>
              </w:divBdr>
            </w:div>
            <w:div w:id="756288556">
              <w:marLeft w:val="0"/>
              <w:marRight w:val="0"/>
              <w:marTop w:val="0"/>
              <w:marBottom w:val="0"/>
              <w:divBdr>
                <w:top w:val="none" w:sz="0" w:space="0" w:color="auto"/>
                <w:left w:val="none" w:sz="0" w:space="0" w:color="auto"/>
                <w:bottom w:val="none" w:sz="0" w:space="0" w:color="auto"/>
                <w:right w:val="none" w:sz="0" w:space="0" w:color="auto"/>
              </w:divBdr>
              <w:divsChild>
                <w:div w:id="2485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2888">
          <w:marLeft w:val="0"/>
          <w:marRight w:val="0"/>
          <w:marTop w:val="0"/>
          <w:marBottom w:val="180"/>
          <w:divBdr>
            <w:top w:val="none" w:sz="0" w:space="0" w:color="auto"/>
            <w:left w:val="none" w:sz="0" w:space="0" w:color="auto"/>
            <w:bottom w:val="none" w:sz="0" w:space="0" w:color="auto"/>
            <w:right w:val="none" w:sz="0" w:space="0" w:color="auto"/>
          </w:divBdr>
          <w:divsChild>
            <w:div w:id="566494865">
              <w:marLeft w:val="0"/>
              <w:marRight w:val="0"/>
              <w:marTop w:val="0"/>
              <w:marBottom w:val="0"/>
              <w:divBdr>
                <w:top w:val="none" w:sz="0" w:space="0" w:color="auto"/>
                <w:left w:val="none" w:sz="0" w:space="0" w:color="auto"/>
                <w:bottom w:val="none" w:sz="0" w:space="0" w:color="auto"/>
                <w:right w:val="none" w:sz="0" w:space="0" w:color="auto"/>
              </w:divBdr>
            </w:div>
          </w:divsChild>
        </w:div>
        <w:div w:id="1314531303">
          <w:marLeft w:val="0"/>
          <w:marRight w:val="0"/>
          <w:marTop w:val="0"/>
          <w:marBottom w:val="0"/>
          <w:divBdr>
            <w:top w:val="none" w:sz="0" w:space="0" w:color="auto"/>
            <w:left w:val="none" w:sz="0" w:space="0" w:color="auto"/>
            <w:bottom w:val="none" w:sz="0" w:space="0" w:color="auto"/>
            <w:right w:val="none" w:sz="0" w:space="0" w:color="auto"/>
          </w:divBdr>
          <w:divsChild>
            <w:div w:id="2078740343">
              <w:marLeft w:val="0"/>
              <w:marRight w:val="0"/>
              <w:marTop w:val="0"/>
              <w:marBottom w:val="0"/>
              <w:divBdr>
                <w:top w:val="none" w:sz="0" w:space="0" w:color="auto"/>
                <w:left w:val="none" w:sz="0" w:space="0" w:color="auto"/>
                <w:bottom w:val="none" w:sz="0" w:space="0" w:color="auto"/>
                <w:right w:val="none" w:sz="0" w:space="0" w:color="auto"/>
              </w:divBdr>
              <w:divsChild>
                <w:div w:id="248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240">
          <w:marLeft w:val="0"/>
          <w:marRight w:val="0"/>
          <w:marTop w:val="0"/>
          <w:marBottom w:val="180"/>
          <w:divBdr>
            <w:top w:val="none" w:sz="0" w:space="0" w:color="auto"/>
            <w:left w:val="none" w:sz="0" w:space="0" w:color="auto"/>
            <w:bottom w:val="none" w:sz="0" w:space="0" w:color="auto"/>
            <w:right w:val="none" w:sz="0" w:space="0" w:color="auto"/>
          </w:divBdr>
          <w:divsChild>
            <w:div w:id="1599480078">
              <w:marLeft w:val="0"/>
              <w:marRight w:val="0"/>
              <w:marTop w:val="0"/>
              <w:marBottom w:val="0"/>
              <w:divBdr>
                <w:top w:val="none" w:sz="0" w:space="0" w:color="auto"/>
                <w:left w:val="none" w:sz="0" w:space="0" w:color="auto"/>
                <w:bottom w:val="none" w:sz="0" w:space="0" w:color="auto"/>
                <w:right w:val="none" w:sz="0" w:space="0" w:color="auto"/>
              </w:divBdr>
            </w:div>
          </w:divsChild>
        </w:div>
        <w:div w:id="1359309131">
          <w:marLeft w:val="0"/>
          <w:marRight w:val="0"/>
          <w:marTop w:val="0"/>
          <w:marBottom w:val="0"/>
          <w:divBdr>
            <w:top w:val="none" w:sz="0" w:space="0" w:color="auto"/>
            <w:left w:val="none" w:sz="0" w:space="0" w:color="auto"/>
            <w:bottom w:val="none" w:sz="0" w:space="0" w:color="auto"/>
            <w:right w:val="none" w:sz="0" w:space="0" w:color="auto"/>
          </w:divBdr>
          <w:divsChild>
            <w:div w:id="22632469">
              <w:marLeft w:val="0"/>
              <w:marRight w:val="0"/>
              <w:marTop w:val="0"/>
              <w:marBottom w:val="0"/>
              <w:divBdr>
                <w:top w:val="none" w:sz="0" w:space="0" w:color="auto"/>
                <w:left w:val="none" w:sz="0" w:space="0" w:color="auto"/>
                <w:bottom w:val="none" w:sz="0" w:space="0" w:color="auto"/>
                <w:right w:val="none" w:sz="0" w:space="0" w:color="auto"/>
              </w:divBdr>
              <w:divsChild>
                <w:div w:id="578254486">
                  <w:marLeft w:val="0"/>
                  <w:marRight w:val="0"/>
                  <w:marTop w:val="0"/>
                  <w:marBottom w:val="0"/>
                  <w:divBdr>
                    <w:top w:val="none" w:sz="0" w:space="0" w:color="auto"/>
                    <w:left w:val="none" w:sz="0" w:space="0" w:color="auto"/>
                    <w:bottom w:val="none" w:sz="0" w:space="0" w:color="auto"/>
                    <w:right w:val="none" w:sz="0" w:space="0" w:color="auto"/>
                  </w:divBdr>
                  <w:divsChild>
                    <w:div w:id="1005475026">
                      <w:marLeft w:val="0"/>
                      <w:marRight w:val="0"/>
                      <w:marTop w:val="0"/>
                      <w:marBottom w:val="0"/>
                      <w:divBdr>
                        <w:top w:val="none" w:sz="0" w:space="0" w:color="auto"/>
                        <w:left w:val="none" w:sz="0" w:space="0" w:color="auto"/>
                        <w:bottom w:val="none" w:sz="0" w:space="0" w:color="auto"/>
                        <w:right w:val="none" w:sz="0" w:space="0" w:color="auto"/>
                      </w:divBdr>
                      <w:divsChild>
                        <w:div w:id="898397764">
                          <w:marLeft w:val="0"/>
                          <w:marRight w:val="0"/>
                          <w:marTop w:val="0"/>
                          <w:marBottom w:val="0"/>
                          <w:divBdr>
                            <w:top w:val="none" w:sz="0" w:space="0" w:color="auto"/>
                            <w:left w:val="none" w:sz="0" w:space="0" w:color="auto"/>
                            <w:bottom w:val="none" w:sz="0" w:space="0" w:color="auto"/>
                            <w:right w:val="none" w:sz="0" w:space="0" w:color="auto"/>
                          </w:divBdr>
                        </w:div>
                        <w:div w:id="1199590543">
                          <w:marLeft w:val="0"/>
                          <w:marRight w:val="0"/>
                          <w:marTop w:val="0"/>
                          <w:marBottom w:val="0"/>
                          <w:divBdr>
                            <w:top w:val="none" w:sz="0" w:space="0" w:color="auto"/>
                            <w:left w:val="none" w:sz="0" w:space="0" w:color="auto"/>
                            <w:bottom w:val="none" w:sz="0" w:space="0" w:color="auto"/>
                            <w:right w:val="none" w:sz="0" w:space="0" w:color="auto"/>
                          </w:divBdr>
                        </w:div>
                        <w:div w:id="629554741">
                          <w:marLeft w:val="0"/>
                          <w:marRight w:val="0"/>
                          <w:marTop w:val="0"/>
                          <w:marBottom w:val="0"/>
                          <w:divBdr>
                            <w:top w:val="none" w:sz="0" w:space="0" w:color="auto"/>
                            <w:left w:val="none" w:sz="0" w:space="0" w:color="auto"/>
                            <w:bottom w:val="none" w:sz="0" w:space="0" w:color="auto"/>
                            <w:right w:val="none" w:sz="0" w:space="0" w:color="auto"/>
                          </w:divBdr>
                        </w:div>
                        <w:div w:id="687144989">
                          <w:marLeft w:val="0"/>
                          <w:marRight w:val="0"/>
                          <w:marTop w:val="0"/>
                          <w:marBottom w:val="0"/>
                          <w:divBdr>
                            <w:top w:val="none" w:sz="0" w:space="0" w:color="auto"/>
                            <w:left w:val="none" w:sz="0" w:space="0" w:color="auto"/>
                            <w:bottom w:val="none" w:sz="0" w:space="0" w:color="auto"/>
                            <w:right w:val="none" w:sz="0" w:space="0" w:color="auto"/>
                          </w:divBdr>
                        </w:div>
                        <w:div w:id="1354304738">
                          <w:marLeft w:val="0"/>
                          <w:marRight w:val="0"/>
                          <w:marTop w:val="0"/>
                          <w:marBottom w:val="0"/>
                          <w:divBdr>
                            <w:top w:val="none" w:sz="0" w:space="0" w:color="auto"/>
                            <w:left w:val="none" w:sz="0" w:space="0" w:color="auto"/>
                            <w:bottom w:val="none" w:sz="0" w:space="0" w:color="auto"/>
                            <w:right w:val="none" w:sz="0" w:space="0" w:color="auto"/>
                          </w:divBdr>
                        </w:div>
                        <w:div w:id="893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827">
      <w:bodyDiv w:val="1"/>
      <w:marLeft w:val="0"/>
      <w:marRight w:val="0"/>
      <w:marTop w:val="0"/>
      <w:marBottom w:val="0"/>
      <w:divBdr>
        <w:top w:val="none" w:sz="0" w:space="0" w:color="auto"/>
        <w:left w:val="none" w:sz="0" w:space="0" w:color="auto"/>
        <w:bottom w:val="none" w:sz="0" w:space="0" w:color="auto"/>
        <w:right w:val="none" w:sz="0" w:space="0" w:color="auto"/>
      </w:divBdr>
      <w:divsChild>
        <w:div w:id="674578792">
          <w:marLeft w:val="0"/>
          <w:marRight w:val="0"/>
          <w:marTop w:val="0"/>
          <w:marBottom w:val="0"/>
          <w:divBdr>
            <w:top w:val="none" w:sz="0" w:space="0" w:color="auto"/>
            <w:left w:val="none" w:sz="0" w:space="0" w:color="auto"/>
            <w:bottom w:val="none" w:sz="0" w:space="0" w:color="auto"/>
            <w:right w:val="none" w:sz="0" w:space="0" w:color="auto"/>
          </w:divBdr>
        </w:div>
        <w:div w:id="1399013166">
          <w:marLeft w:val="0"/>
          <w:marRight w:val="0"/>
          <w:marTop w:val="0"/>
          <w:marBottom w:val="0"/>
          <w:divBdr>
            <w:top w:val="none" w:sz="0" w:space="0" w:color="auto"/>
            <w:left w:val="none" w:sz="0" w:space="0" w:color="auto"/>
            <w:bottom w:val="none" w:sz="0" w:space="0" w:color="auto"/>
            <w:right w:val="none" w:sz="0" w:space="0" w:color="auto"/>
          </w:divBdr>
        </w:div>
        <w:div w:id="1727992631">
          <w:marLeft w:val="0"/>
          <w:marRight w:val="0"/>
          <w:marTop w:val="0"/>
          <w:marBottom w:val="0"/>
          <w:divBdr>
            <w:top w:val="none" w:sz="0" w:space="0" w:color="auto"/>
            <w:left w:val="none" w:sz="0" w:space="0" w:color="auto"/>
            <w:bottom w:val="none" w:sz="0" w:space="0" w:color="auto"/>
            <w:right w:val="none" w:sz="0" w:space="0" w:color="auto"/>
          </w:divBdr>
        </w:div>
        <w:div w:id="875197004">
          <w:marLeft w:val="0"/>
          <w:marRight w:val="0"/>
          <w:marTop w:val="0"/>
          <w:marBottom w:val="0"/>
          <w:divBdr>
            <w:top w:val="none" w:sz="0" w:space="0" w:color="auto"/>
            <w:left w:val="none" w:sz="0" w:space="0" w:color="auto"/>
            <w:bottom w:val="none" w:sz="0" w:space="0" w:color="auto"/>
            <w:right w:val="none" w:sz="0" w:space="0" w:color="auto"/>
          </w:divBdr>
        </w:div>
        <w:div w:id="2085646200">
          <w:marLeft w:val="0"/>
          <w:marRight w:val="0"/>
          <w:marTop w:val="0"/>
          <w:marBottom w:val="0"/>
          <w:divBdr>
            <w:top w:val="none" w:sz="0" w:space="0" w:color="auto"/>
            <w:left w:val="none" w:sz="0" w:space="0" w:color="auto"/>
            <w:bottom w:val="none" w:sz="0" w:space="0" w:color="auto"/>
            <w:right w:val="none" w:sz="0" w:space="0" w:color="auto"/>
          </w:divBdr>
        </w:div>
      </w:divsChild>
    </w:div>
    <w:div w:id="53553251">
      <w:bodyDiv w:val="1"/>
      <w:marLeft w:val="0"/>
      <w:marRight w:val="0"/>
      <w:marTop w:val="0"/>
      <w:marBottom w:val="0"/>
      <w:divBdr>
        <w:top w:val="none" w:sz="0" w:space="0" w:color="auto"/>
        <w:left w:val="none" w:sz="0" w:space="0" w:color="auto"/>
        <w:bottom w:val="none" w:sz="0" w:space="0" w:color="auto"/>
        <w:right w:val="none" w:sz="0" w:space="0" w:color="auto"/>
      </w:divBdr>
      <w:divsChild>
        <w:div w:id="762993086">
          <w:marLeft w:val="0"/>
          <w:marRight w:val="0"/>
          <w:marTop w:val="0"/>
          <w:marBottom w:val="0"/>
          <w:divBdr>
            <w:top w:val="none" w:sz="0" w:space="0" w:color="auto"/>
            <w:left w:val="none" w:sz="0" w:space="0" w:color="auto"/>
            <w:bottom w:val="none" w:sz="0" w:space="0" w:color="auto"/>
            <w:right w:val="none" w:sz="0" w:space="0" w:color="auto"/>
          </w:divBdr>
        </w:div>
        <w:div w:id="2101952299">
          <w:marLeft w:val="0"/>
          <w:marRight w:val="0"/>
          <w:marTop w:val="0"/>
          <w:marBottom w:val="0"/>
          <w:divBdr>
            <w:top w:val="none" w:sz="0" w:space="0" w:color="auto"/>
            <w:left w:val="none" w:sz="0" w:space="0" w:color="auto"/>
            <w:bottom w:val="none" w:sz="0" w:space="0" w:color="auto"/>
            <w:right w:val="none" w:sz="0" w:space="0" w:color="auto"/>
          </w:divBdr>
        </w:div>
        <w:div w:id="1604452802">
          <w:marLeft w:val="0"/>
          <w:marRight w:val="0"/>
          <w:marTop w:val="0"/>
          <w:marBottom w:val="0"/>
          <w:divBdr>
            <w:top w:val="none" w:sz="0" w:space="0" w:color="auto"/>
            <w:left w:val="none" w:sz="0" w:space="0" w:color="auto"/>
            <w:bottom w:val="none" w:sz="0" w:space="0" w:color="auto"/>
            <w:right w:val="none" w:sz="0" w:space="0" w:color="auto"/>
          </w:divBdr>
        </w:div>
        <w:div w:id="2003195293">
          <w:marLeft w:val="0"/>
          <w:marRight w:val="0"/>
          <w:marTop w:val="0"/>
          <w:marBottom w:val="0"/>
          <w:divBdr>
            <w:top w:val="none" w:sz="0" w:space="0" w:color="auto"/>
            <w:left w:val="none" w:sz="0" w:space="0" w:color="auto"/>
            <w:bottom w:val="none" w:sz="0" w:space="0" w:color="auto"/>
            <w:right w:val="none" w:sz="0" w:space="0" w:color="auto"/>
          </w:divBdr>
        </w:div>
        <w:div w:id="283191620">
          <w:marLeft w:val="0"/>
          <w:marRight w:val="0"/>
          <w:marTop w:val="0"/>
          <w:marBottom w:val="0"/>
          <w:divBdr>
            <w:top w:val="none" w:sz="0" w:space="0" w:color="auto"/>
            <w:left w:val="none" w:sz="0" w:space="0" w:color="auto"/>
            <w:bottom w:val="none" w:sz="0" w:space="0" w:color="auto"/>
            <w:right w:val="none" w:sz="0" w:space="0" w:color="auto"/>
          </w:divBdr>
        </w:div>
        <w:div w:id="870724196">
          <w:marLeft w:val="0"/>
          <w:marRight w:val="0"/>
          <w:marTop w:val="0"/>
          <w:marBottom w:val="0"/>
          <w:divBdr>
            <w:top w:val="none" w:sz="0" w:space="0" w:color="auto"/>
            <w:left w:val="none" w:sz="0" w:space="0" w:color="auto"/>
            <w:bottom w:val="none" w:sz="0" w:space="0" w:color="auto"/>
            <w:right w:val="none" w:sz="0" w:space="0" w:color="auto"/>
          </w:divBdr>
        </w:div>
        <w:div w:id="1142885933">
          <w:marLeft w:val="0"/>
          <w:marRight w:val="0"/>
          <w:marTop w:val="0"/>
          <w:marBottom w:val="0"/>
          <w:divBdr>
            <w:top w:val="none" w:sz="0" w:space="0" w:color="auto"/>
            <w:left w:val="none" w:sz="0" w:space="0" w:color="auto"/>
            <w:bottom w:val="none" w:sz="0" w:space="0" w:color="auto"/>
            <w:right w:val="none" w:sz="0" w:space="0" w:color="auto"/>
          </w:divBdr>
        </w:div>
        <w:div w:id="1579705336">
          <w:marLeft w:val="0"/>
          <w:marRight w:val="0"/>
          <w:marTop w:val="0"/>
          <w:marBottom w:val="0"/>
          <w:divBdr>
            <w:top w:val="none" w:sz="0" w:space="0" w:color="auto"/>
            <w:left w:val="none" w:sz="0" w:space="0" w:color="auto"/>
            <w:bottom w:val="none" w:sz="0" w:space="0" w:color="auto"/>
            <w:right w:val="none" w:sz="0" w:space="0" w:color="auto"/>
          </w:divBdr>
        </w:div>
        <w:div w:id="1021321481">
          <w:marLeft w:val="0"/>
          <w:marRight w:val="0"/>
          <w:marTop w:val="0"/>
          <w:marBottom w:val="0"/>
          <w:divBdr>
            <w:top w:val="none" w:sz="0" w:space="0" w:color="auto"/>
            <w:left w:val="none" w:sz="0" w:space="0" w:color="auto"/>
            <w:bottom w:val="none" w:sz="0" w:space="0" w:color="auto"/>
            <w:right w:val="none" w:sz="0" w:space="0" w:color="auto"/>
          </w:divBdr>
        </w:div>
        <w:div w:id="2077587343">
          <w:marLeft w:val="0"/>
          <w:marRight w:val="0"/>
          <w:marTop w:val="0"/>
          <w:marBottom w:val="0"/>
          <w:divBdr>
            <w:top w:val="none" w:sz="0" w:space="0" w:color="auto"/>
            <w:left w:val="none" w:sz="0" w:space="0" w:color="auto"/>
            <w:bottom w:val="none" w:sz="0" w:space="0" w:color="auto"/>
            <w:right w:val="none" w:sz="0" w:space="0" w:color="auto"/>
          </w:divBdr>
        </w:div>
        <w:div w:id="1102069020">
          <w:marLeft w:val="0"/>
          <w:marRight w:val="0"/>
          <w:marTop w:val="0"/>
          <w:marBottom w:val="0"/>
          <w:divBdr>
            <w:top w:val="none" w:sz="0" w:space="0" w:color="auto"/>
            <w:left w:val="none" w:sz="0" w:space="0" w:color="auto"/>
            <w:bottom w:val="none" w:sz="0" w:space="0" w:color="auto"/>
            <w:right w:val="none" w:sz="0" w:space="0" w:color="auto"/>
          </w:divBdr>
        </w:div>
        <w:div w:id="2132892010">
          <w:marLeft w:val="0"/>
          <w:marRight w:val="0"/>
          <w:marTop w:val="0"/>
          <w:marBottom w:val="0"/>
          <w:divBdr>
            <w:top w:val="none" w:sz="0" w:space="0" w:color="auto"/>
            <w:left w:val="none" w:sz="0" w:space="0" w:color="auto"/>
            <w:bottom w:val="none" w:sz="0" w:space="0" w:color="auto"/>
            <w:right w:val="none" w:sz="0" w:space="0" w:color="auto"/>
          </w:divBdr>
        </w:div>
        <w:div w:id="1453941641">
          <w:marLeft w:val="0"/>
          <w:marRight w:val="0"/>
          <w:marTop w:val="0"/>
          <w:marBottom w:val="0"/>
          <w:divBdr>
            <w:top w:val="none" w:sz="0" w:space="0" w:color="auto"/>
            <w:left w:val="none" w:sz="0" w:space="0" w:color="auto"/>
            <w:bottom w:val="none" w:sz="0" w:space="0" w:color="auto"/>
            <w:right w:val="none" w:sz="0" w:space="0" w:color="auto"/>
          </w:divBdr>
        </w:div>
        <w:div w:id="490604143">
          <w:marLeft w:val="0"/>
          <w:marRight w:val="0"/>
          <w:marTop w:val="0"/>
          <w:marBottom w:val="0"/>
          <w:divBdr>
            <w:top w:val="none" w:sz="0" w:space="0" w:color="auto"/>
            <w:left w:val="none" w:sz="0" w:space="0" w:color="auto"/>
            <w:bottom w:val="none" w:sz="0" w:space="0" w:color="auto"/>
            <w:right w:val="none" w:sz="0" w:space="0" w:color="auto"/>
          </w:divBdr>
        </w:div>
        <w:div w:id="1523057478">
          <w:marLeft w:val="0"/>
          <w:marRight w:val="0"/>
          <w:marTop w:val="0"/>
          <w:marBottom w:val="0"/>
          <w:divBdr>
            <w:top w:val="none" w:sz="0" w:space="0" w:color="auto"/>
            <w:left w:val="none" w:sz="0" w:space="0" w:color="auto"/>
            <w:bottom w:val="none" w:sz="0" w:space="0" w:color="auto"/>
            <w:right w:val="none" w:sz="0" w:space="0" w:color="auto"/>
          </w:divBdr>
        </w:div>
        <w:div w:id="552667079">
          <w:marLeft w:val="0"/>
          <w:marRight w:val="0"/>
          <w:marTop w:val="0"/>
          <w:marBottom w:val="0"/>
          <w:divBdr>
            <w:top w:val="none" w:sz="0" w:space="0" w:color="auto"/>
            <w:left w:val="none" w:sz="0" w:space="0" w:color="auto"/>
            <w:bottom w:val="none" w:sz="0" w:space="0" w:color="auto"/>
            <w:right w:val="none" w:sz="0" w:space="0" w:color="auto"/>
          </w:divBdr>
        </w:div>
        <w:div w:id="1468744313">
          <w:marLeft w:val="0"/>
          <w:marRight w:val="0"/>
          <w:marTop w:val="0"/>
          <w:marBottom w:val="0"/>
          <w:divBdr>
            <w:top w:val="none" w:sz="0" w:space="0" w:color="auto"/>
            <w:left w:val="none" w:sz="0" w:space="0" w:color="auto"/>
            <w:bottom w:val="none" w:sz="0" w:space="0" w:color="auto"/>
            <w:right w:val="none" w:sz="0" w:space="0" w:color="auto"/>
          </w:divBdr>
        </w:div>
        <w:div w:id="1022172141">
          <w:marLeft w:val="0"/>
          <w:marRight w:val="0"/>
          <w:marTop w:val="0"/>
          <w:marBottom w:val="0"/>
          <w:divBdr>
            <w:top w:val="none" w:sz="0" w:space="0" w:color="auto"/>
            <w:left w:val="none" w:sz="0" w:space="0" w:color="auto"/>
            <w:bottom w:val="none" w:sz="0" w:space="0" w:color="auto"/>
            <w:right w:val="none" w:sz="0" w:space="0" w:color="auto"/>
          </w:divBdr>
        </w:div>
      </w:divsChild>
    </w:div>
    <w:div w:id="85225580">
      <w:bodyDiv w:val="1"/>
      <w:marLeft w:val="0"/>
      <w:marRight w:val="0"/>
      <w:marTop w:val="0"/>
      <w:marBottom w:val="0"/>
      <w:divBdr>
        <w:top w:val="none" w:sz="0" w:space="0" w:color="auto"/>
        <w:left w:val="none" w:sz="0" w:space="0" w:color="auto"/>
        <w:bottom w:val="none" w:sz="0" w:space="0" w:color="auto"/>
        <w:right w:val="none" w:sz="0" w:space="0" w:color="auto"/>
      </w:divBdr>
      <w:divsChild>
        <w:div w:id="1403672175">
          <w:marLeft w:val="0"/>
          <w:marRight w:val="0"/>
          <w:marTop w:val="0"/>
          <w:marBottom w:val="0"/>
          <w:divBdr>
            <w:top w:val="none" w:sz="0" w:space="0" w:color="auto"/>
            <w:left w:val="none" w:sz="0" w:space="0" w:color="auto"/>
            <w:bottom w:val="none" w:sz="0" w:space="0" w:color="auto"/>
            <w:right w:val="none" w:sz="0" w:space="0" w:color="auto"/>
          </w:divBdr>
        </w:div>
        <w:div w:id="263464620">
          <w:marLeft w:val="0"/>
          <w:marRight w:val="0"/>
          <w:marTop w:val="0"/>
          <w:marBottom w:val="0"/>
          <w:divBdr>
            <w:top w:val="none" w:sz="0" w:space="0" w:color="auto"/>
            <w:left w:val="none" w:sz="0" w:space="0" w:color="auto"/>
            <w:bottom w:val="none" w:sz="0" w:space="0" w:color="auto"/>
            <w:right w:val="none" w:sz="0" w:space="0" w:color="auto"/>
          </w:divBdr>
        </w:div>
        <w:div w:id="960382085">
          <w:marLeft w:val="0"/>
          <w:marRight w:val="0"/>
          <w:marTop w:val="0"/>
          <w:marBottom w:val="0"/>
          <w:divBdr>
            <w:top w:val="none" w:sz="0" w:space="0" w:color="auto"/>
            <w:left w:val="none" w:sz="0" w:space="0" w:color="auto"/>
            <w:bottom w:val="none" w:sz="0" w:space="0" w:color="auto"/>
            <w:right w:val="none" w:sz="0" w:space="0" w:color="auto"/>
          </w:divBdr>
        </w:div>
        <w:div w:id="653459788">
          <w:marLeft w:val="0"/>
          <w:marRight w:val="0"/>
          <w:marTop w:val="0"/>
          <w:marBottom w:val="0"/>
          <w:divBdr>
            <w:top w:val="none" w:sz="0" w:space="0" w:color="auto"/>
            <w:left w:val="none" w:sz="0" w:space="0" w:color="auto"/>
            <w:bottom w:val="none" w:sz="0" w:space="0" w:color="auto"/>
            <w:right w:val="none" w:sz="0" w:space="0" w:color="auto"/>
          </w:divBdr>
        </w:div>
        <w:div w:id="1052651073">
          <w:marLeft w:val="0"/>
          <w:marRight w:val="0"/>
          <w:marTop w:val="0"/>
          <w:marBottom w:val="0"/>
          <w:divBdr>
            <w:top w:val="none" w:sz="0" w:space="0" w:color="auto"/>
            <w:left w:val="none" w:sz="0" w:space="0" w:color="auto"/>
            <w:bottom w:val="none" w:sz="0" w:space="0" w:color="auto"/>
            <w:right w:val="none" w:sz="0" w:space="0" w:color="auto"/>
          </w:divBdr>
        </w:div>
        <w:div w:id="2070574515">
          <w:marLeft w:val="0"/>
          <w:marRight w:val="0"/>
          <w:marTop w:val="0"/>
          <w:marBottom w:val="0"/>
          <w:divBdr>
            <w:top w:val="none" w:sz="0" w:space="0" w:color="auto"/>
            <w:left w:val="none" w:sz="0" w:space="0" w:color="auto"/>
            <w:bottom w:val="none" w:sz="0" w:space="0" w:color="auto"/>
            <w:right w:val="none" w:sz="0" w:space="0" w:color="auto"/>
          </w:divBdr>
        </w:div>
      </w:divsChild>
    </w:div>
    <w:div w:id="103889278">
      <w:bodyDiv w:val="1"/>
      <w:marLeft w:val="0"/>
      <w:marRight w:val="0"/>
      <w:marTop w:val="0"/>
      <w:marBottom w:val="0"/>
      <w:divBdr>
        <w:top w:val="none" w:sz="0" w:space="0" w:color="auto"/>
        <w:left w:val="none" w:sz="0" w:space="0" w:color="auto"/>
        <w:bottom w:val="none" w:sz="0" w:space="0" w:color="auto"/>
        <w:right w:val="none" w:sz="0" w:space="0" w:color="auto"/>
      </w:divBdr>
    </w:div>
    <w:div w:id="113645837">
      <w:bodyDiv w:val="1"/>
      <w:marLeft w:val="0"/>
      <w:marRight w:val="0"/>
      <w:marTop w:val="0"/>
      <w:marBottom w:val="0"/>
      <w:divBdr>
        <w:top w:val="none" w:sz="0" w:space="0" w:color="auto"/>
        <w:left w:val="none" w:sz="0" w:space="0" w:color="auto"/>
        <w:bottom w:val="none" w:sz="0" w:space="0" w:color="auto"/>
        <w:right w:val="none" w:sz="0" w:space="0" w:color="auto"/>
      </w:divBdr>
      <w:divsChild>
        <w:div w:id="1289315497">
          <w:marLeft w:val="0"/>
          <w:marRight w:val="0"/>
          <w:marTop w:val="0"/>
          <w:marBottom w:val="0"/>
          <w:divBdr>
            <w:top w:val="none" w:sz="0" w:space="0" w:color="auto"/>
            <w:left w:val="none" w:sz="0" w:space="0" w:color="auto"/>
            <w:bottom w:val="none" w:sz="0" w:space="0" w:color="auto"/>
            <w:right w:val="none" w:sz="0" w:space="0" w:color="auto"/>
          </w:divBdr>
        </w:div>
        <w:div w:id="1156874167">
          <w:marLeft w:val="0"/>
          <w:marRight w:val="0"/>
          <w:marTop w:val="0"/>
          <w:marBottom w:val="0"/>
          <w:divBdr>
            <w:top w:val="none" w:sz="0" w:space="0" w:color="auto"/>
            <w:left w:val="none" w:sz="0" w:space="0" w:color="auto"/>
            <w:bottom w:val="none" w:sz="0" w:space="0" w:color="auto"/>
            <w:right w:val="none" w:sz="0" w:space="0" w:color="auto"/>
          </w:divBdr>
        </w:div>
        <w:div w:id="1169179365">
          <w:marLeft w:val="0"/>
          <w:marRight w:val="0"/>
          <w:marTop w:val="0"/>
          <w:marBottom w:val="0"/>
          <w:divBdr>
            <w:top w:val="none" w:sz="0" w:space="0" w:color="auto"/>
            <w:left w:val="none" w:sz="0" w:space="0" w:color="auto"/>
            <w:bottom w:val="none" w:sz="0" w:space="0" w:color="auto"/>
            <w:right w:val="none" w:sz="0" w:space="0" w:color="auto"/>
          </w:divBdr>
        </w:div>
        <w:div w:id="1971477938">
          <w:marLeft w:val="0"/>
          <w:marRight w:val="0"/>
          <w:marTop w:val="0"/>
          <w:marBottom w:val="0"/>
          <w:divBdr>
            <w:top w:val="none" w:sz="0" w:space="0" w:color="auto"/>
            <w:left w:val="none" w:sz="0" w:space="0" w:color="auto"/>
            <w:bottom w:val="none" w:sz="0" w:space="0" w:color="auto"/>
            <w:right w:val="none" w:sz="0" w:space="0" w:color="auto"/>
          </w:divBdr>
        </w:div>
        <w:div w:id="524947302">
          <w:marLeft w:val="0"/>
          <w:marRight w:val="0"/>
          <w:marTop w:val="0"/>
          <w:marBottom w:val="0"/>
          <w:divBdr>
            <w:top w:val="none" w:sz="0" w:space="0" w:color="auto"/>
            <w:left w:val="none" w:sz="0" w:space="0" w:color="auto"/>
            <w:bottom w:val="none" w:sz="0" w:space="0" w:color="auto"/>
            <w:right w:val="none" w:sz="0" w:space="0" w:color="auto"/>
          </w:divBdr>
        </w:div>
        <w:div w:id="1129055750">
          <w:marLeft w:val="0"/>
          <w:marRight w:val="0"/>
          <w:marTop w:val="0"/>
          <w:marBottom w:val="0"/>
          <w:divBdr>
            <w:top w:val="none" w:sz="0" w:space="0" w:color="auto"/>
            <w:left w:val="none" w:sz="0" w:space="0" w:color="auto"/>
            <w:bottom w:val="none" w:sz="0" w:space="0" w:color="auto"/>
            <w:right w:val="none" w:sz="0" w:space="0" w:color="auto"/>
          </w:divBdr>
        </w:div>
      </w:divsChild>
    </w:div>
    <w:div w:id="123429267">
      <w:bodyDiv w:val="1"/>
      <w:marLeft w:val="0"/>
      <w:marRight w:val="0"/>
      <w:marTop w:val="0"/>
      <w:marBottom w:val="0"/>
      <w:divBdr>
        <w:top w:val="none" w:sz="0" w:space="0" w:color="auto"/>
        <w:left w:val="none" w:sz="0" w:space="0" w:color="auto"/>
        <w:bottom w:val="none" w:sz="0" w:space="0" w:color="auto"/>
        <w:right w:val="none" w:sz="0" w:space="0" w:color="auto"/>
      </w:divBdr>
    </w:div>
    <w:div w:id="135297890">
      <w:bodyDiv w:val="1"/>
      <w:marLeft w:val="0"/>
      <w:marRight w:val="0"/>
      <w:marTop w:val="0"/>
      <w:marBottom w:val="0"/>
      <w:divBdr>
        <w:top w:val="none" w:sz="0" w:space="0" w:color="auto"/>
        <w:left w:val="none" w:sz="0" w:space="0" w:color="auto"/>
        <w:bottom w:val="none" w:sz="0" w:space="0" w:color="auto"/>
        <w:right w:val="none" w:sz="0" w:space="0" w:color="auto"/>
      </w:divBdr>
    </w:div>
    <w:div w:id="197012445">
      <w:bodyDiv w:val="1"/>
      <w:marLeft w:val="0"/>
      <w:marRight w:val="0"/>
      <w:marTop w:val="0"/>
      <w:marBottom w:val="0"/>
      <w:divBdr>
        <w:top w:val="none" w:sz="0" w:space="0" w:color="auto"/>
        <w:left w:val="none" w:sz="0" w:space="0" w:color="auto"/>
        <w:bottom w:val="none" w:sz="0" w:space="0" w:color="auto"/>
        <w:right w:val="none" w:sz="0" w:space="0" w:color="auto"/>
      </w:divBdr>
      <w:divsChild>
        <w:div w:id="1516189699">
          <w:marLeft w:val="0"/>
          <w:marRight w:val="0"/>
          <w:marTop w:val="0"/>
          <w:marBottom w:val="0"/>
          <w:divBdr>
            <w:top w:val="none" w:sz="0" w:space="0" w:color="auto"/>
            <w:left w:val="none" w:sz="0" w:space="0" w:color="auto"/>
            <w:bottom w:val="none" w:sz="0" w:space="0" w:color="auto"/>
            <w:right w:val="none" w:sz="0" w:space="0" w:color="auto"/>
          </w:divBdr>
        </w:div>
        <w:div w:id="1974603720">
          <w:marLeft w:val="0"/>
          <w:marRight w:val="0"/>
          <w:marTop w:val="0"/>
          <w:marBottom w:val="0"/>
          <w:divBdr>
            <w:top w:val="none" w:sz="0" w:space="0" w:color="auto"/>
            <w:left w:val="none" w:sz="0" w:space="0" w:color="auto"/>
            <w:bottom w:val="none" w:sz="0" w:space="0" w:color="auto"/>
            <w:right w:val="none" w:sz="0" w:space="0" w:color="auto"/>
          </w:divBdr>
        </w:div>
        <w:div w:id="33503719">
          <w:marLeft w:val="0"/>
          <w:marRight w:val="0"/>
          <w:marTop w:val="0"/>
          <w:marBottom w:val="0"/>
          <w:divBdr>
            <w:top w:val="none" w:sz="0" w:space="0" w:color="auto"/>
            <w:left w:val="none" w:sz="0" w:space="0" w:color="auto"/>
            <w:bottom w:val="none" w:sz="0" w:space="0" w:color="auto"/>
            <w:right w:val="none" w:sz="0" w:space="0" w:color="auto"/>
          </w:divBdr>
        </w:div>
      </w:divsChild>
    </w:div>
    <w:div w:id="199320686">
      <w:bodyDiv w:val="1"/>
      <w:marLeft w:val="0"/>
      <w:marRight w:val="0"/>
      <w:marTop w:val="0"/>
      <w:marBottom w:val="0"/>
      <w:divBdr>
        <w:top w:val="none" w:sz="0" w:space="0" w:color="auto"/>
        <w:left w:val="none" w:sz="0" w:space="0" w:color="auto"/>
        <w:bottom w:val="none" w:sz="0" w:space="0" w:color="auto"/>
        <w:right w:val="none" w:sz="0" w:space="0" w:color="auto"/>
      </w:divBdr>
      <w:divsChild>
        <w:div w:id="820654442">
          <w:marLeft w:val="0"/>
          <w:marRight w:val="0"/>
          <w:marTop w:val="0"/>
          <w:marBottom w:val="0"/>
          <w:divBdr>
            <w:top w:val="none" w:sz="0" w:space="0" w:color="auto"/>
            <w:left w:val="none" w:sz="0" w:space="0" w:color="auto"/>
            <w:bottom w:val="none" w:sz="0" w:space="0" w:color="auto"/>
            <w:right w:val="none" w:sz="0" w:space="0" w:color="auto"/>
          </w:divBdr>
        </w:div>
        <w:div w:id="1155032636">
          <w:marLeft w:val="0"/>
          <w:marRight w:val="0"/>
          <w:marTop w:val="0"/>
          <w:marBottom w:val="0"/>
          <w:divBdr>
            <w:top w:val="none" w:sz="0" w:space="0" w:color="auto"/>
            <w:left w:val="none" w:sz="0" w:space="0" w:color="auto"/>
            <w:bottom w:val="none" w:sz="0" w:space="0" w:color="auto"/>
            <w:right w:val="none" w:sz="0" w:space="0" w:color="auto"/>
          </w:divBdr>
        </w:div>
        <w:div w:id="614672929">
          <w:marLeft w:val="0"/>
          <w:marRight w:val="0"/>
          <w:marTop w:val="0"/>
          <w:marBottom w:val="0"/>
          <w:divBdr>
            <w:top w:val="none" w:sz="0" w:space="0" w:color="auto"/>
            <w:left w:val="none" w:sz="0" w:space="0" w:color="auto"/>
            <w:bottom w:val="none" w:sz="0" w:space="0" w:color="auto"/>
            <w:right w:val="none" w:sz="0" w:space="0" w:color="auto"/>
          </w:divBdr>
        </w:div>
        <w:div w:id="941498478">
          <w:marLeft w:val="0"/>
          <w:marRight w:val="0"/>
          <w:marTop w:val="0"/>
          <w:marBottom w:val="0"/>
          <w:divBdr>
            <w:top w:val="none" w:sz="0" w:space="0" w:color="auto"/>
            <w:left w:val="none" w:sz="0" w:space="0" w:color="auto"/>
            <w:bottom w:val="none" w:sz="0" w:space="0" w:color="auto"/>
            <w:right w:val="none" w:sz="0" w:space="0" w:color="auto"/>
          </w:divBdr>
        </w:div>
        <w:div w:id="866409677">
          <w:marLeft w:val="0"/>
          <w:marRight w:val="0"/>
          <w:marTop w:val="0"/>
          <w:marBottom w:val="0"/>
          <w:divBdr>
            <w:top w:val="none" w:sz="0" w:space="0" w:color="auto"/>
            <w:left w:val="none" w:sz="0" w:space="0" w:color="auto"/>
            <w:bottom w:val="none" w:sz="0" w:space="0" w:color="auto"/>
            <w:right w:val="none" w:sz="0" w:space="0" w:color="auto"/>
          </w:divBdr>
        </w:div>
        <w:div w:id="1313100639">
          <w:marLeft w:val="0"/>
          <w:marRight w:val="0"/>
          <w:marTop w:val="0"/>
          <w:marBottom w:val="0"/>
          <w:divBdr>
            <w:top w:val="none" w:sz="0" w:space="0" w:color="auto"/>
            <w:left w:val="none" w:sz="0" w:space="0" w:color="auto"/>
            <w:bottom w:val="none" w:sz="0" w:space="0" w:color="auto"/>
            <w:right w:val="none" w:sz="0" w:space="0" w:color="auto"/>
          </w:divBdr>
        </w:div>
        <w:div w:id="120156577">
          <w:marLeft w:val="0"/>
          <w:marRight w:val="0"/>
          <w:marTop w:val="0"/>
          <w:marBottom w:val="0"/>
          <w:divBdr>
            <w:top w:val="none" w:sz="0" w:space="0" w:color="auto"/>
            <w:left w:val="none" w:sz="0" w:space="0" w:color="auto"/>
            <w:bottom w:val="none" w:sz="0" w:space="0" w:color="auto"/>
            <w:right w:val="none" w:sz="0" w:space="0" w:color="auto"/>
          </w:divBdr>
        </w:div>
        <w:div w:id="1510874249">
          <w:marLeft w:val="0"/>
          <w:marRight w:val="0"/>
          <w:marTop w:val="0"/>
          <w:marBottom w:val="0"/>
          <w:divBdr>
            <w:top w:val="none" w:sz="0" w:space="0" w:color="auto"/>
            <w:left w:val="none" w:sz="0" w:space="0" w:color="auto"/>
            <w:bottom w:val="none" w:sz="0" w:space="0" w:color="auto"/>
            <w:right w:val="none" w:sz="0" w:space="0" w:color="auto"/>
          </w:divBdr>
        </w:div>
        <w:div w:id="1356270557">
          <w:marLeft w:val="0"/>
          <w:marRight w:val="0"/>
          <w:marTop w:val="0"/>
          <w:marBottom w:val="0"/>
          <w:divBdr>
            <w:top w:val="none" w:sz="0" w:space="0" w:color="auto"/>
            <w:left w:val="none" w:sz="0" w:space="0" w:color="auto"/>
            <w:bottom w:val="none" w:sz="0" w:space="0" w:color="auto"/>
            <w:right w:val="none" w:sz="0" w:space="0" w:color="auto"/>
          </w:divBdr>
        </w:div>
        <w:div w:id="827285160">
          <w:marLeft w:val="0"/>
          <w:marRight w:val="0"/>
          <w:marTop w:val="0"/>
          <w:marBottom w:val="0"/>
          <w:divBdr>
            <w:top w:val="none" w:sz="0" w:space="0" w:color="auto"/>
            <w:left w:val="none" w:sz="0" w:space="0" w:color="auto"/>
            <w:bottom w:val="none" w:sz="0" w:space="0" w:color="auto"/>
            <w:right w:val="none" w:sz="0" w:space="0" w:color="auto"/>
          </w:divBdr>
        </w:div>
        <w:div w:id="2083598503">
          <w:marLeft w:val="0"/>
          <w:marRight w:val="0"/>
          <w:marTop w:val="0"/>
          <w:marBottom w:val="0"/>
          <w:divBdr>
            <w:top w:val="none" w:sz="0" w:space="0" w:color="auto"/>
            <w:left w:val="none" w:sz="0" w:space="0" w:color="auto"/>
            <w:bottom w:val="none" w:sz="0" w:space="0" w:color="auto"/>
            <w:right w:val="none" w:sz="0" w:space="0" w:color="auto"/>
          </w:divBdr>
        </w:div>
        <w:div w:id="266473933">
          <w:marLeft w:val="0"/>
          <w:marRight w:val="0"/>
          <w:marTop w:val="0"/>
          <w:marBottom w:val="0"/>
          <w:divBdr>
            <w:top w:val="none" w:sz="0" w:space="0" w:color="auto"/>
            <w:left w:val="none" w:sz="0" w:space="0" w:color="auto"/>
            <w:bottom w:val="none" w:sz="0" w:space="0" w:color="auto"/>
            <w:right w:val="none" w:sz="0" w:space="0" w:color="auto"/>
          </w:divBdr>
        </w:div>
        <w:div w:id="1922520262">
          <w:marLeft w:val="0"/>
          <w:marRight w:val="0"/>
          <w:marTop w:val="0"/>
          <w:marBottom w:val="0"/>
          <w:divBdr>
            <w:top w:val="none" w:sz="0" w:space="0" w:color="auto"/>
            <w:left w:val="none" w:sz="0" w:space="0" w:color="auto"/>
            <w:bottom w:val="none" w:sz="0" w:space="0" w:color="auto"/>
            <w:right w:val="none" w:sz="0" w:space="0" w:color="auto"/>
          </w:divBdr>
        </w:div>
        <w:div w:id="1502161732">
          <w:marLeft w:val="0"/>
          <w:marRight w:val="0"/>
          <w:marTop w:val="0"/>
          <w:marBottom w:val="0"/>
          <w:divBdr>
            <w:top w:val="none" w:sz="0" w:space="0" w:color="auto"/>
            <w:left w:val="none" w:sz="0" w:space="0" w:color="auto"/>
            <w:bottom w:val="none" w:sz="0" w:space="0" w:color="auto"/>
            <w:right w:val="none" w:sz="0" w:space="0" w:color="auto"/>
          </w:divBdr>
        </w:div>
        <w:div w:id="1945263666">
          <w:marLeft w:val="0"/>
          <w:marRight w:val="0"/>
          <w:marTop w:val="0"/>
          <w:marBottom w:val="0"/>
          <w:divBdr>
            <w:top w:val="none" w:sz="0" w:space="0" w:color="auto"/>
            <w:left w:val="none" w:sz="0" w:space="0" w:color="auto"/>
            <w:bottom w:val="none" w:sz="0" w:space="0" w:color="auto"/>
            <w:right w:val="none" w:sz="0" w:space="0" w:color="auto"/>
          </w:divBdr>
        </w:div>
        <w:div w:id="1424764668">
          <w:marLeft w:val="0"/>
          <w:marRight w:val="0"/>
          <w:marTop w:val="0"/>
          <w:marBottom w:val="0"/>
          <w:divBdr>
            <w:top w:val="none" w:sz="0" w:space="0" w:color="auto"/>
            <w:left w:val="none" w:sz="0" w:space="0" w:color="auto"/>
            <w:bottom w:val="none" w:sz="0" w:space="0" w:color="auto"/>
            <w:right w:val="none" w:sz="0" w:space="0" w:color="auto"/>
          </w:divBdr>
        </w:div>
        <w:div w:id="22756159">
          <w:marLeft w:val="0"/>
          <w:marRight w:val="0"/>
          <w:marTop w:val="0"/>
          <w:marBottom w:val="0"/>
          <w:divBdr>
            <w:top w:val="none" w:sz="0" w:space="0" w:color="auto"/>
            <w:left w:val="none" w:sz="0" w:space="0" w:color="auto"/>
            <w:bottom w:val="none" w:sz="0" w:space="0" w:color="auto"/>
            <w:right w:val="none" w:sz="0" w:space="0" w:color="auto"/>
          </w:divBdr>
        </w:div>
        <w:div w:id="1850097695">
          <w:marLeft w:val="0"/>
          <w:marRight w:val="0"/>
          <w:marTop w:val="0"/>
          <w:marBottom w:val="0"/>
          <w:divBdr>
            <w:top w:val="none" w:sz="0" w:space="0" w:color="auto"/>
            <w:left w:val="none" w:sz="0" w:space="0" w:color="auto"/>
            <w:bottom w:val="none" w:sz="0" w:space="0" w:color="auto"/>
            <w:right w:val="none" w:sz="0" w:space="0" w:color="auto"/>
          </w:divBdr>
        </w:div>
        <w:div w:id="1281644363">
          <w:marLeft w:val="0"/>
          <w:marRight w:val="0"/>
          <w:marTop w:val="0"/>
          <w:marBottom w:val="0"/>
          <w:divBdr>
            <w:top w:val="none" w:sz="0" w:space="0" w:color="auto"/>
            <w:left w:val="none" w:sz="0" w:space="0" w:color="auto"/>
            <w:bottom w:val="none" w:sz="0" w:space="0" w:color="auto"/>
            <w:right w:val="none" w:sz="0" w:space="0" w:color="auto"/>
          </w:divBdr>
        </w:div>
        <w:div w:id="189613285">
          <w:marLeft w:val="0"/>
          <w:marRight w:val="0"/>
          <w:marTop w:val="0"/>
          <w:marBottom w:val="0"/>
          <w:divBdr>
            <w:top w:val="none" w:sz="0" w:space="0" w:color="auto"/>
            <w:left w:val="none" w:sz="0" w:space="0" w:color="auto"/>
            <w:bottom w:val="none" w:sz="0" w:space="0" w:color="auto"/>
            <w:right w:val="none" w:sz="0" w:space="0" w:color="auto"/>
          </w:divBdr>
        </w:div>
        <w:div w:id="632757900">
          <w:marLeft w:val="0"/>
          <w:marRight w:val="0"/>
          <w:marTop w:val="0"/>
          <w:marBottom w:val="0"/>
          <w:divBdr>
            <w:top w:val="none" w:sz="0" w:space="0" w:color="auto"/>
            <w:left w:val="none" w:sz="0" w:space="0" w:color="auto"/>
            <w:bottom w:val="none" w:sz="0" w:space="0" w:color="auto"/>
            <w:right w:val="none" w:sz="0" w:space="0" w:color="auto"/>
          </w:divBdr>
        </w:div>
      </w:divsChild>
    </w:div>
    <w:div w:id="218251509">
      <w:bodyDiv w:val="1"/>
      <w:marLeft w:val="0"/>
      <w:marRight w:val="0"/>
      <w:marTop w:val="0"/>
      <w:marBottom w:val="0"/>
      <w:divBdr>
        <w:top w:val="none" w:sz="0" w:space="0" w:color="auto"/>
        <w:left w:val="none" w:sz="0" w:space="0" w:color="auto"/>
        <w:bottom w:val="none" w:sz="0" w:space="0" w:color="auto"/>
        <w:right w:val="none" w:sz="0" w:space="0" w:color="auto"/>
      </w:divBdr>
      <w:divsChild>
        <w:div w:id="2115126860">
          <w:marLeft w:val="0"/>
          <w:marRight w:val="0"/>
          <w:marTop w:val="0"/>
          <w:marBottom w:val="0"/>
          <w:divBdr>
            <w:top w:val="none" w:sz="0" w:space="0" w:color="auto"/>
            <w:left w:val="none" w:sz="0" w:space="0" w:color="auto"/>
            <w:bottom w:val="none" w:sz="0" w:space="0" w:color="auto"/>
            <w:right w:val="none" w:sz="0" w:space="0" w:color="auto"/>
          </w:divBdr>
        </w:div>
        <w:div w:id="2130855161">
          <w:marLeft w:val="0"/>
          <w:marRight w:val="0"/>
          <w:marTop w:val="0"/>
          <w:marBottom w:val="0"/>
          <w:divBdr>
            <w:top w:val="none" w:sz="0" w:space="0" w:color="auto"/>
            <w:left w:val="none" w:sz="0" w:space="0" w:color="auto"/>
            <w:bottom w:val="none" w:sz="0" w:space="0" w:color="auto"/>
            <w:right w:val="none" w:sz="0" w:space="0" w:color="auto"/>
          </w:divBdr>
        </w:div>
        <w:div w:id="525170227">
          <w:marLeft w:val="0"/>
          <w:marRight w:val="0"/>
          <w:marTop w:val="0"/>
          <w:marBottom w:val="0"/>
          <w:divBdr>
            <w:top w:val="none" w:sz="0" w:space="0" w:color="auto"/>
            <w:left w:val="none" w:sz="0" w:space="0" w:color="auto"/>
            <w:bottom w:val="none" w:sz="0" w:space="0" w:color="auto"/>
            <w:right w:val="none" w:sz="0" w:space="0" w:color="auto"/>
          </w:divBdr>
        </w:div>
        <w:div w:id="465860251">
          <w:marLeft w:val="0"/>
          <w:marRight w:val="0"/>
          <w:marTop w:val="0"/>
          <w:marBottom w:val="0"/>
          <w:divBdr>
            <w:top w:val="none" w:sz="0" w:space="0" w:color="auto"/>
            <w:left w:val="none" w:sz="0" w:space="0" w:color="auto"/>
            <w:bottom w:val="none" w:sz="0" w:space="0" w:color="auto"/>
            <w:right w:val="none" w:sz="0" w:space="0" w:color="auto"/>
          </w:divBdr>
        </w:div>
        <w:div w:id="1302155230">
          <w:marLeft w:val="0"/>
          <w:marRight w:val="0"/>
          <w:marTop w:val="0"/>
          <w:marBottom w:val="0"/>
          <w:divBdr>
            <w:top w:val="none" w:sz="0" w:space="0" w:color="auto"/>
            <w:left w:val="none" w:sz="0" w:space="0" w:color="auto"/>
            <w:bottom w:val="none" w:sz="0" w:space="0" w:color="auto"/>
            <w:right w:val="none" w:sz="0" w:space="0" w:color="auto"/>
          </w:divBdr>
        </w:div>
        <w:div w:id="441539454">
          <w:marLeft w:val="0"/>
          <w:marRight w:val="0"/>
          <w:marTop w:val="0"/>
          <w:marBottom w:val="0"/>
          <w:divBdr>
            <w:top w:val="none" w:sz="0" w:space="0" w:color="auto"/>
            <w:left w:val="none" w:sz="0" w:space="0" w:color="auto"/>
            <w:bottom w:val="none" w:sz="0" w:space="0" w:color="auto"/>
            <w:right w:val="none" w:sz="0" w:space="0" w:color="auto"/>
          </w:divBdr>
        </w:div>
      </w:divsChild>
    </w:div>
    <w:div w:id="233660882">
      <w:bodyDiv w:val="1"/>
      <w:marLeft w:val="0"/>
      <w:marRight w:val="0"/>
      <w:marTop w:val="0"/>
      <w:marBottom w:val="0"/>
      <w:divBdr>
        <w:top w:val="none" w:sz="0" w:space="0" w:color="auto"/>
        <w:left w:val="none" w:sz="0" w:space="0" w:color="auto"/>
        <w:bottom w:val="none" w:sz="0" w:space="0" w:color="auto"/>
        <w:right w:val="none" w:sz="0" w:space="0" w:color="auto"/>
      </w:divBdr>
      <w:divsChild>
        <w:div w:id="1907959227">
          <w:marLeft w:val="0"/>
          <w:marRight w:val="0"/>
          <w:marTop w:val="0"/>
          <w:marBottom w:val="0"/>
          <w:divBdr>
            <w:top w:val="none" w:sz="0" w:space="0" w:color="auto"/>
            <w:left w:val="none" w:sz="0" w:space="0" w:color="auto"/>
            <w:bottom w:val="none" w:sz="0" w:space="0" w:color="auto"/>
            <w:right w:val="none" w:sz="0" w:space="0" w:color="auto"/>
          </w:divBdr>
        </w:div>
        <w:div w:id="332804809">
          <w:marLeft w:val="0"/>
          <w:marRight w:val="0"/>
          <w:marTop w:val="0"/>
          <w:marBottom w:val="0"/>
          <w:divBdr>
            <w:top w:val="none" w:sz="0" w:space="0" w:color="auto"/>
            <w:left w:val="none" w:sz="0" w:space="0" w:color="auto"/>
            <w:bottom w:val="none" w:sz="0" w:space="0" w:color="auto"/>
            <w:right w:val="none" w:sz="0" w:space="0" w:color="auto"/>
          </w:divBdr>
        </w:div>
        <w:div w:id="1580212413">
          <w:marLeft w:val="0"/>
          <w:marRight w:val="0"/>
          <w:marTop w:val="0"/>
          <w:marBottom w:val="0"/>
          <w:divBdr>
            <w:top w:val="none" w:sz="0" w:space="0" w:color="auto"/>
            <w:left w:val="none" w:sz="0" w:space="0" w:color="auto"/>
            <w:bottom w:val="none" w:sz="0" w:space="0" w:color="auto"/>
            <w:right w:val="none" w:sz="0" w:space="0" w:color="auto"/>
          </w:divBdr>
        </w:div>
        <w:div w:id="1979139832">
          <w:marLeft w:val="0"/>
          <w:marRight w:val="0"/>
          <w:marTop w:val="0"/>
          <w:marBottom w:val="0"/>
          <w:divBdr>
            <w:top w:val="none" w:sz="0" w:space="0" w:color="auto"/>
            <w:left w:val="none" w:sz="0" w:space="0" w:color="auto"/>
            <w:bottom w:val="none" w:sz="0" w:space="0" w:color="auto"/>
            <w:right w:val="none" w:sz="0" w:space="0" w:color="auto"/>
          </w:divBdr>
        </w:div>
        <w:div w:id="1131745377">
          <w:marLeft w:val="0"/>
          <w:marRight w:val="0"/>
          <w:marTop w:val="0"/>
          <w:marBottom w:val="0"/>
          <w:divBdr>
            <w:top w:val="none" w:sz="0" w:space="0" w:color="auto"/>
            <w:left w:val="none" w:sz="0" w:space="0" w:color="auto"/>
            <w:bottom w:val="none" w:sz="0" w:space="0" w:color="auto"/>
            <w:right w:val="none" w:sz="0" w:space="0" w:color="auto"/>
          </w:divBdr>
        </w:div>
        <w:div w:id="1870217879">
          <w:marLeft w:val="0"/>
          <w:marRight w:val="0"/>
          <w:marTop w:val="0"/>
          <w:marBottom w:val="0"/>
          <w:divBdr>
            <w:top w:val="none" w:sz="0" w:space="0" w:color="auto"/>
            <w:left w:val="none" w:sz="0" w:space="0" w:color="auto"/>
            <w:bottom w:val="none" w:sz="0" w:space="0" w:color="auto"/>
            <w:right w:val="none" w:sz="0" w:space="0" w:color="auto"/>
          </w:divBdr>
        </w:div>
        <w:div w:id="897668460">
          <w:marLeft w:val="0"/>
          <w:marRight w:val="0"/>
          <w:marTop w:val="0"/>
          <w:marBottom w:val="0"/>
          <w:divBdr>
            <w:top w:val="none" w:sz="0" w:space="0" w:color="auto"/>
            <w:left w:val="none" w:sz="0" w:space="0" w:color="auto"/>
            <w:bottom w:val="none" w:sz="0" w:space="0" w:color="auto"/>
            <w:right w:val="none" w:sz="0" w:space="0" w:color="auto"/>
          </w:divBdr>
        </w:div>
        <w:div w:id="884370669">
          <w:marLeft w:val="0"/>
          <w:marRight w:val="0"/>
          <w:marTop w:val="0"/>
          <w:marBottom w:val="0"/>
          <w:divBdr>
            <w:top w:val="none" w:sz="0" w:space="0" w:color="auto"/>
            <w:left w:val="none" w:sz="0" w:space="0" w:color="auto"/>
            <w:bottom w:val="none" w:sz="0" w:space="0" w:color="auto"/>
            <w:right w:val="none" w:sz="0" w:space="0" w:color="auto"/>
          </w:divBdr>
        </w:div>
        <w:div w:id="1929727075">
          <w:marLeft w:val="0"/>
          <w:marRight w:val="0"/>
          <w:marTop w:val="0"/>
          <w:marBottom w:val="0"/>
          <w:divBdr>
            <w:top w:val="none" w:sz="0" w:space="0" w:color="auto"/>
            <w:left w:val="none" w:sz="0" w:space="0" w:color="auto"/>
            <w:bottom w:val="none" w:sz="0" w:space="0" w:color="auto"/>
            <w:right w:val="none" w:sz="0" w:space="0" w:color="auto"/>
          </w:divBdr>
        </w:div>
        <w:div w:id="551384712">
          <w:marLeft w:val="0"/>
          <w:marRight w:val="0"/>
          <w:marTop w:val="0"/>
          <w:marBottom w:val="0"/>
          <w:divBdr>
            <w:top w:val="none" w:sz="0" w:space="0" w:color="auto"/>
            <w:left w:val="none" w:sz="0" w:space="0" w:color="auto"/>
            <w:bottom w:val="none" w:sz="0" w:space="0" w:color="auto"/>
            <w:right w:val="none" w:sz="0" w:space="0" w:color="auto"/>
          </w:divBdr>
        </w:div>
        <w:div w:id="1850365986">
          <w:marLeft w:val="0"/>
          <w:marRight w:val="0"/>
          <w:marTop w:val="0"/>
          <w:marBottom w:val="0"/>
          <w:divBdr>
            <w:top w:val="none" w:sz="0" w:space="0" w:color="auto"/>
            <w:left w:val="none" w:sz="0" w:space="0" w:color="auto"/>
            <w:bottom w:val="none" w:sz="0" w:space="0" w:color="auto"/>
            <w:right w:val="none" w:sz="0" w:space="0" w:color="auto"/>
          </w:divBdr>
        </w:div>
        <w:div w:id="931745329">
          <w:marLeft w:val="0"/>
          <w:marRight w:val="0"/>
          <w:marTop w:val="0"/>
          <w:marBottom w:val="0"/>
          <w:divBdr>
            <w:top w:val="none" w:sz="0" w:space="0" w:color="auto"/>
            <w:left w:val="none" w:sz="0" w:space="0" w:color="auto"/>
            <w:bottom w:val="none" w:sz="0" w:space="0" w:color="auto"/>
            <w:right w:val="none" w:sz="0" w:space="0" w:color="auto"/>
          </w:divBdr>
        </w:div>
      </w:divsChild>
    </w:div>
    <w:div w:id="300813536">
      <w:bodyDiv w:val="1"/>
      <w:marLeft w:val="0"/>
      <w:marRight w:val="0"/>
      <w:marTop w:val="0"/>
      <w:marBottom w:val="0"/>
      <w:divBdr>
        <w:top w:val="none" w:sz="0" w:space="0" w:color="auto"/>
        <w:left w:val="none" w:sz="0" w:space="0" w:color="auto"/>
        <w:bottom w:val="none" w:sz="0" w:space="0" w:color="auto"/>
        <w:right w:val="none" w:sz="0" w:space="0" w:color="auto"/>
      </w:divBdr>
    </w:div>
    <w:div w:id="321548181">
      <w:bodyDiv w:val="1"/>
      <w:marLeft w:val="0"/>
      <w:marRight w:val="0"/>
      <w:marTop w:val="0"/>
      <w:marBottom w:val="0"/>
      <w:divBdr>
        <w:top w:val="none" w:sz="0" w:space="0" w:color="auto"/>
        <w:left w:val="none" w:sz="0" w:space="0" w:color="auto"/>
        <w:bottom w:val="none" w:sz="0" w:space="0" w:color="auto"/>
        <w:right w:val="none" w:sz="0" w:space="0" w:color="auto"/>
      </w:divBdr>
      <w:divsChild>
        <w:div w:id="1793787088">
          <w:marLeft w:val="0"/>
          <w:marRight w:val="0"/>
          <w:marTop w:val="0"/>
          <w:marBottom w:val="0"/>
          <w:divBdr>
            <w:top w:val="none" w:sz="0" w:space="0" w:color="auto"/>
            <w:left w:val="none" w:sz="0" w:space="0" w:color="auto"/>
            <w:bottom w:val="none" w:sz="0" w:space="0" w:color="auto"/>
            <w:right w:val="none" w:sz="0" w:space="0" w:color="auto"/>
          </w:divBdr>
        </w:div>
        <w:div w:id="962343674">
          <w:marLeft w:val="0"/>
          <w:marRight w:val="0"/>
          <w:marTop w:val="0"/>
          <w:marBottom w:val="0"/>
          <w:divBdr>
            <w:top w:val="none" w:sz="0" w:space="0" w:color="auto"/>
            <w:left w:val="none" w:sz="0" w:space="0" w:color="auto"/>
            <w:bottom w:val="none" w:sz="0" w:space="0" w:color="auto"/>
            <w:right w:val="none" w:sz="0" w:space="0" w:color="auto"/>
          </w:divBdr>
        </w:div>
        <w:div w:id="1010833678">
          <w:marLeft w:val="0"/>
          <w:marRight w:val="0"/>
          <w:marTop w:val="0"/>
          <w:marBottom w:val="0"/>
          <w:divBdr>
            <w:top w:val="none" w:sz="0" w:space="0" w:color="auto"/>
            <w:left w:val="none" w:sz="0" w:space="0" w:color="auto"/>
            <w:bottom w:val="none" w:sz="0" w:space="0" w:color="auto"/>
            <w:right w:val="none" w:sz="0" w:space="0" w:color="auto"/>
          </w:divBdr>
        </w:div>
        <w:div w:id="297493943">
          <w:marLeft w:val="0"/>
          <w:marRight w:val="0"/>
          <w:marTop w:val="0"/>
          <w:marBottom w:val="0"/>
          <w:divBdr>
            <w:top w:val="none" w:sz="0" w:space="0" w:color="auto"/>
            <w:left w:val="none" w:sz="0" w:space="0" w:color="auto"/>
            <w:bottom w:val="none" w:sz="0" w:space="0" w:color="auto"/>
            <w:right w:val="none" w:sz="0" w:space="0" w:color="auto"/>
          </w:divBdr>
        </w:div>
        <w:div w:id="1002006183">
          <w:marLeft w:val="0"/>
          <w:marRight w:val="0"/>
          <w:marTop w:val="0"/>
          <w:marBottom w:val="0"/>
          <w:divBdr>
            <w:top w:val="none" w:sz="0" w:space="0" w:color="auto"/>
            <w:left w:val="none" w:sz="0" w:space="0" w:color="auto"/>
            <w:bottom w:val="none" w:sz="0" w:space="0" w:color="auto"/>
            <w:right w:val="none" w:sz="0" w:space="0" w:color="auto"/>
          </w:divBdr>
        </w:div>
        <w:div w:id="724765829">
          <w:marLeft w:val="0"/>
          <w:marRight w:val="0"/>
          <w:marTop w:val="0"/>
          <w:marBottom w:val="0"/>
          <w:divBdr>
            <w:top w:val="none" w:sz="0" w:space="0" w:color="auto"/>
            <w:left w:val="none" w:sz="0" w:space="0" w:color="auto"/>
            <w:bottom w:val="none" w:sz="0" w:space="0" w:color="auto"/>
            <w:right w:val="none" w:sz="0" w:space="0" w:color="auto"/>
          </w:divBdr>
        </w:div>
        <w:div w:id="1698970673">
          <w:marLeft w:val="0"/>
          <w:marRight w:val="0"/>
          <w:marTop w:val="0"/>
          <w:marBottom w:val="0"/>
          <w:divBdr>
            <w:top w:val="none" w:sz="0" w:space="0" w:color="auto"/>
            <w:left w:val="none" w:sz="0" w:space="0" w:color="auto"/>
            <w:bottom w:val="none" w:sz="0" w:space="0" w:color="auto"/>
            <w:right w:val="none" w:sz="0" w:space="0" w:color="auto"/>
          </w:divBdr>
        </w:div>
        <w:div w:id="854541632">
          <w:marLeft w:val="0"/>
          <w:marRight w:val="0"/>
          <w:marTop w:val="0"/>
          <w:marBottom w:val="0"/>
          <w:divBdr>
            <w:top w:val="none" w:sz="0" w:space="0" w:color="auto"/>
            <w:left w:val="none" w:sz="0" w:space="0" w:color="auto"/>
            <w:bottom w:val="none" w:sz="0" w:space="0" w:color="auto"/>
            <w:right w:val="none" w:sz="0" w:space="0" w:color="auto"/>
          </w:divBdr>
        </w:div>
        <w:div w:id="1365982046">
          <w:marLeft w:val="0"/>
          <w:marRight w:val="0"/>
          <w:marTop w:val="0"/>
          <w:marBottom w:val="0"/>
          <w:divBdr>
            <w:top w:val="none" w:sz="0" w:space="0" w:color="auto"/>
            <w:left w:val="none" w:sz="0" w:space="0" w:color="auto"/>
            <w:bottom w:val="none" w:sz="0" w:space="0" w:color="auto"/>
            <w:right w:val="none" w:sz="0" w:space="0" w:color="auto"/>
          </w:divBdr>
        </w:div>
        <w:div w:id="270668682">
          <w:marLeft w:val="0"/>
          <w:marRight w:val="0"/>
          <w:marTop w:val="0"/>
          <w:marBottom w:val="0"/>
          <w:divBdr>
            <w:top w:val="none" w:sz="0" w:space="0" w:color="auto"/>
            <w:left w:val="none" w:sz="0" w:space="0" w:color="auto"/>
            <w:bottom w:val="none" w:sz="0" w:space="0" w:color="auto"/>
            <w:right w:val="none" w:sz="0" w:space="0" w:color="auto"/>
          </w:divBdr>
        </w:div>
        <w:div w:id="345442861">
          <w:marLeft w:val="0"/>
          <w:marRight w:val="0"/>
          <w:marTop w:val="0"/>
          <w:marBottom w:val="0"/>
          <w:divBdr>
            <w:top w:val="none" w:sz="0" w:space="0" w:color="auto"/>
            <w:left w:val="none" w:sz="0" w:space="0" w:color="auto"/>
            <w:bottom w:val="none" w:sz="0" w:space="0" w:color="auto"/>
            <w:right w:val="none" w:sz="0" w:space="0" w:color="auto"/>
          </w:divBdr>
        </w:div>
        <w:div w:id="1881479361">
          <w:marLeft w:val="0"/>
          <w:marRight w:val="0"/>
          <w:marTop w:val="0"/>
          <w:marBottom w:val="0"/>
          <w:divBdr>
            <w:top w:val="none" w:sz="0" w:space="0" w:color="auto"/>
            <w:left w:val="none" w:sz="0" w:space="0" w:color="auto"/>
            <w:bottom w:val="none" w:sz="0" w:space="0" w:color="auto"/>
            <w:right w:val="none" w:sz="0" w:space="0" w:color="auto"/>
          </w:divBdr>
        </w:div>
      </w:divsChild>
    </w:div>
    <w:div w:id="338771342">
      <w:bodyDiv w:val="1"/>
      <w:marLeft w:val="0"/>
      <w:marRight w:val="0"/>
      <w:marTop w:val="0"/>
      <w:marBottom w:val="0"/>
      <w:divBdr>
        <w:top w:val="none" w:sz="0" w:space="0" w:color="auto"/>
        <w:left w:val="none" w:sz="0" w:space="0" w:color="auto"/>
        <w:bottom w:val="none" w:sz="0" w:space="0" w:color="auto"/>
        <w:right w:val="none" w:sz="0" w:space="0" w:color="auto"/>
      </w:divBdr>
      <w:divsChild>
        <w:div w:id="1050417295">
          <w:marLeft w:val="0"/>
          <w:marRight w:val="0"/>
          <w:marTop w:val="0"/>
          <w:marBottom w:val="0"/>
          <w:divBdr>
            <w:top w:val="none" w:sz="0" w:space="0" w:color="auto"/>
            <w:left w:val="none" w:sz="0" w:space="0" w:color="auto"/>
            <w:bottom w:val="none" w:sz="0" w:space="0" w:color="auto"/>
            <w:right w:val="none" w:sz="0" w:space="0" w:color="auto"/>
          </w:divBdr>
        </w:div>
        <w:div w:id="725379495">
          <w:marLeft w:val="0"/>
          <w:marRight w:val="0"/>
          <w:marTop w:val="0"/>
          <w:marBottom w:val="0"/>
          <w:divBdr>
            <w:top w:val="none" w:sz="0" w:space="0" w:color="auto"/>
            <w:left w:val="none" w:sz="0" w:space="0" w:color="auto"/>
            <w:bottom w:val="none" w:sz="0" w:space="0" w:color="auto"/>
            <w:right w:val="none" w:sz="0" w:space="0" w:color="auto"/>
          </w:divBdr>
        </w:div>
        <w:div w:id="1584073813">
          <w:marLeft w:val="0"/>
          <w:marRight w:val="0"/>
          <w:marTop w:val="0"/>
          <w:marBottom w:val="0"/>
          <w:divBdr>
            <w:top w:val="none" w:sz="0" w:space="0" w:color="auto"/>
            <w:left w:val="none" w:sz="0" w:space="0" w:color="auto"/>
            <w:bottom w:val="none" w:sz="0" w:space="0" w:color="auto"/>
            <w:right w:val="none" w:sz="0" w:space="0" w:color="auto"/>
          </w:divBdr>
        </w:div>
        <w:div w:id="717704253">
          <w:marLeft w:val="0"/>
          <w:marRight w:val="0"/>
          <w:marTop w:val="0"/>
          <w:marBottom w:val="0"/>
          <w:divBdr>
            <w:top w:val="none" w:sz="0" w:space="0" w:color="auto"/>
            <w:left w:val="none" w:sz="0" w:space="0" w:color="auto"/>
            <w:bottom w:val="none" w:sz="0" w:space="0" w:color="auto"/>
            <w:right w:val="none" w:sz="0" w:space="0" w:color="auto"/>
          </w:divBdr>
        </w:div>
        <w:div w:id="1414351377">
          <w:marLeft w:val="0"/>
          <w:marRight w:val="0"/>
          <w:marTop w:val="0"/>
          <w:marBottom w:val="0"/>
          <w:divBdr>
            <w:top w:val="none" w:sz="0" w:space="0" w:color="auto"/>
            <w:left w:val="none" w:sz="0" w:space="0" w:color="auto"/>
            <w:bottom w:val="none" w:sz="0" w:space="0" w:color="auto"/>
            <w:right w:val="none" w:sz="0" w:space="0" w:color="auto"/>
          </w:divBdr>
        </w:div>
        <w:div w:id="2084646059">
          <w:marLeft w:val="0"/>
          <w:marRight w:val="0"/>
          <w:marTop w:val="0"/>
          <w:marBottom w:val="0"/>
          <w:divBdr>
            <w:top w:val="none" w:sz="0" w:space="0" w:color="auto"/>
            <w:left w:val="none" w:sz="0" w:space="0" w:color="auto"/>
            <w:bottom w:val="none" w:sz="0" w:space="0" w:color="auto"/>
            <w:right w:val="none" w:sz="0" w:space="0" w:color="auto"/>
          </w:divBdr>
        </w:div>
      </w:divsChild>
    </w:div>
    <w:div w:id="348072017">
      <w:bodyDiv w:val="1"/>
      <w:marLeft w:val="0"/>
      <w:marRight w:val="0"/>
      <w:marTop w:val="0"/>
      <w:marBottom w:val="0"/>
      <w:divBdr>
        <w:top w:val="none" w:sz="0" w:space="0" w:color="auto"/>
        <w:left w:val="none" w:sz="0" w:space="0" w:color="auto"/>
        <w:bottom w:val="none" w:sz="0" w:space="0" w:color="auto"/>
        <w:right w:val="none" w:sz="0" w:space="0" w:color="auto"/>
      </w:divBdr>
      <w:divsChild>
        <w:div w:id="1925647548">
          <w:marLeft w:val="0"/>
          <w:marRight w:val="0"/>
          <w:marTop w:val="0"/>
          <w:marBottom w:val="0"/>
          <w:divBdr>
            <w:top w:val="none" w:sz="0" w:space="0" w:color="auto"/>
            <w:left w:val="none" w:sz="0" w:space="0" w:color="auto"/>
            <w:bottom w:val="none" w:sz="0" w:space="0" w:color="auto"/>
            <w:right w:val="none" w:sz="0" w:space="0" w:color="auto"/>
          </w:divBdr>
        </w:div>
        <w:div w:id="325326938">
          <w:marLeft w:val="0"/>
          <w:marRight w:val="0"/>
          <w:marTop w:val="0"/>
          <w:marBottom w:val="0"/>
          <w:divBdr>
            <w:top w:val="none" w:sz="0" w:space="0" w:color="auto"/>
            <w:left w:val="none" w:sz="0" w:space="0" w:color="auto"/>
            <w:bottom w:val="none" w:sz="0" w:space="0" w:color="auto"/>
            <w:right w:val="none" w:sz="0" w:space="0" w:color="auto"/>
          </w:divBdr>
        </w:div>
        <w:div w:id="1263995821">
          <w:marLeft w:val="0"/>
          <w:marRight w:val="0"/>
          <w:marTop w:val="0"/>
          <w:marBottom w:val="0"/>
          <w:divBdr>
            <w:top w:val="none" w:sz="0" w:space="0" w:color="auto"/>
            <w:left w:val="none" w:sz="0" w:space="0" w:color="auto"/>
            <w:bottom w:val="none" w:sz="0" w:space="0" w:color="auto"/>
            <w:right w:val="none" w:sz="0" w:space="0" w:color="auto"/>
          </w:divBdr>
        </w:div>
        <w:div w:id="1770927884">
          <w:marLeft w:val="0"/>
          <w:marRight w:val="0"/>
          <w:marTop w:val="0"/>
          <w:marBottom w:val="0"/>
          <w:divBdr>
            <w:top w:val="none" w:sz="0" w:space="0" w:color="auto"/>
            <w:left w:val="none" w:sz="0" w:space="0" w:color="auto"/>
            <w:bottom w:val="none" w:sz="0" w:space="0" w:color="auto"/>
            <w:right w:val="none" w:sz="0" w:space="0" w:color="auto"/>
          </w:divBdr>
        </w:div>
        <w:div w:id="1912692836">
          <w:marLeft w:val="0"/>
          <w:marRight w:val="0"/>
          <w:marTop w:val="0"/>
          <w:marBottom w:val="0"/>
          <w:divBdr>
            <w:top w:val="none" w:sz="0" w:space="0" w:color="auto"/>
            <w:left w:val="none" w:sz="0" w:space="0" w:color="auto"/>
            <w:bottom w:val="none" w:sz="0" w:space="0" w:color="auto"/>
            <w:right w:val="none" w:sz="0" w:space="0" w:color="auto"/>
          </w:divBdr>
        </w:div>
        <w:div w:id="2038921437">
          <w:marLeft w:val="0"/>
          <w:marRight w:val="0"/>
          <w:marTop w:val="0"/>
          <w:marBottom w:val="0"/>
          <w:divBdr>
            <w:top w:val="none" w:sz="0" w:space="0" w:color="auto"/>
            <w:left w:val="none" w:sz="0" w:space="0" w:color="auto"/>
            <w:bottom w:val="none" w:sz="0" w:space="0" w:color="auto"/>
            <w:right w:val="none" w:sz="0" w:space="0" w:color="auto"/>
          </w:divBdr>
        </w:div>
        <w:div w:id="1851211509">
          <w:marLeft w:val="0"/>
          <w:marRight w:val="0"/>
          <w:marTop w:val="0"/>
          <w:marBottom w:val="0"/>
          <w:divBdr>
            <w:top w:val="none" w:sz="0" w:space="0" w:color="auto"/>
            <w:left w:val="none" w:sz="0" w:space="0" w:color="auto"/>
            <w:bottom w:val="none" w:sz="0" w:space="0" w:color="auto"/>
            <w:right w:val="none" w:sz="0" w:space="0" w:color="auto"/>
          </w:divBdr>
        </w:div>
        <w:div w:id="1776291895">
          <w:marLeft w:val="0"/>
          <w:marRight w:val="0"/>
          <w:marTop w:val="0"/>
          <w:marBottom w:val="0"/>
          <w:divBdr>
            <w:top w:val="none" w:sz="0" w:space="0" w:color="auto"/>
            <w:left w:val="none" w:sz="0" w:space="0" w:color="auto"/>
            <w:bottom w:val="none" w:sz="0" w:space="0" w:color="auto"/>
            <w:right w:val="none" w:sz="0" w:space="0" w:color="auto"/>
          </w:divBdr>
        </w:div>
        <w:div w:id="557939119">
          <w:marLeft w:val="0"/>
          <w:marRight w:val="0"/>
          <w:marTop w:val="0"/>
          <w:marBottom w:val="0"/>
          <w:divBdr>
            <w:top w:val="none" w:sz="0" w:space="0" w:color="auto"/>
            <w:left w:val="none" w:sz="0" w:space="0" w:color="auto"/>
            <w:bottom w:val="none" w:sz="0" w:space="0" w:color="auto"/>
            <w:right w:val="none" w:sz="0" w:space="0" w:color="auto"/>
          </w:divBdr>
        </w:div>
      </w:divsChild>
    </w:div>
    <w:div w:id="393890364">
      <w:bodyDiv w:val="1"/>
      <w:marLeft w:val="0"/>
      <w:marRight w:val="0"/>
      <w:marTop w:val="0"/>
      <w:marBottom w:val="0"/>
      <w:divBdr>
        <w:top w:val="none" w:sz="0" w:space="0" w:color="auto"/>
        <w:left w:val="none" w:sz="0" w:space="0" w:color="auto"/>
        <w:bottom w:val="none" w:sz="0" w:space="0" w:color="auto"/>
        <w:right w:val="none" w:sz="0" w:space="0" w:color="auto"/>
      </w:divBdr>
    </w:div>
    <w:div w:id="40830621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42">
          <w:marLeft w:val="0"/>
          <w:marRight w:val="0"/>
          <w:marTop w:val="0"/>
          <w:marBottom w:val="0"/>
          <w:divBdr>
            <w:top w:val="none" w:sz="0" w:space="0" w:color="auto"/>
            <w:left w:val="none" w:sz="0" w:space="0" w:color="auto"/>
            <w:bottom w:val="none" w:sz="0" w:space="0" w:color="auto"/>
            <w:right w:val="none" w:sz="0" w:space="0" w:color="auto"/>
          </w:divBdr>
        </w:div>
        <w:div w:id="1283419558">
          <w:marLeft w:val="0"/>
          <w:marRight w:val="0"/>
          <w:marTop w:val="0"/>
          <w:marBottom w:val="0"/>
          <w:divBdr>
            <w:top w:val="none" w:sz="0" w:space="0" w:color="auto"/>
            <w:left w:val="none" w:sz="0" w:space="0" w:color="auto"/>
            <w:bottom w:val="none" w:sz="0" w:space="0" w:color="auto"/>
            <w:right w:val="none" w:sz="0" w:space="0" w:color="auto"/>
          </w:divBdr>
        </w:div>
        <w:div w:id="376005840">
          <w:marLeft w:val="0"/>
          <w:marRight w:val="0"/>
          <w:marTop w:val="0"/>
          <w:marBottom w:val="0"/>
          <w:divBdr>
            <w:top w:val="none" w:sz="0" w:space="0" w:color="auto"/>
            <w:left w:val="none" w:sz="0" w:space="0" w:color="auto"/>
            <w:bottom w:val="none" w:sz="0" w:space="0" w:color="auto"/>
            <w:right w:val="none" w:sz="0" w:space="0" w:color="auto"/>
          </w:divBdr>
        </w:div>
        <w:div w:id="2120250305">
          <w:marLeft w:val="0"/>
          <w:marRight w:val="0"/>
          <w:marTop w:val="0"/>
          <w:marBottom w:val="0"/>
          <w:divBdr>
            <w:top w:val="none" w:sz="0" w:space="0" w:color="auto"/>
            <w:left w:val="none" w:sz="0" w:space="0" w:color="auto"/>
            <w:bottom w:val="none" w:sz="0" w:space="0" w:color="auto"/>
            <w:right w:val="none" w:sz="0" w:space="0" w:color="auto"/>
          </w:divBdr>
        </w:div>
        <w:div w:id="1685278028">
          <w:marLeft w:val="0"/>
          <w:marRight w:val="0"/>
          <w:marTop w:val="0"/>
          <w:marBottom w:val="0"/>
          <w:divBdr>
            <w:top w:val="none" w:sz="0" w:space="0" w:color="auto"/>
            <w:left w:val="none" w:sz="0" w:space="0" w:color="auto"/>
            <w:bottom w:val="none" w:sz="0" w:space="0" w:color="auto"/>
            <w:right w:val="none" w:sz="0" w:space="0" w:color="auto"/>
          </w:divBdr>
        </w:div>
        <w:div w:id="1852455520">
          <w:marLeft w:val="0"/>
          <w:marRight w:val="0"/>
          <w:marTop w:val="0"/>
          <w:marBottom w:val="0"/>
          <w:divBdr>
            <w:top w:val="none" w:sz="0" w:space="0" w:color="auto"/>
            <w:left w:val="none" w:sz="0" w:space="0" w:color="auto"/>
            <w:bottom w:val="none" w:sz="0" w:space="0" w:color="auto"/>
            <w:right w:val="none" w:sz="0" w:space="0" w:color="auto"/>
          </w:divBdr>
        </w:div>
      </w:divsChild>
    </w:div>
    <w:div w:id="428429850">
      <w:bodyDiv w:val="1"/>
      <w:marLeft w:val="0"/>
      <w:marRight w:val="0"/>
      <w:marTop w:val="0"/>
      <w:marBottom w:val="0"/>
      <w:divBdr>
        <w:top w:val="none" w:sz="0" w:space="0" w:color="auto"/>
        <w:left w:val="none" w:sz="0" w:space="0" w:color="auto"/>
        <w:bottom w:val="none" w:sz="0" w:space="0" w:color="auto"/>
        <w:right w:val="none" w:sz="0" w:space="0" w:color="auto"/>
      </w:divBdr>
    </w:div>
    <w:div w:id="436677640">
      <w:bodyDiv w:val="1"/>
      <w:marLeft w:val="0"/>
      <w:marRight w:val="0"/>
      <w:marTop w:val="0"/>
      <w:marBottom w:val="0"/>
      <w:divBdr>
        <w:top w:val="none" w:sz="0" w:space="0" w:color="auto"/>
        <w:left w:val="none" w:sz="0" w:space="0" w:color="auto"/>
        <w:bottom w:val="none" w:sz="0" w:space="0" w:color="auto"/>
        <w:right w:val="none" w:sz="0" w:space="0" w:color="auto"/>
      </w:divBdr>
      <w:divsChild>
        <w:div w:id="933827916">
          <w:marLeft w:val="0"/>
          <w:marRight w:val="0"/>
          <w:marTop w:val="0"/>
          <w:marBottom w:val="0"/>
          <w:divBdr>
            <w:top w:val="none" w:sz="0" w:space="0" w:color="auto"/>
            <w:left w:val="none" w:sz="0" w:space="0" w:color="auto"/>
            <w:bottom w:val="none" w:sz="0" w:space="0" w:color="auto"/>
            <w:right w:val="none" w:sz="0" w:space="0" w:color="auto"/>
          </w:divBdr>
        </w:div>
        <w:div w:id="571695205">
          <w:marLeft w:val="0"/>
          <w:marRight w:val="0"/>
          <w:marTop w:val="0"/>
          <w:marBottom w:val="0"/>
          <w:divBdr>
            <w:top w:val="none" w:sz="0" w:space="0" w:color="auto"/>
            <w:left w:val="none" w:sz="0" w:space="0" w:color="auto"/>
            <w:bottom w:val="none" w:sz="0" w:space="0" w:color="auto"/>
            <w:right w:val="none" w:sz="0" w:space="0" w:color="auto"/>
          </w:divBdr>
        </w:div>
        <w:div w:id="977146052">
          <w:marLeft w:val="0"/>
          <w:marRight w:val="0"/>
          <w:marTop w:val="0"/>
          <w:marBottom w:val="0"/>
          <w:divBdr>
            <w:top w:val="none" w:sz="0" w:space="0" w:color="auto"/>
            <w:left w:val="none" w:sz="0" w:space="0" w:color="auto"/>
            <w:bottom w:val="none" w:sz="0" w:space="0" w:color="auto"/>
            <w:right w:val="none" w:sz="0" w:space="0" w:color="auto"/>
          </w:divBdr>
        </w:div>
        <w:div w:id="1241020282">
          <w:marLeft w:val="0"/>
          <w:marRight w:val="0"/>
          <w:marTop w:val="0"/>
          <w:marBottom w:val="0"/>
          <w:divBdr>
            <w:top w:val="none" w:sz="0" w:space="0" w:color="auto"/>
            <w:left w:val="none" w:sz="0" w:space="0" w:color="auto"/>
            <w:bottom w:val="none" w:sz="0" w:space="0" w:color="auto"/>
            <w:right w:val="none" w:sz="0" w:space="0" w:color="auto"/>
          </w:divBdr>
        </w:div>
        <w:div w:id="957443808">
          <w:marLeft w:val="0"/>
          <w:marRight w:val="0"/>
          <w:marTop w:val="0"/>
          <w:marBottom w:val="0"/>
          <w:divBdr>
            <w:top w:val="none" w:sz="0" w:space="0" w:color="auto"/>
            <w:left w:val="none" w:sz="0" w:space="0" w:color="auto"/>
            <w:bottom w:val="none" w:sz="0" w:space="0" w:color="auto"/>
            <w:right w:val="none" w:sz="0" w:space="0" w:color="auto"/>
          </w:divBdr>
        </w:div>
        <w:div w:id="704251168">
          <w:marLeft w:val="0"/>
          <w:marRight w:val="0"/>
          <w:marTop w:val="0"/>
          <w:marBottom w:val="0"/>
          <w:divBdr>
            <w:top w:val="none" w:sz="0" w:space="0" w:color="auto"/>
            <w:left w:val="none" w:sz="0" w:space="0" w:color="auto"/>
            <w:bottom w:val="none" w:sz="0" w:space="0" w:color="auto"/>
            <w:right w:val="none" w:sz="0" w:space="0" w:color="auto"/>
          </w:divBdr>
        </w:div>
      </w:divsChild>
    </w:div>
    <w:div w:id="437725184">
      <w:bodyDiv w:val="1"/>
      <w:marLeft w:val="0"/>
      <w:marRight w:val="0"/>
      <w:marTop w:val="0"/>
      <w:marBottom w:val="0"/>
      <w:divBdr>
        <w:top w:val="none" w:sz="0" w:space="0" w:color="auto"/>
        <w:left w:val="none" w:sz="0" w:space="0" w:color="auto"/>
        <w:bottom w:val="none" w:sz="0" w:space="0" w:color="auto"/>
        <w:right w:val="none" w:sz="0" w:space="0" w:color="auto"/>
      </w:divBdr>
      <w:divsChild>
        <w:div w:id="580604748">
          <w:marLeft w:val="0"/>
          <w:marRight w:val="0"/>
          <w:marTop w:val="0"/>
          <w:marBottom w:val="0"/>
          <w:divBdr>
            <w:top w:val="none" w:sz="0" w:space="0" w:color="auto"/>
            <w:left w:val="none" w:sz="0" w:space="0" w:color="auto"/>
            <w:bottom w:val="none" w:sz="0" w:space="0" w:color="auto"/>
            <w:right w:val="none" w:sz="0" w:space="0" w:color="auto"/>
          </w:divBdr>
        </w:div>
        <w:div w:id="1044602659">
          <w:marLeft w:val="0"/>
          <w:marRight w:val="0"/>
          <w:marTop w:val="0"/>
          <w:marBottom w:val="0"/>
          <w:divBdr>
            <w:top w:val="none" w:sz="0" w:space="0" w:color="auto"/>
            <w:left w:val="none" w:sz="0" w:space="0" w:color="auto"/>
            <w:bottom w:val="none" w:sz="0" w:space="0" w:color="auto"/>
            <w:right w:val="none" w:sz="0" w:space="0" w:color="auto"/>
          </w:divBdr>
        </w:div>
        <w:div w:id="1936816801">
          <w:marLeft w:val="0"/>
          <w:marRight w:val="0"/>
          <w:marTop w:val="0"/>
          <w:marBottom w:val="0"/>
          <w:divBdr>
            <w:top w:val="none" w:sz="0" w:space="0" w:color="auto"/>
            <w:left w:val="none" w:sz="0" w:space="0" w:color="auto"/>
            <w:bottom w:val="none" w:sz="0" w:space="0" w:color="auto"/>
            <w:right w:val="none" w:sz="0" w:space="0" w:color="auto"/>
          </w:divBdr>
        </w:div>
        <w:div w:id="1681543852">
          <w:marLeft w:val="0"/>
          <w:marRight w:val="0"/>
          <w:marTop w:val="0"/>
          <w:marBottom w:val="0"/>
          <w:divBdr>
            <w:top w:val="none" w:sz="0" w:space="0" w:color="auto"/>
            <w:left w:val="none" w:sz="0" w:space="0" w:color="auto"/>
            <w:bottom w:val="none" w:sz="0" w:space="0" w:color="auto"/>
            <w:right w:val="none" w:sz="0" w:space="0" w:color="auto"/>
          </w:divBdr>
        </w:div>
        <w:div w:id="1015496344">
          <w:marLeft w:val="0"/>
          <w:marRight w:val="0"/>
          <w:marTop w:val="0"/>
          <w:marBottom w:val="0"/>
          <w:divBdr>
            <w:top w:val="none" w:sz="0" w:space="0" w:color="auto"/>
            <w:left w:val="none" w:sz="0" w:space="0" w:color="auto"/>
            <w:bottom w:val="none" w:sz="0" w:space="0" w:color="auto"/>
            <w:right w:val="none" w:sz="0" w:space="0" w:color="auto"/>
          </w:divBdr>
        </w:div>
        <w:div w:id="1669484306">
          <w:marLeft w:val="0"/>
          <w:marRight w:val="0"/>
          <w:marTop w:val="0"/>
          <w:marBottom w:val="0"/>
          <w:divBdr>
            <w:top w:val="none" w:sz="0" w:space="0" w:color="auto"/>
            <w:left w:val="none" w:sz="0" w:space="0" w:color="auto"/>
            <w:bottom w:val="none" w:sz="0" w:space="0" w:color="auto"/>
            <w:right w:val="none" w:sz="0" w:space="0" w:color="auto"/>
          </w:divBdr>
        </w:div>
      </w:divsChild>
    </w:div>
    <w:div w:id="440803018">
      <w:bodyDiv w:val="1"/>
      <w:marLeft w:val="0"/>
      <w:marRight w:val="0"/>
      <w:marTop w:val="0"/>
      <w:marBottom w:val="0"/>
      <w:divBdr>
        <w:top w:val="none" w:sz="0" w:space="0" w:color="auto"/>
        <w:left w:val="none" w:sz="0" w:space="0" w:color="auto"/>
        <w:bottom w:val="none" w:sz="0" w:space="0" w:color="auto"/>
        <w:right w:val="none" w:sz="0" w:space="0" w:color="auto"/>
      </w:divBdr>
      <w:divsChild>
        <w:div w:id="830759518">
          <w:marLeft w:val="0"/>
          <w:marRight w:val="0"/>
          <w:marTop w:val="0"/>
          <w:marBottom w:val="0"/>
          <w:divBdr>
            <w:top w:val="none" w:sz="0" w:space="0" w:color="auto"/>
            <w:left w:val="none" w:sz="0" w:space="0" w:color="auto"/>
            <w:bottom w:val="none" w:sz="0" w:space="0" w:color="auto"/>
            <w:right w:val="none" w:sz="0" w:space="0" w:color="auto"/>
          </w:divBdr>
        </w:div>
        <w:div w:id="1284074420">
          <w:marLeft w:val="0"/>
          <w:marRight w:val="0"/>
          <w:marTop w:val="0"/>
          <w:marBottom w:val="0"/>
          <w:divBdr>
            <w:top w:val="none" w:sz="0" w:space="0" w:color="auto"/>
            <w:left w:val="none" w:sz="0" w:space="0" w:color="auto"/>
            <w:bottom w:val="none" w:sz="0" w:space="0" w:color="auto"/>
            <w:right w:val="none" w:sz="0" w:space="0" w:color="auto"/>
          </w:divBdr>
        </w:div>
        <w:div w:id="2131849647">
          <w:marLeft w:val="0"/>
          <w:marRight w:val="0"/>
          <w:marTop w:val="0"/>
          <w:marBottom w:val="0"/>
          <w:divBdr>
            <w:top w:val="none" w:sz="0" w:space="0" w:color="auto"/>
            <w:left w:val="none" w:sz="0" w:space="0" w:color="auto"/>
            <w:bottom w:val="none" w:sz="0" w:space="0" w:color="auto"/>
            <w:right w:val="none" w:sz="0" w:space="0" w:color="auto"/>
          </w:divBdr>
        </w:div>
        <w:div w:id="1654486824">
          <w:marLeft w:val="0"/>
          <w:marRight w:val="0"/>
          <w:marTop w:val="0"/>
          <w:marBottom w:val="0"/>
          <w:divBdr>
            <w:top w:val="none" w:sz="0" w:space="0" w:color="auto"/>
            <w:left w:val="none" w:sz="0" w:space="0" w:color="auto"/>
            <w:bottom w:val="none" w:sz="0" w:space="0" w:color="auto"/>
            <w:right w:val="none" w:sz="0" w:space="0" w:color="auto"/>
          </w:divBdr>
        </w:div>
        <w:div w:id="1437483417">
          <w:marLeft w:val="0"/>
          <w:marRight w:val="0"/>
          <w:marTop w:val="0"/>
          <w:marBottom w:val="0"/>
          <w:divBdr>
            <w:top w:val="none" w:sz="0" w:space="0" w:color="auto"/>
            <w:left w:val="none" w:sz="0" w:space="0" w:color="auto"/>
            <w:bottom w:val="none" w:sz="0" w:space="0" w:color="auto"/>
            <w:right w:val="none" w:sz="0" w:space="0" w:color="auto"/>
          </w:divBdr>
        </w:div>
        <w:div w:id="771976399">
          <w:marLeft w:val="0"/>
          <w:marRight w:val="0"/>
          <w:marTop w:val="0"/>
          <w:marBottom w:val="0"/>
          <w:divBdr>
            <w:top w:val="none" w:sz="0" w:space="0" w:color="auto"/>
            <w:left w:val="none" w:sz="0" w:space="0" w:color="auto"/>
            <w:bottom w:val="none" w:sz="0" w:space="0" w:color="auto"/>
            <w:right w:val="none" w:sz="0" w:space="0" w:color="auto"/>
          </w:divBdr>
        </w:div>
        <w:div w:id="1748839561">
          <w:marLeft w:val="0"/>
          <w:marRight w:val="0"/>
          <w:marTop w:val="0"/>
          <w:marBottom w:val="0"/>
          <w:divBdr>
            <w:top w:val="none" w:sz="0" w:space="0" w:color="auto"/>
            <w:left w:val="none" w:sz="0" w:space="0" w:color="auto"/>
            <w:bottom w:val="none" w:sz="0" w:space="0" w:color="auto"/>
            <w:right w:val="none" w:sz="0" w:space="0" w:color="auto"/>
          </w:divBdr>
        </w:div>
        <w:div w:id="626357854">
          <w:marLeft w:val="0"/>
          <w:marRight w:val="0"/>
          <w:marTop w:val="0"/>
          <w:marBottom w:val="0"/>
          <w:divBdr>
            <w:top w:val="none" w:sz="0" w:space="0" w:color="auto"/>
            <w:left w:val="none" w:sz="0" w:space="0" w:color="auto"/>
            <w:bottom w:val="none" w:sz="0" w:space="0" w:color="auto"/>
            <w:right w:val="none" w:sz="0" w:space="0" w:color="auto"/>
          </w:divBdr>
        </w:div>
        <w:div w:id="711466358">
          <w:marLeft w:val="0"/>
          <w:marRight w:val="0"/>
          <w:marTop w:val="0"/>
          <w:marBottom w:val="0"/>
          <w:divBdr>
            <w:top w:val="none" w:sz="0" w:space="0" w:color="auto"/>
            <w:left w:val="none" w:sz="0" w:space="0" w:color="auto"/>
            <w:bottom w:val="none" w:sz="0" w:space="0" w:color="auto"/>
            <w:right w:val="none" w:sz="0" w:space="0" w:color="auto"/>
          </w:divBdr>
        </w:div>
      </w:divsChild>
    </w:div>
    <w:div w:id="463357329">
      <w:bodyDiv w:val="1"/>
      <w:marLeft w:val="0"/>
      <w:marRight w:val="0"/>
      <w:marTop w:val="0"/>
      <w:marBottom w:val="0"/>
      <w:divBdr>
        <w:top w:val="none" w:sz="0" w:space="0" w:color="auto"/>
        <w:left w:val="none" w:sz="0" w:space="0" w:color="auto"/>
        <w:bottom w:val="none" w:sz="0" w:space="0" w:color="auto"/>
        <w:right w:val="none" w:sz="0" w:space="0" w:color="auto"/>
      </w:divBdr>
      <w:divsChild>
        <w:div w:id="332883472">
          <w:marLeft w:val="0"/>
          <w:marRight w:val="0"/>
          <w:marTop w:val="0"/>
          <w:marBottom w:val="0"/>
          <w:divBdr>
            <w:top w:val="none" w:sz="0" w:space="0" w:color="auto"/>
            <w:left w:val="none" w:sz="0" w:space="0" w:color="auto"/>
            <w:bottom w:val="none" w:sz="0" w:space="0" w:color="auto"/>
            <w:right w:val="none" w:sz="0" w:space="0" w:color="auto"/>
          </w:divBdr>
        </w:div>
        <w:div w:id="182789482">
          <w:marLeft w:val="0"/>
          <w:marRight w:val="0"/>
          <w:marTop w:val="0"/>
          <w:marBottom w:val="0"/>
          <w:divBdr>
            <w:top w:val="none" w:sz="0" w:space="0" w:color="auto"/>
            <w:left w:val="none" w:sz="0" w:space="0" w:color="auto"/>
            <w:bottom w:val="none" w:sz="0" w:space="0" w:color="auto"/>
            <w:right w:val="none" w:sz="0" w:space="0" w:color="auto"/>
          </w:divBdr>
        </w:div>
        <w:div w:id="1730375340">
          <w:marLeft w:val="0"/>
          <w:marRight w:val="0"/>
          <w:marTop w:val="0"/>
          <w:marBottom w:val="0"/>
          <w:divBdr>
            <w:top w:val="none" w:sz="0" w:space="0" w:color="auto"/>
            <w:left w:val="none" w:sz="0" w:space="0" w:color="auto"/>
            <w:bottom w:val="none" w:sz="0" w:space="0" w:color="auto"/>
            <w:right w:val="none" w:sz="0" w:space="0" w:color="auto"/>
          </w:divBdr>
        </w:div>
        <w:div w:id="1121460894">
          <w:marLeft w:val="0"/>
          <w:marRight w:val="0"/>
          <w:marTop w:val="0"/>
          <w:marBottom w:val="0"/>
          <w:divBdr>
            <w:top w:val="none" w:sz="0" w:space="0" w:color="auto"/>
            <w:left w:val="none" w:sz="0" w:space="0" w:color="auto"/>
            <w:bottom w:val="none" w:sz="0" w:space="0" w:color="auto"/>
            <w:right w:val="none" w:sz="0" w:space="0" w:color="auto"/>
          </w:divBdr>
        </w:div>
        <w:div w:id="631130264">
          <w:marLeft w:val="0"/>
          <w:marRight w:val="0"/>
          <w:marTop w:val="0"/>
          <w:marBottom w:val="0"/>
          <w:divBdr>
            <w:top w:val="none" w:sz="0" w:space="0" w:color="auto"/>
            <w:left w:val="none" w:sz="0" w:space="0" w:color="auto"/>
            <w:bottom w:val="none" w:sz="0" w:space="0" w:color="auto"/>
            <w:right w:val="none" w:sz="0" w:space="0" w:color="auto"/>
          </w:divBdr>
        </w:div>
        <w:div w:id="187916444">
          <w:marLeft w:val="0"/>
          <w:marRight w:val="0"/>
          <w:marTop w:val="0"/>
          <w:marBottom w:val="0"/>
          <w:divBdr>
            <w:top w:val="none" w:sz="0" w:space="0" w:color="auto"/>
            <w:left w:val="none" w:sz="0" w:space="0" w:color="auto"/>
            <w:bottom w:val="none" w:sz="0" w:space="0" w:color="auto"/>
            <w:right w:val="none" w:sz="0" w:space="0" w:color="auto"/>
          </w:divBdr>
        </w:div>
        <w:div w:id="837040720">
          <w:marLeft w:val="0"/>
          <w:marRight w:val="0"/>
          <w:marTop w:val="0"/>
          <w:marBottom w:val="0"/>
          <w:divBdr>
            <w:top w:val="none" w:sz="0" w:space="0" w:color="auto"/>
            <w:left w:val="none" w:sz="0" w:space="0" w:color="auto"/>
            <w:bottom w:val="none" w:sz="0" w:space="0" w:color="auto"/>
            <w:right w:val="none" w:sz="0" w:space="0" w:color="auto"/>
          </w:divBdr>
        </w:div>
        <w:div w:id="480468072">
          <w:marLeft w:val="0"/>
          <w:marRight w:val="0"/>
          <w:marTop w:val="0"/>
          <w:marBottom w:val="0"/>
          <w:divBdr>
            <w:top w:val="none" w:sz="0" w:space="0" w:color="auto"/>
            <w:left w:val="none" w:sz="0" w:space="0" w:color="auto"/>
            <w:bottom w:val="none" w:sz="0" w:space="0" w:color="auto"/>
            <w:right w:val="none" w:sz="0" w:space="0" w:color="auto"/>
          </w:divBdr>
        </w:div>
        <w:div w:id="397291588">
          <w:marLeft w:val="0"/>
          <w:marRight w:val="0"/>
          <w:marTop w:val="0"/>
          <w:marBottom w:val="0"/>
          <w:divBdr>
            <w:top w:val="none" w:sz="0" w:space="0" w:color="auto"/>
            <w:left w:val="none" w:sz="0" w:space="0" w:color="auto"/>
            <w:bottom w:val="none" w:sz="0" w:space="0" w:color="auto"/>
            <w:right w:val="none" w:sz="0" w:space="0" w:color="auto"/>
          </w:divBdr>
        </w:div>
        <w:div w:id="726338565">
          <w:marLeft w:val="0"/>
          <w:marRight w:val="0"/>
          <w:marTop w:val="0"/>
          <w:marBottom w:val="0"/>
          <w:divBdr>
            <w:top w:val="none" w:sz="0" w:space="0" w:color="auto"/>
            <w:left w:val="none" w:sz="0" w:space="0" w:color="auto"/>
            <w:bottom w:val="none" w:sz="0" w:space="0" w:color="auto"/>
            <w:right w:val="none" w:sz="0" w:space="0" w:color="auto"/>
          </w:divBdr>
        </w:div>
        <w:div w:id="855971541">
          <w:marLeft w:val="0"/>
          <w:marRight w:val="0"/>
          <w:marTop w:val="0"/>
          <w:marBottom w:val="0"/>
          <w:divBdr>
            <w:top w:val="none" w:sz="0" w:space="0" w:color="auto"/>
            <w:left w:val="none" w:sz="0" w:space="0" w:color="auto"/>
            <w:bottom w:val="none" w:sz="0" w:space="0" w:color="auto"/>
            <w:right w:val="none" w:sz="0" w:space="0" w:color="auto"/>
          </w:divBdr>
        </w:div>
        <w:div w:id="48771759">
          <w:marLeft w:val="0"/>
          <w:marRight w:val="0"/>
          <w:marTop w:val="0"/>
          <w:marBottom w:val="0"/>
          <w:divBdr>
            <w:top w:val="none" w:sz="0" w:space="0" w:color="auto"/>
            <w:left w:val="none" w:sz="0" w:space="0" w:color="auto"/>
            <w:bottom w:val="none" w:sz="0" w:space="0" w:color="auto"/>
            <w:right w:val="none" w:sz="0" w:space="0" w:color="auto"/>
          </w:divBdr>
        </w:div>
      </w:divsChild>
    </w:div>
    <w:div w:id="480275030">
      <w:bodyDiv w:val="1"/>
      <w:marLeft w:val="0"/>
      <w:marRight w:val="0"/>
      <w:marTop w:val="0"/>
      <w:marBottom w:val="0"/>
      <w:divBdr>
        <w:top w:val="none" w:sz="0" w:space="0" w:color="auto"/>
        <w:left w:val="none" w:sz="0" w:space="0" w:color="auto"/>
        <w:bottom w:val="none" w:sz="0" w:space="0" w:color="auto"/>
        <w:right w:val="none" w:sz="0" w:space="0" w:color="auto"/>
      </w:divBdr>
    </w:div>
    <w:div w:id="485360198">
      <w:bodyDiv w:val="1"/>
      <w:marLeft w:val="0"/>
      <w:marRight w:val="0"/>
      <w:marTop w:val="0"/>
      <w:marBottom w:val="0"/>
      <w:divBdr>
        <w:top w:val="none" w:sz="0" w:space="0" w:color="auto"/>
        <w:left w:val="none" w:sz="0" w:space="0" w:color="auto"/>
        <w:bottom w:val="none" w:sz="0" w:space="0" w:color="auto"/>
        <w:right w:val="none" w:sz="0" w:space="0" w:color="auto"/>
      </w:divBdr>
      <w:divsChild>
        <w:div w:id="1719238173">
          <w:marLeft w:val="0"/>
          <w:marRight w:val="0"/>
          <w:marTop w:val="0"/>
          <w:marBottom w:val="0"/>
          <w:divBdr>
            <w:top w:val="none" w:sz="0" w:space="0" w:color="auto"/>
            <w:left w:val="none" w:sz="0" w:space="0" w:color="auto"/>
            <w:bottom w:val="none" w:sz="0" w:space="0" w:color="auto"/>
            <w:right w:val="none" w:sz="0" w:space="0" w:color="auto"/>
          </w:divBdr>
        </w:div>
        <w:div w:id="1502306428">
          <w:marLeft w:val="0"/>
          <w:marRight w:val="0"/>
          <w:marTop w:val="0"/>
          <w:marBottom w:val="0"/>
          <w:divBdr>
            <w:top w:val="none" w:sz="0" w:space="0" w:color="auto"/>
            <w:left w:val="none" w:sz="0" w:space="0" w:color="auto"/>
            <w:bottom w:val="none" w:sz="0" w:space="0" w:color="auto"/>
            <w:right w:val="none" w:sz="0" w:space="0" w:color="auto"/>
          </w:divBdr>
        </w:div>
        <w:div w:id="503790178">
          <w:marLeft w:val="0"/>
          <w:marRight w:val="0"/>
          <w:marTop w:val="0"/>
          <w:marBottom w:val="0"/>
          <w:divBdr>
            <w:top w:val="none" w:sz="0" w:space="0" w:color="auto"/>
            <w:left w:val="none" w:sz="0" w:space="0" w:color="auto"/>
            <w:bottom w:val="none" w:sz="0" w:space="0" w:color="auto"/>
            <w:right w:val="none" w:sz="0" w:space="0" w:color="auto"/>
          </w:divBdr>
        </w:div>
        <w:div w:id="1440831108">
          <w:marLeft w:val="0"/>
          <w:marRight w:val="0"/>
          <w:marTop w:val="0"/>
          <w:marBottom w:val="0"/>
          <w:divBdr>
            <w:top w:val="none" w:sz="0" w:space="0" w:color="auto"/>
            <w:left w:val="none" w:sz="0" w:space="0" w:color="auto"/>
            <w:bottom w:val="none" w:sz="0" w:space="0" w:color="auto"/>
            <w:right w:val="none" w:sz="0" w:space="0" w:color="auto"/>
          </w:divBdr>
        </w:div>
        <w:div w:id="425853067">
          <w:marLeft w:val="0"/>
          <w:marRight w:val="0"/>
          <w:marTop w:val="0"/>
          <w:marBottom w:val="0"/>
          <w:divBdr>
            <w:top w:val="none" w:sz="0" w:space="0" w:color="auto"/>
            <w:left w:val="none" w:sz="0" w:space="0" w:color="auto"/>
            <w:bottom w:val="none" w:sz="0" w:space="0" w:color="auto"/>
            <w:right w:val="none" w:sz="0" w:space="0" w:color="auto"/>
          </w:divBdr>
        </w:div>
        <w:div w:id="1340500061">
          <w:marLeft w:val="0"/>
          <w:marRight w:val="0"/>
          <w:marTop w:val="0"/>
          <w:marBottom w:val="0"/>
          <w:divBdr>
            <w:top w:val="none" w:sz="0" w:space="0" w:color="auto"/>
            <w:left w:val="none" w:sz="0" w:space="0" w:color="auto"/>
            <w:bottom w:val="none" w:sz="0" w:space="0" w:color="auto"/>
            <w:right w:val="none" w:sz="0" w:space="0" w:color="auto"/>
          </w:divBdr>
        </w:div>
      </w:divsChild>
    </w:div>
    <w:div w:id="524249590">
      <w:bodyDiv w:val="1"/>
      <w:marLeft w:val="0"/>
      <w:marRight w:val="0"/>
      <w:marTop w:val="0"/>
      <w:marBottom w:val="0"/>
      <w:divBdr>
        <w:top w:val="none" w:sz="0" w:space="0" w:color="auto"/>
        <w:left w:val="none" w:sz="0" w:space="0" w:color="auto"/>
        <w:bottom w:val="none" w:sz="0" w:space="0" w:color="auto"/>
        <w:right w:val="none" w:sz="0" w:space="0" w:color="auto"/>
      </w:divBdr>
    </w:div>
    <w:div w:id="525409536">
      <w:bodyDiv w:val="1"/>
      <w:marLeft w:val="0"/>
      <w:marRight w:val="0"/>
      <w:marTop w:val="0"/>
      <w:marBottom w:val="0"/>
      <w:divBdr>
        <w:top w:val="none" w:sz="0" w:space="0" w:color="auto"/>
        <w:left w:val="none" w:sz="0" w:space="0" w:color="auto"/>
        <w:bottom w:val="none" w:sz="0" w:space="0" w:color="auto"/>
        <w:right w:val="none" w:sz="0" w:space="0" w:color="auto"/>
      </w:divBdr>
      <w:divsChild>
        <w:div w:id="1884828463">
          <w:marLeft w:val="0"/>
          <w:marRight w:val="0"/>
          <w:marTop w:val="0"/>
          <w:marBottom w:val="0"/>
          <w:divBdr>
            <w:top w:val="none" w:sz="0" w:space="0" w:color="auto"/>
            <w:left w:val="none" w:sz="0" w:space="0" w:color="auto"/>
            <w:bottom w:val="none" w:sz="0" w:space="0" w:color="auto"/>
            <w:right w:val="none" w:sz="0" w:space="0" w:color="auto"/>
          </w:divBdr>
        </w:div>
        <w:div w:id="642084254">
          <w:marLeft w:val="0"/>
          <w:marRight w:val="0"/>
          <w:marTop w:val="0"/>
          <w:marBottom w:val="0"/>
          <w:divBdr>
            <w:top w:val="none" w:sz="0" w:space="0" w:color="auto"/>
            <w:left w:val="none" w:sz="0" w:space="0" w:color="auto"/>
            <w:bottom w:val="none" w:sz="0" w:space="0" w:color="auto"/>
            <w:right w:val="none" w:sz="0" w:space="0" w:color="auto"/>
          </w:divBdr>
        </w:div>
        <w:div w:id="1755585994">
          <w:marLeft w:val="0"/>
          <w:marRight w:val="0"/>
          <w:marTop w:val="0"/>
          <w:marBottom w:val="0"/>
          <w:divBdr>
            <w:top w:val="none" w:sz="0" w:space="0" w:color="auto"/>
            <w:left w:val="none" w:sz="0" w:space="0" w:color="auto"/>
            <w:bottom w:val="none" w:sz="0" w:space="0" w:color="auto"/>
            <w:right w:val="none" w:sz="0" w:space="0" w:color="auto"/>
          </w:divBdr>
        </w:div>
        <w:div w:id="1475368294">
          <w:marLeft w:val="0"/>
          <w:marRight w:val="0"/>
          <w:marTop w:val="0"/>
          <w:marBottom w:val="0"/>
          <w:divBdr>
            <w:top w:val="none" w:sz="0" w:space="0" w:color="auto"/>
            <w:left w:val="none" w:sz="0" w:space="0" w:color="auto"/>
            <w:bottom w:val="none" w:sz="0" w:space="0" w:color="auto"/>
            <w:right w:val="none" w:sz="0" w:space="0" w:color="auto"/>
          </w:divBdr>
        </w:div>
        <w:div w:id="1104038115">
          <w:marLeft w:val="0"/>
          <w:marRight w:val="0"/>
          <w:marTop w:val="0"/>
          <w:marBottom w:val="0"/>
          <w:divBdr>
            <w:top w:val="none" w:sz="0" w:space="0" w:color="auto"/>
            <w:left w:val="none" w:sz="0" w:space="0" w:color="auto"/>
            <w:bottom w:val="none" w:sz="0" w:space="0" w:color="auto"/>
            <w:right w:val="none" w:sz="0" w:space="0" w:color="auto"/>
          </w:divBdr>
        </w:div>
        <w:div w:id="1170412285">
          <w:marLeft w:val="0"/>
          <w:marRight w:val="0"/>
          <w:marTop w:val="0"/>
          <w:marBottom w:val="0"/>
          <w:divBdr>
            <w:top w:val="none" w:sz="0" w:space="0" w:color="auto"/>
            <w:left w:val="none" w:sz="0" w:space="0" w:color="auto"/>
            <w:bottom w:val="none" w:sz="0" w:space="0" w:color="auto"/>
            <w:right w:val="none" w:sz="0" w:space="0" w:color="auto"/>
          </w:divBdr>
        </w:div>
        <w:div w:id="2003193144">
          <w:marLeft w:val="0"/>
          <w:marRight w:val="0"/>
          <w:marTop w:val="0"/>
          <w:marBottom w:val="0"/>
          <w:divBdr>
            <w:top w:val="none" w:sz="0" w:space="0" w:color="auto"/>
            <w:left w:val="none" w:sz="0" w:space="0" w:color="auto"/>
            <w:bottom w:val="none" w:sz="0" w:space="0" w:color="auto"/>
            <w:right w:val="none" w:sz="0" w:space="0" w:color="auto"/>
          </w:divBdr>
        </w:div>
        <w:div w:id="108548677">
          <w:marLeft w:val="0"/>
          <w:marRight w:val="0"/>
          <w:marTop w:val="0"/>
          <w:marBottom w:val="0"/>
          <w:divBdr>
            <w:top w:val="none" w:sz="0" w:space="0" w:color="auto"/>
            <w:left w:val="none" w:sz="0" w:space="0" w:color="auto"/>
            <w:bottom w:val="none" w:sz="0" w:space="0" w:color="auto"/>
            <w:right w:val="none" w:sz="0" w:space="0" w:color="auto"/>
          </w:divBdr>
        </w:div>
        <w:div w:id="1323048355">
          <w:marLeft w:val="0"/>
          <w:marRight w:val="0"/>
          <w:marTop w:val="0"/>
          <w:marBottom w:val="0"/>
          <w:divBdr>
            <w:top w:val="none" w:sz="0" w:space="0" w:color="auto"/>
            <w:left w:val="none" w:sz="0" w:space="0" w:color="auto"/>
            <w:bottom w:val="none" w:sz="0" w:space="0" w:color="auto"/>
            <w:right w:val="none" w:sz="0" w:space="0" w:color="auto"/>
          </w:divBdr>
        </w:div>
        <w:div w:id="236864394">
          <w:marLeft w:val="0"/>
          <w:marRight w:val="0"/>
          <w:marTop w:val="0"/>
          <w:marBottom w:val="0"/>
          <w:divBdr>
            <w:top w:val="none" w:sz="0" w:space="0" w:color="auto"/>
            <w:left w:val="none" w:sz="0" w:space="0" w:color="auto"/>
            <w:bottom w:val="none" w:sz="0" w:space="0" w:color="auto"/>
            <w:right w:val="none" w:sz="0" w:space="0" w:color="auto"/>
          </w:divBdr>
        </w:div>
        <w:div w:id="304241230">
          <w:marLeft w:val="0"/>
          <w:marRight w:val="0"/>
          <w:marTop w:val="0"/>
          <w:marBottom w:val="0"/>
          <w:divBdr>
            <w:top w:val="none" w:sz="0" w:space="0" w:color="auto"/>
            <w:left w:val="none" w:sz="0" w:space="0" w:color="auto"/>
            <w:bottom w:val="none" w:sz="0" w:space="0" w:color="auto"/>
            <w:right w:val="none" w:sz="0" w:space="0" w:color="auto"/>
          </w:divBdr>
        </w:div>
        <w:div w:id="96220180">
          <w:marLeft w:val="0"/>
          <w:marRight w:val="0"/>
          <w:marTop w:val="0"/>
          <w:marBottom w:val="0"/>
          <w:divBdr>
            <w:top w:val="none" w:sz="0" w:space="0" w:color="auto"/>
            <w:left w:val="none" w:sz="0" w:space="0" w:color="auto"/>
            <w:bottom w:val="none" w:sz="0" w:space="0" w:color="auto"/>
            <w:right w:val="none" w:sz="0" w:space="0" w:color="auto"/>
          </w:divBdr>
        </w:div>
        <w:div w:id="76827349">
          <w:marLeft w:val="0"/>
          <w:marRight w:val="0"/>
          <w:marTop w:val="0"/>
          <w:marBottom w:val="0"/>
          <w:divBdr>
            <w:top w:val="none" w:sz="0" w:space="0" w:color="auto"/>
            <w:left w:val="none" w:sz="0" w:space="0" w:color="auto"/>
            <w:bottom w:val="none" w:sz="0" w:space="0" w:color="auto"/>
            <w:right w:val="none" w:sz="0" w:space="0" w:color="auto"/>
          </w:divBdr>
        </w:div>
        <w:div w:id="1888293551">
          <w:marLeft w:val="0"/>
          <w:marRight w:val="0"/>
          <w:marTop w:val="0"/>
          <w:marBottom w:val="0"/>
          <w:divBdr>
            <w:top w:val="none" w:sz="0" w:space="0" w:color="auto"/>
            <w:left w:val="none" w:sz="0" w:space="0" w:color="auto"/>
            <w:bottom w:val="none" w:sz="0" w:space="0" w:color="auto"/>
            <w:right w:val="none" w:sz="0" w:space="0" w:color="auto"/>
          </w:divBdr>
        </w:div>
        <w:div w:id="1130905955">
          <w:marLeft w:val="0"/>
          <w:marRight w:val="0"/>
          <w:marTop w:val="0"/>
          <w:marBottom w:val="0"/>
          <w:divBdr>
            <w:top w:val="none" w:sz="0" w:space="0" w:color="auto"/>
            <w:left w:val="none" w:sz="0" w:space="0" w:color="auto"/>
            <w:bottom w:val="none" w:sz="0" w:space="0" w:color="auto"/>
            <w:right w:val="none" w:sz="0" w:space="0" w:color="auto"/>
          </w:divBdr>
        </w:div>
        <w:div w:id="401679839">
          <w:marLeft w:val="0"/>
          <w:marRight w:val="0"/>
          <w:marTop w:val="0"/>
          <w:marBottom w:val="0"/>
          <w:divBdr>
            <w:top w:val="none" w:sz="0" w:space="0" w:color="auto"/>
            <w:left w:val="none" w:sz="0" w:space="0" w:color="auto"/>
            <w:bottom w:val="none" w:sz="0" w:space="0" w:color="auto"/>
            <w:right w:val="none" w:sz="0" w:space="0" w:color="auto"/>
          </w:divBdr>
        </w:div>
        <w:div w:id="34623113">
          <w:marLeft w:val="0"/>
          <w:marRight w:val="0"/>
          <w:marTop w:val="0"/>
          <w:marBottom w:val="0"/>
          <w:divBdr>
            <w:top w:val="none" w:sz="0" w:space="0" w:color="auto"/>
            <w:left w:val="none" w:sz="0" w:space="0" w:color="auto"/>
            <w:bottom w:val="none" w:sz="0" w:space="0" w:color="auto"/>
            <w:right w:val="none" w:sz="0" w:space="0" w:color="auto"/>
          </w:divBdr>
        </w:div>
        <w:div w:id="88699450">
          <w:marLeft w:val="0"/>
          <w:marRight w:val="0"/>
          <w:marTop w:val="0"/>
          <w:marBottom w:val="0"/>
          <w:divBdr>
            <w:top w:val="none" w:sz="0" w:space="0" w:color="auto"/>
            <w:left w:val="none" w:sz="0" w:space="0" w:color="auto"/>
            <w:bottom w:val="none" w:sz="0" w:space="0" w:color="auto"/>
            <w:right w:val="none" w:sz="0" w:space="0" w:color="auto"/>
          </w:divBdr>
        </w:div>
        <w:div w:id="1558127547">
          <w:marLeft w:val="0"/>
          <w:marRight w:val="0"/>
          <w:marTop w:val="0"/>
          <w:marBottom w:val="0"/>
          <w:divBdr>
            <w:top w:val="none" w:sz="0" w:space="0" w:color="auto"/>
            <w:left w:val="none" w:sz="0" w:space="0" w:color="auto"/>
            <w:bottom w:val="none" w:sz="0" w:space="0" w:color="auto"/>
            <w:right w:val="none" w:sz="0" w:space="0" w:color="auto"/>
          </w:divBdr>
        </w:div>
        <w:div w:id="1100681870">
          <w:marLeft w:val="0"/>
          <w:marRight w:val="0"/>
          <w:marTop w:val="0"/>
          <w:marBottom w:val="0"/>
          <w:divBdr>
            <w:top w:val="none" w:sz="0" w:space="0" w:color="auto"/>
            <w:left w:val="none" w:sz="0" w:space="0" w:color="auto"/>
            <w:bottom w:val="none" w:sz="0" w:space="0" w:color="auto"/>
            <w:right w:val="none" w:sz="0" w:space="0" w:color="auto"/>
          </w:divBdr>
        </w:div>
        <w:div w:id="1350568078">
          <w:marLeft w:val="0"/>
          <w:marRight w:val="0"/>
          <w:marTop w:val="0"/>
          <w:marBottom w:val="0"/>
          <w:divBdr>
            <w:top w:val="none" w:sz="0" w:space="0" w:color="auto"/>
            <w:left w:val="none" w:sz="0" w:space="0" w:color="auto"/>
            <w:bottom w:val="none" w:sz="0" w:space="0" w:color="auto"/>
            <w:right w:val="none" w:sz="0" w:space="0" w:color="auto"/>
          </w:divBdr>
        </w:div>
      </w:divsChild>
    </w:div>
    <w:div w:id="527910294">
      <w:bodyDiv w:val="1"/>
      <w:marLeft w:val="0"/>
      <w:marRight w:val="0"/>
      <w:marTop w:val="0"/>
      <w:marBottom w:val="0"/>
      <w:divBdr>
        <w:top w:val="none" w:sz="0" w:space="0" w:color="auto"/>
        <w:left w:val="none" w:sz="0" w:space="0" w:color="auto"/>
        <w:bottom w:val="none" w:sz="0" w:space="0" w:color="auto"/>
        <w:right w:val="none" w:sz="0" w:space="0" w:color="auto"/>
      </w:divBdr>
      <w:divsChild>
        <w:div w:id="7996650">
          <w:marLeft w:val="0"/>
          <w:marRight w:val="0"/>
          <w:marTop w:val="0"/>
          <w:marBottom w:val="0"/>
          <w:divBdr>
            <w:top w:val="none" w:sz="0" w:space="0" w:color="auto"/>
            <w:left w:val="none" w:sz="0" w:space="0" w:color="auto"/>
            <w:bottom w:val="none" w:sz="0" w:space="0" w:color="auto"/>
            <w:right w:val="none" w:sz="0" w:space="0" w:color="auto"/>
          </w:divBdr>
        </w:div>
        <w:div w:id="10231544">
          <w:marLeft w:val="0"/>
          <w:marRight w:val="0"/>
          <w:marTop w:val="0"/>
          <w:marBottom w:val="0"/>
          <w:divBdr>
            <w:top w:val="none" w:sz="0" w:space="0" w:color="auto"/>
            <w:left w:val="none" w:sz="0" w:space="0" w:color="auto"/>
            <w:bottom w:val="none" w:sz="0" w:space="0" w:color="auto"/>
            <w:right w:val="none" w:sz="0" w:space="0" w:color="auto"/>
          </w:divBdr>
        </w:div>
        <w:div w:id="141502720">
          <w:marLeft w:val="0"/>
          <w:marRight w:val="0"/>
          <w:marTop w:val="0"/>
          <w:marBottom w:val="0"/>
          <w:divBdr>
            <w:top w:val="none" w:sz="0" w:space="0" w:color="auto"/>
            <w:left w:val="none" w:sz="0" w:space="0" w:color="auto"/>
            <w:bottom w:val="none" w:sz="0" w:space="0" w:color="auto"/>
            <w:right w:val="none" w:sz="0" w:space="0" w:color="auto"/>
          </w:divBdr>
        </w:div>
        <w:div w:id="184951244">
          <w:marLeft w:val="0"/>
          <w:marRight w:val="0"/>
          <w:marTop w:val="0"/>
          <w:marBottom w:val="0"/>
          <w:divBdr>
            <w:top w:val="none" w:sz="0" w:space="0" w:color="auto"/>
            <w:left w:val="none" w:sz="0" w:space="0" w:color="auto"/>
            <w:bottom w:val="none" w:sz="0" w:space="0" w:color="auto"/>
            <w:right w:val="none" w:sz="0" w:space="0" w:color="auto"/>
          </w:divBdr>
        </w:div>
        <w:div w:id="264971185">
          <w:marLeft w:val="0"/>
          <w:marRight w:val="0"/>
          <w:marTop w:val="0"/>
          <w:marBottom w:val="0"/>
          <w:divBdr>
            <w:top w:val="none" w:sz="0" w:space="0" w:color="auto"/>
            <w:left w:val="none" w:sz="0" w:space="0" w:color="auto"/>
            <w:bottom w:val="none" w:sz="0" w:space="0" w:color="auto"/>
            <w:right w:val="none" w:sz="0" w:space="0" w:color="auto"/>
          </w:divBdr>
        </w:div>
        <w:div w:id="268246557">
          <w:marLeft w:val="0"/>
          <w:marRight w:val="0"/>
          <w:marTop w:val="0"/>
          <w:marBottom w:val="0"/>
          <w:divBdr>
            <w:top w:val="none" w:sz="0" w:space="0" w:color="auto"/>
            <w:left w:val="none" w:sz="0" w:space="0" w:color="auto"/>
            <w:bottom w:val="none" w:sz="0" w:space="0" w:color="auto"/>
            <w:right w:val="none" w:sz="0" w:space="0" w:color="auto"/>
          </w:divBdr>
        </w:div>
        <w:div w:id="465777550">
          <w:marLeft w:val="0"/>
          <w:marRight w:val="0"/>
          <w:marTop w:val="0"/>
          <w:marBottom w:val="0"/>
          <w:divBdr>
            <w:top w:val="none" w:sz="0" w:space="0" w:color="auto"/>
            <w:left w:val="none" w:sz="0" w:space="0" w:color="auto"/>
            <w:bottom w:val="none" w:sz="0" w:space="0" w:color="auto"/>
            <w:right w:val="none" w:sz="0" w:space="0" w:color="auto"/>
          </w:divBdr>
        </w:div>
        <w:div w:id="492142290">
          <w:marLeft w:val="0"/>
          <w:marRight w:val="0"/>
          <w:marTop w:val="0"/>
          <w:marBottom w:val="0"/>
          <w:divBdr>
            <w:top w:val="none" w:sz="0" w:space="0" w:color="auto"/>
            <w:left w:val="none" w:sz="0" w:space="0" w:color="auto"/>
            <w:bottom w:val="none" w:sz="0" w:space="0" w:color="auto"/>
            <w:right w:val="none" w:sz="0" w:space="0" w:color="auto"/>
          </w:divBdr>
        </w:div>
        <w:div w:id="494688414">
          <w:marLeft w:val="0"/>
          <w:marRight w:val="0"/>
          <w:marTop w:val="0"/>
          <w:marBottom w:val="0"/>
          <w:divBdr>
            <w:top w:val="none" w:sz="0" w:space="0" w:color="auto"/>
            <w:left w:val="none" w:sz="0" w:space="0" w:color="auto"/>
            <w:bottom w:val="none" w:sz="0" w:space="0" w:color="auto"/>
            <w:right w:val="none" w:sz="0" w:space="0" w:color="auto"/>
          </w:divBdr>
        </w:div>
        <w:div w:id="501434916">
          <w:marLeft w:val="0"/>
          <w:marRight w:val="0"/>
          <w:marTop w:val="0"/>
          <w:marBottom w:val="0"/>
          <w:divBdr>
            <w:top w:val="none" w:sz="0" w:space="0" w:color="auto"/>
            <w:left w:val="none" w:sz="0" w:space="0" w:color="auto"/>
            <w:bottom w:val="none" w:sz="0" w:space="0" w:color="auto"/>
            <w:right w:val="none" w:sz="0" w:space="0" w:color="auto"/>
          </w:divBdr>
        </w:div>
        <w:div w:id="503668192">
          <w:marLeft w:val="0"/>
          <w:marRight w:val="0"/>
          <w:marTop w:val="0"/>
          <w:marBottom w:val="0"/>
          <w:divBdr>
            <w:top w:val="none" w:sz="0" w:space="0" w:color="auto"/>
            <w:left w:val="none" w:sz="0" w:space="0" w:color="auto"/>
            <w:bottom w:val="none" w:sz="0" w:space="0" w:color="auto"/>
            <w:right w:val="none" w:sz="0" w:space="0" w:color="auto"/>
          </w:divBdr>
        </w:div>
        <w:div w:id="601958450">
          <w:marLeft w:val="0"/>
          <w:marRight w:val="0"/>
          <w:marTop w:val="0"/>
          <w:marBottom w:val="0"/>
          <w:divBdr>
            <w:top w:val="none" w:sz="0" w:space="0" w:color="auto"/>
            <w:left w:val="none" w:sz="0" w:space="0" w:color="auto"/>
            <w:bottom w:val="none" w:sz="0" w:space="0" w:color="auto"/>
            <w:right w:val="none" w:sz="0" w:space="0" w:color="auto"/>
          </w:divBdr>
        </w:div>
        <w:div w:id="634290150">
          <w:marLeft w:val="0"/>
          <w:marRight w:val="0"/>
          <w:marTop w:val="0"/>
          <w:marBottom w:val="0"/>
          <w:divBdr>
            <w:top w:val="none" w:sz="0" w:space="0" w:color="auto"/>
            <w:left w:val="none" w:sz="0" w:space="0" w:color="auto"/>
            <w:bottom w:val="none" w:sz="0" w:space="0" w:color="auto"/>
            <w:right w:val="none" w:sz="0" w:space="0" w:color="auto"/>
          </w:divBdr>
        </w:div>
        <w:div w:id="650716495">
          <w:marLeft w:val="0"/>
          <w:marRight w:val="0"/>
          <w:marTop w:val="0"/>
          <w:marBottom w:val="0"/>
          <w:divBdr>
            <w:top w:val="none" w:sz="0" w:space="0" w:color="auto"/>
            <w:left w:val="none" w:sz="0" w:space="0" w:color="auto"/>
            <w:bottom w:val="none" w:sz="0" w:space="0" w:color="auto"/>
            <w:right w:val="none" w:sz="0" w:space="0" w:color="auto"/>
          </w:divBdr>
        </w:div>
        <w:div w:id="650787701">
          <w:marLeft w:val="0"/>
          <w:marRight w:val="0"/>
          <w:marTop w:val="0"/>
          <w:marBottom w:val="0"/>
          <w:divBdr>
            <w:top w:val="none" w:sz="0" w:space="0" w:color="auto"/>
            <w:left w:val="none" w:sz="0" w:space="0" w:color="auto"/>
            <w:bottom w:val="none" w:sz="0" w:space="0" w:color="auto"/>
            <w:right w:val="none" w:sz="0" w:space="0" w:color="auto"/>
          </w:divBdr>
        </w:div>
        <w:div w:id="709840043">
          <w:marLeft w:val="0"/>
          <w:marRight w:val="0"/>
          <w:marTop w:val="0"/>
          <w:marBottom w:val="0"/>
          <w:divBdr>
            <w:top w:val="none" w:sz="0" w:space="0" w:color="auto"/>
            <w:left w:val="none" w:sz="0" w:space="0" w:color="auto"/>
            <w:bottom w:val="none" w:sz="0" w:space="0" w:color="auto"/>
            <w:right w:val="none" w:sz="0" w:space="0" w:color="auto"/>
          </w:divBdr>
        </w:div>
        <w:div w:id="855341264">
          <w:marLeft w:val="0"/>
          <w:marRight w:val="0"/>
          <w:marTop w:val="0"/>
          <w:marBottom w:val="0"/>
          <w:divBdr>
            <w:top w:val="none" w:sz="0" w:space="0" w:color="auto"/>
            <w:left w:val="none" w:sz="0" w:space="0" w:color="auto"/>
            <w:bottom w:val="none" w:sz="0" w:space="0" w:color="auto"/>
            <w:right w:val="none" w:sz="0" w:space="0" w:color="auto"/>
          </w:divBdr>
        </w:div>
        <w:div w:id="866066693">
          <w:marLeft w:val="0"/>
          <w:marRight w:val="0"/>
          <w:marTop w:val="0"/>
          <w:marBottom w:val="0"/>
          <w:divBdr>
            <w:top w:val="none" w:sz="0" w:space="0" w:color="auto"/>
            <w:left w:val="none" w:sz="0" w:space="0" w:color="auto"/>
            <w:bottom w:val="none" w:sz="0" w:space="0" w:color="auto"/>
            <w:right w:val="none" w:sz="0" w:space="0" w:color="auto"/>
          </w:divBdr>
        </w:div>
        <w:div w:id="883054036">
          <w:marLeft w:val="0"/>
          <w:marRight w:val="0"/>
          <w:marTop w:val="0"/>
          <w:marBottom w:val="0"/>
          <w:divBdr>
            <w:top w:val="none" w:sz="0" w:space="0" w:color="auto"/>
            <w:left w:val="none" w:sz="0" w:space="0" w:color="auto"/>
            <w:bottom w:val="none" w:sz="0" w:space="0" w:color="auto"/>
            <w:right w:val="none" w:sz="0" w:space="0" w:color="auto"/>
          </w:divBdr>
        </w:div>
        <w:div w:id="902371288">
          <w:marLeft w:val="0"/>
          <w:marRight w:val="0"/>
          <w:marTop w:val="0"/>
          <w:marBottom w:val="0"/>
          <w:divBdr>
            <w:top w:val="none" w:sz="0" w:space="0" w:color="auto"/>
            <w:left w:val="none" w:sz="0" w:space="0" w:color="auto"/>
            <w:bottom w:val="none" w:sz="0" w:space="0" w:color="auto"/>
            <w:right w:val="none" w:sz="0" w:space="0" w:color="auto"/>
          </w:divBdr>
        </w:div>
        <w:div w:id="938292089">
          <w:marLeft w:val="0"/>
          <w:marRight w:val="0"/>
          <w:marTop w:val="0"/>
          <w:marBottom w:val="0"/>
          <w:divBdr>
            <w:top w:val="none" w:sz="0" w:space="0" w:color="auto"/>
            <w:left w:val="none" w:sz="0" w:space="0" w:color="auto"/>
            <w:bottom w:val="none" w:sz="0" w:space="0" w:color="auto"/>
            <w:right w:val="none" w:sz="0" w:space="0" w:color="auto"/>
          </w:divBdr>
        </w:div>
        <w:div w:id="949123459">
          <w:marLeft w:val="0"/>
          <w:marRight w:val="0"/>
          <w:marTop w:val="0"/>
          <w:marBottom w:val="0"/>
          <w:divBdr>
            <w:top w:val="none" w:sz="0" w:space="0" w:color="auto"/>
            <w:left w:val="none" w:sz="0" w:space="0" w:color="auto"/>
            <w:bottom w:val="none" w:sz="0" w:space="0" w:color="auto"/>
            <w:right w:val="none" w:sz="0" w:space="0" w:color="auto"/>
          </w:divBdr>
        </w:div>
        <w:div w:id="1023284000">
          <w:marLeft w:val="0"/>
          <w:marRight w:val="0"/>
          <w:marTop w:val="0"/>
          <w:marBottom w:val="0"/>
          <w:divBdr>
            <w:top w:val="none" w:sz="0" w:space="0" w:color="auto"/>
            <w:left w:val="none" w:sz="0" w:space="0" w:color="auto"/>
            <w:bottom w:val="none" w:sz="0" w:space="0" w:color="auto"/>
            <w:right w:val="none" w:sz="0" w:space="0" w:color="auto"/>
          </w:divBdr>
        </w:div>
        <w:div w:id="1029990143">
          <w:marLeft w:val="0"/>
          <w:marRight w:val="0"/>
          <w:marTop w:val="0"/>
          <w:marBottom w:val="0"/>
          <w:divBdr>
            <w:top w:val="none" w:sz="0" w:space="0" w:color="auto"/>
            <w:left w:val="none" w:sz="0" w:space="0" w:color="auto"/>
            <w:bottom w:val="none" w:sz="0" w:space="0" w:color="auto"/>
            <w:right w:val="none" w:sz="0" w:space="0" w:color="auto"/>
          </w:divBdr>
        </w:div>
        <w:div w:id="1058020172">
          <w:marLeft w:val="0"/>
          <w:marRight w:val="0"/>
          <w:marTop w:val="0"/>
          <w:marBottom w:val="0"/>
          <w:divBdr>
            <w:top w:val="none" w:sz="0" w:space="0" w:color="auto"/>
            <w:left w:val="none" w:sz="0" w:space="0" w:color="auto"/>
            <w:bottom w:val="none" w:sz="0" w:space="0" w:color="auto"/>
            <w:right w:val="none" w:sz="0" w:space="0" w:color="auto"/>
          </w:divBdr>
        </w:div>
        <w:div w:id="1129401727">
          <w:marLeft w:val="0"/>
          <w:marRight w:val="0"/>
          <w:marTop w:val="0"/>
          <w:marBottom w:val="0"/>
          <w:divBdr>
            <w:top w:val="none" w:sz="0" w:space="0" w:color="auto"/>
            <w:left w:val="none" w:sz="0" w:space="0" w:color="auto"/>
            <w:bottom w:val="none" w:sz="0" w:space="0" w:color="auto"/>
            <w:right w:val="none" w:sz="0" w:space="0" w:color="auto"/>
          </w:divBdr>
        </w:div>
        <w:div w:id="1167793811">
          <w:marLeft w:val="0"/>
          <w:marRight w:val="0"/>
          <w:marTop w:val="0"/>
          <w:marBottom w:val="0"/>
          <w:divBdr>
            <w:top w:val="none" w:sz="0" w:space="0" w:color="auto"/>
            <w:left w:val="none" w:sz="0" w:space="0" w:color="auto"/>
            <w:bottom w:val="none" w:sz="0" w:space="0" w:color="auto"/>
            <w:right w:val="none" w:sz="0" w:space="0" w:color="auto"/>
          </w:divBdr>
        </w:div>
        <w:div w:id="1195918975">
          <w:marLeft w:val="0"/>
          <w:marRight w:val="0"/>
          <w:marTop w:val="0"/>
          <w:marBottom w:val="0"/>
          <w:divBdr>
            <w:top w:val="none" w:sz="0" w:space="0" w:color="auto"/>
            <w:left w:val="none" w:sz="0" w:space="0" w:color="auto"/>
            <w:bottom w:val="none" w:sz="0" w:space="0" w:color="auto"/>
            <w:right w:val="none" w:sz="0" w:space="0" w:color="auto"/>
          </w:divBdr>
        </w:div>
        <w:div w:id="1225871896">
          <w:marLeft w:val="0"/>
          <w:marRight w:val="0"/>
          <w:marTop w:val="0"/>
          <w:marBottom w:val="0"/>
          <w:divBdr>
            <w:top w:val="none" w:sz="0" w:space="0" w:color="auto"/>
            <w:left w:val="none" w:sz="0" w:space="0" w:color="auto"/>
            <w:bottom w:val="none" w:sz="0" w:space="0" w:color="auto"/>
            <w:right w:val="none" w:sz="0" w:space="0" w:color="auto"/>
          </w:divBdr>
        </w:div>
        <w:div w:id="1238327145">
          <w:marLeft w:val="0"/>
          <w:marRight w:val="0"/>
          <w:marTop w:val="0"/>
          <w:marBottom w:val="0"/>
          <w:divBdr>
            <w:top w:val="none" w:sz="0" w:space="0" w:color="auto"/>
            <w:left w:val="none" w:sz="0" w:space="0" w:color="auto"/>
            <w:bottom w:val="none" w:sz="0" w:space="0" w:color="auto"/>
            <w:right w:val="none" w:sz="0" w:space="0" w:color="auto"/>
          </w:divBdr>
        </w:div>
        <w:div w:id="1250500600">
          <w:marLeft w:val="0"/>
          <w:marRight w:val="0"/>
          <w:marTop w:val="0"/>
          <w:marBottom w:val="0"/>
          <w:divBdr>
            <w:top w:val="none" w:sz="0" w:space="0" w:color="auto"/>
            <w:left w:val="none" w:sz="0" w:space="0" w:color="auto"/>
            <w:bottom w:val="none" w:sz="0" w:space="0" w:color="auto"/>
            <w:right w:val="none" w:sz="0" w:space="0" w:color="auto"/>
          </w:divBdr>
        </w:div>
        <w:div w:id="1266305313">
          <w:marLeft w:val="0"/>
          <w:marRight w:val="0"/>
          <w:marTop w:val="0"/>
          <w:marBottom w:val="0"/>
          <w:divBdr>
            <w:top w:val="none" w:sz="0" w:space="0" w:color="auto"/>
            <w:left w:val="none" w:sz="0" w:space="0" w:color="auto"/>
            <w:bottom w:val="none" w:sz="0" w:space="0" w:color="auto"/>
            <w:right w:val="none" w:sz="0" w:space="0" w:color="auto"/>
          </w:divBdr>
        </w:div>
        <w:div w:id="1285847395">
          <w:marLeft w:val="0"/>
          <w:marRight w:val="0"/>
          <w:marTop w:val="0"/>
          <w:marBottom w:val="0"/>
          <w:divBdr>
            <w:top w:val="none" w:sz="0" w:space="0" w:color="auto"/>
            <w:left w:val="none" w:sz="0" w:space="0" w:color="auto"/>
            <w:bottom w:val="none" w:sz="0" w:space="0" w:color="auto"/>
            <w:right w:val="none" w:sz="0" w:space="0" w:color="auto"/>
          </w:divBdr>
        </w:div>
        <w:div w:id="1286885760">
          <w:marLeft w:val="0"/>
          <w:marRight w:val="0"/>
          <w:marTop w:val="0"/>
          <w:marBottom w:val="0"/>
          <w:divBdr>
            <w:top w:val="none" w:sz="0" w:space="0" w:color="auto"/>
            <w:left w:val="none" w:sz="0" w:space="0" w:color="auto"/>
            <w:bottom w:val="none" w:sz="0" w:space="0" w:color="auto"/>
            <w:right w:val="none" w:sz="0" w:space="0" w:color="auto"/>
          </w:divBdr>
        </w:div>
        <w:div w:id="1364745326">
          <w:marLeft w:val="0"/>
          <w:marRight w:val="0"/>
          <w:marTop w:val="0"/>
          <w:marBottom w:val="0"/>
          <w:divBdr>
            <w:top w:val="none" w:sz="0" w:space="0" w:color="auto"/>
            <w:left w:val="none" w:sz="0" w:space="0" w:color="auto"/>
            <w:bottom w:val="none" w:sz="0" w:space="0" w:color="auto"/>
            <w:right w:val="none" w:sz="0" w:space="0" w:color="auto"/>
          </w:divBdr>
        </w:div>
        <w:div w:id="1412580666">
          <w:marLeft w:val="0"/>
          <w:marRight w:val="0"/>
          <w:marTop w:val="0"/>
          <w:marBottom w:val="0"/>
          <w:divBdr>
            <w:top w:val="none" w:sz="0" w:space="0" w:color="auto"/>
            <w:left w:val="none" w:sz="0" w:space="0" w:color="auto"/>
            <w:bottom w:val="none" w:sz="0" w:space="0" w:color="auto"/>
            <w:right w:val="none" w:sz="0" w:space="0" w:color="auto"/>
          </w:divBdr>
        </w:div>
        <w:div w:id="1419129711">
          <w:marLeft w:val="0"/>
          <w:marRight w:val="0"/>
          <w:marTop w:val="0"/>
          <w:marBottom w:val="0"/>
          <w:divBdr>
            <w:top w:val="none" w:sz="0" w:space="0" w:color="auto"/>
            <w:left w:val="none" w:sz="0" w:space="0" w:color="auto"/>
            <w:bottom w:val="none" w:sz="0" w:space="0" w:color="auto"/>
            <w:right w:val="none" w:sz="0" w:space="0" w:color="auto"/>
          </w:divBdr>
        </w:div>
        <w:div w:id="1430814605">
          <w:marLeft w:val="0"/>
          <w:marRight w:val="0"/>
          <w:marTop w:val="0"/>
          <w:marBottom w:val="0"/>
          <w:divBdr>
            <w:top w:val="none" w:sz="0" w:space="0" w:color="auto"/>
            <w:left w:val="none" w:sz="0" w:space="0" w:color="auto"/>
            <w:bottom w:val="none" w:sz="0" w:space="0" w:color="auto"/>
            <w:right w:val="none" w:sz="0" w:space="0" w:color="auto"/>
          </w:divBdr>
        </w:div>
        <w:div w:id="1503739107">
          <w:marLeft w:val="0"/>
          <w:marRight w:val="0"/>
          <w:marTop w:val="0"/>
          <w:marBottom w:val="0"/>
          <w:divBdr>
            <w:top w:val="none" w:sz="0" w:space="0" w:color="auto"/>
            <w:left w:val="none" w:sz="0" w:space="0" w:color="auto"/>
            <w:bottom w:val="none" w:sz="0" w:space="0" w:color="auto"/>
            <w:right w:val="none" w:sz="0" w:space="0" w:color="auto"/>
          </w:divBdr>
        </w:div>
        <w:div w:id="1508015469">
          <w:marLeft w:val="0"/>
          <w:marRight w:val="0"/>
          <w:marTop w:val="0"/>
          <w:marBottom w:val="0"/>
          <w:divBdr>
            <w:top w:val="none" w:sz="0" w:space="0" w:color="auto"/>
            <w:left w:val="none" w:sz="0" w:space="0" w:color="auto"/>
            <w:bottom w:val="none" w:sz="0" w:space="0" w:color="auto"/>
            <w:right w:val="none" w:sz="0" w:space="0" w:color="auto"/>
          </w:divBdr>
        </w:div>
        <w:div w:id="1524974517">
          <w:marLeft w:val="0"/>
          <w:marRight w:val="0"/>
          <w:marTop w:val="0"/>
          <w:marBottom w:val="0"/>
          <w:divBdr>
            <w:top w:val="none" w:sz="0" w:space="0" w:color="auto"/>
            <w:left w:val="none" w:sz="0" w:space="0" w:color="auto"/>
            <w:bottom w:val="none" w:sz="0" w:space="0" w:color="auto"/>
            <w:right w:val="none" w:sz="0" w:space="0" w:color="auto"/>
          </w:divBdr>
        </w:div>
        <w:div w:id="1566180755">
          <w:marLeft w:val="0"/>
          <w:marRight w:val="0"/>
          <w:marTop w:val="0"/>
          <w:marBottom w:val="0"/>
          <w:divBdr>
            <w:top w:val="none" w:sz="0" w:space="0" w:color="auto"/>
            <w:left w:val="none" w:sz="0" w:space="0" w:color="auto"/>
            <w:bottom w:val="none" w:sz="0" w:space="0" w:color="auto"/>
            <w:right w:val="none" w:sz="0" w:space="0" w:color="auto"/>
          </w:divBdr>
        </w:div>
        <w:div w:id="1579484552">
          <w:marLeft w:val="0"/>
          <w:marRight w:val="0"/>
          <w:marTop w:val="0"/>
          <w:marBottom w:val="0"/>
          <w:divBdr>
            <w:top w:val="none" w:sz="0" w:space="0" w:color="auto"/>
            <w:left w:val="none" w:sz="0" w:space="0" w:color="auto"/>
            <w:bottom w:val="none" w:sz="0" w:space="0" w:color="auto"/>
            <w:right w:val="none" w:sz="0" w:space="0" w:color="auto"/>
          </w:divBdr>
        </w:div>
        <w:div w:id="1606577123">
          <w:marLeft w:val="0"/>
          <w:marRight w:val="0"/>
          <w:marTop w:val="0"/>
          <w:marBottom w:val="0"/>
          <w:divBdr>
            <w:top w:val="none" w:sz="0" w:space="0" w:color="auto"/>
            <w:left w:val="none" w:sz="0" w:space="0" w:color="auto"/>
            <w:bottom w:val="none" w:sz="0" w:space="0" w:color="auto"/>
            <w:right w:val="none" w:sz="0" w:space="0" w:color="auto"/>
          </w:divBdr>
        </w:div>
        <w:div w:id="1616330474">
          <w:marLeft w:val="0"/>
          <w:marRight w:val="0"/>
          <w:marTop w:val="0"/>
          <w:marBottom w:val="0"/>
          <w:divBdr>
            <w:top w:val="none" w:sz="0" w:space="0" w:color="auto"/>
            <w:left w:val="none" w:sz="0" w:space="0" w:color="auto"/>
            <w:bottom w:val="none" w:sz="0" w:space="0" w:color="auto"/>
            <w:right w:val="none" w:sz="0" w:space="0" w:color="auto"/>
          </w:divBdr>
        </w:div>
        <w:div w:id="1628777811">
          <w:marLeft w:val="0"/>
          <w:marRight w:val="0"/>
          <w:marTop w:val="0"/>
          <w:marBottom w:val="0"/>
          <w:divBdr>
            <w:top w:val="none" w:sz="0" w:space="0" w:color="auto"/>
            <w:left w:val="none" w:sz="0" w:space="0" w:color="auto"/>
            <w:bottom w:val="none" w:sz="0" w:space="0" w:color="auto"/>
            <w:right w:val="none" w:sz="0" w:space="0" w:color="auto"/>
          </w:divBdr>
        </w:div>
        <w:div w:id="1693650308">
          <w:marLeft w:val="0"/>
          <w:marRight w:val="0"/>
          <w:marTop w:val="0"/>
          <w:marBottom w:val="0"/>
          <w:divBdr>
            <w:top w:val="none" w:sz="0" w:space="0" w:color="auto"/>
            <w:left w:val="none" w:sz="0" w:space="0" w:color="auto"/>
            <w:bottom w:val="none" w:sz="0" w:space="0" w:color="auto"/>
            <w:right w:val="none" w:sz="0" w:space="0" w:color="auto"/>
          </w:divBdr>
        </w:div>
        <w:div w:id="1744451220">
          <w:marLeft w:val="0"/>
          <w:marRight w:val="0"/>
          <w:marTop w:val="0"/>
          <w:marBottom w:val="0"/>
          <w:divBdr>
            <w:top w:val="none" w:sz="0" w:space="0" w:color="auto"/>
            <w:left w:val="none" w:sz="0" w:space="0" w:color="auto"/>
            <w:bottom w:val="none" w:sz="0" w:space="0" w:color="auto"/>
            <w:right w:val="none" w:sz="0" w:space="0" w:color="auto"/>
          </w:divBdr>
        </w:div>
        <w:div w:id="1843204552">
          <w:marLeft w:val="0"/>
          <w:marRight w:val="0"/>
          <w:marTop w:val="0"/>
          <w:marBottom w:val="0"/>
          <w:divBdr>
            <w:top w:val="none" w:sz="0" w:space="0" w:color="auto"/>
            <w:left w:val="none" w:sz="0" w:space="0" w:color="auto"/>
            <w:bottom w:val="none" w:sz="0" w:space="0" w:color="auto"/>
            <w:right w:val="none" w:sz="0" w:space="0" w:color="auto"/>
          </w:divBdr>
        </w:div>
        <w:div w:id="1906528451">
          <w:marLeft w:val="0"/>
          <w:marRight w:val="0"/>
          <w:marTop w:val="0"/>
          <w:marBottom w:val="0"/>
          <w:divBdr>
            <w:top w:val="none" w:sz="0" w:space="0" w:color="auto"/>
            <w:left w:val="none" w:sz="0" w:space="0" w:color="auto"/>
            <w:bottom w:val="none" w:sz="0" w:space="0" w:color="auto"/>
            <w:right w:val="none" w:sz="0" w:space="0" w:color="auto"/>
          </w:divBdr>
        </w:div>
        <w:div w:id="1911453435">
          <w:marLeft w:val="0"/>
          <w:marRight w:val="0"/>
          <w:marTop w:val="0"/>
          <w:marBottom w:val="0"/>
          <w:divBdr>
            <w:top w:val="none" w:sz="0" w:space="0" w:color="auto"/>
            <w:left w:val="none" w:sz="0" w:space="0" w:color="auto"/>
            <w:bottom w:val="none" w:sz="0" w:space="0" w:color="auto"/>
            <w:right w:val="none" w:sz="0" w:space="0" w:color="auto"/>
          </w:divBdr>
        </w:div>
        <w:div w:id="1919705930">
          <w:marLeft w:val="0"/>
          <w:marRight w:val="0"/>
          <w:marTop w:val="0"/>
          <w:marBottom w:val="0"/>
          <w:divBdr>
            <w:top w:val="none" w:sz="0" w:space="0" w:color="auto"/>
            <w:left w:val="none" w:sz="0" w:space="0" w:color="auto"/>
            <w:bottom w:val="none" w:sz="0" w:space="0" w:color="auto"/>
            <w:right w:val="none" w:sz="0" w:space="0" w:color="auto"/>
          </w:divBdr>
        </w:div>
        <w:div w:id="1936590585">
          <w:marLeft w:val="0"/>
          <w:marRight w:val="0"/>
          <w:marTop w:val="0"/>
          <w:marBottom w:val="0"/>
          <w:divBdr>
            <w:top w:val="none" w:sz="0" w:space="0" w:color="auto"/>
            <w:left w:val="none" w:sz="0" w:space="0" w:color="auto"/>
            <w:bottom w:val="none" w:sz="0" w:space="0" w:color="auto"/>
            <w:right w:val="none" w:sz="0" w:space="0" w:color="auto"/>
          </w:divBdr>
        </w:div>
        <w:div w:id="1961186746">
          <w:marLeft w:val="0"/>
          <w:marRight w:val="0"/>
          <w:marTop w:val="0"/>
          <w:marBottom w:val="0"/>
          <w:divBdr>
            <w:top w:val="none" w:sz="0" w:space="0" w:color="auto"/>
            <w:left w:val="none" w:sz="0" w:space="0" w:color="auto"/>
            <w:bottom w:val="none" w:sz="0" w:space="0" w:color="auto"/>
            <w:right w:val="none" w:sz="0" w:space="0" w:color="auto"/>
          </w:divBdr>
        </w:div>
        <w:div w:id="1991012825">
          <w:marLeft w:val="0"/>
          <w:marRight w:val="0"/>
          <w:marTop w:val="0"/>
          <w:marBottom w:val="0"/>
          <w:divBdr>
            <w:top w:val="none" w:sz="0" w:space="0" w:color="auto"/>
            <w:left w:val="none" w:sz="0" w:space="0" w:color="auto"/>
            <w:bottom w:val="none" w:sz="0" w:space="0" w:color="auto"/>
            <w:right w:val="none" w:sz="0" w:space="0" w:color="auto"/>
          </w:divBdr>
        </w:div>
        <w:div w:id="2002388831">
          <w:marLeft w:val="0"/>
          <w:marRight w:val="0"/>
          <w:marTop w:val="0"/>
          <w:marBottom w:val="0"/>
          <w:divBdr>
            <w:top w:val="none" w:sz="0" w:space="0" w:color="auto"/>
            <w:left w:val="none" w:sz="0" w:space="0" w:color="auto"/>
            <w:bottom w:val="none" w:sz="0" w:space="0" w:color="auto"/>
            <w:right w:val="none" w:sz="0" w:space="0" w:color="auto"/>
          </w:divBdr>
        </w:div>
        <w:div w:id="2003661981">
          <w:marLeft w:val="0"/>
          <w:marRight w:val="0"/>
          <w:marTop w:val="0"/>
          <w:marBottom w:val="0"/>
          <w:divBdr>
            <w:top w:val="none" w:sz="0" w:space="0" w:color="auto"/>
            <w:left w:val="none" w:sz="0" w:space="0" w:color="auto"/>
            <w:bottom w:val="none" w:sz="0" w:space="0" w:color="auto"/>
            <w:right w:val="none" w:sz="0" w:space="0" w:color="auto"/>
          </w:divBdr>
        </w:div>
      </w:divsChild>
    </w:div>
    <w:div w:id="528832799">
      <w:bodyDiv w:val="1"/>
      <w:marLeft w:val="0"/>
      <w:marRight w:val="0"/>
      <w:marTop w:val="0"/>
      <w:marBottom w:val="0"/>
      <w:divBdr>
        <w:top w:val="none" w:sz="0" w:space="0" w:color="auto"/>
        <w:left w:val="none" w:sz="0" w:space="0" w:color="auto"/>
        <w:bottom w:val="none" w:sz="0" w:space="0" w:color="auto"/>
        <w:right w:val="none" w:sz="0" w:space="0" w:color="auto"/>
      </w:divBdr>
    </w:div>
    <w:div w:id="534583259">
      <w:bodyDiv w:val="1"/>
      <w:marLeft w:val="0"/>
      <w:marRight w:val="0"/>
      <w:marTop w:val="0"/>
      <w:marBottom w:val="0"/>
      <w:divBdr>
        <w:top w:val="none" w:sz="0" w:space="0" w:color="auto"/>
        <w:left w:val="none" w:sz="0" w:space="0" w:color="auto"/>
        <w:bottom w:val="none" w:sz="0" w:space="0" w:color="auto"/>
        <w:right w:val="none" w:sz="0" w:space="0" w:color="auto"/>
      </w:divBdr>
      <w:divsChild>
        <w:div w:id="1786852217">
          <w:marLeft w:val="0"/>
          <w:marRight w:val="0"/>
          <w:marTop w:val="0"/>
          <w:marBottom w:val="0"/>
          <w:divBdr>
            <w:top w:val="none" w:sz="0" w:space="0" w:color="auto"/>
            <w:left w:val="none" w:sz="0" w:space="0" w:color="auto"/>
            <w:bottom w:val="none" w:sz="0" w:space="0" w:color="auto"/>
            <w:right w:val="none" w:sz="0" w:space="0" w:color="auto"/>
          </w:divBdr>
        </w:div>
        <w:div w:id="904144947">
          <w:marLeft w:val="0"/>
          <w:marRight w:val="0"/>
          <w:marTop w:val="0"/>
          <w:marBottom w:val="0"/>
          <w:divBdr>
            <w:top w:val="none" w:sz="0" w:space="0" w:color="auto"/>
            <w:left w:val="none" w:sz="0" w:space="0" w:color="auto"/>
            <w:bottom w:val="none" w:sz="0" w:space="0" w:color="auto"/>
            <w:right w:val="none" w:sz="0" w:space="0" w:color="auto"/>
          </w:divBdr>
        </w:div>
        <w:div w:id="869992238">
          <w:marLeft w:val="0"/>
          <w:marRight w:val="0"/>
          <w:marTop w:val="0"/>
          <w:marBottom w:val="0"/>
          <w:divBdr>
            <w:top w:val="none" w:sz="0" w:space="0" w:color="auto"/>
            <w:left w:val="none" w:sz="0" w:space="0" w:color="auto"/>
            <w:bottom w:val="none" w:sz="0" w:space="0" w:color="auto"/>
            <w:right w:val="none" w:sz="0" w:space="0" w:color="auto"/>
          </w:divBdr>
        </w:div>
        <w:div w:id="2107727057">
          <w:marLeft w:val="0"/>
          <w:marRight w:val="0"/>
          <w:marTop w:val="0"/>
          <w:marBottom w:val="0"/>
          <w:divBdr>
            <w:top w:val="none" w:sz="0" w:space="0" w:color="auto"/>
            <w:left w:val="none" w:sz="0" w:space="0" w:color="auto"/>
            <w:bottom w:val="none" w:sz="0" w:space="0" w:color="auto"/>
            <w:right w:val="none" w:sz="0" w:space="0" w:color="auto"/>
          </w:divBdr>
        </w:div>
        <w:div w:id="1494106257">
          <w:marLeft w:val="0"/>
          <w:marRight w:val="0"/>
          <w:marTop w:val="0"/>
          <w:marBottom w:val="0"/>
          <w:divBdr>
            <w:top w:val="none" w:sz="0" w:space="0" w:color="auto"/>
            <w:left w:val="none" w:sz="0" w:space="0" w:color="auto"/>
            <w:bottom w:val="none" w:sz="0" w:space="0" w:color="auto"/>
            <w:right w:val="none" w:sz="0" w:space="0" w:color="auto"/>
          </w:divBdr>
        </w:div>
        <w:div w:id="589194389">
          <w:marLeft w:val="0"/>
          <w:marRight w:val="0"/>
          <w:marTop w:val="0"/>
          <w:marBottom w:val="0"/>
          <w:divBdr>
            <w:top w:val="none" w:sz="0" w:space="0" w:color="auto"/>
            <w:left w:val="none" w:sz="0" w:space="0" w:color="auto"/>
            <w:bottom w:val="none" w:sz="0" w:space="0" w:color="auto"/>
            <w:right w:val="none" w:sz="0" w:space="0" w:color="auto"/>
          </w:divBdr>
        </w:div>
      </w:divsChild>
    </w:div>
    <w:div w:id="534737081">
      <w:bodyDiv w:val="1"/>
      <w:marLeft w:val="0"/>
      <w:marRight w:val="0"/>
      <w:marTop w:val="0"/>
      <w:marBottom w:val="0"/>
      <w:divBdr>
        <w:top w:val="none" w:sz="0" w:space="0" w:color="auto"/>
        <w:left w:val="none" w:sz="0" w:space="0" w:color="auto"/>
        <w:bottom w:val="none" w:sz="0" w:space="0" w:color="auto"/>
        <w:right w:val="none" w:sz="0" w:space="0" w:color="auto"/>
      </w:divBdr>
      <w:divsChild>
        <w:div w:id="226651297">
          <w:marLeft w:val="0"/>
          <w:marRight w:val="0"/>
          <w:marTop w:val="0"/>
          <w:marBottom w:val="0"/>
          <w:divBdr>
            <w:top w:val="none" w:sz="0" w:space="0" w:color="auto"/>
            <w:left w:val="none" w:sz="0" w:space="0" w:color="auto"/>
            <w:bottom w:val="none" w:sz="0" w:space="0" w:color="auto"/>
            <w:right w:val="none" w:sz="0" w:space="0" w:color="auto"/>
          </w:divBdr>
        </w:div>
        <w:div w:id="109473385">
          <w:marLeft w:val="0"/>
          <w:marRight w:val="0"/>
          <w:marTop w:val="0"/>
          <w:marBottom w:val="0"/>
          <w:divBdr>
            <w:top w:val="none" w:sz="0" w:space="0" w:color="auto"/>
            <w:left w:val="none" w:sz="0" w:space="0" w:color="auto"/>
            <w:bottom w:val="none" w:sz="0" w:space="0" w:color="auto"/>
            <w:right w:val="none" w:sz="0" w:space="0" w:color="auto"/>
          </w:divBdr>
        </w:div>
        <w:div w:id="1742100385">
          <w:marLeft w:val="0"/>
          <w:marRight w:val="0"/>
          <w:marTop w:val="0"/>
          <w:marBottom w:val="0"/>
          <w:divBdr>
            <w:top w:val="none" w:sz="0" w:space="0" w:color="auto"/>
            <w:left w:val="none" w:sz="0" w:space="0" w:color="auto"/>
            <w:bottom w:val="none" w:sz="0" w:space="0" w:color="auto"/>
            <w:right w:val="none" w:sz="0" w:space="0" w:color="auto"/>
          </w:divBdr>
        </w:div>
        <w:div w:id="1662805025">
          <w:marLeft w:val="0"/>
          <w:marRight w:val="0"/>
          <w:marTop w:val="0"/>
          <w:marBottom w:val="0"/>
          <w:divBdr>
            <w:top w:val="none" w:sz="0" w:space="0" w:color="auto"/>
            <w:left w:val="none" w:sz="0" w:space="0" w:color="auto"/>
            <w:bottom w:val="none" w:sz="0" w:space="0" w:color="auto"/>
            <w:right w:val="none" w:sz="0" w:space="0" w:color="auto"/>
          </w:divBdr>
        </w:div>
        <w:div w:id="1981572144">
          <w:marLeft w:val="0"/>
          <w:marRight w:val="0"/>
          <w:marTop w:val="0"/>
          <w:marBottom w:val="0"/>
          <w:divBdr>
            <w:top w:val="none" w:sz="0" w:space="0" w:color="auto"/>
            <w:left w:val="none" w:sz="0" w:space="0" w:color="auto"/>
            <w:bottom w:val="none" w:sz="0" w:space="0" w:color="auto"/>
            <w:right w:val="none" w:sz="0" w:space="0" w:color="auto"/>
          </w:divBdr>
        </w:div>
        <w:div w:id="806438431">
          <w:marLeft w:val="0"/>
          <w:marRight w:val="0"/>
          <w:marTop w:val="0"/>
          <w:marBottom w:val="0"/>
          <w:divBdr>
            <w:top w:val="none" w:sz="0" w:space="0" w:color="auto"/>
            <w:left w:val="none" w:sz="0" w:space="0" w:color="auto"/>
            <w:bottom w:val="none" w:sz="0" w:space="0" w:color="auto"/>
            <w:right w:val="none" w:sz="0" w:space="0" w:color="auto"/>
          </w:divBdr>
        </w:div>
        <w:div w:id="927351769">
          <w:marLeft w:val="0"/>
          <w:marRight w:val="0"/>
          <w:marTop w:val="0"/>
          <w:marBottom w:val="0"/>
          <w:divBdr>
            <w:top w:val="none" w:sz="0" w:space="0" w:color="auto"/>
            <w:left w:val="none" w:sz="0" w:space="0" w:color="auto"/>
            <w:bottom w:val="none" w:sz="0" w:space="0" w:color="auto"/>
            <w:right w:val="none" w:sz="0" w:space="0" w:color="auto"/>
          </w:divBdr>
        </w:div>
        <w:div w:id="1835873626">
          <w:marLeft w:val="0"/>
          <w:marRight w:val="0"/>
          <w:marTop w:val="0"/>
          <w:marBottom w:val="0"/>
          <w:divBdr>
            <w:top w:val="none" w:sz="0" w:space="0" w:color="auto"/>
            <w:left w:val="none" w:sz="0" w:space="0" w:color="auto"/>
            <w:bottom w:val="none" w:sz="0" w:space="0" w:color="auto"/>
            <w:right w:val="none" w:sz="0" w:space="0" w:color="auto"/>
          </w:divBdr>
        </w:div>
        <w:div w:id="1348167733">
          <w:marLeft w:val="0"/>
          <w:marRight w:val="0"/>
          <w:marTop w:val="0"/>
          <w:marBottom w:val="0"/>
          <w:divBdr>
            <w:top w:val="none" w:sz="0" w:space="0" w:color="auto"/>
            <w:left w:val="none" w:sz="0" w:space="0" w:color="auto"/>
            <w:bottom w:val="none" w:sz="0" w:space="0" w:color="auto"/>
            <w:right w:val="none" w:sz="0" w:space="0" w:color="auto"/>
          </w:divBdr>
        </w:div>
        <w:div w:id="1334990942">
          <w:marLeft w:val="0"/>
          <w:marRight w:val="0"/>
          <w:marTop w:val="0"/>
          <w:marBottom w:val="0"/>
          <w:divBdr>
            <w:top w:val="none" w:sz="0" w:space="0" w:color="auto"/>
            <w:left w:val="none" w:sz="0" w:space="0" w:color="auto"/>
            <w:bottom w:val="none" w:sz="0" w:space="0" w:color="auto"/>
            <w:right w:val="none" w:sz="0" w:space="0" w:color="auto"/>
          </w:divBdr>
        </w:div>
        <w:div w:id="956371114">
          <w:marLeft w:val="0"/>
          <w:marRight w:val="0"/>
          <w:marTop w:val="0"/>
          <w:marBottom w:val="0"/>
          <w:divBdr>
            <w:top w:val="none" w:sz="0" w:space="0" w:color="auto"/>
            <w:left w:val="none" w:sz="0" w:space="0" w:color="auto"/>
            <w:bottom w:val="none" w:sz="0" w:space="0" w:color="auto"/>
            <w:right w:val="none" w:sz="0" w:space="0" w:color="auto"/>
          </w:divBdr>
        </w:div>
        <w:div w:id="1404790617">
          <w:marLeft w:val="0"/>
          <w:marRight w:val="0"/>
          <w:marTop w:val="0"/>
          <w:marBottom w:val="0"/>
          <w:divBdr>
            <w:top w:val="none" w:sz="0" w:space="0" w:color="auto"/>
            <w:left w:val="none" w:sz="0" w:space="0" w:color="auto"/>
            <w:bottom w:val="none" w:sz="0" w:space="0" w:color="auto"/>
            <w:right w:val="none" w:sz="0" w:space="0" w:color="auto"/>
          </w:divBdr>
        </w:div>
        <w:div w:id="1873765661">
          <w:marLeft w:val="0"/>
          <w:marRight w:val="0"/>
          <w:marTop w:val="0"/>
          <w:marBottom w:val="0"/>
          <w:divBdr>
            <w:top w:val="none" w:sz="0" w:space="0" w:color="auto"/>
            <w:left w:val="none" w:sz="0" w:space="0" w:color="auto"/>
            <w:bottom w:val="none" w:sz="0" w:space="0" w:color="auto"/>
            <w:right w:val="none" w:sz="0" w:space="0" w:color="auto"/>
          </w:divBdr>
        </w:div>
        <w:div w:id="1066535556">
          <w:marLeft w:val="0"/>
          <w:marRight w:val="0"/>
          <w:marTop w:val="0"/>
          <w:marBottom w:val="0"/>
          <w:divBdr>
            <w:top w:val="none" w:sz="0" w:space="0" w:color="auto"/>
            <w:left w:val="none" w:sz="0" w:space="0" w:color="auto"/>
            <w:bottom w:val="none" w:sz="0" w:space="0" w:color="auto"/>
            <w:right w:val="none" w:sz="0" w:space="0" w:color="auto"/>
          </w:divBdr>
        </w:div>
        <w:div w:id="73287379">
          <w:marLeft w:val="0"/>
          <w:marRight w:val="0"/>
          <w:marTop w:val="0"/>
          <w:marBottom w:val="0"/>
          <w:divBdr>
            <w:top w:val="none" w:sz="0" w:space="0" w:color="auto"/>
            <w:left w:val="none" w:sz="0" w:space="0" w:color="auto"/>
            <w:bottom w:val="none" w:sz="0" w:space="0" w:color="auto"/>
            <w:right w:val="none" w:sz="0" w:space="0" w:color="auto"/>
          </w:divBdr>
        </w:div>
        <w:div w:id="464855838">
          <w:marLeft w:val="0"/>
          <w:marRight w:val="0"/>
          <w:marTop w:val="0"/>
          <w:marBottom w:val="0"/>
          <w:divBdr>
            <w:top w:val="none" w:sz="0" w:space="0" w:color="auto"/>
            <w:left w:val="none" w:sz="0" w:space="0" w:color="auto"/>
            <w:bottom w:val="none" w:sz="0" w:space="0" w:color="auto"/>
            <w:right w:val="none" w:sz="0" w:space="0" w:color="auto"/>
          </w:divBdr>
        </w:div>
        <w:div w:id="1361735980">
          <w:marLeft w:val="0"/>
          <w:marRight w:val="0"/>
          <w:marTop w:val="0"/>
          <w:marBottom w:val="0"/>
          <w:divBdr>
            <w:top w:val="none" w:sz="0" w:space="0" w:color="auto"/>
            <w:left w:val="none" w:sz="0" w:space="0" w:color="auto"/>
            <w:bottom w:val="none" w:sz="0" w:space="0" w:color="auto"/>
            <w:right w:val="none" w:sz="0" w:space="0" w:color="auto"/>
          </w:divBdr>
        </w:div>
        <w:div w:id="1131938977">
          <w:marLeft w:val="0"/>
          <w:marRight w:val="0"/>
          <w:marTop w:val="0"/>
          <w:marBottom w:val="0"/>
          <w:divBdr>
            <w:top w:val="none" w:sz="0" w:space="0" w:color="auto"/>
            <w:left w:val="none" w:sz="0" w:space="0" w:color="auto"/>
            <w:bottom w:val="none" w:sz="0" w:space="0" w:color="auto"/>
            <w:right w:val="none" w:sz="0" w:space="0" w:color="auto"/>
          </w:divBdr>
        </w:div>
        <w:div w:id="751973602">
          <w:marLeft w:val="0"/>
          <w:marRight w:val="0"/>
          <w:marTop w:val="0"/>
          <w:marBottom w:val="0"/>
          <w:divBdr>
            <w:top w:val="none" w:sz="0" w:space="0" w:color="auto"/>
            <w:left w:val="none" w:sz="0" w:space="0" w:color="auto"/>
            <w:bottom w:val="none" w:sz="0" w:space="0" w:color="auto"/>
            <w:right w:val="none" w:sz="0" w:space="0" w:color="auto"/>
          </w:divBdr>
        </w:div>
        <w:div w:id="1460802205">
          <w:marLeft w:val="0"/>
          <w:marRight w:val="0"/>
          <w:marTop w:val="0"/>
          <w:marBottom w:val="0"/>
          <w:divBdr>
            <w:top w:val="none" w:sz="0" w:space="0" w:color="auto"/>
            <w:left w:val="none" w:sz="0" w:space="0" w:color="auto"/>
            <w:bottom w:val="none" w:sz="0" w:space="0" w:color="auto"/>
            <w:right w:val="none" w:sz="0" w:space="0" w:color="auto"/>
          </w:divBdr>
        </w:div>
        <w:div w:id="399792249">
          <w:marLeft w:val="0"/>
          <w:marRight w:val="0"/>
          <w:marTop w:val="0"/>
          <w:marBottom w:val="0"/>
          <w:divBdr>
            <w:top w:val="none" w:sz="0" w:space="0" w:color="auto"/>
            <w:left w:val="none" w:sz="0" w:space="0" w:color="auto"/>
            <w:bottom w:val="none" w:sz="0" w:space="0" w:color="auto"/>
            <w:right w:val="none" w:sz="0" w:space="0" w:color="auto"/>
          </w:divBdr>
        </w:div>
        <w:div w:id="1163813425">
          <w:marLeft w:val="0"/>
          <w:marRight w:val="0"/>
          <w:marTop w:val="0"/>
          <w:marBottom w:val="0"/>
          <w:divBdr>
            <w:top w:val="none" w:sz="0" w:space="0" w:color="auto"/>
            <w:left w:val="none" w:sz="0" w:space="0" w:color="auto"/>
            <w:bottom w:val="none" w:sz="0" w:space="0" w:color="auto"/>
            <w:right w:val="none" w:sz="0" w:space="0" w:color="auto"/>
          </w:divBdr>
        </w:div>
        <w:div w:id="588927677">
          <w:marLeft w:val="0"/>
          <w:marRight w:val="0"/>
          <w:marTop w:val="0"/>
          <w:marBottom w:val="0"/>
          <w:divBdr>
            <w:top w:val="none" w:sz="0" w:space="0" w:color="auto"/>
            <w:left w:val="none" w:sz="0" w:space="0" w:color="auto"/>
            <w:bottom w:val="none" w:sz="0" w:space="0" w:color="auto"/>
            <w:right w:val="none" w:sz="0" w:space="0" w:color="auto"/>
          </w:divBdr>
        </w:div>
        <w:div w:id="769201234">
          <w:marLeft w:val="0"/>
          <w:marRight w:val="0"/>
          <w:marTop w:val="0"/>
          <w:marBottom w:val="0"/>
          <w:divBdr>
            <w:top w:val="none" w:sz="0" w:space="0" w:color="auto"/>
            <w:left w:val="none" w:sz="0" w:space="0" w:color="auto"/>
            <w:bottom w:val="none" w:sz="0" w:space="0" w:color="auto"/>
            <w:right w:val="none" w:sz="0" w:space="0" w:color="auto"/>
          </w:divBdr>
        </w:div>
      </w:divsChild>
    </w:div>
    <w:div w:id="541014721">
      <w:bodyDiv w:val="1"/>
      <w:marLeft w:val="0"/>
      <w:marRight w:val="0"/>
      <w:marTop w:val="0"/>
      <w:marBottom w:val="0"/>
      <w:divBdr>
        <w:top w:val="none" w:sz="0" w:space="0" w:color="auto"/>
        <w:left w:val="none" w:sz="0" w:space="0" w:color="auto"/>
        <w:bottom w:val="none" w:sz="0" w:space="0" w:color="auto"/>
        <w:right w:val="none" w:sz="0" w:space="0" w:color="auto"/>
      </w:divBdr>
      <w:divsChild>
        <w:div w:id="322585820">
          <w:marLeft w:val="0"/>
          <w:marRight w:val="0"/>
          <w:marTop w:val="0"/>
          <w:marBottom w:val="0"/>
          <w:divBdr>
            <w:top w:val="none" w:sz="0" w:space="0" w:color="auto"/>
            <w:left w:val="none" w:sz="0" w:space="0" w:color="auto"/>
            <w:bottom w:val="none" w:sz="0" w:space="0" w:color="auto"/>
            <w:right w:val="none" w:sz="0" w:space="0" w:color="auto"/>
          </w:divBdr>
        </w:div>
        <w:div w:id="1195271318">
          <w:marLeft w:val="0"/>
          <w:marRight w:val="0"/>
          <w:marTop w:val="0"/>
          <w:marBottom w:val="0"/>
          <w:divBdr>
            <w:top w:val="none" w:sz="0" w:space="0" w:color="auto"/>
            <w:left w:val="none" w:sz="0" w:space="0" w:color="auto"/>
            <w:bottom w:val="none" w:sz="0" w:space="0" w:color="auto"/>
            <w:right w:val="none" w:sz="0" w:space="0" w:color="auto"/>
          </w:divBdr>
        </w:div>
        <w:div w:id="1966352527">
          <w:marLeft w:val="0"/>
          <w:marRight w:val="0"/>
          <w:marTop w:val="0"/>
          <w:marBottom w:val="0"/>
          <w:divBdr>
            <w:top w:val="none" w:sz="0" w:space="0" w:color="auto"/>
            <w:left w:val="none" w:sz="0" w:space="0" w:color="auto"/>
            <w:bottom w:val="none" w:sz="0" w:space="0" w:color="auto"/>
            <w:right w:val="none" w:sz="0" w:space="0" w:color="auto"/>
          </w:divBdr>
        </w:div>
        <w:div w:id="1303391830">
          <w:marLeft w:val="0"/>
          <w:marRight w:val="0"/>
          <w:marTop w:val="0"/>
          <w:marBottom w:val="0"/>
          <w:divBdr>
            <w:top w:val="none" w:sz="0" w:space="0" w:color="auto"/>
            <w:left w:val="none" w:sz="0" w:space="0" w:color="auto"/>
            <w:bottom w:val="none" w:sz="0" w:space="0" w:color="auto"/>
            <w:right w:val="none" w:sz="0" w:space="0" w:color="auto"/>
          </w:divBdr>
        </w:div>
        <w:div w:id="500585655">
          <w:marLeft w:val="0"/>
          <w:marRight w:val="0"/>
          <w:marTop w:val="0"/>
          <w:marBottom w:val="0"/>
          <w:divBdr>
            <w:top w:val="none" w:sz="0" w:space="0" w:color="auto"/>
            <w:left w:val="none" w:sz="0" w:space="0" w:color="auto"/>
            <w:bottom w:val="none" w:sz="0" w:space="0" w:color="auto"/>
            <w:right w:val="none" w:sz="0" w:space="0" w:color="auto"/>
          </w:divBdr>
        </w:div>
        <w:div w:id="495076281">
          <w:marLeft w:val="0"/>
          <w:marRight w:val="0"/>
          <w:marTop w:val="0"/>
          <w:marBottom w:val="0"/>
          <w:divBdr>
            <w:top w:val="none" w:sz="0" w:space="0" w:color="auto"/>
            <w:left w:val="none" w:sz="0" w:space="0" w:color="auto"/>
            <w:bottom w:val="none" w:sz="0" w:space="0" w:color="auto"/>
            <w:right w:val="none" w:sz="0" w:space="0" w:color="auto"/>
          </w:divBdr>
        </w:div>
        <w:div w:id="1577668911">
          <w:marLeft w:val="0"/>
          <w:marRight w:val="0"/>
          <w:marTop w:val="0"/>
          <w:marBottom w:val="0"/>
          <w:divBdr>
            <w:top w:val="none" w:sz="0" w:space="0" w:color="auto"/>
            <w:left w:val="none" w:sz="0" w:space="0" w:color="auto"/>
            <w:bottom w:val="none" w:sz="0" w:space="0" w:color="auto"/>
            <w:right w:val="none" w:sz="0" w:space="0" w:color="auto"/>
          </w:divBdr>
        </w:div>
        <w:div w:id="596596919">
          <w:marLeft w:val="0"/>
          <w:marRight w:val="0"/>
          <w:marTop w:val="0"/>
          <w:marBottom w:val="0"/>
          <w:divBdr>
            <w:top w:val="none" w:sz="0" w:space="0" w:color="auto"/>
            <w:left w:val="none" w:sz="0" w:space="0" w:color="auto"/>
            <w:bottom w:val="none" w:sz="0" w:space="0" w:color="auto"/>
            <w:right w:val="none" w:sz="0" w:space="0" w:color="auto"/>
          </w:divBdr>
        </w:div>
        <w:div w:id="1971327037">
          <w:marLeft w:val="0"/>
          <w:marRight w:val="0"/>
          <w:marTop w:val="0"/>
          <w:marBottom w:val="0"/>
          <w:divBdr>
            <w:top w:val="none" w:sz="0" w:space="0" w:color="auto"/>
            <w:left w:val="none" w:sz="0" w:space="0" w:color="auto"/>
            <w:bottom w:val="none" w:sz="0" w:space="0" w:color="auto"/>
            <w:right w:val="none" w:sz="0" w:space="0" w:color="auto"/>
          </w:divBdr>
        </w:div>
        <w:div w:id="1198467543">
          <w:marLeft w:val="0"/>
          <w:marRight w:val="0"/>
          <w:marTop w:val="0"/>
          <w:marBottom w:val="0"/>
          <w:divBdr>
            <w:top w:val="none" w:sz="0" w:space="0" w:color="auto"/>
            <w:left w:val="none" w:sz="0" w:space="0" w:color="auto"/>
            <w:bottom w:val="none" w:sz="0" w:space="0" w:color="auto"/>
            <w:right w:val="none" w:sz="0" w:space="0" w:color="auto"/>
          </w:divBdr>
        </w:div>
        <w:div w:id="672995250">
          <w:marLeft w:val="0"/>
          <w:marRight w:val="0"/>
          <w:marTop w:val="0"/>
          <w:marBottom w:val="0"/>
          <w:divBdr>
            <w:top w:val="none" w:sz="0" w:space="0" w:color="auto"/>
            <w:left w:val="none" w:sz="0" w:space="0" w:color="auto"/>
            <w:bottom w:val="none" w:sz="0" w:space="0" w:color="auto"/>
            <w:right w:val="none" w:sz="0" w:space="0" w:color="auto"/>
          </w:divBdr>
        </w:div>
        <w:div w:id="348143810">
          <w:marLeft w:val="0"/>
          <w:marRight w:val="0"/>
          <w:marTop w:val="0"/>
          <w:marBottom w:val="0"/>
          <w:divBdr>
            <w:top w:val="none" w:sz="0" w:space="0" w:color="auto"/>
            <w:left w:val="none" w:sz="0" w:space="0" w:color="auto"/>
            <w:bottom w:val="none" w:sz="0" w:space="0" w:color="auto"/>
            <w:right w:val="none" w:sz="0" w:space="0" w:color="auto"/>
          </w:divBdr>
        </w:div>
        <w:div w:id="1995643782">
          <w:marLeft w:val="0"/>
          <w:marRight w:val="0"/>
          <w:marTop w:val="0"/>
          <w:marBottom w:val="0"/>
          <w:divBdr>
            <w:top w:val="none" w:sz="0" w:space="0" w:color="auto"/>
            <w:left w:val="none" w:sz="0" w:space="0" w:color="auto"/>
            <w:bottom w:val="none" w:sz="0" w:space="0" w:color="auto"/>
            <w:right w:val="none" w:sz="0" w:space="0" w:color="auto"/>
          </w:divBdr>
        </w:div>
        <w:div w:id="1729188076">
          <w:marLeft w:val="0"/>
          <w:marRight w:val="0"/>
          <w:marTop w:val="0"/>
          <w:marBottom w:val="0"/>
          <w:divBdr>
            <w:top w:val="none" w:sz="0" w:space="0" w:color="auto"/>
            <w:left w:val="none" w:sz="0" w:space="0" w:color="auto"/>
            <w:bottom w:val="none" w:sz="0" w:space="0" w:color="auto"/>
            <w:right w:val="none" w:sz="0" w:space="0" w:color="auto"/>
          </w:divBdr>
        </w:div>
        <w:div w:id="64913327">
          <w:marLeft w:val="0"/>
          <w:marRight w:val="0"/>
          <w:marTop w:val="0"/>
          <w:marBottom w:val="0"/>
          <w:divBdr>
            <w:top w:val="none" w:sz="0" w:space="0" w:color="auto"/>
            <w:left w:val="none" w:sz="0" w:space="0" w:color="auto"/>
            <w:bottom w:val="none" w:sz="0" w:space="0" w:color="auto"/>
            <w:right w:val="none" w:sz="0" w:space="0" w:color="auto"/>
          </w:divBdr>
        </w:div>
      </w:divsChild>
    </w:div>
    <w:div w:id="554395351">
      <w:bodyDiv w:val="1"/>
      <w:marLeft w:val="0"/>
      <w:marRight w:val="0"/>
      <w:marTop w:val="0"/>
      <w:marBottom w:val="0"/>
      <w:divBdr>
        <w:top w:val="none" w:sz="0" w:space="0" w:color="auto"/>
        <w:left w:val="none" w:sz="0" w:space="0" w:color="auto"/>
        <w:bottom w:val="none" w:sz="0" w:space="0" w:color="auto"/>
        <w:right w:val="none" w:sz="0" w:space="0" w:color="auto"/>
      </w:divBdr>
      <w:divsChild>
        <w:div w:id="924610760">
          <w:marLeft w:val="0"/>
          <w:marRight w:val="0"/>
          <w:marTop w:val="0"/>
          <w:marBottom w:val="0"/>
          <w:divBdr>
            <w:top w:val="none" w:sz="0" w:space="0" w:color="auto"/>
            <w:left w:val="none" w:sz="0" w:space="0" w:color="auto"/>
            <w:bottom w:val="none" w:sz="0" w:space="0" w:color="auto"/>
            <w:right w:val="none" w:sz="0" w:space="0" w:color="auto"/>
          </w:divBdr>
        </w:div>
        <w:div w:id="1081679497">
          <w:marLeft w:val="0"/>
          <w:marRight w:val="0"/>
          <w:marTop w:val="0"/>
          <w:marBottom w:val="0"/>
          <w:divBdr>
            <w:top w:val="none" w:sz="0" w:space="0" w:color="auto"/>
            <w:left w:val="none" w:sz="0" w:space="0" w:color="auto"/>
            <w:bottom w:val="none" w:sz="0" w:space="0" w:color="auto"/>
            <w:right w:val="none" w:sz="0" w:space="0" w:color="auto"/>
          </w:divBdr>
        </w:div>
        <w:div w:id="1960061986">
          <w:marLeft w:val="0"/>
          <w:marRight w:val="0"/>
          <w:marTop w:val="0"/>
          <w:marBottom w:val="0"/>
          <w:divBdr>
            <w:top w:val="none" w:sz="0" w:space="0" w:color="auto"/>
            <w:left w:val="none" w:sz="0" w:space="0" w:color="auto"/>
            <w:bottom w:val="none" w:sz="0" w:space="0" w:color="auto"/>
            <w:right w:val="none" w:sz="0" w:space="0" w:color="auto"/>
          </w:divBdr>
        </w:div>
        <w:div w:id="685404100">
          <w:marLeft w:val="0"/>
          <w:marRight w:val="0"/>
          <w:marTop w:val="0"/>
          <w:marBottom w:val="0"/>
          <w:divBdr>
            <w:top w:val="none" w:sz="0" w:space="0" w:color="auto"/>
            <w:left w:val="none" w:sz="0" w:space="0" w:color="auto"/>
            <w:bottom w:val="none" w:sz="0" w:space="0" w:color="auto"/>
            <w:right w:val="none" w:sz="0" w:space="0" w:color="auto"/>
          </w:divBdr>
        </w:div>
        <w:div w:id="1681469681">
          <w:marLeft w:val="0"/>
          <w:marRight w:val="0"/>
          <w:marTop w:val="0"/>
          <w:marBottom w:val="0"/>
          <w:divBdr>
            <w:top w:val="none" w:sz="0" w:space="0" w:color="auto"/>
            <w:left w:val="none" w:sz="0" w:space="0" w:color="auto"/>
            <w:bottom w:val="none" w:sz="0" w:space="0" w:color="auto"/>
            <w:right w:val="none" w:sz="0" w:space="0" w:color="auto"/>
          </w:divBdr>
        </w:div>
        <w:div w:id="699162771">
          <w:marLeft w:val="0"/>
          <w:marRight w:val="0"/>
          <w:marTop w:val="0"/>
          <w:marBottom w:val="0"/>
          <w:divBdr>
            <w:top w:val="none" w:sz="0" w:space="0" w:color="auto"/>
            <w:left w:val="none" w:sz="0" w:space="0" w:color="auto"/>
            <w:bottom w:val="none" w:sz="0" w:space="0" w:color="auto"/>
            <w:right w:val="none" w:sz="0" w:space="0" w:color="auto"/>
          </w:divBdr>
        </w:div>
        <w:div w:id="294484605">
          <w:marLeft w:val="0"/>
          <w:marRight w:val="0"/>
          <w:marTop w:val="0"/>
          <w:marBottom w:val="0"/>
          <w:divBdr>
            <w:top w:val="none" w:sz="0" w:space="0" w:color="auto"/>
            <w:left w:val="none" w:sz="0" w:space="0" w:color="auto"/>
            <w:bottom w:val="none" w:sz="0" w:space="0" w:color="auto"/>
            <w:right w:val="none" w:sz="0" w:space="0" w:color="auto"/>
          </w:divBdr>
        </w:div>
        <w:div w:id="995035434">
          <w:marLeft w:val="0"/>
          <w:marRight w:val="0"/>
          <w:marTop w:val="0"/>
          <w:marBottom w:val="0"/>
          <w:divBdr>
            <w:top w:val="none" w:sz="0" w:space="0" w:color="auto"/>
            <w:left w:val="none" w:sz="0" w:space="0" w:color="auto"/>
            <w:bottom w:val="none" w:sz="0" w:space="0" w:color="auto"/>
            <w:right w:val="none" w:sz="0" w:space="0" w:color="auto"/>
          </w:divBdr>
        </w:div>
        <w:div w:id="238945805">
          <w:marLeft w:val="0"/>
          <w:marRight w:val="0"/>
          <w:marTop w:val="0"/>
          <w:marBottom w:val="0"/>
          <w:divBdr>
            <w:top w:val="none" w:sz="0" w:space="0" w:color="auto"/>
            <w:left w:val="none" w:sz="0" w:space="0" w:color="auto"/>
            <w:bottom w:val="none" w:sz="0" w:space="0" w:color="auto"/>
            <w:right w:val="none" w:sz="0" w:space="0" w:color="auto"/>
          </w:divBdr>
        </w:div>
      </w:divsChild>
    </w:div>
    <w:div w:id="564797001">
      <w:bodyDiv w:val="1"/>
      <w:marLeft w:val="0"/>
      <w:marRight w:val="0"/>
      <w:marTop w:val="0"/>
      <w:marBottom w:val="0"/>
      <w:divBdr>
        <w:top w:val="none" w:sz="0" w:space="0" w:color="auto"/>
        <w:left w:val="none" w:sz="0" w:space="0" w:color="auto"/>
        <w:bottom w:val="none" w:sz="0" w:space="0" w:color="auto"/>
        <w:right w:val="none" w:sz="0" w:space="0" w:color="auto"/>
      </w:divBdr>
      <w:divsChild>
        <w:div w:id="253058265">
          <w:marLeft w:val="0"/>
          <w:marRight w:val="0"/>
          <w:marTop w:val="0"/>
          <w:marBottom w:val="0"/>
          <w:divBdr>
            <w:top w:val="none" w:sz="0" w:space="0" w:color="auto"/>
            <w:left w:val="none" w:sz="0" w:space="0" w:color="auto"/>
            <w:bottom w:val="none" w:sz="0" w:space="0" w:color="auto"/>
            <w:right w:val="none" w:sz="0" w:space="0" w:color="auto"/>
          </w:divBdr>
        </w:div>
        <w:div w:id="224462038">
          <w:marLeft w:val="0"/>
          <w:marRight w:val="0"/>
          <w:marTop w:val="0"/>
          <w:marBottom w:val="0"/>
          <w:divBdr>
            <w:top w:val="none" w:sz="0" w:space="0" w:color="auto"/>
            <w:left w:val="none" w:sz="0" w:space="0" w:color="auto"/>
            <w:bottom w:val="none" w:sz="0" w:space="0" w:color="auto"/>
            <w:right w:val="none" w:sz="0" w:space="0" w:color="auto"/>
          </w:divBdr>
        </w:div>
        <w:div w:id="4750383">
          <w:marLeft w:val="0"/>
          <w:marRight w:val="0"/>
          <w:marTop w:val="0"/>
          <w:marBottom w:val="0"/>
          <w:divBdr>
            <w:top w:val="none" w:sz="0" w:space="0" w:color="auto"/>
            <w:left w:val="none" w:sz="0" w:space="0" w:color="auto"/>
            <w:bottom w:val="none" w:sz="0" w:space="0" w:color="auto"/>
            <w:right w:val="none" w:sz="0" w:space="0" w:color="auto"/>
          </w:divBdr>
        </w:div>
        <w:div w:id="945892678">
          <w:marLeft w:val="0"/>
          <w:marRight w:val="0"/>
          <w:marTop w:val="0"/>
          <w:marBottom w:val="0"/>
          <w:divBdr>
            <w:top w:val="none" w:sz="0" w:space="0" w:color="auto"/>
            <w:left w:val="none" w:sz="0" w:space="0" w:color="auto"/>
            <w:bottom w:val="none" w:sz="0" w:space="0" w:color="auto"/>
            <w:right w:val="none" w:sz="0" w:space="0" w:color="auto"/>
          </w:divBdr>
        </w:div>
        <w:div w:id="1917786344">
          <w:marLeft w:val="0"/>
          <w:marRight w:val="0"/>
          <w:marTop w:val="0"/>
          <w:marBottom w:val="0"/>
          <w:divBdr>
            <w:top w:val="none" w:sz="0" w:space="0" w:color="auto"/>
            <w:left w:val="none" w:sz="0" w:space="0" w:color="auto"/>
            <w:bottom w:val="none" w:sz="0" w:space="0" w:color="auto"/>
            <w:right w:val="none" w:sz="0" w:space="0" w:color="auto"/>
          </w:divBdr>
        </w:div>
        <w:div w:id="118189844">
          <w:marLeft w:val="0"/>
          <w:marRight w:val="0"/>
          <w:marTop w:val="0"/>
          <w:marBottom w:val="0"/>
          <w:divBdr>
            <w:top w:val="none" w:sz="0" w:space="0" w:color="auto"/>
            <w:left w:val="none" w:sz="0" w:space="0" w:color="auto"/>
            <w:bottom w:val="none" w:sz="0" w:space="0" w:color="auto"/>
            <w:right w:val="none" w:sz="0" w:space="0" w:color="auto"/>
          </w:divBdr>
        </w:div>
        <w:div w:id="128788734">
          <w:marLeft w:val="0"/>
          <w:marRight w:val="0"/>
          <w:marTop w:val="0"/>
          <w:marBottom w:val="0"/>
          <w:divBdr>
            <w:top w:val="none" w:sz="0" w:space="0" w:color="auto"/>
            <w:left w:val="none" w:sz="0" w:space="0" w:color="auto"/>
            <w:bottom w:val="none" w:sz="0" w:space="0" w:color="auto"/>
            <w:right w:val="none" w:sz="0" w:space="0" w:color="auto"/>
          </w:divBdr>
        </w:div>
        <w:div w:id="605425886">
          <w:marLeft w:val="0"/>
          <w:marRight w:val="0"/>
          <w:marTop w:val="0"/>
          <w:marBottom w:val="0"/>
          <w:divBdr>
            <w:top w:val="none" w:sz="0" w:space="0" w:color="auto"/>
            <w:left w:val="none" w:sz="0" w:space="0" w:color="auto"/>
            <w:bottom w:val="none" w:sz="0" w:space="0" w:color="auto"/>
            <w:right w:val="none" w:sz="0" w:space="0" w:color="auto"/>
          </w:divBdr>
        </w:div>
        <w:div w:id="712539534">
          <w:marLeft w:val="0"/>
          <w:marRight w:val="0"/>
          <w:marTop w:val="0"/>
          <w:marBottom w:val="0"/>
          <w:divBdr>
            <w:top w:val="none" w:sz="0" w:space="0" w:color="auto"/>
            <w:left w:val="none" w:sz="0" w:space="0" w:color="auto"/>
            <w:bottom w:val="none" w:sz="0" w:space="0" w:color="auto"/>
            <w:right w:val="none" w:sz="0" w:space="0" w:color="auto"/>
          </w:divBdr>
        </w:div>
        <w:div w:id="1870602041">
          <w:marLeft w:val="0"/>
          <w:marRight w:val="0"/>
          <w:marTop w:val="0"/>
          <w:marBottom w:val="0"/>
          <w:divBdr>
            <w:top w:val="none" w:sz="0" w:space="0" w:color="auto"/>
            <w:left w:val="none" w:sz="0" w:space="0" w:color="auto"/>
            <w:bottom w:val="none" w:sz="0" w:space="0" w:color="auto"/>
            <w:right w:val="none" w:sz="0" w:space="0" w:color="auto"/>
          </w:divBdr>
        </w:div>
        <w:div w:id="1600018643">
          <w:marLeft w:val="0"/>
          <w:marRight w:val="0"/>
          <w:marTop w:val="0"/>
          <w:marBottom w:val="0"/>
          <w:divBdr>
            <w:top w:val="none" w:sz="0" w:space="0" w:color="auto"/>
            <w:left w:val="none" w:sz="0" w:space="0" w:color="auto"/>
            <w:bottom w:val="none" w:sz="0" w:space="0" w:color="auto"/>
            <w:right w:val="none" w:sz="0" w:space="0" w:color="auto"/>
          </w:divBdr>
        </w:div>
        <w:div w:id="999771118">
          <w:marLeft w:val="0"/>
          <w:marRight w:val="0"/>
          <w:marTop w:val="0"/>
          <w:marBottom w:val="0"/>
          <w:divBdr>
            <w:top w:val="none" w:sz="0" w:space="0" w:color="auto"/>
            <w:left w:val="none" w:sz="0" w:space="0" w:color="auto"/>
            <w:bottom w:val="none" w:sz="0" w:space="0" w:color="auto"/>
            <w:right w:val="none" w:sz="0" w:space="0" w:color="auto"/>
          </w:divBdr>
        </w:div>
        <w:div w:id="322126805">
          <w:marLeft w:val="0"/>
          <w:marRight w:val="0"/>
          <w:marTop w:val="0"/>
          <w:marBottom w:val="0"/>
          <w:divBdr>
            <w:top w:val="none" w:sz="0" w:space="0" w:color="auto"/>
            <w:left w:val="none" w:sz="0" w:space="0" w:color="auto"/>
            <w:bottom w:val="none" w:sz="0" w:space="0" w:color="auto"/>
            <w:right w:val="none" w:sz="0" w:space="0" w:color="auto"/>
          </w:divBdr>
        </w:div>
        <w:div w:id="1602378025">
          <w:marLeft w:val="0"/>
          <w:marRight w:val="0"/>
          <w:marTop w:val="0"/>
          <w:marBottom w:val="0"/>
          <w:divBdr>
            <w:top w:val="none" w:sz="0" w:space="0" w:color="auto"/>
            <w:left w:val="none" w:sz="0" w:space="0" w:color="auto"/>
            <w:bottom w:val="none" w:sz="0" w:space="0" w:color="auto"/>
            <w:right w:val="none" w:sz="0" w:space="0" w:color="auto"/>
          </w:divBdr>
        </w:div>
        <w:div w:id="196435775">
          <w:marLeft w:val="0"/>
          <w:marRight w:val="0"/>
          <w:marTop w:val="0"/>
          <w:marBottom w:val="0"/>
          <w:divBdr>
            <w:top w:val="none" w:sz="0" w:space="0" w:color="auto"/>
            <w:left w:val="none" w:sz="0" w:space="0" w:color="auto"/>
            <w:bottom w:val="none" w:sz="0" w:space="0" w:color="auto"/>
            <w:right w:val="none" w:sz="0" w:space="0" w:color="auto"/>
          </w:divBdr>
        </w:div>
        <w:div w:id="190922598">
          <w:marLeft w:val="0"/>
          <w:marRight w:val="0"/>
          <w:marTop w:val="0"/>
          <w:marBottom w:val="0"/>
          <w:divBdr>
            <w:top w:val="none" w:sz="0" w:space="0" w:color="auto"/>
            <w:left w:val="none" w:sz="0" w:space="0" w:color="auto"/>
            <w:bottom w:val="none" w:sz="0" w:space="0" w:color="auto"/>
            <w:right w:val="none" w:sz="0" w:space="0" w:color="auto"/>
          </w:divBdr>
        </w:div>
        <w:div w:id="1501770769">
          <w:marLeft w:val="0"/>
          <w:marRight w:val="0"/>
          <w:marTop w:val="0"/>
          <w:marBottom w:val="0"/>
          <w:divBdr>
            <w:top w:val="none" w:sz="0" w:space="0" w:color="auto"/>
            <w:left w:val="none" w:sz="0" w:space="0" w:color="auto"/>
            <w:bottom w:val="none" w:sz="0" w:space="0" w:color="auto"/>
            <w:right w:val="none" w:sz="0" w:space="0" w:color="auto"/>
          </w:divBdr>
        </w:div>
        <w:div w:id="2126070936">
          <w:marLeft w:val="0"/>
          <w:marRight w:val="0"/>
          <w:marTop w:val="0"/>
          <w:marBottom w:val="0"/>
          <w:divBdr>
            <w:top w:val="none" w:sz="0" w:space="0" w:color="auto"/>
            <w:left w:val="none" w:sz="0" w:space="0" w:color="auto"/>
            <w:bottom w:val="none" w:sz="0" w:space="0" w:color="auto"/>
            <w:right w:val="none" w:sz="0" w:space="0" w:color="auto"/>
          </w:divBdr>
        </w:div>
        <w:div w:id="1980498147">
          <w:marLeft w:val="0"/>
          <w:marRight w:val="0"/>
          <w:marTop w:val="0"/>
          <w:marBottom w:val="0"/>
          <w:divBdr>
            <w:top w:val="none" w:sz="0" w:space="0" w:color="auto"/>
            <w:left w:val="none" w:sz="0" w:space="0" w:color="auto"/>
            <w:bottom w:val="none" w:sz="0" w:space="0" w:color="auto"/>
            <w:right w:val="none" w:sz="0" w:space="0" w:color="auto"/>
          </w:divBdr>
        </w:div>
        <w:div w:id="92240406">
          <w:marLeft w:val="0"/>
          <w:marRight w:val="0"/>
          <w:marTop w:val="0"/>
          <w:marBottom w:val="0"/>
          <w:divBdr>
            <w:top w:val="none" w:sz="0" w:space="0" w:color="auto"/>
            <w:left w:val="none" w:sz="0" w:space="0" w:color="auto"/>
            <w:bottom w:val="none" w:sz="0" w:space="0" w:color="auto"/>
            <w:right w:val="none" w:sz="0" w:space="0" w:color="auto"/>
          </w:divBdr>
        </w:div>
        <w:div w:id="1408920430">
          <w:marLeft w:val="0"/>
          <w:marRight w:val="0"/>
          <w:marTop w:val="0"/>
          <w:marBottom w:val="0"/>
          <w:divBdr>
            <w:top w:val="none" w:sz="0" w:space="0" w:color="auto"/>
            <w:left w:val="none" w:sz="0" w:space="0" w:color="auto"/>
            <w:bottom w:val="none" w:sz="0" w:space="0" w:color="auto"/>
            <w:right w:val="none" w:sz="0" w:space="0" w:color="auto"/>
          </w:divBdr>
        </w:div>
      </w:divsChild>
    </w:div>
    <w:div w:id="586309371">
      <w:bodyDiv w:val="1"/>
      <w:marLeft w:val="0"/>
      <w:marRight w:val="0"/>
      <w:marTop w:val="0"/>
      <w:marBottom w:val="0"/>
      <w:divBdr>
        <w:top w:val="none" w:sz="0" w:space="0" w:color="auto"/>
        <w:left w:val="none" w:sz="0" w:space="0" w:color="auto"/>
        <w:bottom w:val="none" w:sz="0" w:space="0" w:color="auto"/>
        <w:right w:val="none" w:sz="0" w:space="0" w:color="auto"/>
      </w:divBdr>
      <w:divsChild>
        <w:div w:id="1788622875">
          <w:marLeft w:val="0"/>
          <w:marRight w:val="0"/>
          <w:marTop w:val="0"/>
          <w:marBottom w:val="0"/>
          <w:divBdr>
            <w:top w:val="none" w:sz="0" w:space="0" w:color="auto"/>
            <w:left w:val="none" w:sz="0" w:space="0" w:color="auto"/>
            <w:bottom w:val="none" w:sz="0" w:space="0" w:color="auto"/>
            <w:right w:val="none" w:sz="0" w:space="0" w:color="auto"/>
          </w:divBdr>
        </w:div>
        <w:div w:id="244219793">
          <w:marLeft w:val="0"/>
          <w:marRight w:val="0"/>
          <w:marTop w:val="0"/>
          <w:marBottom w:val="0"/>
          <w:divBdr>
            <w:top w:val="none" w:sz="0" w:space="0" w:color="auto"/>
            <w:left w:val="none" w:sz="0" w:space="0" w:color="auto"/>
            <w:bottom w:val="none" w:sz="0" w:space="0" w:color="auto"/>
            <w:right w:val="none" w:sz="0" w:space="0" w:color="auto"/>
          </w:divBdr>
        </w:div>
        <w:div w:id="442268236">
          <w:marLeft w:val="0"/>
          <w:marRight w:val="0"/>
          <w:marTop w:val="0"/>
          <w:marBottom w:val="0"/>
          <w:divBdr>
            <w:top w:val="none" w:sz="0" w:space="0" w:color="auto"/>
            <w:left w:val="none" w:sz="0" w:space="0" w:color="auto"/>
            <w:bottom w:val="none" w:sz="0" w:space="0" w:color="auto"/>
            <w:right w:val="none" w:sz="0" w:space="0" w:color="auto"/>
          </w:divBdr>
        </w:div>
        <w:div w:id="1711296849">
          <w:marLeft w:val="0"/>
          <w:marRight w:val="0"/>
          <w:marTop w:val="0"/>
          <w:marBottom w:val="0"/>
          <w:divBdr>
            <w:top w:val="none" w:sz="0" w:space="0" w:color="auto"/>
            <w:left w:val="none" w:sz="0" w:space="0" w:color="auto"/>
            <w:bottom w:val="none" w:sz="0" w:space="0" w:color="auto"/>
            <w:right w:val="none" w:sz="0" w:space="0" w:color="auto"/>
          </w:divBdr>
        </w:div>
        <w:div w:id="610010828">
          <w:marLeft w:val="0"/>
          <w:marRight w:val="0"/>
          <w:marTop w:val="0"/>
          <w:marBottom w:val="0"/>
          <w:divBdr>
            <w:top w:val="none" w:sz="0" w:space="0" w:color="auto"/>
            <w:left w:val="none" w:sz="0" w:space="0" w:color="auto"/>
            <w:bottom w:val="none" w:sz="0" w:space="0" w:color="auto"/>
            <w:right w:val="none" w:sz="0" w:space="0" w:color="auto"/>
          </w:divBdr>
        </w:div>
        <w:div w:id="1115488342">
          <w:marLeft w:val="0"/>
          <w:marRight w:val="0"/>
          <w:marTop w:val="0"/>
          <w:marBottom w:val="0"/>
          <w:divBdr>
            <w:top w:val="none" w:sz="0" w:space="0" w:color="auto"/>
            <w:left w:val="none" w:sz="0" w:space="0" w:color="auto"/>
            <w:bottom w:val="none" w:sz="0" w:space="0" w:color="auto"/>
            <w:right w:val="none" w:sz="0" w:space="0" w:color="auto"/>
          </w:divBdr>
        </w:div>
        <w:div w:id="1617062482">
          <w:marLeft w:val="0"/>
          <w:marRight w:val="0"/>
          <w:marTop w:val="0"/>
          <w:marBottom w:val="0"/>
          <w:divBdr>
            <w:top w:val="none" w:sz="0" w:space="0" w:color="auto"/>
            <w:left w:val="none" w:sz="0" w:space="0" w:color="auto"/>
            <w:bottom w:val="none" w:sz="0" w:space="0" w:color="auto"/>
            <w:right w:val="none" w:sz="0" w:space="0" w:color="auto"/>
          </w:divBdr>
        </w:div>
        <w:div w:id="105273839">
          <w:marLeft w:val="0"/>
          <w:marRight w:val="0"/>
          <w:marTop w:val="0"/>
          <w:marBottom w:val="0"/>
          <w:divBdr>
            <w:top w:val="none" w:sz="0" w:space="0" w:color="auto"/>
            <w:left w:val="none" w:sz="0" w:space="0" w:color="auto"/>
            <w:bottom w:val="none" w:sz="0" w:space="0" w:color="auto"/>
            <w:right w:val="none" w:sz="0" w:space="0" w:color="auto"/>
          </w:divBdr>
        </w:div>
        <w:div w:id="1428384385">
          <w:marLeft w:val="0"/>
          <w:marRight w:val="0"/>
          <w:marTop w:val="0"/>
          <w:marBottom w:val="0"/>
          <w:divBdr>
            <w:top w:val="none" w:sz="0" w:space="0" w:color="auto"/>
            <w:left w:val="none" w:sz="0" w:space="0" w:color="auto"/>
            <w:bottom w:val="none" w:sz="0" w:space="0" w:color="auto"/>
            <w:right w:val="none" w:sz="0" w:space="0" w:color="auto"/>
          </w:divBdr>
        </w:div>
        <w:div w:id="2137868301">
          <w:marLeft w:val="0"/>
          <w:marRight w:val="0"/>
          <w:marTop w:val="0"/>
          <w:marBottom w:val="0"/>
          <w:divBdr>
            <w:top w:val="none" w:sz="0" w:space="0" w:color="auto"/>
            <w:left w:val="none" w:sz="0" w:space="0" w:color="auto"/>
            <w:bottom w:val="none" w:sz="0" w:space="0" w:color="auto"/>
            <w:right w:val="none" w:sz="0" w:space="0" w:color="auto"/>
          </w:divBdr>
        </w:div>
        <w:div w:id="1167555060">
          <w:marLeft w:val="0"/>
          <w:marRight w:val="0"/>
          <w:marTop w:val="0"/>
          <w:marBottom w:val="0"/>
          <w:divBdr>
            <w:top w:val="none" w:sz="0" w:space="0" w:color="auto"/>
            <w:left w:val="none" w:sz="0" w:space="0" w:color="auto"/>
            <w:bottom w:val="none" w:sz="0" w:space="0" w:color="auto"/>
            <w:right w:val="none" w:sz="0" w:space="0" w:color="auto"/>
          </w:divBdr>
        </w:div>
        <w:div w:id="568466624">
          <w:marLeft w:val="0"/>
          <w:marRight w:val="0"/>
          <w:marTop w:val="0"/>
          <w:marBottom w:val="0"/>
          <w:divBdr>
            <w:top w:val="none" w:sz="0" w:space="0" w:color="auto"/>
            <w:left w:val="none" w:sz="0" w:space="0" w:color="auto"/>
            <w:bottom w:val="none" w:sz="0" w:space="0" w:color="auto"/>
            <w:right w:val="none" w:sz="0" w:space="0" w:color="auto"/>
          </w:divBdr>
        </w:div>
        <w:div w:id="342173344">
          <w:marLeft w:val="0"/>
          <w:marRight w:val="0"/>
          <w:marTop w:val="0"/>
          <w:marBottom w:val="0"/>
          <w:divBdr>
            <w:top w:val="none" w:sz="0" w:space="0" w:color="auto"/>
            <w:left w:val="none" w:sz="0" w:space="0" w:color="auto"/>
            <w:bottom w:val="none" w:sz="0" w:space="0" w:color="auto"/>
            <w:right w:val="none" w:sz="0" w:space="0" w:color="auto"/>
          </w:divBdr>
        </w:div>
        <w:div w:id="1337994321">
          <w:marLeft w:val="0"/>
          <w:marRight w:val="0"/>
          <w:marTop w:val="0"/>
          <w:marBottom w:val="0"/>
          <w:divBdr>
            <w:top w:val="none" w:sz="0" w:space="0" w:color="auto"/>
            <w:left w:val="none" w:sz="0" w:space="0" w:color="auto"/>
            <w:bottom w:val="none" w:sz="0" w:space="0" w:color="auto"/>
            <w:right w:val="none" w:sz="0" w:space="0" w:color="auto"/>
          </w:divBdr>
        </w:div>
        <w:div w:id="665477350">
          <w:marLeft w:val="0"/>
          <w:marRight w:val="0"/>
          <w:marTop w:val="0"/>
          <w:marBottom w:val="0"/>
          <w:divBdr>
            <w:top w:val="none" w:sz="0" w:space="0" w:color="auto"/>
            <w:left w:val="none" w:sz="0" w:space="0" w:color="auto"/>
            <w:bottom w:val="none" w:sz="0" w:space="0" w:color="auto"/>
            <w:right w:val="none" w:sz="0" w:space="0" w:color="auto"/>
          </w:divBdr>
        </w:div>
        <w:div w:id="1853568290">
          <w:marLeft w:val="0"/>
          <w:marRight w:val="0"/>
          <w:marTop w:val="0"/>
          <w:marBottom w:val="0"/>
          <w:divBdr>
            <w:top w:val="none" w:sz="0" w:space="0" w:color="auto"/>
            <w:left w:val="none" w:sz="0" w:space="0" w:color="auto"/>
            <w:bottom w:val="none" w:sz="0" w:space="0" w:color="auto"/>
            <w:right w:val="none" w:sz="0" w:space="0" w:color="auto"/>
          </w:divBdr>
        </w:div>
        <w:div w:id="1944147073">
          <w:marLeft w:val="0"/>
          <w:marRight w:val="0"/>
          <w:marTop w:val="0"/>
          <w:marBottom w:val="0"/>
          <w:divBdr>
            <w:top w:val="none" w:sz="0" w:space="0" w:color="auto"/>
            <w:left w:val="none" w:sz="0" w:space="0" w:color="auto"/>
            <w:bottom w:val="none" w:sz="0" w:space="0" w:color="auto"/>
            <w:right w:val="none" w:sz="0" w:space="0" w:color="auto"/>
          </w:divBdr>
        </w:div>
        <w:div w:id="1947616841">
          <w:marLeft w:val="0"/>
          <w:marRight w:val="0"/>
          <w:marTop w:val="0"/>
          <w:marBottom w:val="0"/>
          <w:divBdr>
            <w:top w:val="none" w:sz="0" w:space="0" w:color="auto"/>
            <w:left w:val="none" w:sz="0" w:space="0" w:color="auto"/>
            <w:bottom w:val="none" w:sz="0" w:space="0" w:color="auto"/>
            <w:right w:val="none" w:sz="0" w:space="0" w:color="auto"/>
          </w:divBdr>
        </w:div>
        <w:div w:id="1221477828">
          <w:marLeft w:val="0"/>
          <w:marRight w:val="0"/>
          <w:marTop w:val="0"/>
          <w:marBottom w:val="0"/>
          <w:divBdr>
            <w:top w:val="none" w:sz="0" w:space="0" w:color="auto"/>
            <w:left w:val="none" w:sz="0" w:space="0" w:color="auto"/>
            <w:bottom w:val="none" w:sz="0" w:space="0" w:color="auto"/>
            <w:right w:val="none" w:sz="0" w:space="0" w:color="auto"/>
          </w:divBdr>
        </w:div>
        <w:div w:id="490099993">
          <w:marLeft w:val="0"/>
          <w:marRight w:val="0"/>
          <w:marTop w:val="0"/>
          <w:marBottom w:val="0"/>
          <w:divBdr>
            <w:top w:val="none" w:sz="0" w:space="0" w:color="auto"/>
            <w:left w:val="none" w:sz="0" w:space="0" w:color="auto"/>
            <w:bottom w:val="none" w:sz="0" w:space="0" w:color="auto"/>
            <w:right w:val="none" w:sz="0" w:space="0" w:color="auto"/>
          </w:divBdr>
        </w:div>
        <w:div w:id="1196886748">
          <w:marLeft w:val="0"/>
          <w:marRight w:val="0"/>
          <w:marTop w:val="0"/>
          <w:marBottom w:val="0"/>
          <w:divBdr>
            <w:top w:val="none" w:sz="0" w:space="0" w:color="auto"/>
            <w:left w:val="none" w:sz="0" w:space="0" w:color="auto"/>
            <w:bottom w:val="none" w:sz="0" w:space="0" w:color="auto"/>
            <w:right w:val="none" w:sz="0" w:space="0" w:color="auto"/>
          </w:divBdr>
        </w:div>
      </w:divsChild>
    </w:div>
    <w:div w:id="595867769">
      <w:bodyDiv w:val="1"/>
      <w:marLeft w:val="0"/>
      <w:marRight w:val="0"/>
      <w:marTop w:val="0"/>
      <w:marBottom w:val="0"/>
      <w:divBdr>
        <w:top w:val="none" w:sz="0" w:space="0" w:color="auto"/>
        <w:left w:val="none" w:sz="0" w:space="0" w:color="auto"/>
        <w:bottom w:val="none" w:sz="0" w:space="0" w:color="auto"/>
        <w:right w:val="none" w:sz="0" w:space="0" w:color="auto"/>
      </w:divBdr>
      <w:divsChild>
        <w:div w:id="262105681">
          <w:marLeft w:val="0"/>
          <w:marRight w:val="0"/>
          <w:marTop w:val="0"/>
          <w:marBottom w:val="0"/>
          <w:divBdr>
            <w:top w:val="none" w:sz="0" w:space="0" w:color="auto"/>
            <w:left w:val="none" w:sz="0" w:space="0" w:color="auto"/>
            <w:bottom w:val="none" w:sz="0" w:space="0" w:color="auto"/>
            <w:right w:val="none" w:sz="0" w:space="0" w:color="auto"/>
          </w:divBdr>
        </w:div>
        <w:div w:id="1016076785">
          <w:marLeft w:val="0"/>
          <w:marRight w:val="0"/>
          <w:marTop w:val="0"/>
          <w:marBottom w:val="0"/>
          <w:divBdr>
            <w:top w:val="none" w:sz="0" w:space="0" w:color="auto"/>
            <w:left w:val="none" w:sz="0" w:space="0" w:color="auto"/>
            <w:bottom w:val="none" w:sz="0" w:space="0" w:color="auto"/>
            <w:right w:val="none" w:sz="0" w:space="0" w:color="auto"/>
          </w:divBdr>
        </w:div>
        <w:div w:id="1179273766">
          <w:marLeft w:val="0"/>
          <w:marRight w:val="0"/>
          <w:marTop w:val="0"/>
          <w:marBottom w:val="0"/>
          <w:divBdr>
            <w:top w:val="none" w:sz="0" w:space="0" w:color="auto"/>
            <w:left w:val="none" w:sz="0" w:space="0" w:color="auto"/>
            <w:bottom w:val="none" w:sz="0" w:space="0" w:color="auto"/>
            <w:right w:val="none" w:sz="0" w:space="0" w:color="auto"/>
          </w:divBdr>
        </w:div>
        <w:div w:id="562058552">
          <w:marLeft w:val="0"/>
          <w:marRight w:val="0"/>
          <w:marTop w:val="0"/>
          <w:marBottom w:val="0"/>
          <w:divBdr>
            <w:top w:val="none" w:sz="0" w:space="0" w:color="auto"/>
            <w:left w:val="none" w:sz="0" w:space="0" w:color="auto"/>
            <w:bottom w:val="none" w:sz="0" w:space="0" w:color="auto"/>
            <w:right w:val="none" w:sz="0" w:space="0" w:color="auto"/>
          </w:divBdr>
        </w:div>
        <w:div w:id="1460077242">
          <w:marLeft w:val="0"/>
          <w:marRight w:val="0"/>
          <w:marTop w:val="0"/>
          <w:marBottom w:val="0"/>
          <w:divBdr>
            <w:top w:val="none" w:sz="0" w:space="0" w:color="auto"/>
            <w:left w:val="none" w:sz="0" w:space="0" w:color="auto"/>
            <w:bottom w:val="none" w:sz="0" w:space="0" w:color="auto"/>
            <w:right w:val="none" w:sz="0" w:space="0" w:color="auto"/>
          </w:divBdr>
        </w:div>
        <w:div w:id="264577583">
          <w:marLeft w:val="0"/>
          <w:marRight w:val="0"/>
          <w:marTop w:val="0"/>
          <w:marBottom w:val="0"/>
          <w:divBdr>
            <w:top w:val="none" w:sz="0" w:space="0" w:color="auto"/>
            <w:left w:val="none" w:sz="0" w:space="0" w:color="auto"/>
            <w:bottom w:val="none" w:sz="0" w:space="0" w:color="auto"/>
            <w:right w:val="none" w:sz="0" w:space="0" w:color="auto"/>
          </w:divBdr>
        </w:div>
        <w:div w:id="80835674">
          <w:marLeft w:val="0"/>
          <w:marRight w:val="0"/>
          <w:marTop w:val="0"/>
          <w:marBottom w:val="0"/>
          <w:divBdr>
            <w:top w:val="none" w:sz="0" w:space="0" w:color="auto"/>
            <w:left w:val="none" w:sz="0" w:space="0" w:color="auto"/>
            <w:bottom w:val="none" w:sz="0" w:space="0" w:color="auto"/>
            <w:right w:val="none" w:sz="0" w:space="0" w:color="auto"/>
          </w:divBdr>
        </w:div>
        <w:div w:id="1208762181">
          <w:marLeft w:val="0"/>
          <w:marRight w:val="0"/>
          <w:marTop w:val="0"/>
          <w:marBottom w:val="0"/>
          <w:divBdr>
            <w:top w:val="none" w:sz="0" w:space="0" w:color="auto"/>
            <w:left w:val="none" w:sz="0" w:space="0" w:color="auto"/>
            <w:bottom w:val="none" w:sz="0" w:space="0" w:color="auto"/>
            <w:right w:val="none" w:sz="0" w:space="0" w:color="auto"/>
          </w:divBdr>
        </w:div>
        <w:div w:id="1138841983">
          <w:marLeft w:val="0"/>
          <w:marRight w:val="0"/>
          <w:marTop w:val="0"/>
          <w:marBottom w:val="0"/>
          <w:divBdr>
            <w:top w:val="none" w:sz="0" w:space="0" w:color="auto"/>
            <w:left w:val="none" w:sz="0" w:space="0" w:color="auto"/>
            <w:bottom w:val="none" w:sz="0" w:space="0" w:color="auto"/>
            <w:right w:val="none" w:sz="0" w:space="0" w:color="auto"/>
          </w:divBdr>
        </w:div>
        <w:div w:id="292904886">
          <w:marLeft w:val="0"/>
          <w:marRight w:val="0"/>
          <w:marTop w:val="0"/>
          <w:marBottom w:val="0"/>
          <w:divBdr>
            <w:top w:val="none" w:sz="0" w:space="0" w:color="auto"/>
            <w:left w:val="none" w:sz="0" w:space="0" w:color="auto"/>
            <w:bottom w:val="none" w:sz="0" w:space="0" w:color="auto"/>
            <w:right w:val="none" w:sz="0" w:space="0" w:color="auto"/>
          </w:divBdr>
        </w:div>
        <w:div w:id="2061660341">
          <w:marLeft w:val="0"/>
          <w:marRight w:val="0"/>
          <w:marTop w:val="0"/>
          <w:marBottom w:val="0"/>
          <w:divBdr>
            <w:top w:val="none" w:sz="0" w:space="0" w:color="auto"/>
            <w:left w:val="none" w:sz="0" w:space="0" w:color="auto"/>
            <w:bottom w:val="none" w:sz="0" w:space="0" w:color="auto"/>
            <w:right w:val="none" w:sz="0" w:space="0" w:color="auto"/>
          </w:divBdr>
        </w:div>
        <w:div w:id="1879008354">
          <w:marLeft w:val="0"/>
          <w:marRight w:val="0"/>
          <w:marTop w:val="0"/>
          <w:marBottom w:val="0"/>
          <w:divBdr>
            <w:top w:val="none" w:sz="0" w:space="0" w:color="auto"/>
            <w:left w:val="none" w:sz="0" w:space="0" w:color="auto"/>
            <w:bottom w:val="none" w:sz="0" w:space="0" w:color="auto"/>
            <w:right w:val="none" w:sz="0" w:space="0" w:color="auto"/>
          </w:divBdr>
        </w:div>
        <w:div w:id="771436955">
          <w:marLeft w:val="0"/>
          <w:marRight w:val="0"/>
          <w:marTop w:val="0"/>
          <w:marBottom w:val="0"/>
          <w:divBdr>
            <w:top w:val="none" w:sz="0" w:space="0" w:color="auto"/>
            <w:left w:val="none" w:sz="0" w:space="0" w:color="auto"/>
            <w:bottom w:val="none" w:sz="0" w:space="0" w:color="auto"/>
            <w:right w:val="none" w:sz="0" w:space="0" w:color="auto"/>
          </w:divBdr>
        </w:div>
        <w:div w:id="480464396">
          <w:marLeft w:val="0"/>
          <w:marRight w:val="0"/>
          <w:marTop w:val="0"/>
          <w:marBottom w:val="0"/>
          <w:divBdr>
            <w:top w:val="none" w:sz="0" w:space="0" w:color="auto"/>
            <w:left w:val="none" w:sz="0" w:space="0" w:color="auto"/>
            <w:bottom w:val="none" w:sz="0" w:space="0" w:color="auto"/>
            <w:right w:val="none" w:sz="0" w:space="0" w:color="auto"/>
          </w:divBdr>
        </w:div>
        <w:div w:id="1214317302">
          <w:marLeft w:val="0"/>
          <w:marRight w:val="0"/>
          <w:marTop w:val="0"/>
          <w:marBottom w:val="0"/>
          <w:divBdr>
            <w:top w:val="none" w:sz="0" w:space="0" w:color="auto"/>
            <w:left w:val="none" w:sz="0" w:space="0" w:color="auto"/>
            <w:bottom w:val="none" w:sz="0" w:space="0" w:color="auto"/>
            <w:right w:val="none" w:sz="0" w:space="0" w:color="auto"/>
          </w:divBdr>
        </w:div>
        <w:div w:id="561602357">
          <w:marLeft w:val="0"/>
          <w:marRight w:val="0"/>
          <w:marTop w:val="0"/>
          <w:marBottom w:val="0"/>
          <w:divBdr>
            <w:top w:val="none" w:sz="0" w:space="0" w:color="auto"/>
            <w:left w:val="none" w:sz="0" w:space="0" w:color="auto"/>
            <w:bottom w:val="none" w:sz="0" w:space="0" w:color="auto"/>
            <w:right w:val="none" w:sz="0" w:space="0" w:color="auto"/>
          </w:divBdr>
        </w:div>
        <w:div w:id="293408761">
          <w:marLeft w:val="0"/>
          <w:marRight w:val="0"/>
          <w:marTop w:val="0"/>
          <w:marBottom w:val="0"/>
          <w:divBdr>
            <w:top w:val="none" w:sz="0" w:space="0" w:color="auto"/>
            <w:left w:val="none" w:sz="0" w:space="0" w:color="auto"/>
            <w:bottom w:val="none" w:sz="0" w:space="0" w:color="auto"/>
            <w:right w:val="none" w:sz="0" w:space="0" w:color="auto"/>
          </w:divBdr>
        </w:div>
        <w:div w:id="1163156182">
          <w:marLeft w:val="0"/>
          <w:marRight w:val="0"/>
          <w:marTop w:val="0"/>
          <w:marBottom w:val="0"/>
          <w:divBdr>
            <w:top w:val="none" w:sz="0" w:space="0" w:color="auto"/>
            <w:left w:val="none" w:sz="0" w:space="0" w:color="auto"/>
            <w:bottom w:val="none" w:sz="0" w:space="0" w:color="auto"/>
            <w:right w:val="none" w:sz="0" w:space="0" w:color="auto"/>
          </w:divBdr>
        </w:div>
        <w:div w:id="1694384510">
          <w:marLeft w:val="0"/>
          <w:marRight w:val="0"/>
          <w:marTop w:val="0"/>
          <w:marBottom w:val="0"/>
          <w:divBdr>
            <w:top w:val="none" w:sz="0" w:space="0" w:color="auto"/>
            <w:left w:val="none" w:sz="0" w:space="0" w:color="auto"/>
            <w:bottom w:val="none" w:sz="0" w:space="0" w:color="auto"/>
            <w:right w:val="none" w:sz="0" w:space="0" w:color="auto"/>
          </w:divBdr>
        </w:div>
        <w:div w:id="501700317">
          <w:marLeft w:val="0"/>
          <w:marRight w:val="0"/>
          <w:marTop w:val="0"/>
          <w:marBottom w:val="0"/>
          <w:divBdr>
            <w:top w:val="none" w:sz="0" w:space="0" w:color="auto"/>
            <w:left w:val="none" w:sz="0" w:space="0" w:color="auto"/>
            <w:bottom w:val="none" w:sz="0" w:space="0" w:color="auto"/>
            <w:right w:val="none" w:sz="0" w:space="0" w:color="auto"/>
          </w:divBdr>
        </w:div>
        <w:div w:id="2071999750">
          <w:marLeft w:val="0"/>
          <w:marRight w:val="0"/>
          <w:marTop w:val="0"/>
          <w:marBottom w:val="0"/>
          <w:divBdr>
            <w:top w:val="none" w:sz="0" w:space="0" w:color="auto"/>
            <w:left w:val="none" w:sz="0" w:space="0" w:color="auto"/>
            <w:bottom w:val="none" w:sz="0" w:space="0" w:color="auto"/>
            <w:right w:val="none" w:sz="0" w:space="0" w:color="auto"/>
          </w:divBdr>
        </w:div>
        <w:div w:id="1179396093">
          <w:marLeft w:val="0"/>
          <w:marRight w:val="0"/>
          <w:marTop w:val="0"/>
          <w:marBottom w:val="0"/>
          <w:divBdr>
            <w:top w:val="none" w:sz="0" w:space="0" w:color="auto"/>
            <w:left w:val="none" w:sz="0" w:space="0" w:color="auto"/>
            <w:bottom w:val="none" w:sz="0" w:space="0" w:color="auto"/>
            <w:right w:val="none" w:sz="0" w:space="0" w:color="auto"/>
          </w:divBdr>
        </w:div>
        <w:div w:id="761219823">
          <w:marLeft w:val="0"/>
          <w:marRight w:val="0"/>
          <w:marTop w:val="0"/>
          <w:marBottom w:val="0"/>
          <w:divBdr>
            <w:top w:val="none" w:sz="0" w:space="0" w:color="auto"/>
            <w:left w:val="none" w:sz="0" w:space="0" w:color="auto"/>
            <w:bottom w:val="none" w:sz="0" w:space="0" w:color="auto"/>
            <w:right w:val="none" w:sz="0" w:space="0" w:color="auto"/>
          </w:divBdr>
        </w:div>
        <w:div w:id="1474638120">
          <w:marLeft w:val="0"/>
          <w:marRight w:val="0"/>
          <w:marTop w:val="0"/>
          <w:marBottom w:val="0"/>
          <w:divBdr>
            <w:top w:val="none" w:sz="0" w:space="0" w:color="auto"/>
            <w:left w:val="none" w:sz="0" w:space="0" w:color="auto"/>
            <w:bottom w:val="none" w:sz="0" w:space="0" w:color="auto"/>
            <w:right w:val="none" w:sz="0" w:space="0" w:color="auto"/>
          </w:divBdr>
        </w:div>
        <w:div w:id="1591768354">
          <w:marLeft w:val="0"/>
          <w:marRight w:val="0"/>
          <w:marTop w:val="0"/>
          <w:marBottom w:val="0"/>
          <w:divBdr>
            <w:top w:val="none" w:sz="0" w:space="0" w:color="auto"/>
            <w:left w:val="none" w:sz="0" w:space="0" w:color="auto"/>
            <w:bottom w:val="none" w:sz="0" w:space="0" w:color="auto"/>
            <w:right w:val="none" w:sz="0" w:space="0" w:color="auto"/>
          </w:divBdr>
        </w:div>
        <w:div w:id="1162353908">
          <w:marLeft w:val="0"/>
          <w:marRight w:val="0"/>
          <w:marTop w:val="0"/>
          <w:marBottom w:val="0"/>
          <w:divBdr>
            <w:top w:val="none" w:sz="0" w:space="0" w:color="auto"/>
            <w:left w:val="none" w:sz="0" w:space="0" w:color="auto"/>
            <w:bottom w:val="none" w:sz="0" w:space="0" w:color="auto"/>
            <w:right w:val="none" w:sz="0" w:space="0" w:color="auto"/>
          </w:divBdr>
        </w:div>
        <w:div w:id="1209999007">
          <w:marLeft w:val="0"/>
          <w:marRight w:val="0"/>
          <w:marTop w:val="0"/>
          <w:marBottom w:val="0"/>
          <w:divBdr>
            <w:top w:val="none" w:sz="0" w:space="0" w:color="auto"/>
            <w:left w:val="none" w:sz="0" w:space="0" w:color="auto"/>
            <w:bottom w:val="none" w:sz="0" w:space="0" w:color="auto"/>
            <w:right w:val="none" w:sz="0" w:space="0" w:color="auto"/>
          </w:divBdr>
        </w:div>
        <w:div w:id="1333951647">
          <w:marLeft w:val="0"/>
          <w:marRight w:val="0"/>
          <w:marTop w:val="0"/>
          <w:marBottom w:val="0"/>
          <w:divBdr>
            <w:top w:val="none" w:sz="0" w:space="0" w:color="auto"/>
            <w:left w:val="none" w:sz="0" w:space="0" w:color="auto"/>
            <w:bottom w:val="none" w:sz="0" w:space="0" w:color="auto"/>
            <w:right w:val="none" w:sz="0" w:space="0" w:color="auto"/>
          </w:divBdr>
        </w:div>
        <w:div w:id="446774979">
          <w:marLeft w:val="0"/>
          <w:marRight w:val="0"/>
          <w:marTop w:val="0"/>
          <w:marBottom w:val="0"/>
          <w:divBdr>
            <w:top w:val="none" w:sz="0" w:space="0" w:color="auto"/>
            <w:left w:val="none" w:sz="0" w:space="0" w:color="auto"/>
            <w:bottom w:val="none" w:sz="0" w:space="0" w:color="auto"/>
            <w:right w:val="none" w:sz="0" w:space="0" w:color="auto"/>
          </w:divBdr>
        </w:div>
        <w:div w:id="1495952018">
          <w:marLeft w:val="0"/>
          <w:marRight w:val="0"/>
          <w:marTop w:val="0"/>
          <w:marBottom w:val="0"/>
          <w:divBdr>
            <w:top w:val="none" w:sz="0" w:space="0" w:color="auto"/>
            <w:left w:val="none" w:sz="0" w:space="0" w:color="auto"/>
            <w:bottom w:val="none" w:sz="0" w:space="0" w:color="auto"/>
            <w:right w:val="none" w:sz="0" w:space="0" w:color="auto"/>
          </w:divBdr>
        </w:div>
        <w:div w:id="384067466">
          <w:marLeft w:val="0"/>
          <w:marRight w:val="0"/>
          <w:marTop w:val="0"/>
          <w:marBottom w:val="0"/>
          <w:divBdr>
            <w:top w:val="none" w:sz="0" w:space="0" w:color="auto"/>
            <w:left w:val="none" w:sz="0" w:space="0" w:color="auto"/>
            <w:bottom w:val="none" w:sz="0" w:space="0" w:color="auto"/>
            <w:right w:val="none" w:sz="0" w:space="0" w:color="auto"/>
          </w:divBdr>
        </w:div>
        <w:div w:id="1222445677">
          <w:marLeft w:val="0"/>
          <w:marRight w:val="0"/>
          <w:marTop w:val="0"/>
          <w:marBottom w:val="0"/>
          <w:divBdr>
            <w:top w:val="none" w:sz="0" w:space="0" w:color="auto"/>
            <w:left w:val="none" w:sz="0" w:space="0" w:color="auto"/>
            <w:bottom w:val="none" w:sz="0" w:space="0" w:color="auto"/>
            <w:right w:val="none" w:sz="0" w:space="0" w:color="auto"/>
          </w:divBdr>
        </w:div>
        <w:div w:id="293562851">
          <w:marLeft w:val="0"/>
          <w:marRight w:val="0"/>
          <w:marTop w:val="0"/>
          <w:marBottom w:val="0"/>
          <w:divBdr>
            <w:top w:val="none" w:sz="0" w:space="0" w:color="auto"/>
            <w:left w:val="none" w:sz="0" w:space="0" w:color="auto"/>
            <w:bottom w:val="none" w:sz="0" w:space="0" w:color="auto"/>
            <w:right w:val="none" w:sz="0" w:space="0" w:color="auto"/>
          </w:divBdr>
        </w:div>
        <w:div w:id="1149633026">
          <w:marLeft w:val="0"/>
          <w:marRight w:val="0"/>
          <w:marTop w:val="0"/>
          <w:marBottom w:val="0"/>
          <w:divBdr>
            <w:top w:val="none" w:sz="0" w:space="0" w:color="auto"/>
            <w:left w:val="none" w:sz="0" w:space="0" w:color="auto"/>
            <w:bottom w:val="none" w:sz="0" w:space="0" w:color="auto"/>
            <w:right w:val="none" w:sz="0" w:space="0" w:color="auto"/>
          </w:divBdr>
        </w:div>
        <w:div w:id="517547203">
          <w:marLeft w:val="0"/>
          <w:marRight w:val="0"/>
          <w:marTop w:val="0"/>
          <w:marBottom w:val="0"/>
          <w:divBdr>
            <w:top w:val="none" w:sz="0" w:space="0" w:color="auto"/>
            <w:left w:val="none" w:sz="0" w:space="0" w:color="auto"/>
            <w:bottom w:val="none" w:sz="0" w:space="0" w:color="auto"/>
            <w:right w:val="none" w:sz="0" w:space="0" w:color="auto"/>
          </w:divBdr>
        </w:div>
        <w:div w:id="1482386468">
          <w:marLeft w:val="0"/>
          <w:marRight w:val="0"/>
          <w:marTop w:val="0"/>
          <w:marBottom w:val="0"/>
          <w:divBdr>
            <w:top w:val="none" w:sz="0" w:space="0" w:color="auto"/>
            <w:left w:val="none" w:sz="0" w:space="0" w:color="auto"/>
            <w:bottom w:val="none" w:sz="0" w:space="0" w:color="auto"/>
            <w:right w:val="none" w:sz="0" w:space="0" w:color="auto"/>
          </w:divBdr>
        </w:div>
        <w:div w:id="1469086644">
          <w:marLeft w:val="0"/>
          <w:marRight w:val="0"/>
          <w:marTop w:val="0"/>
          <w:marBottom w:val="0"/>
          <w:divBdr>
            <w:top w:val="none" w:sz="0" w:space="0" w:color="auto"/>
            <w:left w:val="none" w:sz="0" w:space="0" w:color="auto"/>
            <w:bottom w:val="none" w:sz="0" w:space="0" w:color="auto"/>
            <w:right w:val="none" w:sz="0" w:space="0" w:color="auto"/>
          </w:divBdr>
        </w:div>
        <w:div w:id="1600092572">
          <w:marLeft w:val="0"/>
          <w:marRight w:val="0"/>
          <w:marTop w:val="0"/>
          <w:marBottom w:val="0"/>
          <w:divBdr>
            <w:top w:val="none" w:sz="0" w:space="0" w:color="auto"/>
            <w:left w:val="none" w:sz="0" w:space="0" w:color="auto"/>
            <w:bottom w:val="none" w:sz="0" w:space="0" w:color="auto"/>
            <w:right w:val="none" w:sz="0" w:space="0" w:color="auto"/>
          </w:divBdr>
        </w:div>
        <w:div w:id="49426253">
          <w:marLeft w:val="0"/>
          <w:marRight w:val="0"/>
          <w:marTop w:val="0"/>
          <w:marBottom w:val="0"/>
          <w:divBdr>
            <w:top w:val="none" w:sz="0" w:space="0" w:color="auto"/>
            <w:left w:val="none" w:sz="0" w:space="0" w:color="auto"/>
            <w:bottom w:val="none" w:sz="0" w:space="0" w:color="auto"/>
            <w:right w:val="none" w:sz="0" w:space="0" w:color="auto"/>
          </w:divBdr>
        </w:div>
      </w:divsChild>
    </w:div>
    <w:div w:id="601453682">
      <w:bodyDiv w:val="1"/>
      <w:marLeft w:val="0"/>
      <w:marRight w:val="0"/>
      <w:marTop w:val="0"/>
      <w:marBottom w:val="0"/>
      <w:divBdr>
        <w:top w:val="none" w:sz="0" w:space="0" w:color="auto"/>
        <w:left w:val="none" w:sz="0" w:space="0" w:color="auto"/>
        <w:bottom w:val="none" w:sz="0" w:space="0" w:color="auto"/>
        <w:right w:val="none" w:sz="0" w:space="0" w:color="auto"/>
      </w:divBdr>
      <w:divsChild>
        <w:div w:id="313803748">
          <w:marLeft w:val="0"/>
          <w:marRight w:val="0"/>
          <w:marTop w:val="0"/>
          <w:marBottom w:val="0"/>
          <w:divBdr>
            <w:top w:val="none" w:sz="0" w:space="0" w:color="auto"/>
            <w:left w:val="none" w:sz="0" w:space="0" w:color="auto"/>
            <w:bottom w:val="none" w:sz="0" w:space="0" w:color="auto"/>
            <w:right w:val="none" w:sz="0" w:space="0" w:color="auto"/>
          </w:divBdr>
        </w:div>
        <w:div w:id="301423017">
          <w:marLeft w:val="0"/>
          <w:marRight w:val="0"/>
          <w:marTop w:val="0"/>
          <w:marBottom w:val="0"/>
          <w:divBdr>
            <w:top w:val="none" w:sz="0" w:space="0" w:color="auto"/>
            <w:left w:val="none" w:sz="0" w:space="0" w:color="auto"/>
            <w:bottom w:val="none" w:sz="0" w:space="0" w:color="auto"/>
            <w:right w:val="none" w:sz="0" w:space="0" w:color="auto"/>
          </w:divBdr>
        </w:div>
        <w:div w:id="1079601073">
          <w:marLeft w:val="0"/>
          <w:marRight w:val="0"/>
          <w:marTop w:val="0"/>
          <w:marBottom w:val="0"/>
          <w:divBdr>
            <w:top w:val="none" w:sz="0" w:space="0" w:color="auto"/>
            <w:left w:val="none" w:sz="0" w:space="0" w:color="auto"/>
            <w:bottom w:val="none" w:sz="0" w:space="0" w:color="auto"/>
            <w:right w:val="none" w:sz="0" w:space="0" w:color="auto"/>
          </w:divBdr>
        </w:div>
        <w:div w:id="293294920">
          <w:marLeft w:val="0"/>
          <w:marRight w:val="0"/>
          <w:marTop w:val="0"/>
          <w:marBottom w:val="0"/>
          <w:divBdr>
            <w:top w:val="none" w:sz="0" w:space="0" w:color="auto"/>
            <w:left w:val="none" w:sz="0" w:space="0" w:color="auto"/>
            <w:bottom w:val="none" w:sz="0" w:space="0" w:color="auto"/>
            <w:right w:val="none" w:sz="0" w:space="0" w:color="auto"/>
          </w:divBdr>
        </w:div>
        <w:div w:id="267006499">
          <w:marLeft w:val="0"/>
          <w:marRight w:val="0"/>
          <w:marTop w:val="0"/>
          <w:marBottom w:val="0"/>
          <w:divBdr>
            <w:top w:val="none" w:sz="0" w:space="0" w:color="auto"/>
            <w:left w:val="none" w:sz="0" w:space="0" w:color="auto"/>
            <w:bottom w:val="none" w:sz="0" w:space="0" w:color="auto"/>
            <w:right w:val="none" w:sz="0" w:space="0" w:color="auto"/>
          </w:divBdr>
        </w:div>
        <w:div w:id="1911378850">
          <w:marLeft w:val="0"/>
          <w:marRight w:val="0"/>
          <w:marTop w:val="0"/>
          <w:marBottom w:val="0"/>
          <w:divBdr>
            <w:top w:val="none" w:sz="0" w:space="0" w:color="auto"/>
            <w:left w:val="none" w:sz="0" w:space="0" w:color="auto"/>
            <w:bottom w:val="none" w:sz="0" w:space="0" w:color="auto"/>
            <w:right w:val="none" w:sz="0" w:space="0" w:color="auto"/>
          </w:divBdr>
        </w:div>
        <w:div w:id="121730304">
          <w:marLeft w:val="0"/>
          <w:marRight w:val="0"/>
          <w:marTop w:val="0"/>
          <w:marBottom w:val="0"/>
          <w:divBdr>
            <w:top w:val="none" w:sz="0" w:space="0" w:color="auto"/>
            <w:left w:val="none" w:sz="0" w:space="0" w:color="auto"/>
            <w:bottom w:val="none" w:sz="0" w:space="0" w:color="auto"/>
            <w:right w:val="none" w:sz="0" w:space="0" w:color="auto"/>
          </w:divBdr>
        </w:div>
        <w:div w:id="601186493">
          <w:marLeft w:val="0"/>
          <w:marRight w:val="0"/>
          <w:marTop w:val="0"/>
          <w:marBottom w:val="0"/>
          <w:divBdr>
            <w:top w:val="none" w:sz="0" w:space="0" w:color="auto"/>
            <w:left w:val="none" w:sz="0" w:space="0" w:color="auto"/>
            <w:bottom w:val="none" w:sz="0" w:space="0" w:color="auto"/>
            <w:right w:val="none" w:sz="0" w:space="0" w:color="auto"/>
          </w:divBdr>
        </w:div>
        <w:div w:id="1684629354">
          <w:marLeft w:val="0"/>
          <w:marRight w:val="0"/>
          <w:marTop w:val="0"/>
          <w:marBottom w:val="0"/>
          <w:divBdr>
            <w:top w:val="none" w:sz="0" w:space="0" w:color="auto"/>
            <w:left w:val="none" w:sz="0" w:space="0" w:color="auto"/>
            <w:bottom w:val="none" w:sz="0" w:space="0" w:color="auto"/>
            <w:right w:val="none" w:sz="0" w:space="0" w:color="auto"/>
          </w:divBdr>
        </w:div>
      </w:divsChild>
    </w:div>
    <w:div w:id="617419685">
      <w:bodyDiv w:val="1"/>
      <w:marLeft w:val="0"/>
      <w:marRight w:val="0"/>
      <w:marTop w:val="0"/>
      <w:marBottom w:val="0"/>
      <w:divBdr>
        <w:top w:val="none" w:sz="0" w:space="0" w:color="auto"/>
        <w:left w:val="none" w:sz="0" w:space="0" w:color="auto"/>
        <w:bottom w:val="none" w:sz="0" w:space="0" w:color="auto"/>
        <w:right w:val="none" w:sz="0" w:space="0" w:color="auto"/>
      </w:divBdr>
      <w:divsChild>
        <w:div w:id="1609968841">
          <w:marLeft w:val="0"/>
          <w:marRight w:val="0"/>
          <w:marTop w:val="0"/>
          <w:marBottom w:val="0"/>
          <w:divBdr>
            <w:top w:val="none" w:sz="0" w:space="0" w:color="auto"/>
            <w:left w:val="none" w:sz="0" w:space="0" w:color="auto"/>
            <w:bottom w:val="none" w:sz="0" w:space="0" w:color="auto"/>
            <w:right w:val="none" w:sz="0" w:space="0" w:color="auto"/>
          </w:divBdr>
          <w:divsChild>
            <w:div w:id="464272657">
              <w:marLeft w:val="0"/>
              <w:marRight w:val="0"/>
              <w:marTop w:val="0"/>
              <w:marBottom w:val="0"/>
              <w:divBdr>
                <w:top w:val="none" w:sz="0" w:space="0" w:color="auto"/>
                <w:left w:val="none" w:sz="0" w:space="0" w:color="auto"/>
                <w:bottom w:val="none" w:sz="0" w:space="0" w:color="auto"/>
                <w:right w:val="none" w:sz="0" w:space="0" w:color="auto"/>
              </w:divBdr>
              <w:divsChild>
                <w:div w:id="356465138">
                  <w:marLeft w:val="0"/>
                  <w:marRight w:val="0"/>
                  <w:marTop w:val="0"/>
                  <w:marBottom w:val="0"/>
                  <w:divBdr>
                    <w:top w:val="none" w:sz="0" w:space="0" w:color="auto"/>
                    <w:left w:val="none" w:sz="0" w:space="0" w:color="auto"/>
                    <w:bottom w:val="none" w:sz="0" w:space="0" w:color="auto"/>
                    <w:right w:val="none" w:sz="0" w:space="0" w:color="auto"/>
                  </w:divBdr>
                  <w:divsChild>
                    <w:div w:id="2004046084">
                      <w:marLeft w:val="0"/>
                      <w:marRight w:val="0"/>
                      <w:marTop w:val="0"/>
                      <w:marBottom w:val="0"/>
                      <w:divBdr>
                        <w:top w:val="none" w:sz="0" w:space="0" w:color="auto"/>
                        <w:left w:val="none" w:sz="0" w:space="0" w:color="auto"/>
                        <w:bottom w:val="none" w:sz="0" w:space="0" w:color="auto"/>
                        <w:right w:val="none" w:sz="0" w:space="0" w:color="auto"/>
                      </w:divBdr>
                      <w:divsChild>
                        <w:div w:id="1792625575">
                          <w:marLeft w:val="0"/>
                          <w:marRight w:val="0"/>
                          <w:marTop w:val="0"/>
                          <w:marBottom w:val="0"/>
                          <w:divBdr>
                            <w:top w:val="none" w:sz="0" w:space="0" w:color="auto"/>
                            <w:left w:val="none" w:sz="0" w:space="0" w:color="auto"/>
                            <w:bottom w:val="none" w:sz="0" w:space="0" w:color="auto"/>
                            <w:right w:val="none" w:sz="0" w:space="0" w:color="auto"/>
                          </w:divBdr>
                        </w:div>
                        <w:div w:id="1460611445">
                          <w:marLeft w:val="0"/>
                          <w:marRight w:val="0"/>
                          <w:marTop w:val="0"/>
                          <w:marBottom w:val="0"/>
                          <w:divBdr>
                            <w:top w:val="none" w:sz="0" w:space="0" w:color="auto"/>
                            <w:left w:val="none" w:sz="0" w:space="0" w:color="auto"/>
                            <w:bottom w:val="none" w:sz="0" w:space="0" w:color="auto"/>
                            <w:right w:val="none" w:sz="0" w:space="0" w:color="auto"/>
                          </w:divBdr>
                        </w:div>
                        <w:div w:id="247546711">
                          <w:marLeft w:val="0"/>
                          <w:marRight w:val="0"/>
                          <w:marTop w:val="0"/>
                          <w:marBottom w:val="0"/>
                          <w:divBdr>
                            <w:top w:val="none" w:sz="0" w:space="0" w:color="auto"/>
                            <w:left w:val="none" w:sz="0" w:space="0" w:color="auto"/>
                            <w:bottom w:val="none" w:sz="0" w:space="0" w:color="auto"/>
                            <w:right w:val="none" w:sz="0" w:space="0" w:color="auto"/>
                          </w:divBdr>
                        </w:div>
                        <w:div w:id="870340553">
                          <w:marLeft w:val="0"/>
                          <w:marRight w:val="0"/>
                          <w:marTop w:val="0"/>
                          <w:marBottom w:val="0"/>
                          <w:divBdr>
                            <w:top w:val="none" w:sz="0" w:space="0" w:color="auto"/>
                            <w:left w:val="none" w:sz="0" w:space="0" w:color="auto"/>
                            <w:bottom w:val="none" w:sz="0" w:space="0" w:color="auto"/>
                            <w:right w:val="none" w:sz="0" w:space="0" w:color="auto"/>
                          </w:divBdr>
                        </w:div>
                        <w:div w:id="1335953453">
                          <w:marLeft w:val="0"/>
                          <w:marRight w:val="0"/>
                          <w:marTop w:val="0"/>
                          <w:marBottom w:val="0"/>
                          <w:divBdr>
                            <w:top w:val="none" w:sz="0" w:space="0" w:color="auto"/>
                            <w:left w:val="none" w:sz="0" w:space="0" w:color="auto"/>
                            <w:bottom w:val="none" w:sz="0" w:space="0" w:color="auto"/>
                            <w:right w:val="none" w:sz="0" w:space="0" w:color="auto"/>
                          </w:divBdr>
                        </w:div>
                        <w:div w:id="6279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03498">
          <w:marLeft w:val="0"/>
          <w:marRight w:val="0"/>
          <w:marTop w:val="0"/>
          <w:marBottom w:val="180"/>
          <w:divBdr>
            <w:top w:val="none" w:sz="0" w:space="0" w:color="auto"/>
            <w:left w:val="none" w:sz="0" w:space="0" w:color="auto"/>
            <w:bottom w:val="none" w:sz="0" w:space="0" w:color="auto"/>
            <w:right w:val="none" w:sz="0" w:space="0" w:color="auto"/>
          </w:divBdr>
          <w:divsChild>
            <w:div w:id="638606206">
              <w:marLeft w:val="0"/>
              <w:marRight w:val="0"/>
              <w:marTop w:val="0"/>
              <w:marBottom w:val="0"/>
              <w:divBdr>
                <w:top w:val="none" w:sz="0" w:space="0" w:color="auto"/>
                <w:left w:val="none" w:sz="0" w:space="0" w:color="auto"/>
                <w:bottom w:val="none" w:sz="0" w:space="0" w:color="auto"/>
                <w:right w:val="none" w:sz="0" w:space="0" w:color="auto"/>
              </w:divBdr>
            </w:div>
          </w:divsChild>
        </w:div>
        <w:div w:id="1448352953">
          <w:marLeft w:val="0"/>
          <w:marRight w:val="0"/>
          <w:marTop w:val="0"/>
          <w:marBottom w:val="0"/>
          <w:divBdr>
            <w:top w:val="none" w:sz="0" w:space="0" w:color="auto"/>
            <w:left w:val="none" w:sz="0" w:space="0" w:color="auto"/>
            <w:bottom w:val="none" w:sz="0" w:space="0" w:color="auto"/>
            <w:right w:val="none" w:sz="0" w:space="0" w:color="auto"/>
          </w:divBdr>
          <w:divsChild>
            <w:div w:id="1502575206">
              <w:marLeft w:val="0"/>
              <w:marRight w:val="0"/>
              <w:marTop w:val="0"/>
              <w:marBottom w:val="0"/>
              <w:divBdr>
                <w:top w:val="none" w:sz="0" w:space="0" w:color="auto"/>
                <w:left w:val="none" w:sz="0" w:space="0" w:color="auto"/>
                <w:bottom w:val="none" w:sz="0" w:space="0" w:color="auto"/>
                <w:right w:val="none" w:sz="0" w:space="0" w:color="auto"/>
              </w:divBdr>
              <w:divsChild>
                <w:div w:id="15640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1486">
          <w:marLeft w:val="0"/>
          <w:marRight w:val="0"/>
          <w:marTop w:val="0"/>
          <w:marBottom w:val="180"/>
          <w:divBdr>
            <w:top w:val="none" w:sz="0" w:space="0" w:color="auto"/>
            <w:left w:val="none" w:sz="0" w:space="0" w:color="auto"/>
            <w:bottom w:val="none" w:sz="0" w:space="0" w:color="auto"/>
            <w:right w:val="none" w:sz="0" w:space="0" w:color="auto"/>
          </w:divBdr>
          <w:divsChild>
            <w:div w:id="1811632515">
              <w:marLeft w:val="0"/>
              <w:marRight w:val="0"/>
              <w:marTop w:val="0"/>
              <w:marBottom w:val="0"/>
              <w:divBdr>
                <w:top w:val="none" w:sz="0" w:space="0" w:color="auto"/>
                <w:left w:val="none" w:sz="0" w:space="0" w:color="auto"/>
                <w:bottom w:val="none" w:sz="0" w:space="0" w:color="auto"/>
                <w:right w:val="none" w:sz="0" w:space="0" w:color="auto"/>
              </w:divBdr>
            </w:div>
          </w:divsChild>
        </w:div>
        <w:div w:id="1605527447">
          <w:marLeft w:val="0"/>
          <w:marRight w:val="0"/>
          <w:marTop w:val="0"/>
          <w:marBottom w:val="0"/>
          <w:divBdr>
            <w:top w:val="none" w:sz="0" w:space="0" w:color="auto"/>
            <w:left w:val="none" w:sz="0" w:space="0" w:color="auto"/>
            <w:bottom w:val="none" w:sz="0" w:space="0" w:color="auto"/>
            <w:right w:val="none" w:sz="0" w:space="0" w:color="auto"/>
          </w:divBdr>
          <w:divsChild>
            <w:div w:id="1354652314">
              <w:marLeft w:val="0"/>
              <w:marRight w:val="0"/>
              <w:marTop w:val="0"/>
              <w:marBottom w:val="0"/>
              <w:divBdr>
                <w:top w:val="none" w:sz="0" w:space="0" w:color="auto"/>
                <w:left w:val="none" w:sz="0" w:space="0" w:color="auto"/>
                <w:bottom w:val="none" w:sz="0" w:space="0" w:color="auto"/>
                <w:right w:val="none" w:sz="0" w:space="0" w:color="auto"/>
              </w:divBdr>
              <w:divsChild>
                <w:div w:id="717512329">
                  <w:marLeft w:val="0"/>
                  <w:marRight w:val="0"/>
                  <w:marTop w:val="0"/>
                  <w:marBottom w:val="0"/>
                  <w:divBdr>
                    <w:top w:val="none" w:sz="0" w:space="0" w:color="auto"/>
                    <w:left w:val="none" w:sz="0" w:space="0" w:color="auto"/>
                    <w:bottom w:val="none" w:sz="0" w:space="0" w:color="auto"/>
                    <w:right w:val="none" w:sz="0" w:space="0" w:color="auto"/>
                  </w:divBdr>
                  <w:divsChild>
                    <w:div w:id="1391421922">
                      <w:marLeft w:val="0"/>
                      <w:marRight w:val="0"/>
                      <w:marTop w:val="0"/>
                      <w:marBottom w:val="0"/>
                      <w:divBdr>
                        <w:top w:val="none" w:sz="0" w:space="0" w:color="auto"/>
                        <w:left w:val="none" w:sz="0" w:space="0" w:color="auto"/>
                        <w:bottom w:val="none" w:sz="0" w:space="0" w:color="auto"/>
                        <w:right w:val="none" w:sz="0" w:space="0" w:color="auto"/>
                      </w:divBdr>
                      <w:divsChild>
                        <w:div w:id="669410228">
                          <w:marLeft w:val="0"/>
                          <w:marRight w:val="0"/>
                          <w:marTop w:val="0"/>
                          <w:marBottom w:val="0"/>
                          <w:divBdr>
                            <w:top w:val="none" w:sz="0" w:space="0" w:color="auto"/>
                            <w:left w:val="none" w:sz="0" w:space="0" w:color="auto"/>
                            <w:bottom w:val="none" w:sz="0" w:space="0" w:color="auto"/>
                            <w:right w:val="none" w:sz="0" w:space="0" w:color="auto"/>
                          </w:divBdr>
                        </w:div>
                        <w:div w:id="209154080">
                          <w:marLeft w:val="0"/>
                          <w:marRight w:val="0"/>
                          <w:marTop w:val="0"/>
                          <w:marBottom w:val="0"/>
                          <w:divBdr>
                            <w:top w:val="none" w:sz="0" w:space="0" w:color="auto"/>
                            <w:left w:val="none" w:sz="0" w:space="0" w:color="auto"/>
                            <w:bottom w:val="none" w:sz="0" w:space="0" w:color="auto"/>
                            <w:right w:val="none" w:sz="0" w:space="0" w:color="auto"/>
                          </w:divBdr>
                        </w:div>
                        <w:div w:id="647130413">
                          <w:marLeft w:val="0"/>
                          <w:marRight w:val="0"/>
                          <w:marTop w:val="0"/>
                          <w:marBottom w:val="0"/>
                          <w:divBdr>
                            <w:top w:val="none" w:sz="0" w:space="0" w:color="auto"/>
                            <w:left w:val="none" w:sz="0" w:space="0" w:color="auto"/>
                            <w:bottom w:val="none" w:sz="0" w:space="0" w:color="auto"/>
                            <w:right w:val="none" w:sz="0" w:space="0" w:color="auto"/>
                          </w:divBdr>
                        </w:div>
                        <w:div w:id="1652707249">
                          <w:marLeft w:val="0"/>
                          <w:marRight w:val="0"/>
                          <w:marTop w:val="0"/>
                          <w:marBottom w:val="0"/>
                          <w:divBdr>
                            <w:top w:val="none" w:sz="0" w:space="0" w:color="auto"/>
                            <w:left w:val="none" w:sz="0" w:space="0" w:color="auto"/>
                            <w:bottom w:val="none" w:sz="0" w:space="0" w:color="auto"/>
                            <w:right w:val="none" w:sz="0" w:space="0" w:color="auto"/>
                          </w:divBdr>
                        </w:div>
                        <w:div w:id="1665622143">
                          <w:marLeft w:val="0"/>
                          <w:marRight w:val="0"/>
                          <w:marTop w:val="0"/>
                          <w:marBottom w:val="0"/>
                          <w:divBdr>
                            <w:top w:val="none" w:sz="0" w:space="0" w:color="auto"/>
                            <w:left w:val="none" w:sz="0" w:space="0" w:color="auto"/>
                            <w:bottom w:val="none" w:sz="0" w:space="0" w:color="auto"/>
                            <w:right w:val="none" w:sz="0" w:space="0" w:color="auto"/>
                          </w:divBdr>
                        </w:div>
                        <w:div w:id="321013160">
                          <w:marLeft w:val="0"/>
                          <w:marRight w:val="0"/>
                          <w:marTop w:val="0"/>
                          <w:marBottom w:val="0"/>
                          <w:divBdr>
                            <w:top w:val="none" w:sz="0" w:space="0" w:color="auto"/>
                            <w:left w:val="none" w:sz="0" w:space="0" w:color="auto"/>
                            <w:bottom w:val="none" w:sz="0" w:space="0" w:color="auto"/>
                            <w:right w:val="none" w:sz="0" w:space="0" w:color="auto"/>
                          </w:divBdr>
                        </w:div>
                        <w:div w:id="978462720">
                          <w:marLeft w:val="0"/>
                          <w:marRight w:val="0"/>
                          <w:marTop w:val="0"/>
                          <w:marBottom w:val="0"/>
                          <w:divBdr>
                            <w:top w:val="none" w:sz="0" w:space="0" w:color="auto"/>
                            <w:left w:val="none" w:sz="0" w:space="0" w:color="auto"/>
                            <w:bottom w:val="none" w:sz="0" w:space="0" w:color="auto"/>
                            <w:right w:val="none" w:sz="0" w:space="0" w:color="auto"/>
                          </w:divBdr>
                        </w:div>
                        <w:div w:id="349797101">
                          <w:marLeft w:val="0"/>
                          <w:marRight w:val="0"/>
                          <w:marTop w:val="0"/>
                          <w:marBottom w:val="0"/>
                          <w:divBdr>
                            <w:top w:val="none" w:sz="0" w:space="0" w:color="auto"/>
                            <w:left w:val="none" w:sz="0" w:space="0" w:color="auto"/>
                            <w:bottom w:val="none" w:sz="0" w:space="0" w:color="auto"/>
                            <w:right w:val="none" w:sz="0" w:space="0" w:color="auto"/>
                          </w:divBdr>
                        </w:div>
                        <w:div w:id="342905609">
                          <w:marLeft w:val="0"/>
                          <w:marRight w:val="0"/>
                          <w:marTop w:val="0"/>
                          <w:marBottom w:val="0"/>
                          <w:divBdr>
                            <w:top w:val="none" w:sz="0" w:space="0" w:color="auto"/>
                            <w:left w:val="none" w:sz="0" w:space="0" w:color="auto"/>
                            <w:bottom w:val="none" w:sz="0" w:space="0" w:color="auto"/>
                            <w:right w:val="none" w:sz="0" w:space="0" w:color="auto"/>
                          </w:divBdr>
                        </w:div>
                        <w:div w:id="1359424787">
                          <w:marLeft w:val="0"/>
                          <w:marRight w:val="0"/>
                          <w:marTop w:val="0"/>
                          <w:marBottom w:val="0"/>
                          <w:divBdr>
                            <w:top w:val="none" w:sz="0" w:space="0" w:color="auto"/>
                            <w:left w:val="none" w:sz="0" w:space="0" w:color="auto"/>
                            <w:bottom w:val="none" w:sz="0" w:space="0" w:color="auto"/>
                            <w:right w:val="none" w:sz="0" w:space="0" w:color="auto"/>
                          </w:divBdr>
                        </w:div>
                        <w:div w:id="1230001477">
                          <w:marLeft w:val="0"/>
                          <w:marRight w:val="0"/>
                          <w:marTop w:val="0"/>
                          <w:marBottom w:val="0"/>
                          <w:divBdr>
                            <w:top w:val="none" w:sz="0" w:space="0" w:color="auto"/>
                            <w:left w:val="none" w:sz="0" w:space="0" w:color="auto"/>
                            <w:bottom w:val="none" w:sz="0" w:space="0" w:color="auto"/>
                            <w:right w:val="none" w:sz="0" w:space="0" w:color="auto"/>
                          </w:divBdr>
                        </w:div>
                        <w:div w:id="1290820993">
                          <w:marLeft w:val="0"/>
                          <w:marRight w:val="0"/>
                          <w:marTop w:val="0"/>
                          <w:marBottom w:val="0"/>
                          <w:divBdr>
                            <w:top w:val="none" w:sz="0" w:space="0" w:color="auto"/>
                            <w:left w:val="none" w:sz="0" w:space="0" w:color="auto"/>
                            <w:bottom w:val="none" w:sz="0" w:space="0" w:color="auto"/>
                            <w:right w:val="none" w:sz="0" w:space="0" w:color="auto"/>
                          </w:divBdr>
                        </w:div>
                        <w:div w:id="2111462043">
                          <w:marLeft w:val="0"/>
                          <w:marRight w:val="0"/>
                          <w:marTop w:val="0"/>
                          <w:marBottom w:val="0"/>
                          <w:divBdr>
                            <w:top w:val="none" w:sz="0" w:space="0" w:color="auto"/>
                            <w:left w:val="none" w:sz="0" w:space="0" w:color="auto"/>
                            <w:bottom w:val="none" w:sz="0" w:space="0" w:color="auto"/>
                            <w:right w:val="none" w:sz="0" w:space="0" w:color="auto"/>
                          </w:divBdr>
                        </w:div>
                        <w:div w:id="436103827">
                          <w:marLeft w:val="0"/>
                          <w:marRight w:val="0"/>
                          <w:marTop w:val="0"/>
                          <w:marBottom w:val="0"/>
                          <w:divBdr>
                            <w:top w:val="none" w:sz="0" w:space="0" w:color="auto"/>
                            <w:left w:val="none" w:sz="0" w:space="0" w:color="auto"/>
                            <w:bottom w:val="none" w:sz="0" w:space="0" w:color="auto"/>
                            <w:right w:val="none" w:sz="0" w:space="0" w:color="auto"/>
                          </w:divBdr>
                        </w:div>
                        <w:div w:id="1071268298">
                          <w:marLeft w:val="0"/>
                          <w:marRight w:val="0"/>
                          <w:marTop w:val="0"/>
                          <w:marBottom w:val="0"/>
                          <w:divBdr>
                            <w:top w:val="none" w:sz="0" w:space="0" w:color="auto"/>
                            <w:left w:val="none" w:sz="0" w:space="0" w:color="auto"/>
                            <w:bottom w:val="none" w:sz="0" w:space="0" w:color="auto"/>
                            <w:right w:val="none" w:sz="0" w:space="0" w:color="auto"/>
                          </w:divBdr>
                        </w:div>
                        <w:div w:id="1030106070">
                          <w:marLeft w:val="0"/>
                          <w:marRight w:val="0"/>
                          <w:marTop w:val="0"/>
                          <w:marBottom w:val="0"/>
                          <w:divBdr>
                            <w:top w:val="none" w:sz="0" w:space="0" w:color="auto"/>
                            <w:left w:val="none" w:sz="0" w:space="0" w:color="auto"/>
                            <w:bottom w:val="none" w:sz="0" w:space="0" w:color="auto"/>
                            <w:right w:val="none" w:sz="0" w:space="0" w:color="auto"/>
                          </w:divBdr>
                        </w:div>
                        <w:div w:id="866452492">
                          <w:marLeft w:val="0"/>
                          <w:marRight w:val="0"/>
                          <w:marTop w:val="0"/>
                          <w:marBottom w:val="0"/>
                          <w:divBdr>
                            <w:top w:val="none" w:sz="0" w:space="0" w:color="auto"/>
                            <w:left w:val="none" w:sz="0" w:space="0" w:color="auto"/>
                            <w:bottom w:val="none" w:sz="0" w:space="0" w:color="auto"/>
                            <w:right w:val="none" w:sz="0" w:space="0" w:color="auto"/>
                          </w:divBdr>
                        </w:div>
                        <w:div w:id="1075933899">
                          <w:marLeft w:val="0"/>
                          <w:marRight w:val="0"/>
                          <w:marTop w:val="0"/>
                          <w:marBottom w:val="0"/>
                          <w:divBdr>
                            <w:top w:val="none" w:sz="0" w:space="0" w:color="auto"/>
                            <w:left w:val="none" w:sz="0" w:space="0" w:color="auto"/>
                            <w:bottom w:val="none" w:sz="0" w:space="0" w:color="auto"/>
                            <w:right w:val="none" w:sz="0" w:space="0" w:color="auto"/>
                          </w:divBdr>
                        </w:div>
                        <w:div w:id="912818086">
                          <w:marLeft w:val="0"/>
                          <w:marRight w:val="0"/>
                          <w:marTop w:val="0"/>
                          <w:marBottom w:val="0"/>
                          <w:divBdr>
                            <w:top w:val="none" w:sz="0" w:space="0" w:color="auto"/>
                            <w:left w:val="none" w:sz="0" w:space="0" w:color="auto"/>
                            <w:bottom w:val="none" w:sz="0" w:space="0" w:color="auto"/>
                            <w:right w:val="none" w:sz="0" w:space="0" w:color="auto"/>
                          </w:divBdr>
                        </w:div>
                        <w:div w:id="775829686">
                          <w:marLeft w:val="0"/>
                          <w:marRight w:val="0"/>
                          <w:marTop w:val="0"/>
                          <w:marBottom w:val="0"/>
                          <w:divBdr>
                            <w:top w:val="none" w:sz="0" w:space="0" w:color="auto"/>
                            <w:left w:val="none" w:sz="0" w:space="0" w:color="auto"/>
                            <w:bottom w:val="none" w:sz="0" w:space="0" w:color="auto"/>
                            <w:right w:val="none" w:sz="0" w:space="0" w:color="auto"/>
                          </w:divBdr>
                        </w:div>
                        <w:div w:id="1235356239">
                          <w:marLeft w:val="0"/>
                          <w:marRight w:val="0"/>
                          <w:marTop w:val="0"/>
                          <w:marBottom w:val="0"/>
                          <w:divBdr>
                            <w:top w:val="none" w:sz="0" w:space="0" w:color="auto"/>
                            <w:left w:val="none" w:sz="0" w:space="0" w:color="auto"/>
                            <w:bottom w:val="none" w:sz="0" w:space="0" w:color="auto"/>
                            <w:right w:val="none" w:sz="0" w:space="0" w:color="auto"/>
                          </w:divBdr>
                        </w:div>
                        <w:div w:id="1282685285">
                          <w:marLeft w:val="0"/>
                          <w:marRight w:val="0"/>
                          <w:marTop w:val="0"/>
                          <w:marBottom w:val="0"/>
                          <w:divBdr>
                            <w:top w:val="none" w:sz="0" w:space="0" w:color="auto"/>
                            <w:left w:val="none" w:sz="0" w:space="0" w:color="auto"/>
                            <w:bottom w:val="none" w:sz="0" w:space="0" w:color="auto"/>
                            <w:right w:val="none" w:sz="0" w:space="0" w:color="auto"/>
                          </w:divBdr>
                        </w:div>
                        <w:div w:id="1801458964">
                          <w:marLeft w:val="0"/>
                          <w:marRight w:val="0"/>
                          <w:marTop w:val="0"/>
                          <w:marBottom w:val="0"/>
                          <w:divBdr>
                            <w:top w:val="none" w:sz="0" w:space="0" w:color="auto"/>
                            <w:left w:val="none" w:sz="0" w:space="0" w:color="auto"/>
                            <w:bottom w:val="none" w:sz="0" w:space="0" w:color="auto"/>
                            <w:right w:val="none" w:sz="0" w:space="0" w:color="auto"/>
                          </w:divBdr>
                        </w:div>
                        <w:div w:id="10361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84605">
      <w:bodyDiv w:val="1"/>
      <w:marLeft w:val="0"/>
      <w:marRight w:val="0"/>
      <w:marTop w:val="0"/>
      <w:marBottom w:val="0"/>
      <w:divBdr>
        <w:top w:val="none" w:sz="0" w:space="0" w:color="auto"/>
        <w:left w:val="none" w:sz="0" w:space="0" w:color="auto"/>
        <w:bottom w:val="none" w:sz="0" w:space="0" w:color="auto"/>
        <w:right w:val="none" w:sz="0" w:space="0" w:color="auto"/>
      </w:divBdr>
      <w:divsChild>
        <w:div w:id="2080276458">
          <w:marLeft w:val="0"/>
          <w:marRight w:val="0"/>
          <w:marTop w:val="0"/>
          <w:marBottom w:val="0"/>
          <w:divBdr>
            <w:top w:val="none" w:sz="0" w:space="0" w:color="auto"/>
            <w:left w:val="none" w:sz="0" w:space="0" w:color="auto"/>
            <w:bottom w:val="none" w:sz="0" w:space="0" w:color="auto"/>
            <w:right w:val="none" w:sz="0" w:space="0" w:color="auto"/>
          </w:divBdr>
        </w:div>
        <w:div w:id="1595017904">
          <w:marLeft w:val="0"/>
          <w:marRight w:val="0"/>
          <w:marTop w:val="0"/>
          <w:marBottom w:val="0"/>
          <w:divBdr>
            <w:top w:val="none" w:sz="0" w:space="0" w:color="auto"/>
            <w:left w:val="none" w:sz="0" w:space="0" w:color="auto"/>
            <w:bottom w:val="none" w:sz="0" w:space="0" w:color="auto"/>
            <w:right w:val="none" w:sz="0" w:space="0" w:color="auto"/>
          </w:divBdr>
        </w:div>
        <w:div w:id="2083217423">
          <w:marLeft w:val="0"/>
          <w:marRight w:val="0"/>
          <w:marTop w:val="0"/>
          <w:marBottom w:val="0"/>
          <w:divBdr>
            <w:top w:val="none" w:sz="0" w:space="0" w:color="auto"/>
            <w:left w:val="none" w:sz="0" w:space="0" w:color="auto"/>
            <w:bottom w:val="none" w:sz="0" w:space="0" w:color="auto"/>
            <w:right w:val="none" w:sz="0" w:space="0" w:color="auto"/>
          </w:divBdr>
        </w:div>
        <w:div w:id="1199465272">
          <w:marLeft w:val="0"/>
          <w:marRight w:val="0"/>
          <w:marTop w:val="0"/>
          <w:marBottom w:val="0"/>
          <w:divBdr>
            <w:top w:val="none" w:sz="0" w:space="0" w:color="auto"/>
            <w:left w:val="none" w:sz="0" w:space="0" w:color="auto"/>
            <w:bottom w:val="none" w:sz="0" w:space="0" w:color="auto"/>
            <w:right w:val="none" w:sz="0" w:space="0" w:color="auto"/>
          </w:divBdr>
        </w:div>
        <w:div w:id="141240711">
          <w:marLeft w:val="0"/>
          <w:marRight w:val="0"/>
          <w:marTop w:val="0"/>
          <w:marBottom w:val="0"/>
          <w:divBdr>
            <w:top w:val="none" w:sz="0" w:space="0" w:color="auto"/>
            <w:left w:val="none" w:sz="0" w:space="0" w:color="auto"/>
            <w:bottom w:val="none" w:sz="0" w:space="0" w:color="auto"/>
            <w:right w:val="none" w:sz="0" w:space="0" w:color="auto"/>
          </w:divBdr>
        </w:div>
        <w:div w:id="1016157601">
          <w:marLeft w:val="0"/>
          <w:marRight w:val="0"/>
          <w:marTop w:val="0"/>
          <w:marBottom w:val="0"/>
          <w:divBdr>
            <w:top w:val="none" w:sz="0" w:space="0" w:color="auto"/>
            <w:left w:val="none" w:sz="0" w:space="0" w:color="auto"/>
            <w:bottom w:val="none" w:sz="0" w:space="0" w:color="auto"/>
            <w:right w:val="none" w:sz="0" w:space="0" w:color="auto"/>
          </w:divBdr>
        </w:div>
        <w:div w:id="367799404">
          <w:marLeft w:val="0"/>
          <w:marRight w:val="0"/>
          <w:marTop w:val="0"/>
          <w:marBottom w:val="0"/>
          <w:divBdr>
            <w:top w:val="none" w:sz="0" w:space="0" w:color="auto"/>
            <w:left w:val="none" w:sz="0" w:space="0" w:color="auto"/>
            <w:bottom w:val="none" w:sz="0" w:space="0" w:color="auto"/>
            <w:right w:val="none" w:sz="0" w:space="0" w:color="auto"/>
          </w:divBdr>
        </w:div>
        <w:div w:id="928468268">
          <w:marLeft w:val="0"/>
          <w:marRight w:val="0"/>
          <w:marTop w:val="0"/>
          <w:marBottom w:val="0"/>
          <w:divBdr>
            <w:top w:val="none" w:sz="0" w:space="0" w:color="auto"/>
            <w:left w:val="none" w:sz="0" w:space="0" w:color="auto"/>
            <w:bottom w:val="none" w:sz="0" w:space="0" w:color="auto"/>
            <w:right w:val="none" w:sz="0" w:space="0" w:color="auto"/>
          </w:divBdr>
        </w:div>
        <w:div w:id="721517741">
          <w:marLeft w:val="0"/>
          <w:marRight w:val="0"/>
          <w:marTop w:val="0"/>
          <w:marBottom w:val="0"/>
          <w:divBdr>
            <w:top w:val="none" w:sz="0" w:space="0" w:color="auto"/>
            <w:left w:val="none" w:sz="0" w:space="0" w:color="auto"/>
            <w:bottom w:val="none" w:sz="0" w:space="0" w:color="auto"/>
            <w:right w:val="none" w:sz="0" w:space="0" w:color="auto"/>
          </w:divBdr>
        </w:div>
        <w:div w:id="658198283">
          <w:marLeft w:val="0"/>
          <w:marRight w:val="0"/>
          <w:marTop w:val="0"/>
          <w:marBottom w:val="0"/>
          <w:divBdr>
            <w:top w:val="none" w:sz="0" w:space="0" w:color="auto"/>
            <w:left w:val="none" w:sz="0" w:space="0" w:color="auto"/>
            <w:bottom w:val="none" w:sz="0" w:space="0" w:color="auto"/>
            <w:right w:val="none" w:sz="0" w:space="0" w:color="auto"/>
          </w:divBdr>
        </w:div>
        <w:div w:id="1742675815">
          <w:marLeft w:val="0"/>
          <w:marRight w:val="0"/>
          <w:marTop w:val="0"/>
          <w:marBottom w:val="0"/>
          <w:divBdr>
            <w:top w:val="none" w:sz="0" w:space="0" w:color="auto"/>
            <w:left w:val="none" w:sz="0" w:space="0" w:color="auto"/>
            <w:bottom w:val="none" w:sz="0" w:space="0" w:color="auto"/>
            <w:right w:val="none" w:sz="0" w:space="0" w:color="auto"/>
          </w:divBdr>
        </w:div>
        <w:div w:id="1190529493">
          <w:marLeft w:val="0"/>
          <w:marRight w:val="0"/>
          <w:marTop w:val="0"/>
          <w:marBottom w:val="0"/>
          <w:divBdr>
            <w:top w:val="none" w:sz="0" w:space="0" w:color="auto"/>
            <w:left w:val="none" w:sz="0" w:space="0" w:color="auto"/>
            <w:bottom w:val="none" w:sz="0" w:space="0" w:color="auto"/>
            <w:right w:val="none" w:sz="0" w:space="0" w:color="auto"/>
          </w:divBdr>
        </w:div>
        <w:div w:id="1042049485">
          <w:marLeft w:val="0"/>
          <w:marRight w:val="0"/>
          <w:marTop w:val="0"/>
          <w:marBottom w:val="0"/>
          <w:divBdr>
            <w:top w:val="none" w:sz="0" w:space="0" w:color="auto"/>
            <w:left w:val="none" w:sz="0" w:space="0" w:color="auto"/>
            <w:bottom w:val="none" w:sz="0" w:space="0" w:color="auto"/>
            <w:right w:val="none" w:sz="0" w:space="0" w:color="auto"/>
          </w:divBdr>
        </w:div>
        <w:div w:id="2096702463">
          <w:marLeft w:val="0"/>
          <w:marRight w:val="0"/>
          <w:marTop w:val="0"/>
          <w:marBottom w:val="0"/>
          <w:divBdr>
            <w:top w:val="none" w:sz="0" w:space="0" w:color="auto"/>
            <w:left w:val="none" w:sz="0" w:space="0" w:color="auto"/>
            <w:bottom w:val="none" w:sz="0" w:space="0" w:color="auto"/>
            <w:right w:val="none" w:sz="0" w:space="0" w:color="auto"/>
          </w:divBdr>
        </w:div>
        <w:div w:id="1860505306">
          <w:marLeft w:val="0"/>
          <w:marRight w:val="0"/>
          <w:marTop w:val="0"/>
          <w:marBottom w:val="0"/>
          <w:divBdr>
            <w:top w:val="none" w:sz="0" w:space="0" w:color="auto"/>
            <w:left w:val="none" w:sz="0" w:space="0" w:color="auto"/>
            <w:bottom w:val="none" w:sz="0" w:space="0" w:color="auto"/>
            <w:right w:val="none" w:sz="0" w:space="0" w:color="auto"/>
          </w:divBdr>
        </w:div>
        <w:div w:id="1292056900">
          <w:marLeft w:val="0"/>
          <w:marRight w:val="0"/>
          <w:marTop w:val="0"/>
          <w:marBottom w:val="0"/>
          <w:divBdr>
            <w:top w:val="none" w:sz="0" w:space="0" w:color="auto"/>
            <w:left w:val="none" w:sz="0" w:space="0" w:color="auto"/>
            <w:bottom w:val="none" w:sz="0" w:space="0" w:color="auto"/>
            <w:right w:val="none" w:sz="0" w:space="0" w:color="auto"/>
          </w:divBdr>
        </w:div>
        <w:div w:id="1992369915">
          <w:marLeft w:val="0"/>
          <w:marRight w:val="0"/>
          <w:marTop w:val="0"/>
          <w:marBottom w:val="0"/>
          <w:divBdr>
            <w:top w:val="none" w:sz="0" w:space="0" w:color="auto"/>
            <w:left w:val="none" w:sz="0" w:space="0" w:color="auto"/>
            <w:bottom w:val="none" w:sz="0" w:space="0" w:color="auto"/>
            <w:right w:val="none" w:sz="0" w:space="0" w:color="auto"/>
          </w:divBdr>
        </w:div>
        <w:div w:id="72244554">
          <w:marLeft w:val="0"/>
          <w:marRight w:val="0"/>
          <w:marTop w:val="0"/>
          <w:marBottom w:val="0"/>
          <w:divBdr>
            <w:top w:val="none" w:sz="0" w:space="0" w:color="auto"/>
            <w:left w:val="none" w:sz="0" w:space="0" w:color="auto"/>
            <w:bottom w:val="none" w:sz="0" w:space="0" w:color="auto"/>
            <w:right w:val="none" w:sz="0" w:space="0" w:color="auto"/>
          </w:divBdr>
        </w:div>
        <w:div w:id="536509554">
          <w:marLeft w:val="0"/>
          <w:marRight w:val="0"/>
          <w:marTop w:val="0"/>
          <w:marBottom w:val="0"/>
          <w:divBdr>
            <w:top w:val="none" w:sz="0" w:space="0" w:color="auto"/>
            <w:left w:val="none" w:sz="0" w:space="0" w:color="auto"/>
            <w:bottom w:val="none" w:sz="0" w:space="0" w:color="auto"/>
            <w:right w:val="none" w:sz="0" w:space="0" w:color="auto"/>
          </w:divBdr>
        </w:div>
        <w:div w:id="1201359041">
          <w:marLeft w:val="0"/>
          <w:marRight w:val="0"/>
          <w:marTop w:val="0"/>
          <w:marBottom w:val="0"/>
          <w:divBdr>
            <w:top w:val="none" w:sz="0" w:space="0" w:color="auto"/>
            <w:left w:val="none" w:sz="0" w:space="0" w:color="auto"/>
            <w:bottom w:val="none" w:sz="0" w:space="0" w:color="auto"/>
            <w:right w:val="none" w:sz="0" w:space="0" w:color="auto"/>
          </w:divBdr>
        </w:div>
        <w:div w:id="715588183">
          <w:marLeft w:val="0"/>
          <w:marRight w:val="0"/>
          <w:marTop w:val="0"/>
          <w:marBottom w:val="0"/>
          <w:divBdr>
            <w:top w:val="none" w:sz="0" w:space="0" w:color="auto"/>
            <w:left w:val="none" w:sz="0" w:space="0" w:color="auto"/>
            <w:bottom w:val="none" w:sz="0" w:space="0" w:color="auto"/>
            <w:right w:val="none" w:sz="0" w:space="0" w:color="auto"/>
          </w:divBdr>
        </w:div>
      </w:divsChild>
    </w:div>
    <w:div w:id="704332197">
      <w:bodyDiv w:val="1"/>
      <w:marLeft w:val="0"/>
      <w:marRight w:val="0"/>
      <w:marTop w:val="0"/>
      <w:marBottom w:val="0"/>
      <w:divBdr>
        <w:top w:val="none" w:sz="0" w:space="0" w:color="auto"/>
        <w:left w:val="none" w:sz="0" w:space="0" w:color="auto"/>
        <w:bottom w:val="none" w:sz="0" w:space="0" w:color="auto"/>
        <w:right w:val="none" w:sz="0" w:space="0" w:color="auto"/>
      </w:divBdr>
    </w:div>
    <w:div w:id="711417890">
      <w:bodyDiv w:val="1"/>
      <w:marLeft w:val="0"/>
      <w:marRight w:val="0"/>
      <w:marTop w:val="0"/>
      <w:marBottom w:val="0"/>
      <w:divBdr>
        <w:top w:val="none" w:sz="0" w:space="0" w:color="auto"/>
        <w:left w:val="none" w:sz="0" w:space="0" w:color="auto"/>
        <w:bottom w:val="none" w:sz="0" w:space="0" w:color="auto"/>
        <w:right w:val="none" w:sz="0" w:space="0" w:color="auto"/>
      </w:divBdr>
      <w:divsChild>
        <w:div w:id="105128206">
          <w:marLeft w:val="0"/>
          <w:marRight w:val="0"/>
          <w:marTop w:val="0"/>
          <w:marBottom w:val="0"/>
          <w:divBdr>
            <w:top w:val="none" w:sz="0" w:space="0" w:color="auto"/>
            <w:left w:val="none" w:sz="0" w:space="0" w:color="auto"/>
            <w:bottom w:val="none" w:sz="0" w:space="0" w:color="auto"/>
            <w:right w:val="none" w:sz="0" w:space="0" w:color="auto"/>
          </w:divBdr>
        </w:div>
        <w:div w:id="924267222">
          <w:marLeft w:val="0"/>
          <w:marRight w:val="0"/>
          <w:marTop w:val="0"/>
          <w:marBottom w:val="0"/>
          <w:divBdr>
            <w:top w:val="none" w:sz="0" w:space="0" w:color="auto"/>
            <w:left w:val="none" w:sz="0" w:space="0" w:color="auto"/>
            <w:bottom w:val="none" w:sz="0" w:space="0" w:color="auto"/>
            <w:right w:val="none" w:sz="0" w:space="0" w:color="auto"/>
          </w:divBdr>
        </w:div>
        <w:div w:id="1399547860">
          <w:marLeft w:val="0"/>
          <w:marRight w:val="0"/>
          <w:marTop w:val="0"/>
          <w:marBottom w:val="0"/>
          <w:divBdr>
            <w:top w:val="none" w:sz="0" w:space="0" w:color="auto"/>
            <w:left w:val="none" w:sz="0" w:space="0" w:color="auto"/>
            <w:bottom w:val="none" w:sz="0" w:space="0" w:color="auto"/>
            <w:right w:val="none" w:sz="0" w:space="0" w:color="auto"/>
          </w:divBdr>
        </w:div>
        <w:div w:id="1225483830">
          <w:marLeft w:val="0"/>
          <w:marRight w:val="0"/>
          <w:marTop w:val="0"/>
          <w:marBottom w:val="0"/>
          <w:divBdr>
            <w:top w:val="none" w:sz="0" w:space="0" w:color="auto"/>
            <w:left w:val="none" w:sz="0" w:space="0" w:color="auto"/>
            <w:bottom w:val="none" w:sz="0" w:space="0" w:color="auto"/>
            <w:right w:val="none" w:sz="0" w:space="0" w:color="auto"/>
          </w:divBdr>
        </w:div>
        <w:div w:id="1314218939">
          <w:marLeft w:val="0"/>
          <w:marRight w:val="0"/>
          <w:marTop w:val="0"/>
          <w:marBottom w:val="0"/>
          <w:divBdr>
            <w:top w:val="none" w:sz="0" w:space="0" w:color="auto"/>
            <w:left w:val="none" w:sz="0" w:space="0" w:color="auto"/>
            <w:bottom w:val="none" w:sz="0" w:space="0" w:color="auto"/>
            <w:right w:val="none" w:sz="0" w:space="0" w:color="auto"/>
          </w:divBdr>
        </w:div>
        <w:div w:id="747113919">
          <w:marLeft w:val="0"/>
          <w:marRight w:val="0"/>
          <w:marTop w:val="0"/>
          <w:marBottom w:val="0"/>
          <w:divBdr>
            <w:top w:val="none" w:sz="0" w:space="0" w:color="auto"/>
            <w:left w:val="none" w:sz="0" w:space="0" w:color="auto"/>
            <w:bottom w:val="none" w:sz="0" w:space="0" w:color="auto"/>
            <w:right w:val="none" w:sz="0" w:space="0" w:color="auto"/>
          </w:divBdr>
        </w:div>
      </w:divsChild>
    </w:div>
    <w:div w:id="740637347">
      <w:bodyDiv w:val="1"/>
      <w:marLeft w:val="0"/>
      <w:marRight w:val="0"/>
      <w:marTop w:val="0"/>
      <w:marBottom w:val="0"/>
      <w:divBdr>
        <w:top w:val="none" w:sz="0" w:space="0" w:color="auto"/>
        <w:left w:val="none" w:sz="0" w:space="0" w:color="auto"/>
        <w:bottom w:val="none" w:sz="0" w:space="0" w:color="auto"/>
        <w:right w:val="none" w:sz="0" w:space="0" w:color="auto"/>
      </w:divBdr>
      <w:divsChild>
        <w:div w:id="1984964064">
          <w:marLeft w:val="0"/>
          <w:marRight w:val="0"/>
          <w:marTop w:val="0"/>
          <w:marBottom w:val="0"/>
          <w:divBdr>
            <w:top w:val="none" w:sz="0" w:space="0" w:color="auto"/>
            <w:left w:val="none" w:sz="0" w:space="0" w:color="auto"/>
            <w:bottom w:val="none" w:sz="0" w:space="0" w:color="auto"/>
            <w:right w:val="none" w:sz="0" w:space="0" w:color="auto"/>
          </w:divBdr>
        </w:div>
        <w:div w:id="124470852">
          <w:marLeft w:val="0"/>
          <w:marRight w:val="0"/>
          <w:marTop w:val="0"/>
          <w:marBottom w:val="0"/>
          <w:divBdr>
            <w:top w:val="none" w:sz="0" w:space="0" w:color="auto"/>
            <w:left w:val="none" w:sz="0" w:space="0" w:color="auto"/>
            <w:bottom w:val="none" w:sz="0" w:space="0" w:color="auto"/>
            <w:right w:val="none" w:sz="0" w:space="0" w:color="auto"/>
          </w:divBdr>
        </w:div>
        <w:div w:id="1014111199">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 w:id="1806268645">
          <w:marLeft w:val="0"/>
          <w:marRight w:val="0"/>
          <w:marTop w:val="0"/>
          <w:marBottom w:val="0"/>
          <w:divBdr>
            <w:top w:val="none" w:sz="0" w:space="0" w:color="auto"/>
            <w:left w:val="none" w:sz="0" w:space="0" w:color="auto"/>
            <w:bottom w:val="none" w:sz="0" w:space="0" w:color="auto"/>
            <w:right w:val="none" w:sz="0" w:space="0" w:color="auto"/>
          </w:divBdr>
        </w:div>
        <w:div w:id="145780278">
          <w:marLeft w:val="0"/>
          <w:marRight w:val="0"/>
          <w:marTop w:val="0"/>
          <w:marBottom w:val="0"/>
          <w:divBdr>
            <w:top w:val="none" w:sz="0" w:space="0" w:color="auto"/>
            <w:left w:val="none" w:sz="0" w:space="0" w:color="auto"/>
            <w:bottom w:val="none" w:sz="0" w:space="0" w:color="auto"/>
            <w:right w:val="none" w:sz="0" w:space="0" w:color="auto"/>
          </w:divBdr>
        </w:div>
        <w:div w:id="634407203">
          <w:marLeft w:val="0"/>
          <w:marRight w:val="0"/>
          <w:marTop w:val="0"/>
          <w:marBottom w:val="0"/>
          <w:divBdr>
            <w:top w:val="none" w:sz="0" w:space="0" w:color="auto"/>
            <w:left w:val="none" w:sz="0" w:space="0" w:color="auto"/>
            <w:bottom w:val="none" w:sz="0" w:space="0" w:color="auto"/>
            <w:right w:val="none" w:sz="0" w:space="0" w:color="auto"/>
          </w:divBdr>
        </w:div>
        <w:div w:id="1366296152">
          <w:marLeft w:val="0"/>
          <w:marRight w:val="0"/>
          <w:marTop w:val="0"/>
          <w:marBottom w:val="0"/>
          <w:divBdr>
            <w:top w:val="none" w:sz="0" w:space="0" w:color="auto"/>
            <w:left w:val="none" w:sz="0" w:space="0" w:color="auto"/>
            <w:bottom w:val="none" w:sz="0" w:space="0" w:color="auto"/>
            <w:right w:val="none" w:sz="0" w:space="0" w:color="auto"/>
          </w:divBdr>
        </w:div>
        <w:div w:id="1980188009">
          <w:marLeft w:val="0"/>
          <w:marRight w:val="0"/>
          <w:marTop w:val="0"/>
          <w:marBottom w:val="0"/>
          <w:divBdr>
            <w:top w:val="none" w:sz="0" w:space="0" w:color="auto"/>
            <w:left w:val="none" w:sz="0" w:space="0" w:color="auto"/>
            <w:bottom w:val="none" w:sz="0" w:space="0" w:color="auto"/>
            <w:right w:val="none" w:sz="0" w:space="0" w:color="auto"/>
          </w:divBdr>
        </w:div>
        <w:div w:id="1895502764">
          <w:marLeft w:val="0"/>
          <w:marRight w:val="0"/>
          <w:marTop w:val="0"/>
          <w:marBottom w:val="0"/>
          <w:divBdr>
            <w:top w:val="none" w:sz="0" w:space="0" w:color="auto"/>
            <w:left w:val="none" w:sz="0" w:space="0" w:color="auto"/>
            <w:bottom w:val="none" w:sz="0" w:space="0" w:color="auto"/>
            <w:right w:val="none" w:sz="0" w:space="0" w:color="auto"/>
          </w:divBdr>
        </w:div>
        <w:div w:id="1149402656">
          <w:marLeft w:val="0"/>
          <w:marRight w:val="0"/>
          <w:marTop w:val="0"/>
          <w:marBottom w:val="0"/>
          <w:divBdr>
            <w:top w:val="none" w:sz="0" w:space="0" w:color="auto"/>
            <w:left w:val="none" w:sz="0" w:space="0" w:color="auto"/>
            <w:bottom w:val="none" w:sz="0" w:space="0" w:color="auto"/>
            <w:right w:val="none" w:sz="0" w:space="0" w:color="auto"/>
          </w:divBdr>
        </w:div>
        <w:div w:id="930551325">
          <w:marLeft w:val="0"/>
          <w:marRight w:val="0"/>
          <w:marTop w:val="0"/>
          <w:marBottom w:val="0"/>
          <w:divBdr>
            <w:top w:val="none" w:sz="0" w:space="0" w:color="auto"/>
            <w:left w:val="none" w:sz="0" w:space="0" w:color="auto"/>
            <w:bottom w:val="none" w:sz="0" w:space="0" w:color="auto"/>
            <w:right w:val="none" w:sz="0" w:space="0" w:color="auto"/>
          </w:divBdr>
        </w:div>
        <w:div w:id="1736392503">
          <w:marLeft w:val="0"/>
          <w:marRight w:val="0"/>
          <w:marTop w:val="0"/>
          <w:marBottom w:val="0"/>
          <w:divBdr>
            <w:top w:val="none" w:sz="0" w:space="0" w:color="auto"/>
            <w:left w:val="none" w:sz="0" w:space="0" w:color="auto"/>
            <w:bottom w:val="none" w:sz="0" w:space="0" w:color="auto"/>
            <w:right w:val="none" w:sz="0" w:space="0" w:color="auto"/>
          </w:divBdr>
        </w:div>
        <w:div w:id="1025135512">
          <w:marLeft w:val="0"/>
          <w:marRight w:val="0"/>
          <w:marTop w:val="0"/>
          <w:marBottom w:val="0"/>
          <w:divBdr>
            <w:top w:val="none" w:sz="0" w:space="0" w:color="auto"/>
            <w:left w:val="none" w:sz="0" w:space="0" w:color="auto"/>
            <w:bottom w:val="none" w:sz="0" w:space="0" w:color="auto"/>
            <w:right w:val="none" w:sz="0" w:space="0" w:color="auto"/>
          </w:divBdr>
        </w:div>
        <w:div w:id="104740844">
          <w:marLeft w:val="0"/>
          <w:marRight w:val="0"/>
          <w:marTop w:val="0"/>
          <w:marBottom w:val="0"/>
          <w:divBdr>
            <w:top w:val="none" w:sz="0" w:space="0" w:color="auto"/>
            <w:left w:val="none" w:sz="0" w:space="0" w:color="auto"/>
            <w:bottom w:val="none" w:sz="0" w:space="0" w:color="auto"/>
            <w:right w:val="none" w:sz="0" w:space="0" w:color="auto"/>
          </w:divBdr>
        </w:div>
        <w:div w:id="1620064569">
          <w:marLeft w:val="0"/>
          <w:marRight w:val="0"/>
          <w:marTop w:val="0"/>
          <w:marBottom w:val="0"/>
          <w:divBdr>
            <w:top w:val="none" w:sz="0" w:space="0" w:color="auto"/>
            <w:left w:val="none" w:sz="0" w:space="0" w:color="auto"/>
            <w:bottom w:val="none" w:sz="0" w:space="0" w:color="auto"/>
            <w:right w:val="none" w:sz="0" w:space="0" w:color="auto"/>
          </w:divBdr>
        </w:div>
        <w:div w:id="1508137378">
          <w:marLeft w:val="0"/>
          <w:marRight w:val="0"/>
          <w:marTop w:val="0"/>
          <w:marBottom w:val="0"/>
          <w:divBdr>
            <w:top w:val="none" w:sz="0" w:space="0" w:color="auto"/>
            <w:left w:val="none" w:sz="0" w:space="0" w:color="auto"/>
            <w:bottom w:val="none" w:sz="0" w:space="0" w:color="auto"/>
            <w:right w:val="none" w:sz="0" w:space="0" w:color="auto"/>
          </w:divBdr>
        </w:div>
        <w:div w:id="1136920499">
          <w:marLeft w:val="0"/>
          <w:marRight w:val="0"/>
          <w:marTop w:val="0"/>
          <w:marBottom w:val="0"/>
          <w:divBdr>
            <w:top w:val="none" w:sz="0" w:space="0" w:color="auto"/>
            <w:left w:val="none" w:sz="0" w:space="0" w:color="auto"/>
            <w:bottom w:val="none" w:sz="0" w:space="0" w:color="auto"/>
            <w:right w:val="none" w:sz="0" w:space="0" w:color="auto"/>
          </w:divBdr>
        </w:div>
      </w:divsChild>
    </w:div>
    <w:div w:id="745420502">
      <w:bodyDiv w:val="1"/>
      <w:marLeft w:val="0"/>
      <w:marRight w:val="0"/>
      <w:marTop w:val="0"/>
      <w:marBottom w:val="0"/>
      <w:divBdr>
        <w:top w:val="none" w:sz="0" w:space="0" w:color="auto"/>
        <w:left w:val="none" w:sz="0" w:space="0" w:color="auto"/>
        <w:bottom w:val="none" w:sz="0" w:space="0" w:color="auto"/>
        <w:right w:val="none" w:sz="0" w:space="0" w:color="auto"/>
      </w:divBdr>
      <w:divsChild>
        <w:div w:id="155341352">
          <w:marLeft w:val="0"/>
          <w:marRight w:val="0"/>
          <w:marTop w:val="0"/>
          <w:marBottom w:val="0"/>
          <w:divBdr>
            <w:top w:val="none" w:sz="0" w:space="0" w:color="auto"/>
            <w:left w:val="none" w:sz="0" w:space="0" w:color="auto"/>
            <w:bottom w:val="none" w:sz="0" w:space="0" w:color="auto"/>
            <w:right w:val="none" w:sz="0" w:space="0" w:color="auto"/>
          </w:divBdr>
        </w:div>
        <w:div w:id="1729262415">
          <w:marLeft w:val="0"/>
          <w:marRight w:val="0"/>
          <w:marTop w:val="0"/>
          <w:marBottom w:val="0"/>
          <w:divBdr>
            <w:top w:val="none" w:sz="0" w:space="0" w:color="auto"/>
            <w:left w:val="none" w:sz="0" w:space="0" w:color="auto"/>
            <w:bottom w:val="none" w:sz="0" w:space="0" w:color="auto"/>
            <w:right w:val="none" w:sz="0" w:space="0" w:color="auto"/>
          </w:divBdr>
        </w:div>
        <w:div w:id="1133712602">
          <w:marLeft w:val="0"/>
          <w:marRight w:val="0"/>
          <w:marTop w:val="0"/>
          <w:marBottom w:val="0"/>
          <w:divBdr>
            <w:top w:val="none" w:sz="0" w:space="0" w:color="auto"/>
            <w:left w:val="none" w:sz="0" w:space="0" w:color="auto"/>
            <w:bottom w:val="none" w:sz="0" w:space="0" w:color="auto"/>
            <w:right w:val="none" w:sz="0" w:space="0" w:color="auto"/>
          </w:divBdr>
        </w:div>
        <w:div w:id="1092504766">
          <w:marLeft w:val="0"/>
          <w:marRight w:val="0"/>
          <w:marTop w:val="0"/>
          <w:marBottom w:val="0"/>
          <w:divBdr>
            <w:top w:val="none" w:sz="0" w:space="0" w:color="auto"/>
            <w:left w:val="none" w:sz="0" w:space="0" w:color="auto"/>
            <w:bottom w:val="none" w:sz="0" w:space="0" w:color="auto"/>
            <w:right w:val="none" w:sz="0" w:space="0" w:color="auto"/>
          </w:divBdr>
        </w:div>
        <w:div w:id="1151676098">
          <w:marLeft w:val="0"/>
          <w:marRight w:val="0"/>
          <w:marTop w:val="0"/>
          <w:marBottom w:val="0"/>
          <w:divBdr>
            <w:top w:val="none" w:sz="0" w:space="0" w:color="auto"/>
            <w:left w:val="none" w:sz="0" w:space="0" w:color="auto"/>
            <w:bottom w:val="none" w:sz="0" w:space="0" w:color="auto"/>
            <w:right w:val="none" w:sz="0" w:space="0" w:color="auto"/>
          </w:divBdr>
        </w:div>
        <w:div w:id="1394617467">
          <w:marLeft w:val="0"/>
          <w:marRight w:val="0"/>
          <w:marTop w:val="0"/>
          <w:marBottom w:val="0"/>
          <w:divBdr>
            <w:top w:val="none" w:sz="0" w:space="0" w:color="auto"/>
            <w:left w:val="none" w:sz="0" w:space="0" w:color="auto"/>
            <w:bottom w:val="none" w:sz="0" w:space="0" w:color="auto"/>
            <w:right w:val="none" w:sz="0" w:space="0" w:color="auto"/>
          </w:divBdr>
        </w:div>
      </w:divsChild>
    </w:div>
    <w:div w:id="758982818">
      <w:bodyDiv w:val="1"/>
      <w:marLeft w:val="0"/>
      <w:marRight w:val="0"/>
      <w:marTop w:val="0"/>
      <w:marBottom w:val="0"/>
      <w:divBdr>
        <w:top w:val="none" w:sz="0" w:space="0" w:color="auto"/>
        <w:left w:val="none" w:sz="0" w:space="0" w:color="auto"/>
        <w:bottom w:val="none" w:sz="0" w:space="0" w:color="auto"/>
        <w:right w:val="none" w:sz="0" w:space="0" w:color="auto"/>
      </w:divBdr>
      <w:divsChild>
        <w:div w:id="1677615973">
          <w:marLeft w:val="0"/>
          <w:marRight w:val="0"/>
          <w:marTop w:val="0"/>
          <w:marBottom w:val="0"/>
          <w:divBdr>
            <w:top w:val="none" w:sz="0" w:space="0" w:color="auto"/>
            <w:left w:val="none" w:sz="0" w:space="0" w:color="auto"/>
            <w:bottom w:val="none" w:sz="0" w:space="0" w:color="auto"/>
            <w:right w:val="none" w:sz="0" w:space="0" w:color="auto"/>
          </w:divBdr>
        </w:div>
        <w:div w:id="1259681885">
          <w:marLeft w:val="0"/>
          <w:marRight w:val="0"/>
          <w:marTop w:val="0"/>
          <w:marBottom w:val="0"/>
          <w:divBdr>
            <w:top w:val="none" w:sz="0" w:space="0" w:color="auto"/>
            <w:left w:val="none" w:sz="0" w:space="0" w:color="auto"/>
            <w:bottom w:val="none" w:sz="0" w:space="0" w:color="auto"/>
            <w:right w:val="none" w:sz="0" w:space="0" w:color="auto"/>
          </w:divBdr>
        </w:div>
        <w:div w:id="1799956119">
          <w:marLeft w:val="0"/>
          <w:marRight w:val="0"/>
          <w:marTop w:val="0"/>
          <w:marBottom w:val="0"/>
          <w:divBdr>
            <w:top w:val="none" w:sz="0" w:space="0" w:color="auto"/>
            <w:left w:val="none" w:sz="0" w:space="0" w:color="auto"/>
            <w:bottom w:val="none" w:sz="0" w:space="0" w:color="auto"/>
            <w:right w:val="none" w:sz="0" w:space="0" w:color="auto"/>
          </w:divBdr>
        </w:div>
        <w:div w:id="1965889750">
          <w:marLeft w:val="0"/>
          <w:marRight w:val="0"/>
          <w:marTop w:val="0"/>
          <w:marBottom w:val="0"/>
          <w:divBdr>
            <w:top w:val="none" w:sz="0" w:space="0" w:color="auto"/>
            <w:left w:val="none" w:sz="0" w:space="0" w:color="auto"/>
            <w:bottom w:val="none" w:sz="0" w:space="0" w:color="auto"/>
            <w:right w:val="none" w:sz="0" w:space="0" w:color="auto"/>
          </w:divBdr>
        </w:div>
        <w:div w:id="1794516633">
          <w:marLeft w:val="0"/>
          <w:marRight w:val="0"/>
          <w:marTop w:val="0"/>
          <w:marBottom w:val="0"/>
          <w:divBdr>
            <w:top w:val="none" w:sz="0" w:space="0" w:color="auto"/>
            <w:left w:val="none" w:sz="0" w:space="0" w:color="auto"/>
            <w:bottom w:val="none" w:sz="0" w:space="0" w:color="auto"/>
            <w:right w:val="none" w:sz="0" w:space="0" w:color="auto"/>
          </w:divBdr>
        </w:div>
        <w:div w:id="1632639047">
          <w:marLeft w:val="0"/>
          <w:marRight w:val="0"/>
          <w:marTop w:val="0"/>
          <w:marBottom w:val="0"/>
          <w:divBdr>
            <w:top w:val="none" w:sz="0" w:space="0" w:color="auto"/>
            <w:left w:val="none" w:sz="0" w:space="0" w:color="auto"/>
            <w:bottom w:val="none" w:sz="0" w:space="0" w:color="auto"/>
            <w:right w:val="none" w:sz="0" w:space="0" w:color="auto"/>
          </w:divBdr>
        </w:div>
        <w:div w:id="1491827989">
          <w:marLeft w:val="0"/>
          <w:marRight w:val="0"/>
          <w:marTop w:val="0"/>
          <w:marBottom w:val="0"/>
          <w:divBdr>
            <w:top w:val="none" w:sz="0" w:space="0" w:color="auto"/>
            <w:left w:val="none" w:sz="0" w:space="0" w:color="auto"/>
            <w:bottom w:val="none" w:sz="0" w:space="0" w:color="auto"/>
            <w:right w:val="none" w:sz="0" w:space="0" w:color="auto"/>
          </w:divBdr>
        </w:div>
        <w:div w:id="978345016">
          <w:marLeft w:val="0"/>
          <w:marRight w:val="0"/>
          <w:marTop w:val="0"/>
          <w:marBottom w:val="0"/>
          <w:divBdr>
            <w:top w:val="none" w:sz="0" w:space="0" w:color="auto"/>
            <w:left w:val="none" w:sz="0" w:space="0" w:color="auto"/>
            <w:bottom w:val="none" w:sz="0" w:space="0" w:color="auto"/>
            <w:right w:val="none" w:sz="0" w:space="0" w:color="auto"/>
          </w:divBdr>
        </w:div>
        <w:div w:id="1847286812">
          <w:marLeft w:val="0"/>
          <w:marRight w:val="0"/>
          <w:marTop w:val="0"/>
          <w:marBottom w:val="0"/>
          <w:divBdr>
            <w:top w:val="none" w:sz="0" w:space="0" w:color="auto"/>
            <w:left w:val="none" w:sz="0" w:space="0" w:color="auto"/>
            <w:bottom w:val="none" w:sz="0" w:space="0" w:color="auto"/>
            <w:right w:val="none" w:sz="0" w:space="0" w:color="auto"/>
          </w:divBdr>
        </w:div>
        <w:div w:id="993073611">
          <w:marLeft w:val="0"/>
          <w:marRight w:val="0"/>
          <w:marTop w:val="0"/>
          <w:marBottom w:val="0"/>
          <w:divBdr>
            <w:top w:val="none" w:sz="0" w:space="0" w:color="auto"/>
            <w:left w:val="none" w:sz="0" w:space="0" w:color="auto"/>
            <w:bottom w:val="none" w:sz="0" w:space="0" w:color="auto"/>
            <w:right w:val="none" w:sz="0" w:space="0" w:color="auto"/>
          </w:divBdr>
        </w:div>
        <w:div w:id="430517717">
          <w:marLeft w:val="0"/>
          <w:marRight w:val="0"/>
          <w:marTop w:val="0"/>
          <w:marBottom w:val="0"/>
          <w:divBdr>
            <w:top w:val="none" w:sz="0" w:space="0" w:color="auto"/>
            <w:left w:val="none" w:sz="0" w:space="0" w:color="auto"/>
            <w:bottom w:val="none" w:sz="0" w:space="0" w:color="auto"/>
            <w:right w:val="none" w:sz="0" w:space="0" w:color="auto"/>
          </w:divBdr>
        </w:div>
        <w:div w:id="1810320826">
          <w:marLeft w:val="0"/>
          <w:marRight w:val="0"/>
          <w:marTop w:val="0"/>
          <w:marBottom w:val="0"/>
          <w:divBdr>
            <w:top w:val="none" w:sz="0" w:space="0" w:color="auto"/>
            <w:left w:val="none" w:sz="0" w:space="0" w:color="auto"/>
            <w:bottom w:val="none" w:sz="0" w:space="0" w:color="auto"/>
            <w:right w:val="none" w:sz="0" w:space="0" w:color="auto"/>
          </w:divBdr>
        </w:div>
        <w:div w:id="11884450">
          <w:marLeft w:val="0"/>
          <w:marRight w:val="0"/>
          <w:marTop w:val="0"/>
          <w:marBottom w:val="0"/>
          <w:divBdr>
            <w:top w:val="none" w:sz="0" w:space="0" w:color="auto"/>
            <w:left w:val="none" w:sz="0" w:space="0" w:color="auto"/>
            <w:bottom w:val="none" w:sz="0" w:space="0" w:color="auto"/>
            <w:right w:val="none" w:sz="0" w:space="0" w:color="auto"/>
          </w:divBdr>
        </w:div>
        <w:div w:id="96996044">
          <w:marLeft w:val="0"/>
          <w:marRight w:val="0"/>
          <w:marTop w:val="0"/>
          <w:marBottom w:val="0"/>
          <w:divBdr>
            <w:top w:val="none" w:sz="0" w:space="0" w:color="auto"/>
            <w:left w:val="none" w:sz="0" w:space="0" w:color="auto"/>
            <w:bottom w:val="none" w:sz="0" w:space="0" w:color="auto"/>
            <w:right w:val="none" w:sz="0" w:space="0" w:color="auto"/>
          </w:divBdr>
        </w:div>
        <w:div w:id="1010596181">
          <w:marLeft w:val="0"/>
          <w:marRight w:val="0"/>
          <w:marTop w:val="0"/>
          <w:marBottom w:val="0"/>
          <w:divBdr>
            <w:top w:val="none" w:sz="0" w:space="0" w:color="auto"/>
            <w:left w:val="none" w:sz="0" w:space="0" w:color="auto"/>
            <w:bottom w:val="none" w:sz="0" w:space="0" w:color="auto"/>
            <w:right w:val="none" w:sz="0" w:space="0" w:color="auto"/>
          </w:divBdr>
        </w:div>
        <w:div w:id="1299341788">
          <w:marLeft w:val="0"/>
          <w:marRight w:val="0"/>
          <w:marTop w:val="0"/>
          <w:marBottom w:val="0"/>
          <w:divBdr>
            <w:top w:val="none" w:sz="0" w:space="0" w:color="auto"/>
            <w:left w:val="none" w:sz="0" w:space="0" w:color="auto"/>
            <w:bottom w:val="none" w:sz="0" w:space="0" w:color="auto"/>
            <w:right w:val="none" w:sz="0" w:space="0" w:color="auto"/>
          </w:divBdr>
        </w:div>
        <w:div w:id="1257906106">
          <w:marLeft w:val="0"/>
          <w:marRight w:val="0"/>
          <w:marTop w:val="0"/>
          <w:marBottom w:val="0"/>
          <w:divBdr>
            <w:top w:val="none" w:sz="0" w:space="0" w:color="auto"/>
            <w:left w:val="none" w:sz="0" w:space="0" w:color="auto"/>
            <w:bottom w:val="none" w:sz="0" w:space="0" w:color="auto"/>
            <w:right w:val="none" w:sz="0" w:space="0" w:color="auto"/>
          </w:divBdr>
        </w:div>
        <w:div w:id="591620064">
          <w:marLeft w:val="0"/>
          <w:marRight w:val="0"/>
          <w:marTop w:val="0"/>
          <w:marBottom w:val="0"/>
          <w:divBdr>
            <w:top w:val="none" w:sz="0" w:space="0" w:color="auto"/>
            <w:left w:val="none" w:sz="0" w:space="0" w:color="auto"/>
            <w:bottom w:val="none" w:sz="0" w:space="0" w:color="auto"/>
            <w:right w:val="none" w:sz="0" w:space="0" w:color="auto"/>
          </w:divBdr>
        </w:div>
        <w:div w:id="1056860620">
          <w:marLeft w:val="0"/>
          <w:marRight w:val="0"/>
          <w:marTop w:val="0"/>
          <w:marBottom w:val="0"/>
          <w:divBdr>
            <w:top w:val="none" w:sz="0" w:space="0" w:color="auto"/>
            <w:left w:val="none" w:sz="0" w:space="0" w:color="auto"/>
            <w:bottom w:val="none" w:sz="0" w:space="0" w:color="auto"/>
            <w:right w:val="none" w:sz="0" w:space="0" w:color="auto"/>
          </w:divBdr>
        </w:div>
        <w:div w:id="1564754131">
          <w:marLeft w:val="0"/>
          <w:marRight w:val="0"/>
          <w:marTop w:val="0"/>
          <w:marBottom w:val="0"/>
          <w:divBdr>
            <w:top w:val="none" w:sz="0" w:space="0" w:color="auto"/>
            <w:left w:val="none" w:sz="0" w:space="0" w:color="auto"/>
            <w:bottom w:val="none" w:sz="0" w:space="0" w:color="auto"/>
            <w:right w:val="none" w:sz="0" w:space="0" w:color="auto"/>
          </w:divBdr>
        </w:div>
        <w:div w:id="2042049409">
          <w:marLeft w:val="0"/>
          <w:marRight w:val="0"/>
          <w:marTop w:val="0"/>
          <w:marBottom w:val="0"/>
          <w:divBdr>
            <w:top w:val="none" w:sz="0" w:space="0" w:color="auto"/>
            <w:left w:val="none" w:sz="0" w:space="0" w:color="auto"/>
            <w:bottom w:val="none" w:sz="0" w:space="0" w:color="auto"/>
            <w:right w:val="none" w:sz="0" w:space="0" w:color="auto"/>
          </w:divBdr>
        </w:div>
      </w:divsChild>
    </w:div>
    <w:div w:id="767846888">
      <w:bodyDiv w:val="1"/>
      <w:marLeft w:val="0"/>
      <w:marRight w:val="0"/>
      <w:marTop w:val="0"/>
      <w:marBottom w:val="0"/>
      <w:divBdr>
        <w:top w:val="none" w:sz="0" w:space="0" w:color="auto"/>
        <w:left w:val="none" w:sz="0" w:space="0" w:color="auto"/>
        <w:bottom w:val="none" w:sz="0" w:space="0" w:color="auto"/>
        <w:right w:val="none" w:sz="0" w:space="0" w:color="auto"/>
      </w:divBdr>
      <w:divsChild>
        <w:div w:id="283968328">
          <w:marLeft w:val="0"/>
          <w:marRight w:val="0"/>
          <w:marTop w:val="0"/>
          <w:marBottom w:val="0"/>
          <w:divBdr>
            <w:top w:val="none" w:sz="0" w:space="0" w:color="auto"/>
            <w:left w:val="none" w:sz="0" w:space="0" w:color="auto"/>
            <w:bottom w:val="none" w:sz="0" w:space="0" w:color="auto"/>
            <w:right w:val="none" w:sz="0" w:space="0" w:color="auto"/>
          </w:divBdr>
        </w:div>
        <w:div w:id="1812402454">
          <w:marLeft w:val="0"/>
          <w:marRight w:val="0"/>
          <w:marTop w:val="0"/>
          <w:marBottom w:val="0"/>
          <w:divBdr>
            <w:top w:val="none" w:sz="0" w:space="0" w:color="auto"/>
            <w:left w:val="none" w:sz="0" w:space="0" w:color="auto"/>
            <w:bottom w:val="none" w:sz="0" w:space="0" w:color="auto"/>
            <w:right w:val="none" w:sz="0" w:space="0" w:color="auto"/>
          </w:divBdr>
        </w:div>
        <w:div w:id="2090343418">
          <w:marLeft w:val="0"/>
          <w:marRight w:val="0"/>
          <w:marTop w:val="0"/>
          <w:marBottom w:val="0"/>
          <w:divBdr>
            <w:top w:val="none" w:sz="0" w:space="0" w:color="auto"/>
            <w:left w:val="none" w:sz="0" w:space="0" w:color="auto"/>
            <w:bottom w:val="none" w:sz="0" w:space="0" w:color="auto"/>
            <w:right w:val="none" w:sz="0" w:space="0" w:color="auto"/>
          </w:divBdr>
        </w:div>
        <w:div w:id="1436243939">
          <w:marLeft w:val="0"/>
          <w:marRight w:val="0"/>
          <w:marTop w:val="0"/>
          <w:marBottom w:val="0"/>
          <w:divBdr>
            <w:top w:val="none" w:sz="0" w:space="0" w:color="auto"/>
            <w:left w:val="none" w:sz="0" w:space="0" w:color="auto"/>
            <w:bottom w:val="none" w:sz="0" w:space="0" w:color="auto"/>
            <w:right w:val="none" w:sz="0" w:space="0" w:color="auto"/>
          </w:divBdr>
        </w:div>
        <w:div w:id="1222981052">
          <w:marLeft w:val="0"/>
          <w:marRight w:val="0"/>
          <w:marTop w:val="0"/>
          <w:marBottom w:val="0"/>
          <w:divBdr>
            <w:top w:val="none" w:sz="0" w:space="0" w:color="auto"/>
            <w:left w:val="none" w:sz="0" w:space="0" w:color="auto"/>
            <w:bottom w:val="none" w:sz="0" w:space="0" w:color="auto"/>
            <w:right w:val="none" w:sz="0" w:space="0" w:color="auto"/>
          </w:divBdr>
        </w:div>
        <w:div w:id="118962539">
          <w:marLeft w:val="0"/>
          <w:marRight w:val="0"/>
          <w:marTop w:val="0"/>
          <w:marBottom w:val="0"/>
          <w:divBdr>
            <w:top w:val="none" w:sz="0" w:space="0" w:color="auto"/>
            <w:left w:val="none" w:sz="0" w:space="0" w:color="auto"/>
            <w:bottom w:val="none" w:sz="0" w:space="0" w:color="auto"/>
            <w:right w:val="none" w:sz="0" w:space="0" w:color="auto"/>
          </w:divBdr>
        </w:div>
        <w:div w:id="1426265741">
          <w:marLeft w:val="0"/>
          <w:marRight w:val="0"/>
          <w:marTop w:val="0"/>
          <w:marBottom w:val="0"/>
          <w:divBdr>
            <w:top w:val="none" w:sz="0" w:space="0" w:color="auto"/>
            <w:left w:val="none" w:sz="0" w:space="0" w:color="auto"/>
            <w:bottom w:val="none" w:sz="0" w:space="0" w:color="auto"/>
            <w:right w:val="none" w:sz="0" w:space="0" w:color="auto"/>
          </w:divBdr>
        </w:div>
        <w:div w:id="534346312">
          <w:marLeft w:val="0"/>
          <w:marRight w:val="0"/>
          <w:marTop w:val="0"/>
          <w:marBottom w:val="0"/>
          <w:divBdr>
            <w:top w:val="none" w:sz="0" w:space="0" w:color="auto"/>
            <w:left w:val="none" w:sz="0" w:space="0" w:color="auto"/>
            <w:bottom w:val="none" w:sz="0" w:space="0" w:color="auto"/>
            <w:right w:val="none" w:sz="0" w:space="0" w:color="auto"/>
          </w:divBdr>
        </w:div>
        <w:div w:id="1195464110">
          <w:marLeft w:val="0"/>
          <w:marRight w:val="0"/>
          <w:marTop w:val="0"/>
          <w:marBottom w:val="0"/>
          <w:divBdr>
            <w:top w:val="none" w:sz="0" w:space="0" w:color="auto"/>
            <w:left w:val="none" w:sz="0" w:space="0" w:color="auto"/>
            <w:bottom w:val="none" w:sz="0" w:space="0" w:color="auto"/>
            <w:right w:val="none" w:sz="0" w:space="0" w:color="auto"/>
          </w:divBdr>
        </w:div>
        <w:div w:id="400325301">
          <w:marLeft w:val="0"/>
          <w:marRight w:val="0"/>
          <w:marTop w:val="0"/>
          <w:marBottom w:val="0"/>
          <w:divBdr>
            <w:top w:val="none" w:sz="0" w:space="0" w:color="auto"/>
            <w:left w:val="none" w:sz="0" w:space="0" w:color="auto"/>
            <w:bottom w:val="none" w:sz="0" w:space="0" w:color="auto"/>
            <w:right w:val="none" w:sz="0" w:space="0" w:color="auto"/>
          </w:divBdr>
        </w:div>
        <w:div w:id="536085025">
          <w:marLeft w:val="0"/>
          <w:marRight w:val="0"/>
          <w:marTop w:val="0"/>
          <w:marBottom w:val="0"/>
          <w:divBdr>
            <w:top w:val="none" w:sz="0" w:space="0" w:color="auto"/>
            <w:left w:val="none" w:sz="0" w:space="0" w:color="auto"/>
            <w:bottom w:val="none" w:sz="0" w:space="0" w:color="auto"/>
            <w:right w:val="none" w:sz="0" w:space="0" w:color="auto"/>
          </w:divBdr>
        </w:div>
        <w:div w:id="570773684">
          <w:marLeft w:val="0"/>
          <w:marRight w:val="0"/>
          <w:marTop w:val="0"/>
          <w:marBottom w:val="0"/>
          <w:divBdr>
            <w:top w:val="none" w:sz="0" w:space="0" w:color="auto"/>
            <w:left w:val="none" w:sz="0" w:space="0" w:color="auto"/>
            <w:bottom w:val="none" w:sz="0" w:space="0" w:color="auto"/>
            <w:right w:val="none" w:sz="0" w:space="0" w:color="auto"/>
          </w:divBdr>
        </w:div>
      </w:divsChild>
    </w:div>
    <w:div w:id="779450420">
      <w:bodyDiv w:val="1"/>
      <w:marLeft w:val="0"/>
      <w:marRight w:val="0"/>
      <w:marTop w:val="0"/>
      <w:marBottom w:val="0"/>
      <w:divBdr>
        <w:top w:val="none" w:sz="0" w:space="0" w:color="auto"/>
        <w:left w:val="none" w:sz="0" w:space="0" w:color="auto"/>
        <w:bottom w:val="none" w:sz="0" w:space="0" w:color="auto"/>
        <w:right w:val="none" w:sz="0" w:space="0" w:color="auto"/>
      </w:divBdr>
      <w:divsChild>
        <w:div w:id="18745029">
          <w:marLeft w:val="0"/>
          <w:marRight w:val="0"/>
          <w:marTop w:val="0"/>
          <w:marBottom w:val="0"/>
          <w:divBdr>
            <w:top w:val="none" w:sz="0" w:space="0" w:color="auto"/>
            <w:left w:val="none" w:sz="0" w:space="0" w:color="auto"/>
            <w:bottom w:val="none" w:sz="0" w:space="0" w:color="auto"/>
            <w:right w:val="none" w:sz="0" w:space="0" w:color="auto"/>
          </w:divBdr>
        </w:div>
        <w:div w:id="72316894">
          <w:marLeft w:val="0"/>
          <w:marRight w:val="0"/>
          <w:marTop w:val="0"/>
          <w:marBottom w:val="0"/>
          <w:divBdr>
            <w:top w:val="none" w:sz="0" w:space="0" w:color="auto"/>
            <w:left w:val="none" w:sz="0" w:space="0" w:color="auto"/>
            <w:bottom w:val="none" w:sz="0" w:space="0" w:color="auto"/>
            <w:right w:val="none" w:sz="0" w:space="0" w:color="auto"/>
          </w:divBdr>
        </w:div>
        <w:div w:id="75055398">
          <w:marLeft w:val="0"/>
          <w:marRight w:val="0"/>
          <w:marTop w:val="0"/>
          <w:marBottom w:val="0"/>
          <w:divBdr>
            <w:top w:val="none" w:sz="0" w:space="0" w:color="auto"/>
            <w:left w:val="none" w:sz="0" w:space="0" w:color="auto"/>
            <w:bottom w:val="none" w:sz="0" w:space="0" w:color="auto"/>
            <w:right w:val="none" w:sz="0" w:space="0" w:color="auto"/>
          </w:divBdr>
        </w:div>
        <w:div w:id="88744636">
          <w:marLeft w:val="0"/>
          <w:marRight w:val="0"/>
          <w:marTop w:val="0"/>
          <w:marBottom w:val="0"/>
          <w:divBdr>
            <w:top w:val="none" w:sz="0" w:space="0" w:color="auto"/>
            <w:left w:val="none" w:sz="0" w:space="0" w:color="auto"/>
            <w:bottom w:val="none" w:sz="0" w:space="0" w:color="auto"/>
            <w:right w:val="none" w:sz="0" w:space="0" w:color="auto"/>
          </w:divBdr>
        </w:div>
        <w:div w:id="128281917">
          <w:marLeft w:val="0"/>
          <w:marRight w:val="0"/>
          <w:marTop w:val="0"/>
          <w:marBottom w:val="0"/>
          <w:divBdr>
            <w:top w:val="none" w:sz="0" w:space="0" w:color="auto"/>
            <w:left w:val="none" w:sz="0" w:space="0" w:color="auto"/>
            <w:bottom w:val="none" w:sz="0" w:space="0" w:color="auto"/>
            <w:right w:val="none" w:sz="0" w:space="0" w:color="auto"/>
          </w:divBdr>
        </w:div>
        <w:div w:id="143670018">
          <w:marLeft w:val="0"/>
          <w:marRight w:val="0"/>
          <w:marTop w:val="0"/>
          <w:marBottom w:val="0"/>
          <w:divBdr>
            <w:top w:val="none" w:sz="0" w:space="0" w:color="auto"/>
            <w:left w:val="none" w:sz="0" w:space="0" w:color="auto"/>
            <w:bottom w:val="none" w:sz="0" w:space="0" w:color="auto"/>
            <w:right w:val="none" w:sz="0" w:space="0" w:color="auto"/>
          </w:divBdr>
        </w:div>
        <w:div w:id="234898193">
          <w:marLeft w:val="0"/>
          <w:marRight w:val="0"/>
          <w:marTop w:val="0"/>
          <w:marBottom w:val="0"/>
          <w:divBdr>
            <w:top w:val="none" w:sz="0" w:space="0" w:color="auto"/>
            <w:left w:val="none" w:sz="0" w:space="0" w:color="auto"/>
            <w:bottom w:val="none" w:sz="0" w:space="0" w:color="auto"/>
            <w:right w:val="none" w:sz="0" w:space="0" w:color="auto"/>
          </w:divBdr>
        </w:div>
        <w:div w:id="277807227">
          <w:marLeft w:val="0"/>
          <w:marRight w:val="0"/>
          <w:marTop w:val="0"/>
          <w:marBottom w:val="0"/>
          <w:divBdr>
            <w:top w:val="none" w:sz="0" w:space="0" w:color="auto"/>
            <w:left w:val="none" w:sz="0" w:space="0" w:color="auto"/>
            <w:bottom w:val="none" w:sz="0" w:space="0" w:color="auto"/>
            <w:right w:val="none" w:sz="0" w:space="0" w:color="auto"/>
          </w:divBdr>
        </w:div>
        <w:div w:id="342319902">
          <w:marLeft w:val="0"/>
          <w:marRight w:val="0"/>
          <w:marTop w:val="0"/>
          <w:marBottom w:val="0"/>
          <w:divBdr>
            <w:top w:val="none" w:sz="0" w:space="0" w:color="auto"/>
            <w:left w:val="none" w:sz="0" w:space="0" w:color="auto"/>
            <w:bottom w:val="none" w:sz="0" w:space="0" w:color="auto"/>
            <w:right w:val="none" w:sz="0" w:space="0" w:color="auto"/>
          </w:divBdr>
        </w:div>
        <w:div w:id="428046025">
          <w:marLeft w:val="0"/>
          <w:marRight w:val="0"/>
          <w:marTop w:val="0"/>
          <w:marBottom w:val="0"/>
          <w:divBdr>
            <w:top w:val="none" w:sz="0" w:space="0" w:color="auto"/>
            <w:left w:val="none" w:sz="0" w:space="0" w:color="auto"/>
            <w:bottom w:val="none" w:sz="0" w:space="0" w:color="auto"/>
            <w:right w:val="none" w:sz="0" w:space="0" w:color="auto"/>
          </w:divBdr>
        </w:div>
        <w:div w:id="490483799">
          <w:marLeft w:val="0"/>
          <w:marRight w:val="0"/>
          <w:marTop w:val="0"/>
          <w:marBottom w:val="0"/>
          <w:divBdr>
            <w:top w:val="none" w:sz="0" w:space="0" w:color="auto"/>
            <w:left w:val="none" w:sz="0" w:space="0" w:color="auto"/>
            <w:bottom w:val="none" w:sz="0" w:space="0" w:color="auto"/>
            <w:right w:val="none" w:sz="0" w:space="0" w:color="auto"/>
          </w:divBdr>
        </w:div>
        <w:div w:id="493569337">
          <w:marLeft w:val="0"/>
          <w:marRight w:val="0"/>
          <w:marTop w:val="0"/>
          <w:marBottom w:val="0"/>
          <w:divBdr>
            <w:top w:val="none" w:sz="0" w:space="0" w:color="auto"/>
            <w:left w:val="none" w:sz="0" w:space="0" w:color="auto"/>
            <w:bottom w:val="none" w:sz="0" w:space="0" w:color="auto"/>
            <w:right w:val="none" w:sz="0" w:space="0" w:color="auto"/>
          </w:divBdr>
        </w:div>
        <w:div w:id="499581923">
          <w:marLeft w:val="0"/>
          <w:marRight w:val="0"/>
          <w:marTop w:val="0"/>
          <w:marBottom w:val="0"/>
          <w:divBdr>
            <w:top w:val="none" w:sz="0" w:space="0" w:color="auto"/>
            <w:left w:val="none" w:sz="0" w:space="0" w:color="auto"/>
            <w:bottom w:val="none" w:sz="0" w:space="0" w:color="auto"/>
            <w:right w:val="none" w:sz="0" w:space="0" w:color="auto"/>
          </w:divBdr>
        </w:div>
        <w:div w:id="515462118">
          <w:marLeft w:val="0"/>
          <w:marRight w:val="0"/>
          <w:marTop w:val="0"/>
          <w:marBottom w:val="0"/>
          <w:divBdr>
            <w:top w:val="none" w:sz="0" w:space="0" w:color="auto"/>
            <w:left w:val="none" w:sz="0" w:space="0" w:color="auto"/>
            <w:bottom w:val="none" w:sz="0" w:space="0" w:color="auto"/>
            <w:right w:val="none" w:sz="0" w:space="0" w:color="auto"/>
          </w:divBdr>
        </w:div>
        <w:div w:id="589432175">
          <w:marLeft w:val="0"/>
          <w:marRight w:val="0"/>
          <w:marTop w:val="0"/>
          <w:marBottom w:val="0"/>
          <w:divBdr>
            <w:top w:val="none" w:sz="0" w:space="0" w:color="auto"/>
            <w:left w:val="none" w:sz="0" w:space="0" w:color="auto"/>
            <w:bottom w:val="none" w:sz="0" w:space="0" w:color="auto"/>
            <w:right w:val="none" w:sz="0" w:space="0" w:color="auto"/>
          </w:divBdr>
        </w:div>
        <w:div w:id="610937225">
          <w:marLeft w:val="0"/>
          <w:marRight w:val="0"/>
          <w:marTop w:val="0"/>
          <w:marBottom w:val="0"/>
          <w:divBdr>
            <w:top w:val="none" w:sz="0" w:space="0" w:color="auto"/>
            <w:left w:val="none" w:sz="0" w:space="0" w:color="auto"/>
            <w:bottom w:val="none" w:sz="0" w:space="0" w:color="auto"/>
            <w:right w:val="none" w:sz="0" w:space="0" w:color="auto"/>
          </w:divBdr>
        </w:div>
        <w:div w:id="619267187">
          <w:marLeft w:val="0"/>
          <w:marRight w:val="0"/>
          <w:marTop w:val="0"/>
          <w:marBottom w:val="0"/>
          <w:divBdr>
            <w:top w:val="none" w:sz="0" w:space="0" w:color="auto"/>
            <w:left w:val="none" w:sz="0" w:space="0" w:color="auto"/>
            <w:bottom w:val="none" w:sz="0" w:space="0" w:color="auto"/>
            <w:right w:val="none" w:sz="0" w:space="0" w:color="auto"/>
          </w:divBdr>
        </w:div>
        <w:div w:id="636911442">
          <w:marLeft w:val="0"/>
          <w:marRight w:val="0"/>
          <w:marTop w:val="0"/>
          <w:marBottom w:val="0"/>
          <w:divBdr>
            <w:top w:val="none" w:sz="0" w:space="0" w:color="auto"/>
            <w:left w:val="none" w:sz="0" w:space="0" w:color="auto"/>
            <w:bottom w:val="none" w:sz="0" w:space="0" w:color="auto"/>
            <w:right w:val="none" w:sz="0" w:space="0" w:color="auto"/>
          </w:divBdr>
        </w:div>
        <w:div w:id="702558456">
          <w:marLeft w:val="0"/>
          <w:marRight w:val="0"/>
          <w:marTop w:val="0"/>
          <w:marBottom w:val="0"/>
          <w:divBdr>
            <w:top w:val="none" w:sz="0" w:space="0" w:color="auto"/>
            <w:left w:val="none" w:sz="0" w:space="0" w:color="auto"/>
            <w:bottom w:val="none" w:sz="0" w:space="0" w:color="auto"/>
            <w:right w:val="none" w:sz="0" w:space="0" w:color="auto"/>
          </w:divBdr>
        </w:div>
        <w:div w:id="705985199">
          <w:marLeft w:val="0"/>
          <w:marRight w:val="0"/>
          <w:marTop w:val="0"/>
          <w:marBottom w:val="0"/>
          <w:divBdr>
            <w:top w:val="none" w:sz="0" w:space="0" w:color="auto"/>
            <w:left w:val="none" w:sz="0" w:space="0" w:color="auto"/>
            <w:bottom w:val="none" w:sz="0" w:space="0" w:color="auto"/>
            <w:right w:val="none" w:sz="0" w:space="0" w:color="auto"/>
          </w:divBdr>
        </w:div>
        <w:div w:id="706837231">
          <w:marLeft w:val="0"/>
          <w:marRight w:val="0"/>
          <w:marTop w:val="0"/>
          <w:marBottom w:val="0"/>
          <w:divBdr>
            <w:top w:val="none" w:sz="0" w:space="0" w:color="auto"/>
            <w:left w:val="none" w:sz="0" w:space="0" w:color="auto"/>
            <w:bottom w:val="none" w:sz="0" w:space="0" w:color="auto"/>
            <w:right w:val="none" w:sz="0" w:space="0" w:color="auto"/>
          </w:divBdr>
        </w:div>
        <w:div w:id="726103945">
          <w:marLeft w:val="0"/>
          <w:marRight w:val="0"/>
          <w:marTop w:val="0"/>
          <w:marBottom w:val="0"/>
          <w:divBdr>
            <w:top w:val="none" w:sz="0" w:space="0" w:color="auto"/>
            <w:left w:val="none" w:sz="0" w:space="0" w:color="auto"/>
            <w:bottom w:val="none" w:sz="0" w:space="0" w:color="auto"/>
            <w:right w:val="none" w:sz="0" w:space="0" w:color="auto"/>
          </w:divBdr>
        </w:div>
        <w:div w:id="758408404">
          <w:marLeft w:val="0"/>
          <w:marRight w:val="0"/>
          <w:marTop w:val="0"/>
          <w:marBottom w:val="0"/>
          <w:divBdr>
            <w:top w:val="none" w:sz="0" w:space="0" w:color="auto"/>
            <w:left w:val="none" w:sz="0" w:space="0" w:color="auto"/>
            <w:bottom w:val="none" w:sz="0" w:space="0" w:color="auto"/>
            <w:right w:val="none" w:sz="0" w:space="0" w:color="auto"/>
          </w:divBdr>
        </w:div>
        <w:div w:id="760300854">
          <w:marLeft w:val="0"/>
          <w:marRight w:val="0"/>
          <w:marTop w:val="0"/>
          <w:marBottom w:val="0"/>
          <w:divBdr>
            <w:top w:val="none" w:sz="0" w:space="0" w:color="auto"/>
            <w:left w:val="none" w:sz="0" w:space="0" w:color="auto"/>
            <w:bottom w:val="none" w:sz="0" w:space="0" w:color="auto"/>
            <w:right w:val="none" w:sz="0" w:space="0" w:color="auto"/>
          </w:divBdr>
        </w:div>
        <w:div w:id="821308654">
          <w:marLeft w:val="0"/>
          <w:marRight w:val="0"/>
          <w:marTop w:val="0"/>
          <w:marBottom w:val="0"/>
          <w:divBdr>
            <w:top w:val="none" w:sz="0" w:space="0" w:color="auto"/>
            <w:left w:val="none" w:sz="0" w:space="0" w:color="auto"/>
            <w:bottom w:val="none" w:sz="0" w:space="0" w:color="auto"/>
            <w:right w:val="none" w:sz="0" w:space="0" w:color="auto"/>
          </w:divBdr>
        </w:div>
        <w:div w:id="833030110">
          <w:marLeft w:val="0"/>
          <w:marRight w:val="0"/>
          <w:marTop w:val="0"/>
          <w:marBottom w:val="0"/>
          <w:divBdr>
            <w:top w:val="none" w:sz="0" w:space="0" w:color="auto"/>
            <w:left w:val="none" w:sz="0" w:space="0" w:color="auto"/>
            <w:bottom w:val="none" w:sz="0" w:space="0" w:color="auto"/>
            <w:right w:val="none" w:sz="0" w:space="0" w:color="auto"/>
          </w:divBdr>
        </w:div>
        <w:div w:id="887686338">
          <w:marLeft w:val="0"/>
          <w:marRight w:val="0"/>
          <w:marTop w:val="0"/>
          <w:marBottom w:val="0"/>
          <w:divBdr>
            <w:top w:val="none" w:sz="0" w:space="0" w:color="auto"/>
            <w:left w:val="none" w:sz="0" w:space="0" w:color="auto"/>
            <w:bottom w:val="none" w:sz="0" w:space="0" w:color="auto"/>
            <w:right w:val="none" w:sz="0" w:space="0" w:color="auto"/>
          </w:divBdr>
        </w:div>
        <w:div w:id="897858743">
          <w:marLeft w:val="0"/>
          <w:marRight w:val="0"/>
          <w:marTop w:val="0"/>
          <w:marBottom w:val="0"/>
          <w:divBdr>
            <w:top w:val="none" w:sz="0" w:space="0" w:color="auto"/>
            <w:left w:val="none" w:sz="0" w:space="0" w:color="auto"/>
            <w:bottom w:val="none" w:sz="0" w:space="0" w:color="auto"/>
            <w:right w:val="none" w:sz="0" w:space="0" w:color="auto"/>
          </w:divBdr>
        </w:div>
        <w:div w:id="904071259">
          <w:marLeft w:val="0"/>
          <w:marRight w:val="0"/>
          <w:marTop w:val="0"/>
          <w:marBottom w:val="0"/>
          <w:divBdr>
            <w:top w:val="none" w:sz="0" w:space="0" w:color="auto"/>
            <w:left w:val="none" w:sz="0" w:space="0" w:color="auto"/>
            <w:bottom w:val="none" w:sz="0" w:space="0" w:color="auto"/>
            <w:right w:val="none" w:sz="0" w:space="0" w:color="auto"/>
          </w:divBdr>
        </w:div>
        <w:div w:id="909583423">
          <w:marLeft w:val="0"/>
          <w:marRight w:val="0"/>
          <w:marTop w:val="0"/>
          <w:marBottom w:val="0"/>
          <w:divBdr>
            <w:top w:val="none" w:sz="0" w:space="0" w:color="auto"/>
            <w:left w:val="none" w:sz="0" w:space="0" w:color="auto"/>
            <w:bottom w:val="none" w:sz="0" w:space="0" w:color="auto"/>
            <w:right w:val="none" w:sz="0" w:space="0" w:color="auto"/>
          </w:divBdr>
        </w:div>
        <w:div w:id="924148751">
          <w:marLeft w:val="0"/>
          <w:marRight w:val="0"/>
          <w:marTop w:val="0"/>
          <w:marBottom w:val="0"/>
          <w:divBdr>
            <w:top w:val="none" w:sz="0" w:space="0" w:color="auto"/>
            <w:left w:val="none" w:sz="0" w:space="0" w:color="auto"/>
            <w:bottom w:val="none" w:sz="0" w:space="0" w:color="auto"/>
            <w:right w:val="none" w:sz="0" w:space="0" w:color="auto"/>
          </w:divBdr>
        </w:div>
        <w:div w:id="934168685">
          <w:marLeft w:val="0"/>
          <w:marRight w:val="0"/>
          <w:marTop w:val="0"/>
          <w:marBottom w:val="0"/>
          <w:divBdr>
            <w:top w:val="none" w:sz="0" w:space="0" w:color="auto"/>
            <w:left w:val="none" w:sz="0" w:space="0" w:color="auto"/>
            <w:bottom w:val="none" w:sz="0" w:space="0" w:color="auto"/>
            <w:right w:val="none" w:sz="0" w:space="0" w:color="auto"/>
          </w:divBdr>
        </w:div>
        <w:div w:id="965701793">
          <w:marLeft w:val="0"/>
          <w:marRight w:val="0"/>
          <w:marTop w:val="0"/>
          <w:marBottom w:val="0"/>
          <w:divBdr>
            <w:top w:val="none" w:sz="0" w:space="0" w:color="auto"/>
            <w:left w:val="none" w:sz="0" w:space="0" w:color="auto"/>
            <w:bottom w:val="none" w:sz="0" w:space="0" w:color="auto"/>
            <w:right w:val="none" w:sz="0" w:space="0" w:color="auto"/>
          </w:divBdr>
        </w:div>
        <w:div w:id="1041320931">
          <w:marLeft w:val="0"/>
          <w:marRight w:val="0"/>
          <w:marTop w:val="0"/>
          <w:marBottom w:val="0"/>
          <w:divBdr>
            <w:top w:val="none" w:sz="0" w:space="0" w:color="auto"/>
            <w:left w:val="none" w:sz="0" w:space="0" w:color="auto"/>
            <w:bottom w:val="none" w:sz="0" w:space="0" w:color="auto"/>
            <w:right w:val="none" w:sz="0" w:space="0" w:color="auto"/>
          </w:divBdr>
        </w:div>
        <w:div w:id="1081751442">
          <w:marLeft w:val="0"/>
          <w:marRight w:val="0"/>
          <w:marTop w:val="0"/>
          <w:marBottom w:val="0"/>
          <w:divBdr>
            <w:top w:val="none" w:sz="0" w:space="0" w:color="auto"/>
            <w:left w:val="none" w:sz="0" w:space="0" w:color="auto"/>
            <w:bottom w:val="none" w:sz="0" w:space="0" w:color="auto"/>
            <w:right w:val="none" w:sz="0" w:space="0" w:color="auto"/>
          </w:divBdr>
        </w:div>
        <w:div w:id="1100638430">
          <w:marLeft w:val="0"/>
          <w:marRight w:val="0"/>
          <w:marTop w:val="0"/>
          <w:marBottom w:val="0"/>
          <w:divBdr>
            <w:top w:val="none" w:sz="0" w:space="0" w:color="auto"/>
            <w:left w:val="none" w:sz="0" w:space="0" w:color="auto"/>
            <w:bottom w:val="none" w:sz="0" w:space="0" w:color="auto"/>
            <w:right w:val="none" w:sz="0" w:space="0" w:color="auto"/>
          </w:divBdr>
        </w:div>
        <w:div w:id="1110516076">
          <w:marLeft w:val="0"/>
          <w:marRight w:val="0"/>
          <w:marTop w:val="0"/>
          <w:marBottom w:val="0"/>
          <w:divBdr>
            <w:top w:val="none" w:sz="0" w:space="0" w:color="auto"/>
            <w:left w:val="none" w:sz="0" w:space="0" w:color="auto"/>
            <w:bottom w:val="none" w:sz="0" w:space="0" w:color="auto"/>
            <w:right w:val="none" w:sz="0" w:space="0" w:color="auto"/>
          </w:divBdr>
        </w:div>
        <w:div w:id="1170212941">
          <w:marLeft w:val="0"/>
          <w:marRight w:val="0"/>
          <w:marTop w:val="0"/>
          <w:marBottom w:val="0"/>
          <w:divBdr>
            <w:top w:val="none" w:sz="0" w:space="0" w:color="auto"/>
            <w:left w:val="none" w:sz="0" w:space="0" w:color="auto"/>
            <w:bottom w:val="none" w:sz="0" w:space="0" w:color="auto"/>
            <w:right w:val="none" w:sz="0" w:space="0" w:color="auto"/>
          </w:divBdr>
        </w:div>
        <w:div w:id="1251550106">
          <w:marLeft w:val="0"/>
          <w:marRight w:val="0"/>
          <w:marTop w:val="0"/>
          <w:marBottom w:val="0"/>
          <w:divBdr>
            <w:top w:val="none" w:sz="0" w:space="0" w:color="auto"/>
            <w:left w:val="none" w:sz="0" w:space="0" w:color="auto"/>
            <w:bottom w:val="none" w:sz="0" w:space="0" w:color="auto"/>
            <w:right w:val="none" w:sz="0" w:space="0" w:color="auto"/>
          </w:divBdr>
        </w:div>
        <w:div w:id="1253973164">
          <w:marLeft w:val="0"/>
          <w:marRight w:val="0"/>
          <w:marTop w:val="0"/>
          <w:marBottom w:val="0"/>
          <w:divBdr>
            <w:top w:val="none" w:sz="0" w:space="0" w:color="auto"/>
            <w:left w:val="none" w:sz="0" w:space="0" w:color="auto"/>
            <w:bottom w:val="none" w:sz="0" w:space="0" w:color="auto"/>
            <w:right w:val="none" w:sz="0" w:space="0" w:color="auto"/>
          </w:divBdr>
        </w:div>
        <w:div w:id="1271426808">
          <w:marLeft w:val="0"/>
          <w:marRight w:val="0"/>
          <w:marTop w:val="0"/>
          <w:marBottom w:val="0"/>
          <w:divBdr>
            <w:top w:val="none" w:sz="0" w:space="0" w:color="auto"/>
            <w:left w:val="none" w:sz="0" w:space="0" w:color="auto"/>
            <w:bottom w:val="none" w:sz="0" w:space="0" w:color="auto"/>
            <w:right w:val="none" w:sz="0" w:space="0" w:color="auto"/>
          </w:divBdr>
        </w:div>
        <w:div w:id="1286739697">
          <w:marLeft w:val="0"/>
          <w:marRight w:val="0"/>
          <w:marTop w:val="0"/>
          <w:marBottom w:val="0"/>
          <w:divBdr>
            <w:top w:val="none" w:sz="0" w:space="0" w:color="auto"/>
            <w:left w:val="none" w:sz="0" w:space="0" w:color="auto"/>
            <w:bottom w:val="none" w:sz="0" w:space="0" w:color="auto"/>
            <w:right w:val="none" w:sz="0" w:space="0" w:color="auto"/>
          </w:divBdr>
        </w:div>
        <w:div w:id="1383023505">
          <w:marLeft w:val="0"/>
          <w:marRight w:val="0"/>
          <w:marTop w:val="0"/>
          <w:marBottom w:val="0"/>
          <w:divBdr>
            <w:top w:val="none" w:sz="0" w:space="0" w:color="auto"/>
            <w:left w:val="none" w:sz="0" w:space="0" w:color="auto"/>
            <w:bottom w:val="none" w:sz="0" w:space="0" w:color="auto"/>
            <w:right w:val="none" w:sz="0" w:space="0" w:color="auto"/>
          </w:divBdr>
        </w:div>
        <w:div w:id="1396010080">
          <w:marLeft w:val="0"/>
          <w:marRight w:val="0"/>
          <w:marTop w:val="0"/>
          <w:marBottom w:val="0"/>
          <w:divBdr>
            <w:top w:val="none" w:sz="0" w:space="0" w:color="auto"/>
            <w:left w:val="none" w:sz="0" w:space="0" w:color="auto"/>
            <w:bottom w:val="none" w:sz="0" w:space="0" w:color="auto"/>
            <w:right w:val="none" w:sz="0" w:space="0" w:color="auto"/>
          </w:divBdr>
        </w:div>
        <w:div w:id="1417748509">
          <w:marLeft w:val="0"/>
          <w:marRight w:val="0"/>
          <w:marTop w:val="0"/>
          <w:marBottom w:val="0"/>
          <w:divBdr>
            <w:top w:val="none" w:sz="0" w:space="0" w:color="auto"/>
            <w:left w:val="none" w:sz="0" w:space="0" w:color="auto"/>
            <w:bottom w:val="none" w:sz="0" w:space="0" w:color="auto"/>
            <w:right w:val="none" w:sz="0" w:space="0" w:color="auto"/>
          </w:divBdr>
        </w:div>
        <w:div w:id="1450516191">
          <w:marLeft w:val="0"/>
          <w:marRight w:val="0"/>
          <w:marTop w:val="0"/>
          <w:marBottom w:val="0"/>
          <w:divBdr>
            <w:top w:val="none" w:sz="0" w:space="0" w:color="auto"/>
            <w:left w:val="none" w:sz="0" w:space="0" w:color="auto"/>
            <w:bottom w:val="none" w:sz="0" w:space="0" w:color="auto"/>
            <w:right w:val="none" w:sz="0" w:space="0" w:color="auto"/>
          </w:divBdr>
        </w:div>
        <w:div w:id="1460034383">
          <w:marLeft w:val="0"/>
          <w:marRight w:val="0"/>
          <w:marTop w:val="0"/>
          <w:marBottom w:val="0"/>
          <w:divBdr>
            <w:top w:val="none" w:sz="0" w:space="0" w:color="auto"/>
            <w:left w:val="none" w:sz="0" w:space="0" w:color="auto"/>
            <w:bottom w:val="none" w:sz="0" w:space="0" w:color="auto"/>
            <w:right w:val="none" w:sz="0" w:space="0" w:color="auto"/>
          </w:divBdr>
        </w:div>
        <w:div w:id="1497527034">
          <w:marLeft w:val="0"/>
          <w:marRight w:val="0"/>
          <w:marTop w:val="0"/>
          <w:marBottom w:val="0"/>
          <w:divBdr>
            <w:top w:val="none" w:sz="0" w:space="0" w:color="auto"/>
            <w:left w:val="none" w:sz="0" w:space="0" w:color="auto"/>
            <w:bottom w:val="none" w:sz="0" w:space="0" w:color="auto"/>
            <w:right w:val="none" w:sz="0" w:space="0" w:color="auto"/>
          </w:divBdr>
        </w:div>
        <w:div w:id="1569143820">
          <w:marLeft w:val="0"/>
          <w:marRight w:val="0"/>
          <w:marTop w:val="0"/>
          <w:marBottom w:val="0"/>
          <w:divBdr>
            <w:top w:val="none" w:sz="0" w:space="0" w:color="auto"/>
            <w:left w:val="none" w:sz="0" w:space="0" w:color="auto"/>
            <w:bottom w:val="none" w:sz="0" w:space="0" w:color="auto"/>
            <w:right w:val="none" w:sz="0" w:space="0" w:color="auto"/>
          </w:divBdr>
        </w:div>
        <w:div w:id="1713074328">
          <w:marLeft w:val="0"/>
          <w:marRight w:val="0"/>
          <w:marTop w:val="0"/>
          <w:marBottom w:val="0"/>
          <w:divBdr>
            <w:top w:val="none" w:sz="0" w:space="0" w:color="auto"/>
            <w:left w:val="none" w:sz="0" w:space="0" w:color="auto"/>
            <w:bottom w:val="none" w:sz="0" w:space="0" w:color="auto"/>
            <w:right w:val="none" w:sz="0" w:space="0" w:color="auto"/>
          </w:divBdr>
        </w:div>
        <w:div w:id="1763066816">
          <w:marLeft w:val="0"/>
          <w:marRight w:val="0"/>
          <w:marTop w:val="0"/>
          <w:marBottom w:val="0"/>
          <w:divBdr>
            <w:top w:val="none" w:sz="0" w:space="0" w:color="auto"/>
            <w:left w:val="none" w:sz="0" w:space="0" w:color="auto"/>
            <w:bottom w:val="none" w:sz="0" w:space="0" w:color="auto"/>
            <w:right w:val="none" w:sz="0" w:space="0" w:color="auto"/>
          </w:divBdr>
        </w:div>
        <w:div w:id="1878738359">
          <w:marLeft w:val="0"/>
          <w:marRight w:val="0"/>
          <w:marTop w:val="0"/>
          <w:marBottom w:val="0"/>
          <w:divBdr>
            <w:top w:val="none" w:sz="0" w:space="0" w:color="auto"/>
            <w:left w:val="none" w:sz="0" w:space="0" w:color="auto"/>
            <w:bottom w:val="none" w:sz="0" w:space="0" w:color="auto"/>
            <w:right w:val="none" w:sz="0" w:space="0" w:color="auto"/>
          </w:divBdr>
        </w:div>
        <w:div w:id="1881353667">
          <w:marLeft w:val="0"/>
          <w:marRight w:val="0"/>
          <w:marTop w:val="0"/>
          <w:marBottom w:val="0"/>
          <w:divBdr>
            <w:top w:val="none" w:sz="0" w:space="0" w:color="auto"/>
            <w:left w:val="none" w:sz="0" w:space="0" w:color="auto"/>
            <w:bottom w:val="none" w:sz="0" w:space="0" w:color="auto"/>
            <w:right w:val="none" w:sz="0" w:space="0" w:color="auto"/>
          </w:divBdr>
        </w:div>
        <w:div w:id="1892109889">
          <w:marLeft w:val="0"/>
          <w:marRight w:val="0"/>
          <w:marTop w:val="0"/>
          <w:marBottom w:val="0"/>
          <w:divBdr>
            <w:top w:val="none" w:sz="0" w:space="0" w:color="auto"/>
            <w:left w:val="none" w:sz="0" w:space="0" w:color="auto"/>
            <w:bottom w:val="none" w:sz="0" w:space="0" w:color="auto"/>
            <w:right w:val="none" w:sz="0" w:space="0" w:color="auto"/>
          </w:divBdr>
        </w:div>
        <w:div w:id="2006547102">
          <w:marLeft w:val="0"/>
          <w:marRight w:val="0"/>
          <w:marTop w:val="0"/>
          <w:marBottom w:val="0"/>
          <w:divBdr>
            <w:top w:val="none" w:sz="0" w:space="0" w:color="auto"/>
            <w:left w:val="none" w:sz="0" w:space="0" w:color="auto"/>
            <w:bottom w:val="none" w:sz="0" w:space="0" w:color="auto"/>
            <w:right w:val="none" w:sz="0" w:space="0" w:color="auto"/>
          </w:divBdr>
        </w:div>
        <w:div w:id="2067991348">
          <w:marLeft w:val="0"/>
          <w:marRight w:val="0"/>
          <w:marTop w:val="0"/>
          <w:marBottom w:val="0"/>
          <w:divBdr>
            <w:top w:val="none" w:sz="0" w:space="0" w:color="auto"/>
            <w:left w:val="none" w:sz="0" w:space="0" w:color="auto"/>
            <w:bottom w:val="none" w:sz="0" w:space="0" w:color="auto"/>
            <w:right w:val="none" w:sz="0" w:space="0" w:color="auto"/>
          </w:divBdr>
        </w:div>
        <w:div w:id="2128162586">
          <w:marLeft w:val="0"/>
          <w:marRight w:val="0"/>
          <w:marTop w:val="0"/>
          <w:marBottom w:val="0"/>
          <w:divBdr>
            <w:top w:val="none" w:sz="0" w:space="0" w:color="auto"/>
            <w:left w:val="none" w:sz="0" w:space="0" w:color="auto"/>
            <w:bottom w:val="none" w:sz="0" w:space="0" w:color="auto"/>
            <w:right w:val="none" w:sz="0" w:space="0" w:color="auto"/>
          </w:divBdr>
        </w:div>
      </w:divsChild>
    </w:div>
    <w:div w:id="800339992">
      <w:bodyDiv w:val="1"/>
      <w:marLeft w:val="0"/>
      <w:marRight w:val="0"/>
      <w:marTop w:val="0"/>
      <w:marBottom w:val="0"/>
      <w:divBdr>
        <w:top w:val="none" w:sz="0" w:space="0" w:color="auto"/>
        <w:left w:val="none" w:sz="0" w:space="0" w:color="auto"/>
        <w:bottom w:val="none" w:sz="0" w:space="0" w:color="auto"/>
        <w:right w:val="none" w:sz="0" w:space="0" w:color="auto"/>
      </w:divBdr>
      <w:divsChild>
        <w:div w:id="910457725">
          <w:marLeft w:val="0"/>
          <w:marRight w:val="0"/>
          <w:marTop w:val="0"/>
          <w:marBottom w:val="0"/>
          <w:divBdr>
            <w:top w:val="none" w:sz="0" w:space="0" w:color="auto"/>
            <w:left w:val="none" w:sz="0" w:space="0" w:color="auto"/>
            <w:bottom w:val="none" w:sz="0" w:space="0" w:color="auto"/>
            <w:right w:val="none" w:sz="0" w:space="0" w:color="auto"/>
          </w:divBdr>
        </w:div>
        <w:div w:id="417679729">
          <w:marLeft w:val="0"/>
          <w:marRight w:val="0"/>
          <w:marTop w:val="0"/>
          <w:marBottom w:val="0"/>
          <w:divBdr>
            <w:top w:val="none" w:sz="0" w:space="0" w:color="auto"/>
            <w:left w:val="none" w:sz="0" w:space="0" w:color="auto"/>
            <w:bottom w:val="none" w:sz="0" w:space="0" w:color="auto"/>
            <w:right w:val="none" w:sz="0" w:space="0" w:color="auto"/>
          </w:divBdr>
        </w:div>
        <w:div w:id="245312114">
          <w:marLeft w:val="0"/>
          <w:marRight w:val="0"/>
          <w:marTop w:val="0"/>
          <w:marBottom w:val="0"/>
          <w:divBdr>
            <w:top w:val="none" w:sz="0" w:space="0" w:color="auto"/>
            <w:left w:val="none" w:sz="0" w:space="0" w:color="auto"/>
            <w:bottom w:val="none" w:sz="0" w:space="0" w:color="auto"/>
            <w:right w:val="none" w:sz="0" w:space="0" w:color="auto"/>
          </w:divBdr>
        </w:div>
        <w:div w:id="1818763879">
          <w:marLeft w:val="0"/>
          <w:marRight w:val="0"/>
          <w:marTop w:val="0"/>
          <w:marBottom w:val="0"/>
          <w:divBdr>
            <w:top w:val="none" w:sz="0" w:space="0" w:color="auto"/>
            <w:left w:val="none" w:sz="0" w:space="0" w:color="auto"/>
            <w:bottom w:val="none" w:sz="0" w:space="0" w:color="auto"/>
            <w:right w:val="none" w:sz="0" w:space="0" w:color="auto"/>
          </w:divBdr>
        </w:div>
        <w:div w:id="1425808517">
          <w:marLeft w:val="0"/>
          <w:marRight w:val="0"/>
          <w:marTop w:val="0"/>
          <w:marBottom w:val="0"/>
          <w:divBdr>
            <w:top w:val="none" w:sz="0" w:space="0" w:color="auto"/>
            <w:left w:val="none" w:sz="0" w:space="0" w:color="auto"/>
            <w:bottom w:val="none" w:sz="0" w:space="0" w:color="auto"/>
            <w:right w:val="none" w:sz="0" w:space="0" w:color="auto"/>
          </w:divBdr>
        </w:div>
      </w:divsChild>
    </w:div>
    <w:div w:id="803888925">
      <w:bodyDiv w:val="1"/>
      <w:marLeft w:val="0"/>
      <w:marRight w:val="0"/>
      <w:marTop w:val="0"/>
      <w:marBottom w:val="0"/>
      <w:divBdr>
        <w:top w:val="none" w:sz="0" w:space="0" w:color="auto"/>
        <w:left w:val="none" w:sz="0" w:space="0" w:color="auto"/>
        <w:bottom w:val="none" w:sz="0" w:space="0" w:color="auto"/>
        <w:right w:val="none" w:sz="0" w:space="0" w:color="auto"/>
      </w:divBdr>
    </w:div>
    <w:div w:id="842352740">
      <w:bodyDiv w:val="1"/>
      <w:marLeft w:val="0"/>
      <w:marRight w:val="0"/>
      <w:marTop w:val="0"/>
      <w:marBottom w:val="0"/>
      <w:divBdr>
        <w:top w:val="none" w:sz="0" w:space="0" w:color="auto"/>
        <w:left w:val="none" w:sz="0" w:space="0" w:color="auto"/>
        <w:bottom w:val="none" w:sz="0" w:space="0" w:color="auto"/>
        <w:right w:val="none" w:sz="0" w:space="0" w:color="auto"/>
      </w:divBdr>
    </w:div>
    <w:div w:id="929659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7507">
          <w:marLeft w:val="0"/>
          <w:marRight w:val="0"/>
          <w:marTop w:val="0"/>
          <w:marBottom w:val="0"/>
          <w:divBdr>
            <w:top w:val="none" w:sz="0" w:space="0" w:color="auto"/>
            <w:left w:val="none" w:sz="0" w:space="0" w:color="auto"/>
            <w:bottom w:val="none" w:sz="0" w:space="0" w:color="auto"/>
            <w:right w:val="none" w:sz="0" w:space="0" w:color="auto"/>
          </w:divBdr>
        </w:div>
        <w:div w:id="753211436">
          <w:marLeft w:val="0"/>
          <w:marRight w:val="0"/>
          <w:marTop w:val="0"/>
          <w:marBottom w:val="0"/>
          <w:divBdr>
            <w:top w:val="none" w:sz="0" w:space="0" w:color="auto"/>
            <w:left w:val="none" w:sz="0" w:space="0" w:color="auto"/>
            <w:bottom w:val="none" w:sz="0" w:space="0" w:color="auto"/>
            <w:right w:val="none" w:sz="0" w:space="0" w:color="auto"/>
          </w:divBdr>
        </w:div>
        <w:div w:id="1770538646">
          <w:marLeft w:val="0"/>
          <w:marRight w:val="0"/>
          <w:marTop w:val="0"/>
          <w:marBottom w:val="0"/>
          <w:divBdr>
            <w:top w:val="none" w:sz="0" w:space="0" w:color="auto"/>
            <w:left w:val="none" w:sz="0" w:space="0" w:color="auto"/>
            <w:bottom w:val="none" w:sz="0" w:space="0" w:color="auto"/>
            <w:right w:val="none" w:sz="0" w:space="0" w:color="auto"/>
          </w:divBdr>
        </w:div>
        <w:div w:id="268971985">
          <w:marLeft w:val="0"/>
          <w:marRight w:val="0"/>
          <w:marTop w:val="0"/>
          <w:marBottom w:val="0"/>
          <w:divBdr>
            <w:top w:val="none" w:sz="0" w:space="0" w:color="auto"/>
            <w:left w:val="none" w:sz="0" w:space="0" w:color="auto"/>
            <w:bottom w:val="none" w:sz="0" w:space="0" w:color="auto"/>
            <w:right w:val="none" w:sz="0" w:space="0" w:color="auto"/>
          </w:divBdr>
        </w:div>
        <w:div w:id="1778521087">
          <w:marLeft w:val="0"/>
          <w:marRight w:val="0"/>
          <w:marTop w:val="0"/>
          <w:marBottom w:val="0"/>
          <w:divBdr>
            <w:top w:val="none" w:sz="0" w:space="0" w:color="auto"/>
            <w:left w:val="none" w:sz="0" w:space="0" w:color="auto"/>
            <w:bottom w:val="none" w:sz="0" w:space="0" w:color="auto"/>
            <w:right w:val="none" w:sz="0" w:space="0" w:color="auto"/>
          </w:divBdr>
        </w:div>
        <w:div w:id="1006371731">
          <w:marLeft w:val="0"/>
          <w:marRight w:val="0"/>
          <w:marTop w:val="0"/>
          <w:marBottom w:val="0"/>
          <w:divBdr>
            <w:top w:val="none" w:sz="0" w:space="0" w:color="auto"/>
            <w:left w:val="none" w:sz="0" w:space="0" w:color="auto"/>
            <w:bottom w:val="none" w:sz="0" w:space="0" w:color="auto"/>
            <w:right w:val="none" w:sz="0" w:space="0" w:color="auto"/>
          </w:divBdr>
        </w:div>
        <w:div w:id="686756524">
          <w:marLeft w:val="0"/>
          <w:marRight w:val="0"/>
          <w:marTop w:val="0"/>
          <w:marBottom w:val="0"/>
          <w:divBdr>
            <w:top w:val="none" w:sz="0" w:space="0" w:color="auto"/>
            <w:left w:val="none" w:sz="0" w:space="0" w:color="auto"/>
            <w:bottom w:val="none" w:sz="0" w:space="0" w:color="auto"/>
            <w:right w:val="none" w:sz="0" w:space="0" w:color="auto"/>
          </w:divBdr>
        </w:div>
        <w:div w:id="1377120629">
          <w:marLeft w:val="0"/>
          <w:marRight w:val="0"/>
          <w:marTop w:val="0"/>
          <w:marBottom w:val="0"/>
          <w:divBdr>
            <w:top w:val="none" w:sz="0" w:space="0" w:color="auto"/>
            <w:left w:val="none" w:sz="0" w:space="0" w:color="auto"/>
            <w:bottom w:val="none" w:sz="0" w:space="0" w:color="auto"/>
            <w:right w:val="none" w:sz="0" w:space="0" w:color="auto"/>
          </w:divBdr>
        </w:div>
        <w:div w:id="1938977758">
          <w:marLeft w:val="0"/>
          <w:marRight w:val="0"/>
          <w:marTop w:val="0"/>
          <w:marBottom w:val="0"/>
          <w:divBdr>
            <w:top w:val="none" w:sz="0" w:space="0" w:color="auto"/>
            <w:left w:val="none" w:sz="0" w:space="0" w:color="auto"/>
            <w:bottom w:val="none" w:sz="0" w:space="0" w:color="auto"/>
            <w:right w:val="none" w:sz="0" w:space="0" w:color="auto"/>
          </w:divBdr>
        </w:div>
        <w:div w:id="858353455">
          <w:marLeft w:val="0"/>
          <w:marRight w:val="0"/>
          <w:marTop w:val="0"/>
          <w:marBottom w:val="0"/>
          <w:divBdr>
            <w:top w:val="none" w:sz="0" w:space="0" w:color="auto"/>
            <w:left w:val="none" w:sz="0" w:space="0" w:color="auto"/>
            <w:bottom w:val="none" w:sz="0" w:space="0" w:color="auto"/>
            <w:right w:val="none" w:sz="0" w:space="0" w:color="auto"/>
          </w:divBdr>
        </w:div>
        <w:div w:id="1953366486">
          <w:marLeft w:val="0"/>
          <w:marRight w:val="0"/>
          <w:marTop w:val="0"/>
          <w:marBottom w:val="0"/>
          <w:divBdr>
            <w:top w:val="none" w:sz="0" w:space="0" w:color="auto"/>
            <w:left w:val="none" w:sz="0" w:space="0" w:color="auto"/>
            <w:bottom w:val="none" w:sz="0" w:space="0" w:color="auto"/>
            <w:right w:val="none" w:sz="0" w:space="0" w:color="auto"/>
          </w:divBdr>
        </w:div>
        <w:div w:id="1795900791">
          <w:marLeft w:val="0"/>
          <w:marRight w:val="0"/>
          <w:marTop w:val="0"/>
          <w:marBottom w:val="0"/>
          <w:divBdr>
            <w:top w:val="none" w:sz="0" w:space="0" w:color="auto"/>
            <w:left w:val="none" w:sz="0" w:space="0" w:color="auto"/>
            <w:bottom w:val="none" w:sz="0" w:space="0" w:color="auto"/>
            <w:right w:val="none" w:sz="0" w:space="0" w:color="auto"/>
          </w:divBdr>
        </w:div>
        <w:div w:id="320429222">
          <w:marLeft w:val="0"/>
          <w:marRight w:val="0"/>
          <w:marTop w:val="0"/>
          <w:marBottom w:val="0"/>
          <w:divBdr>
            <w:top w:val="none" w:sz="0" w:space="0" w:color="auto"/>
            <w:left w:val="none" w:sz="0" w:space="0" w:color="auto"/>
            <w:bottom w:val="none" w:sz="0" w:space="0" w:color="auto"/>
            <w:right w:val="none" w:sz="0" w:space="0" w:color="auto"/>
          </w:divBdr>
        </w:div>
        <w:div w:id="1644042979">
          <w:marLeft w:val="0"/>
          <w:marRight w:val="0"/>
          <w:marTop w:val="0"/>
          <w:marBottom w:val="0"/>
          <w:divBdr>
            <w:top w:val="none" w:sz="0" w:space="0" w:color="auto"/>
            <w:left w:val="none" w:sz="0" w:space="0" w:color="auto"/>
            <w:bottom w:val="none" w:sz="0" w:space="0" w:color="auto"/>
            <w:right w:val="none" w:sz="0" w:space="0" w:color="auto"/>
          </w:divBdr>
        </w:div>
        <w:div w:id="55512153">
          <w:marLeft w:val="0"/>
          <w:marRight w:val="0"/>
          <w:marTop w:val="0"/>
          <w:marBottom w:val="0"/>
          <w:divBdr>
            <w:top w:val="none" w:sz="0" w:space="0" w:color="auto"/>
            <w:left w:val="none" w:sz="0" w:space="0" w:color="auto"/>
            <w:bottom w:val="none" w:sz="0" w:space="0" w:color="auto"/>
            <w:right w:val="none" w:sz="0" w:space="0" w:color="auto"/>
          </w:divBdr>
        </w:div>
        <w:div w:id="748625268">
          <w:marLeft w:val="0"/>
          <w:marRight w:val="0"/>
          <w:marTop w:val="0"/>
          <w:marBottom w:val="0"/>
          <w:divBdr>
            <w:top w:val="none" w:sz="0" w:space="0" w:color="auto"/>
            <w:left w:val="none" w:sz="0" w:space="0" w:color="auto"/>
            <w:bottom w:val="none" w:sz="0" w:space="0" w:color="auto"/>
            <w:right w:val="none" w:sz="0" w:space="0" w:color="auto"/>
          </w:divBdr>
        </w:div>
        <w:div w:id="1831100216">
          <w:marLeft w:val="0"/>
          <w:marRight w:val="0"/>
          <w:marTop w:val="0"/>
          <w:marBottom w:val="0"/>
          <w:divBdr>
            <w:top w:val="none" w:sz="0" w:space="0" w:color="auto"/>
            <w:left w:val="none" w:sz="0" w:space="0" w:color="auto"/>
            <w:bottom w:val="none" w:sz="0" w:space="0" w:color="auto"/>
            <w:right w:val="none" w:sz="0" w:space="0" w:color="auto"/>
          </w:divBdr>
        </w:div>
        <w:div w:id="91627482">
          <w:marLeft w:val="0"/>
          <w:marRight w:val="0"/>
          <w:marTop w:val="0"/>
          <w:marBottom w:val="0"/>
          <w:divBdr>
            <w:top w:val="none" w:sz="0" w:space="0" w:color="auto"/>
            <w:left w:val="none" w:sz="0" w:space="0" w:color="auto"/>
            <w:bottom w:val="none" w:sz="0" w:space="0" w:color="auto"/>
            <w:right w:val="none" w:sz="0" w:space="0" w:color="auto"/>
          </w:divBdr>
        </w:div>
        <w:div w:id="145172903">
          <w:marLeft w:val="0"/>
          <w:marRight w:val="0"/>
          <w:marTop w:val="0"/>
          <w:marBottom w:val="0"/>
          <w:divBdr>
            <w:top w:val="none" w:sz="0" w:space="0" w:color="auto"/>
            <w:left w:val="none" w:sz="0" w:space="0" w:color="auto"/>
            <w:bottom w:val="none" w:sz="0" w:space="0" w:color="auto"/>
            <w:right w:val="none" w:sz="0" w:space="0" w:color="auto"/>
          </w:divBdr>
        </w:div>
        <w:div w:id="2116904643">
          <w:marLeft w:val="0"/>
          <w:marRight w:val="0"/>
          <w:marTop w:val="0"/>
          <w:marBottom w:val="0"/>
          <w:divBdr>
            <w:top w:val="none" w:sz="0" w:space="0" w:color="auto"/>
            <w:left w:val="none" w:sz="0" w:space="0" w:color="auto"/>
            <w:bottom w:val="none" w:sz="0" w:space="0" w:color="auto"/>
            <w:right w:val="none" w:sz="0" w:space="0" w:color="auto"/>
          </w:divBdr>
        </w:div>
        <w:div w:id="1741295391">
          <w:marLeft w:val="0"/>
          <w:marRight w:val="0"/>
          <w:marTop w:val="0"/>
          <w:marBottom w:val="0"/>
          <w:divBdr>
            <w:top w:val="none" w:sz="0" w:space="0" w:color="auto"/>
            <w:left w:val="none" w:sz="0" w:space="0" w:color="auto"/>
            <w:bottom w:val="none" w:sz="0" w:space="0" w:color="auto"/>
            <w:right w:val="none" w:sz="0" w:space="0" w:color="auto"/>
          </w:divBdr>
        </w:div>
        <w:div w:id="741565020">
          <w:marLeft w:val="0"/>
          <w:marRight w:val="0"/>
          <w:marTop w:val="0"/>
          <w:marBottom w:val="0"/>
          <w:divBdr>
            <w:top w:val="none" w:sz="0" w:space="0" w:color="auto"/>
            <w:left w:val="none" w:sz="0" w:space="0" w:color="auto"/>
            <w:bottom w:val="none" w:sz="0" w:space="0" w:color="auto"/>
            <w:right w:val="none" w:sz="0" w:space="0" w:color="auto"/>
          </w:divBdr>
        </w:div>
        <w:div w:id="74476640">
          <w:marLeft w:val="0"/>
          <w:marRight w:val="0"/>
          <w:marTop w:val="0"/>
          <w:marBottom w:val="0"/>
          <w:divBdr>
            <w:top w:val="none" w:sz="0" w:space="0" w:color="auto"/>
            <w:left w:val="none" w:sz="0" w:space="0" w:color="auto"/>
            <w:bottom w:val="none" w:sz="0" w:space="0" w:color="auto"/>
            <w:right w:val="none" w:sz="0" w:space="0" w:color="auto"/>
          </w:divBdr>
        </w:div>
        <w:div w:id="1029449321">
          <w:marLeft w:val="0"/>
          <w:marRight w:val="0"/>
          <w:marTop w:val="0"/>
          <w:marBottom w:val="0"/>
          <w:divBdr>
            <w:top w:val="none" w:sz="0" w:space="0" w:color="auto"/>
            <w:left w:val="none" w:sz="0" w:space="0" w:color="auto"/>
            <w:bottom w:val="none" w:sz="0" w:space="0" w:color="auto"/>
            <w:right w:val="none" w:sz="0" w:space="0" w:color="auto"/>
          </w:divBdr>
        </w:div>
        <w:div w:id="682783796">
          <w:marLeft w:val="0"/>
          <w:marRight w:val="0"/>
          <w:marTop w:val="0"/>
          <w:marBottom w:val="0"/>
          <w:divBdr>
            <w:top w:val="none" w:sz="0" w:space="0" w:color="auto"/>
            <w:left w:val="none" w:sz="0" w:space="0" w:color="auto"/>
            <w:bottom w:val="none" w:sz="0" w:space="0" w:color="auto"/>
            <w:right w:val="none" w:sz="0" w:space="0" w:color="auto"/>
          </w:divBdr>
        </w:div>
        <w:div w:id="394858546">
          <w:marLeft w:val="0"/>
          <w:marRight w:val="0"/>
          <w:marTop w:val="0"/>
          <w:marBottom w:val="0"/>
          <w:divBdr>
            <w:top w:val="none" w:sz="0" w:space="0" w:color="auto"/>
            <w:left w:val="none" w:sz="0" w:space="0" w:color="auto"/>
            <w:bottom w:val="none" w:sz="0" w:space="0" w:color="auto"/>
            <w:right w:val="none" w:sz="0" w:space="0" w:color="auto"/>
          </w:divBdr>
        </w:div>
        <w:div w:id="1731728738">
          <w:marLeft w:val="0"/>
          <w:marRight w:val="0"/>
          <w:marTop w:val="0"/>
          <w:marBottom w:val="0"/>
          <w:divBdr>
            <w:top w:val="none" w:sz="0" w:space="0" w:color="auto"/>
            <w:left w:val="none" w:sz="0" w:space="0" w:color="auto"/>
            <w:bottom w:val="none" w:sz="0" w:space="0" w:color="auto"/>
            <w:right w:val="none" w:sz="0" w:space="0" w:color="auto"/>
          </w:divBdr>
        </w:div>
        <w:div w:id="1669215020">
          <w:marLeft w:val="0"/>
          <w:marRight w:val="0"/>
          <w:marTop w:val="0"/>
          <w:marBottom w:val="0"/>
          <w:divBdr>
            <w:top w:val="none" w:sz="0" w:space="0" w:color="auto"/>
            <w:left w:val="none" w:sz="0" w:space="0" w:color="auto"/>
            <w:bottom w:val="none" w:sz="0" w:space="0" w:color="auto"/>
            <w:right w:val="none" w:sz="0" w:space="0" w:color="auto"/>
          </w:divBdr>
        </w:div>
        <w:div w:id="1129394547">
          <w:marLeft w:val="0"/>
          <w:marRight w:val="0"/>
          <w:marTop w:val="0"/>
          <w:marBottom w:val="0"/>
          <w:divBdr>
            <w:top w:val="none" w:sz="0" w:space="0" w:color="auto"/>
            <w:left w:val="none" w:sz="0" w:space="0" w:color="auto"/>
            <w:bottom w:val="none" w:sz="0" w:space="0" w:color="auto"/>
            <w:right w:val="none" w:sz="0" w:space="0" w:color="auto"/>
          </w:divBdr>
        </w:div>
        <w:div w:id="610431302">
          <w:marLeft w:val="0"/>
          <w:marRight w:val="0"/>
          <w:marTop w:val="0"/>
          <w:marBottom w:val="0"/>
          <w:divBdr>
            <w:top w:val="none" w:sz="0" w:space="0" w:color="auto"/>
            <w:left w:val="none" w:sz="0" w:space="0" w:color="auto"/>
            <w:bottom w:val="none" w:sz="0" w:space="0" w:color="auto"/>
            <w:right w:val="none" w:sz="0" w:space="0" w:color="auto"/>
          </w:divBdr>
        </w:div>
        <w:div w:id="666597812">
          <w:marLeft w:val="0"/>
          <w:marRight w:val="0"/>
          <w:marTop w:val="0"/>
          <w:marBottom w:val="0"/>
          <w:divBdr>
            <w:top w:val="none" w:sz="0" w:space="0" w:color="auto"/>
            <w:left w:val="none" w:sz="0" w:space="0" w:color="auto"/>
            <w:bottom w:val="none" w:sz="0" w:space="0" w:color="auto"/>
            <w:right w:val="none" w:sz="0" w:space="0" w:color="auto"/>
          </w:divBdr>
        </w:div>
        <w:div w:id="485438007">
          <w:marLeft w:val="0"/>
          <w:marRight w:val="0"/>
          <w:marTop w:val="0"/>
          <w:marBottom w:val="0"/>
          <w:divBdr>
            <w:top w:val="none" w:sz="0" w:space="0" w:color="auto"/>
            <w:left w:val="none" w:sz="0" w:space="0" w:color="auto"/>
            <w:bottom w:val="none" w:sz="0" w:space="0" w:color="auto"/>
            <w:right w:val="none" w:sz="0" w:space="0" w:color="auto"/>
          </w:divBdr>
        </w:div>
        <w:div w:id="267615718">
          <w:marLeft w:val="0"/>
          <w:marRight w:val="0"/>
          <w:marTop w:val="0"/>
          <w:marBottom w:val="0"/>
          <w:divBdr>
            <w:top w:val="none" w:sz="0" w:space="0" w:color="auto"/>
            <w:left w:val="none" w:sz="0" w:space="0" w:color="auto"/>
            <w:bottom w:val="none" w:sz="0" w:space="0" w:color="auto"/>
            <w:right w:val="none" w:sz="0" w:space="0" w:color="auto"/>
          </w:divBdr>
        </w:div>
        <w:div w:id="325744792">
          <w:marLeft w:val="0"/>
          <w:marRight w:val="0"/>
          <w:marTop w:val="0"/>
          <w:marBottom w:val="0"/>
          <w:divBdr>
            <w:top w:val="none" w:sz="0" w:space="0" w:color="auto"/>
            <w:left w:val="none" w:sz="0" w:space="0" w:color="auto"/>
            <w:bottom w:val="none" w:sz="0" w:space="0" w:color="auto"/>
            <w:right w:val="none" w:sz="0" w:space="0" w:color="auto"/>
          </w:divBdr>
        </w:div>
        <w:div w:id="318926885">
          <w:marLeft w:val="0"/>
          <w:marRight w:val="0"/>
          <w:marTop w:val="0"/>
          <w:marBottom w:val="0"/>
          <w:divBdr>
            <w:top w:val="none" w:sz="0" w:space="0" w:color="auto"/>
            <w:left w:val="none" w:sz="0" w:space="0" w:color="auto"/>
            <w:bottom w:val="none" w:sz="0" w:space="0" w:color="auto"/>
            <w:right w:val="none" w:sz="0" w:space="0" w:color="auto"/>
          </w:divBdr>
        </w:div>
        <w:div w:id="1456758065">
          <w:marLeft w:val="0"/>
          <w:marRight w:val="0"/>
          <w:marTop w:val="0"/>
          <w:marBottom w:val="0"/>
          <w:divBdr>
            <w:top w:val="none" w:sz="0" w:space="0" w:color="auto"/>
            <w:left w:val="none" w:sz="0" w:space="0" w:color="auto"/>
            <w:bottom w:val="none" w:sz="0" w:space="0" w:color="auto"/>
            <w:right w:val="none" w:sz="0" w:space="0" w:color="auto"/>
          </w:divBdr>
        </w:div>
        <w:div w:id="1301955583">
          <w:marLeft w:val="0"/>
          <w:marRight w:val="0"/>
          <w:marTop w:val="0"/>
          <w:marBottom w:val="0"/>
          <w:divBdr>
            <w:top w:val="none" w:sz="0" w:space="0" w:color="auto"/>
            <w:left w:val="none" w:sz="0" w:space="0" w:color="auto"/>
            <w:bottom w:val="none" w:sz="0" w:space="0" w:color="auto"/>
            <w:right w:val="none" w:sz="0" w:space="0" w:color="auto"/>
          </w:divBdr>
        </w:div>
        <w:div w:id="718214498">
          <w:marLeft w:val="0"/>
          <w:marRight w:val="0"/>
          <w:marTop w:val="0"/>
          <w:marBottom w:val="0"/>
          <w:divBdr>
            <w:top w:val="none" w:sz="0" w:space="0" w:color="auto"/>
            <w:left w:val="none" w:sz="0" w:space="0" w:color="auto"/>
            <w:bottom w:val="none" w:sz="0" w:space="0" w:color="auto"/>
            <w:right w:val="none" w:sz="0" w:space="0" w:color="auto"/>
          </w:divBdr>
        </w:div>
        <w:div w:id="1466266967">
          <w:marLeft w:val="0"/>
          <w:marRight w:val="0"/>
          <w:marTop w:val="0"/>
          <w:marBottom w:val="0"/>
          <w:divBdr>
            <w:top w:val="none" w:sz="0" w:space="0" w:color="auto"/>
            <w:left w:val="none" w:sz="0" w:space="0" w:color="auto"/>
            <w:bottom w:val="none" w:sz="0" w:space="0" w:color="auto"/>
            <w:right w:val="none" w:sz="0" w:space="0" w:color="auto"/>
          </w:divBdr>
        </w:div>
      </w:divsChild>
    </w:div>
    <w:div w:id="971983455">
      <w:bodyDiv w:val="1"/>
      <w:marLeft w:val="0"/>
      <w:marRight w:val="0"/>
      <w:marTop w:val="0"/>
      <w:marBottom w:val="0"/>
      <w:divBdr>
        <w:top w:val="none" w:sz="0" w:space="0" w:color="auto"/>
        <w:left w:val="none" w:sz="0" w:space="0" w:color="auto"/>
        <w:bottom w:val="none" w:sz="0" w:space="0" w:color="auto"/>
        <w:right w:val="none" w:sz="0" w:space="0" w:color="auto"/>
      </w:divBdr>
      <w:divsChild>
        <w:div w:id="785348983">
          <w:marLeft w:val="0"/>
          <w:marRight w:val="0"/>
          <w:marTop w:val="0"/>
          <w:marBottom w:val="0"/>
          <w:divBdr>
            <w:top w:val="none" w:sz="0" w:space="0" w:color="auto"/>
            <w:left w:val="none" w:sz="0" w:space="0" w:color="auto"/>
            <w:bottom w:val="none" w:sz="0" w:space="0" w:color="auto"/>
            <w:right w:val="none" w:sz="0" w:space="0" w:color="auto"/>
          </w:divBdr>
          <w:divsChild>
            <w:div w:id="477233220">
              <w:marLeft w:val="0"/>
              <w:marRight w:val="0"/>
              <w:marTop w:val="0"/>
              <w:marBottom w:val="0"/>
              <w:divBdr>
                <w:top w:val="none" w:sz="0" w:space="0" w:color="auto"/>
                <w:left w:val="none" w:sz="0" w:space="0" w:color="auto"/>
                <w:bottom w:val="none" w:sz="0" w:space="0" w:color="auto"/>
                <w:right w:val="none" w:sz="0" w:space="0" w:color="auto"/>
              </w:divBdr>
              <w:divsChild>
                <w:div w:id="64108442">
                  <w:marLeft w:val="0"/>
                  <w:marRight w:val="0"/>
                  <w:marTop w:val="0"/>
                  <w:marBottom w:val="0"/>
                  <w:divBdr>
                    <w:top w:val="none" w:sz="0" w:space="0" w:color="auto"/>
                    <w:left w:val="none" w:sz="0" w:space="0" w:color="auto"/>
                    <w:bottom w:val="none" w:sz="0" w:space="0" w:color="auto"/>
                    <w:right w:val="none" w:sz="0" w:space="0" w:color="auto"/>
                  </w:divBdr>
                  <w:divsChild>
                    <w:div w:id="675545688">
                      <w:marLeft w:val="0"/>
                      <w:marRight w:val="0"/>
                      <w:marTop w:val="0"/>
                      <w:marBottom w:val="0"/>
                      <w:divBdr>
                        <w:top w:val="none" w:sz="0" w:space="0" w:color="auto"/>
                        <w:left w:val="none" w:sz="0" w:space="0" w:color="auto"/>
                        <w:bottom w:val="none" w:sz="0" w:space="0" w:color="auto"/>
                        <w:right w:val="none" w:sz="0" w:space="0" w:color="auto"/>
                      </w:divBdr>
                      <w:divsChild>
                        <w:div w:id="1504853646">
                          <w:marLeft w:val="0"/>
                          <w:marRight w:val="0"/>
                          <w:marTop w:val="0"/>
                          <w:marBottom w:val="0"/>
                          <w:divBdr>
                            <w:top w:val="none" w:sz="0" w:space="0" w:color="auto"/>
                            <w:left w:val="none" w:sz="0" w:space="0" w:color="auto"/>
                            <w:bottom w:val="none" w:sz="0" w:space="0" w:color="auto"/>
                            <w:right w:val="none" w:sz="0" w:space="0" w:color="auto"/>
                          </w:divBdr>
                        </w:div>
                        <w:div w:id="1911193289">
                          <w:marLeft w:val="0"/>
                          <w:marRight w:val="0"/>
                          <w:marTop w:val="0"/>
                          <w:marBottom w:val="0"/>
                          <w:divBdr>
                            <w:top w:val="none" w:sz="0" w:space="0" w:color="auto"/>
                            <w:left w:val="none" w:sz="0" w:space="0" w:color="auto"/>
                            <w:bottom w:val="none" w:sz="0" w:space="0" w:color="auto"/>
                            <w:right w:val="none" w:sz="0" w:space="0" w:color="auto"/>
                          </w:divBdr>
                        </w:div>
                        <w:div w:id="73207378">
                          <w:marLeft w:val="0"/>
                          <w:marRight w:val="0"/>
                          <w:marTop w:val="0"/>
                          <w:marBottom w:val="0"/>
                          <w:divBdr>
                            <w:top w:val="none" w:sz="0" w:space="0" w:color="auto"/>
                            <w:left w:val="none" w:sz="0" w:space="0" w:color="auto"/>
                            <w:bottom w:val="none" w:sz="0" w:space="0" w:color="auto"/>
                            <w:right w:val="none" w:sz="0" w:space="0" w:color="auto"/>
                          </w:divBdr>
                        </w:div>
                        <w:div w:id="1764641034">
                          <w:marLeft w:val="0"/>
                          <w:marRight w:val="0"/>
                          <w:marTop w:val="0"/>
                          <w:marBottom w:val="0"/>
                          <w:divBdr>
                            <w:top w:val="none" w:sz="0" w:space="0" w:color="auto"/>
                            <w:left w:val="none" w:sz="0" w:space="0" w:color="auto"/>
                            <w:bottom w:val="none" w:sz="0" w:space="0" w:color="auto"/>
                            <w:right w:val="none" w:sz="0" w:space="0" w:color="auto"/>
                          </w:divBdr>
                        </w:div>
                        <w:div w:id="265356967">
                          <w:marLeft w:val="0"/>
                          <w:marRight w:val="0"/>
                          <w:marTop w:val="0"/>
                          <w:marBottom w:val="0"/>
                          <w:divBdr>
                            <w:top w:val="none" w:sz="0" w:space="0" w:color="auto"/>
                            <w:left w:val="none" w:sz="0" w:space="0" w:color="auto"/>
                            <w:bottom w:val="none" w:sz="0" w:space="0" w:color="auto"/>
                            <w:right w:val="none" w:sz="0" w:space="0" w:color="auto"/>
                          </w:divBdr>
                        </w:div>
                        <w:div w:id="1009721012">
                          <w:marLeft w:val="0"/>
                          <w:marRight w:val="0"/>
                          <w:marTop w:val="0"/>
                          <w:marBottom w:val="0"/>
                          <w:divBdr>
                            <w:top w:val="none" w:sz="0" w:space="0" w:color="auto"/>
                            <w:left w:val="none" w:sz="0" w:space="0" w:color="auto"/>
                            <w:bottom w:val="none" w:sz="0" w:space="0" w:color="auto"/>
                            <w:right w:val="none" w:sz="0" w:space="0" w:color="auto"/>
                          </w:divBdr>
                        </w:div>
                        <w:div w:id="1967543977">
                          <w:marLeft w:val="0"/>
                          <w:marRight w:val="0"/>
                          <w:marTop w:val="0"/>
                          <w:marBottom w:val="0"/>
                          <w:divBdr>
                            <w:top w:val="none" w:sz="0" w:space="0" w:color="auto"/>
                            <w:left w:val="none" w:sz="0" w:space="0" w:color="auto"/>
                            <w:bottom w:val="none" w:sz="0" w:space="0" w:color="auto"/>
                            <w:right w:val="none" w:sz="0" w:space="0" w:color="auto"/>
                          </w:divBdr>
                        </w:div>
                        <w:div w:id="798571162">
                          <w:marLeft w:val="0"/>
                          <w:marRight w:val="0"/>
                          <w:marTop w:val="0"/>
                          <w:marBottom w:val="0"/>
                          <w:divBdr>
                            <w:top w:val="none" w:sz="0" w:space="0" w:color="auto"/>
                            <w:left w:val="none" w:sz="0" w:space="0" w:color="auto"/>
                            <w:bottom w:val="none" w:sz="0" w:space="0" w:color="auto"/>
                            <w:right w:val="none" w:sz="0" w:space="0" w:color="auto"/>
                          </w:divBdr>
                        </w:div>
                        <w:div w:id="1310089675">
                          <w:marLeft w:val="0"/>
                          <w:marRight w:val="0"/>
                          <w:marTop w:val="0"/>
                          <w:marBottom w:val="0"/>
                          <w:divBdr>
                            <w:top w:val="none" w:sz="0" w:space="0" w:color="auto"/>
                            <w:left w:val="none" w:sz="0" w:space="0" w:color="auto"/>
                            <w:bottom w:val="none" w:sz="0" w:space="0" w:color="auto"/>
                            <w:right w:val="none" w:sz="0" w:space="0" w:color="auto"/>
                          </w:divBdr>
                        </w:div>
                        <w:div w:id="1996835590">
                          <w:marLeft w:val="0"/>
                          <w:marRight w:val="0"/>
                          <w:marTop w:val="0"/>
                          <w:marBottom w:val="0"/>
                          <w:divBdr>
                            <w:top w:val="none" w:sz="0" w:space="0" w:color="auto"/>
                            <w:left w:val="none" w:sz="0" w:space="0" w:color="auto"/>
                            <w:bottom w:val="none" w:sz="0" w:space="0" w:color="auto"/>
                            <w:right w:val="none" w:sz="0" w:space="0" w:color="auto"/>
                          </w:divBdr>
                        </w:div>
                        <w:div w:id="1355039935">
                          <w:marLeft w:val="0"/>
                          <w:marRight w:val="0"/>
                          <w:marTop w:val="0"/>
                          <w:marBottom w:val="0"/>
                          <w:divBdr>
                            <w:top w:val="none" w:sz="0" w:space="0" w:color="auto"/>
                            <w:left w:val="none" w:sz="0" w:space="0" w:color="auto"/>
                            <w:bottom w:val="none" w:sz="0" w:space="0" w:color="auto"/>
                            <w:right w:val="none" w:sz="0" w:space="0" w:color="auto"/>
                          </w:divBdr>
                        </w:div>
                        <w:div w:id="20735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9729">
          <w:marLeft w:val="0"/>
          <w:marRight w:val="0"/>
          <w:marTop w:val="0"/>
          <w:marBottom w:val="0"/>
          <w:divBdr>
            <w:top w:val="none" w:sz="0" w:space="0" w:color="auto"/>
            <w:left w:val="none" w:sz="0" w:space="0" w:color="auto"/>
            <w:bottom w:val="none" w:sz="0" w:space="0" w:color="auto"/>
            <w:right w:val="none" w:sz="0" w:space="0" w:color="auto"/>
          </w:divBdr>
          <w:divsChild>
            <w:div w:id="1717700975">
              <w:marLeft w:val="0"/>
              <w:marRight w:val="0"/>
              <w:marTop w:val="0"/>
              <w:marBottom w:val="0"/>
              <w:divBdr>
                <w:top w:val="none" w:sz="0" w:space="0" w:color="auto"/>
                <w:left w:val="none" w:sz="0" w:space="0" w:color="auto"/>
                <w:bottom w:val="none" w:sz="0" w:space="0" w:color="auto"/>
                <w:right w:val="none" w:sz="0" w:space="0" w:color="auto"/>
              </w:divBdr>
            </w:div>
            <w:div w:id="1865435857">
              <w:marLeft w:val="0"/>
              <w:marRight w:val="0"/>
              <w:marTop w:val="0"/>
              <w:marBottom w:val="0"/>
              <w:divBdr>
                <w:top w:val="none" w:sz="0" w:space="0" w:color="auto"/>
                <w:left w:val="none" w:sz="0" w:space="0" w:color="auto"/>
                <w:bottom w:val="none" w:sz="0" w:space="0" w:color="auto"/>
                <w:right w:val="none" w:sz="0" w:space="0" w:color="auto"/>
              </w:divBdr>
              <w:divsChild>
                <w:div w:id="20669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553">
          <w:marLeft w:val="0"/>
          <w:marRight w:val="0"/>
          <w:marTop w:val="0"/>
          <w:marBottom w:val="180"/>
          <w:divBdr>
            <w:top w:val="none" w:sz="0" w:space="0" w:color="auto"/>
            <w:left w:val="none" w:sz="0" w:space="0" w:color="auto"/>
            <w:bottom w:val="none" w:sz="0" w:space="0" w:color="auto"/>
            <w:right w:val="none" w:sz="0" w:space="0" w:color="auto"/>
          </w:divBdr>
          <w:divsChild>
            <w:div w:id="676468670">
              <w:marLeft w:val="0"/>
              <w:marRight w:val="0"/>
              <w:marTop w:val="0"/>
              <w:marBottom w:val="0"/>
              <w:divBdr>
                <w:top w:val="none" w:sz="0" w:space="0" w:color="auto"/>
                <w:left w:val="none" w:sz="0" w:space="0" w:color="auto"/>
                <w:bottom w:val="none" w:sz="0" w:space="0" w:color="auto"/>
                <w:right w:val="none" w:sz="0" w:space="0" w:color="auto"/>
              </w:divBdr>
            </w:div>
          </w:divsChild>
        </w:div>
        <w:div w:id="318459485">
          <w:marLeft w:val="0"/>
          <w:marRight w:val="0"/>
          <w:marTop w:val="0"/>
          <w:marBottom w:val="0"/>
          <w:divBdr>
            <w:top w:val="none" w:sz="0" w:space="0" w:color="auto"/>
            <w:left w:val="none" w:sz="0" w:space="0" w:color="auto"/>
            <w:bottom w:val="none" w:sz="0" w:space="0" w:color="auto"/>
            <w:right w:val="none" w:sz="0" w:space="0" w:color="auto"/>
          </w:divBdr>
          <w:divsChild>
            <w:div w:id="975063970">
              <w:marLeft w:val="0"/>
              <w:marRight w:val="0"/>
              <w:marTop w:val="0"/>
              <w:marBottom w:val="0"/>
              <w:divBdr>
                <w:top w:val="none" w:sz="0" w:space="0" w:color="auto"/>
                <w:left w:val="none" w:sz="0" w:space="0" w:color="auto"/>
                <w:bottom w:val="none" w:sz="0" w:space="0" w:color="auto"/>
                <w:right w:val="none" w:sz="0" w:space="0" w:color="auto"/>
              </w:divBdr>
              <w:divsChild>
                <w:div w:id="6603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6443">
          <w:marLeft w:val="0"/>
          <w:marRight w:val="0"/>
          <w:marTop w:val="0"/>
          <w:marBottom w:val="180"/>
          <w:divBdr>
            <w:top w:val="none" w:sz="0" w:space="0" w:color="auto"/>
            <w:left w:val="none" w:sz="0" w:space="0" w:color="auto"/>
            <w:bottom w:val="none" w:sz="0" w:space="0" w:color="auto"/>
            <w:right w:val="none" w:sz="0" w:space="0" w:color="auto"/>
          </w:divBdr>
          <w:divsChild>
            <w:div w:id="1794786907">
              <w:marLeft w:val="0"/>
              <w:marRight w:val="0"/>
              <w:marTop w:val="0"/>
              <w:marBottom w:val="0"/>
              <w:divBdr>
                <w:top w:val="none" w:sz="0" w:space="0" w:color="auto"/>
                <w:left w:val="none" w:sz="0" w:space="0" w:color="auto"/>
                <w:bottom w:val="none" w:sz="0" w:space="0" w:color="auto"/>
                <w:right w:val="none" w:sz="0" w:space="0" w:color="auto"/>
              </w:divBdr>
            </w:div>
          </w:divsChild>
        </w:div>
        <w:div w:id="2028023663">
          <w:marLeft w:val="0"/>
          <w:marRight w:val="0"/>
          <w:marTop w:val="0"/>
          <w:marBottom w:val="0"/>
          <w:divBdr>
            <w:top w:val="none" w:sz="0" w:space="0" w:color="auto"/>
            <w:left w:val="none" w:sz="0" w:space="0" w:color="auto"/>
            <w:bottom w:val="none" w:sz="0" w:space="0" w:color="auto"/>
            <w:right w:val="none" w:sz="0" w:space="0" w:color="auto"/>
          </w:divBdr>
          <w:divsChild>
            <w:div w:id="1924993539">
              <w:marLeft w:val="0"/>
              <w:marRight w:val="0"/>
              <w:marTop w:val="0"/>
              <w:marBottom w:val="0"/>
              <w:divBdr>
                <w:top w:val="none" w:sz="0" w:space="0" w:color="auto"/>
                <w:left w:val="none" w:sz="0" w:space="0" w:color="auto"/>
                <w:bottom w:val="none" w:sz="0" w:space="0" w:color="auto"/>
                <w:right w:val="none" w:sz="0" w:space="0" w:color="auto"/>
              </w:divBdr>
              <w:divsChild>
                <w:div w:id="190725247">
                  <w:marLeft w:val="0"/>
                  <w:marRight w:val="0"/>
                  <w:marTop w:val="0"/>
                  <w:marBottom w:val="0"/>
                  <w:divBdr>
                    <w:top w:val="none" w:sz="0" w:space="0" w:color="auto"/>
                    <w:left w:val="none" w:sz="0" w:space="0" w:color="auto"/>
                    <w:bottom w:val="none" w:sz="0" w:space="0" w:color="auto"/>
                    <w:right w:val="none" w:sz="0" w:space="0" w:color="auto"/>
                  </w:divBdr>
                  <w:divsChild>
                    <w:div w:id="593591598">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
                        <w:div w:id="993338401">
                          <w:marLeft w:val="0"/>
                          <w:marRight w:val="0"/>
                          <w:marTop w:val="0"/>
                          <w:marBottom w:val="0"/>
                          <w:divBdr>
                            <w:top w:val="none" w:sz="0" w:space="0" w:color="auto"/>
                            <w:left w:val="none" w:sz="0" w:space="0" w:color="auto"/>
                            <w:bottom w:val="none" w:sz="0" w:space="0" w:color="auto"/>
                            <w:right w:val="none" w:sz="0" w:space="0" w:color="auto"/>
                          </w:divBdr>
                        </w:div>
                        <w:div w:id="554003081">
                          <w:marLeft w:val="0"/>
                          <w:marRight w:val="0"/>
                          <w:marTop w:val="0"/>
                          <w:marBottom w:val="0"/>
                          <w:divBdr>
                            <w:top w:val="none" w:sz="0" w:space="0" w:color="auto"/>
                            <w:left w:val="none" w:sz="0" w:space="0" w:color="auto"/>
                            <w:bottom w:val="none" w:sz="0" w:space="0" w:color="auto"/>
                            <w:right w:val="none" w:sz="0" w:space="0" w:color="auto"/>
                          </w:divBdr>
                        </w:div>
                        <w:div w:id="1054549592">
                          <w:marLeft w:val="0"/>
                          <w:marRight w:val="0"/>
                          <w:marTop w:val="0"/>
                          <w:marBottom w:val="0"/>
                          <w:divBdr>
                            <w:top w:val="none" w:sz="0" w:space="0" w:color="auto"/>
                            <w:left w:val="none" w:sz="0" w:space="0" w:color="auto"/>
                            <w:bottom w:val="none" w:sz="0" w:space="0" w:color="auto"/>
                            <w:right w:val="none" w:sz="0" w:space="0" w:color="auto"/>
                          </w:divBdr>
                        </w:div>
                        <w:div w:id="72316799">
                          <w:marLeft w:val="0"/>
                          <w:marRight w:val="0"/>
                          <w:marTop w:val="0"/>
                          <w:marBottom w:val="0"/>
                          <w:divBdr>
                            <w:top w:val="none" w:sz="0" w:space="0" w:color="auto"/>
                            <w:left w:val="none" w:sz="0" w:space="0" w:color="auto"/>
                            <w:bottom w:val="none" w:sz="0" w:space="0" w:color="auto"/>
                            <w:right w:val="none" w:sz="0" w:space="0" w:color="auto"/>
                          </w:divBdr>
                        </w:div>
                        <w:div w:id="20091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51321">
      <w:bodyDiv w:val="1"/>
      <w:marLeft w:val="0"/>
      <w:marRight w:val="0"/>
      <w:marTop w:val="0"/>
      <w:marBottom w:val="0"/>
      <w:divBdr>
        <w:top w:val="none" w:sz="0" w:space="0" w:color="auto"/>
        <w:left w:val="none" w:sz="0" w:space="0" w:color="auto"/>
        <w:bottom w:val="none" w:sz="0" w:space="0" w:color="auto"/>
        <w:right w:val="none" w:sz="0" w:space="0" w:color="auto"/>
      </w:divBdr>
      <w:divsChild>
        <w:div w:id="249508296">
          <w:marLeft w:val="0"/>
          <w:marRight w:val="0"/>
          <w:marTop w:val="0"/>
          <w:marBottom w:val="0"/>
          <w:divBdr>
            <w:top w:val="none" w:sz="0" w:space="0" w:color="auto"/>
            <w:left w:val="none" w:sz="0" w:space="0" w:color="auto"/>
            <w:bottom w:val="none" w:sz="0" w:space="0" w:color="auto"/>
            <w:right w:val="none" w:sz="0" w:space="0" w:color="auto"/>
          </w:divBdr>
        </w:div>
        <w:div w:id="1281061343">
          <w:marLeft w:val="0"/>
          <w:marRight w:val="0"/>
          <w:marTop w:val="0"/>
          <w:marBottom w:val="0"/>
          <w:divBdr>
            <w:top w:val="none" w:sz="0" w:space="0" w:color="auto"/>
            <w:left w:val="none" w:sz="0" w:space="0" w:color="auto"/>
            <w:bottom w:val="none" w:sz="0" w:space="0" w:color="auto"/>
            <w:right w:val="none" w:sz="0" w:space="0" w:color="auto"/>
          </w:divBdr>
        </w:div>
        <w:div w:id="789201114">
          <w:marLeft w:val="0"/>
          <w:marRight w:val="0"/>
          <w:marTop w:val="0"/>
          <w:marBottom w:val="0"/>
          <w:divBdr>
            <w:top w:val="none" w:sz="0" w:space="0" w:color="auto"/>
            <w:left w:val="none" w:sz="0" w:space="0" w:color="auto"/>
            <w:bottom w:val="none" w:sz="0" w:space="0" w:color="auto"/>
            <w:right w:val="none" w:sz="0" w:space="0" w:color="auto"/>
          </w:divBdr>
        </w:div>
        <w:div w:id="2041321599">
          <w:marLeft w:val="0"/>
          <w:marRight w:val="0"/>
          <w:marTop w:val="0"/>
          <w:marBottom w:val="0"/>
          <w:divBdr>
            <w:top w:val="none" w:sz="0" w:space="0" w:color="auto"/>
            <w:left w:val="none" w:sz="0" w:space="0" w:color="auto"/>
            <w:bottom w:val="none" w:sz="0" w:space="0" w:color="auto"/>
            <w:right w:val="none" w:sz="0" w:space="0" w:color="auto"/>
          </w:divBdr>
        </w:div>
        <w:div w:id="1046678086">
          <w:marLeft w:val="0"/>
          <w:marRight w:val="0"/>
          <w:marTop w:val="0"/>
          <w:marBottom w:val="0"/>
          <w:divBdr>
            <w:top w:val="none" w:sz="0" w:space="0" w:color="auto"/>
            <w:left w:val="none" w:sz="0" w:space="0" w:color="auto"/>
            <w:bottom w:val="none" w:sz="0" w:space="0" w:color="auto"/>
            <w:right w:val="none" w:sz="0" w:space="0" w:color="auto"/>
          </w:divBdr>
        </w:div>
        <w:div w:id="826629045">
          <w:marLeft w:val="0"/>
          <w:marRight w:val="0"/>
          <w:marTop w:val="0"/>
          <w:marBottom w:val="0"/>
          <w:divBdr>
            <w:top w:val="none" w:sz="0" w:space="0" w:color="auto"/>
            <w:left w:val="none" w:sz="0" w:space="0" w:color="auto"/>
            <w:bottom w:val="none" w:sz="0" w:space="0" w:color="auto"/>
            <w:right w:val="none" w:sz="0" w:space="0" w:color="auto"/>
          </w:divBdr>
        </w:div>
        <w:div w:id="1382054273">
          <w:marLeft w:val="0"/>
          <w:marRight w:val="0"/>
          <w:marTop w:val="0"/>
          <w:marBottom w:val="0"/>
          <w:divBdr>
            <w:top w:val="none" w:sz="0" w:space="0" w:color="auto"/>
            <w:left w:val="none" w:sz="0" w:space="0" w:color="auto"/>
            <w:bottom w:val="none" w:sz="0" w:space="0" w:color="auto"/>
            <w:right w:val="none" w:sz="0" w:space="0" w:color="auto"/>
          </w:divBdr>
        </w:div>
        <w:div w:id="1885169298">
          <w:marLeft w:val="0"/>
          <w:marRight w:val="0"/>
          <w:marTop w:val="0"/>
          <w:marBottom w:val="0"/>
          <w:divBdr>
            <w:top w:val="none" w:sz="0" w:space="0" w:color="auto"/>
            <w:left w:val="none" w:sz="0" w:space="0" w:color="auto"/>
            <w:bottom w:val="none" w:sz="0" w:space="0" w:color="auto"/>
            <w:right w:val="none" w:sz="0" w:space="0" w:color="auto"/>
          </w:divBdr>
        </w:div>
        <w:div w:id="332226124">
          <w:marLeft w:val="0"/>
          <w:marRight w:val="0"/>
          <w:marTop w:val="0"/>
          <w:marBottom w:val="0"/>
          <w:divBdr>
            <w:top w:val="none" w:sz="0" w:space="0" w:color="auto"/>
            <w:left w:val="none" w:sz="0" w:space="0" w:color="auto"/>
            <w:bottom w:val="none" w:sz="0" w:space="0" w:color="auto"/>
            <w:right w:val="none" w:sz="0" w:space="0" w:color="auto"/>
          </w:divBdr>
        </w:div>
        <w:div w:id="1051999489">
          <w:marLeft w:val="0"/>
          <w:marRight w:val="0"/>
          <w:marTop w:val="0"/>
          <w:marBottom w:val="0"/>
          <w:divBdr>
            <w:top w:val="none" w:sz="0" w:space="0" w:color="auto"/>
            <w:left w:val="none" w:sz="0" w:space="0" w:color="auto"/>
            <w:bottom w:val="none" w:sz="0" w:space="0" w:color="auto"/>
            <w:right w:val="none" w:sz="0" w:space="0" w:color="auto"/>
          </w:divBdr>
        </w:div>
        <w:div w:id="1847749413">
          <w:marLeft w:val="0"/>
          <w:marRight w:val="0"/>
          <w:marTop w:val="0"/>
          <w:marBottom w:val="0"/>
          <w:divBdr>
            <w:top w:val="none" w:sz="0" w:space="0" w:color="auto"/>
            <w:left w:val="none" w:sz="0" w:space="0" w:color="auto"/>
            <w:bottom w:val="none" w:sz="0" w:space="0" w:color="auto"/>
            <w:right w:val="none" w:sz="0" w:space="0" w:color="auto"/>
          </w:divBdr>
        </w:div>
        <w:div w:id="418720538">
          <w:marLeft w:val="0"/>
          <w:marRight w:val="0"/>
          <w:marTop w:val="0"/>
          <w:marBottom w:val="0"/>
          <w:divBdr>
            <w:top w:val="none" w:sz="0" w:space="0" w:color="auto"/>
            <w:left w:val="none" w:sz="0" w:space="0" w:color="auto"/>
            <w:bottom w:val="none" w:sz="0" w:space="0" w:color="auto"/>
            <w:right w:val="none" w:sz="0" w:space="0" w:color="auto"/>
          </w:divBdr>
        </w:div>
        <w:div w:id="523057028">
          <w:marLeft w:val="0"/>
          <w:marRight w:val="0"/>
          <w:marTop w:val="0"/>
          <w:marBottom w:val="0"/>
          <w:divBdr>
            <w:top w:val="none" w:sz="0" w:space="0" w:color="auto"/>
            <w:left w:val="none" w:sz="0" w:space="0" w:color="auto"/>
            <w:bottom w:val="none" w:sz="0" w:space="0" w:color="auto"/>
            <w:right w:val="none" w:sz="0" w:space="0" w:color="auto"/>
          </w:divBdr>
        </w:div>
        <w:div w:id="1287158536">
          <w:marLeft w:val="0"/>
          <w:marRight w:val="0"/>
          <w:marTop w:val="0"/>
          <w:marBottom w:val="0"/>
          <w:divBdr>
            <w:top w:val="none" w:sz="0" w:space="0" w:color="auto"/>
            <w:left w:val="none" w:sz="0" w:space="0" w:color="auto"/>
            <w:bottom w:val="none" w:sz="0" w:space="0" w:color="auto"/>
            <w:right w:val="none" w:sz="0" w:space="0" w:color="auto"/>
          </w:divBdr>
        </w:div>
        <w:div w:id="146166849">
          <w:marLeft w:val="0"/>
          <w:marRight w:val="0"/>
          <w:marTop w:val="0"/>
          <w:marBottom w:val="0"/>
          <w:divBdr>
            <w:top w:val="none" w:sz="0" w:space="0" w:color="auto"/>
            <w:left w:val="none" w:sz="0" w:space="0" w:color="auto"/>
            <w:bottom w:val="none" w:sz="0" w:space="0" w:color="auto"/>
            <w:right w:val="none" w:sz="0" w:space="0" w:color="auto"/>
          </w:divBdr>
        </w:div>
      </w:divsChild>
    </w:div>
    <w:div w:id="1003387622">
      <w:bodyDiv w:val="1"/>
      <w:marLeft w:val="0"/>
      <w:marRight w:val="0"/>
      <w:marTop w:val="0"/>
      <w:marBottom w:val="0"/>
      <w:divBdr>
        <w:top w:val="none" w:sz="0" w:space="0" w:color="auto"/>
        <w:left w:val="none" w:sz="0" w:space="0" w:color="auto"/>
        <w:bottom w:val="none" w:sz="0" w:space="0" w:color="auto"/>
        <w:right w:val="none" w:sz="0" w:space="0" w:color="auto"/>
      </w:divBdr>
      <w:divsChild>
        <w:div w:id="813251884">
          <w:marLeft w:val="0"/>
          <w:marRight w:val="0"/>
          <w:marTop w:val="0"/>
          <w:marBottom w:val="0"/>
          <w:divBdr>
            <w:top w:val="none" w:sz="0" w:space="0" w:color="auto"/>
            <w:left w:val="none" w:sz="0" w:space="0" w:color="auto"/>
            <w:bottom w:val="none" w:sz="0" w:space="0" w:color="auto"/>
            <w:right w:val="none" w:sz="0" w:space="0" w:color="auto"/>
          </w:divBdr>
        </w:div>
        <w:div w:id="1327443409">
          <w:marLeft w:val="0"/>
          <w:marRight w:val="0"/>
          <w:marTop w:val="0"/>
          <w:marBottom w:val="0"/>
          <w:divBdr>
            <w:top w:val="none" w:sz="0" w:space="0" w:color="auto"/>
            <w:left w:val="none" w:sz="0" w:space="0" w:color="auto"/>
            <w:bottom w:val="none" w:sz="0" w:space="0" w:color="auto"/>
            <w:right w:val="none" w:sz="0" w:space="0" w:color="auto"/>
          </w:divBdr>
        </w:div>
        <w:div w:id="1332413745">
          <w:marLeft w:val="0"/>
          <w:marRight w:val="0"/>
          <w:marTop w:val="0"/>
          <w:marBottom w:val="0"/>
          <w:divBdr>
            <w:top w:val="none" w:sz="0" w:space="0" w:color="auto"/>
            <w:left w:val="none" w:sz="0" w:space="0" w:color="auto"/>
            <w:bottom w:val="none" w:sz="0" w:space="0" w:color="auto"/>
            <w:right w:val="none" w:sz="0" w:space="0" w:color="auto"/>
          </w:divBdr>
        </w:div>
        <w:div w:id="929505936">
          <w:marLeft w:val="0"/>
          <w:marRight w:val="0"/>
          <w:marTop w:val="0"/>
          <w:marBottom w:val="0"/>
          <w:divBdr>
            <w:top w:val="none" w:sz="0" w:space="0" w:color="auto"/>
            <w:left w:val="none" w:sz="0" w:space="0" w:color="auto"/>
            <w:bottom w:val="none" w:sz="0" w:space="0" w:color="auto"/>
            <w:right w:val="none" w:sz="0" w:space="0" w:color="auto"/>
          </w:divBdr>
        </w:div>
        <w:div w:id="2095977234">
          <w:marLeft w:val="0"/>
          <w:marRight w:val="0"/>
          <w:marTop w:val="0"/>
          <w:marBottom w:val="0"/>
          <w:divBdr>
            <w:top w:val="none" w:sz="0" w:space="0" w:color="auto"/>
            <w:left w:val="none" w:sz="0" w:space="0" w:color="auto"/>
            <w:bottom w:val="none" w:sz="0" w:space="0" w:color="auto"/>
            <w:right w:val="none" w:sz="0" w:space="0" w:color="auto"/>
          </w:divBdr>
        </w:div>
        <w:div w:id="805973679">
          <w:marLeft w:val="0"/>
          <w:marRight w:val="0"/>
          <w:marTop w:val="0"/>
          <w:marBottom w:val="0"/>
          <w:divBdr>
            <w:top w:val="none" w:sz="0" w:space="0" w:color="auto"/>
            <w:left w:val="none" w:sz="0" w:space="0" w:color="auto"/>
            <w:bottom w:val="none" w:sz="0" w:space="0" w:color="auto"/>
            <w:right w:val="none" w:sz="0" w:space="0" w:color="auto"/>
          </w:divBdr>
        </w:div>
      </w:divsChild>
    </w:div>
    <w:div w:id="1045982520">
      <w:bodyDiv w:val="1"/>
      <w:marLeft w:val="0"/>
      <w:marRight w:val="0"/>
      <w:marTop w:val="0"/>
      <w:marBottom w:val="0"/>
      <w:divBdr>
        <w:top w:val="none" w:sz="0" w:space="0" w:color="auto"/>
        <w:left w:val="none" w:sz="0" w:space="0" w:color="auto"/>
        <w:bottom w:val="none" w:sz="0" w:space="0" w:color="auto"/>
        <w:right w:val="none" w:sz="0" w:space="0" w:color="auto"/>
      </w:divBdr>
      <w:divsChild>
        <w:div w:id="1575047644">
          <w:marLeft w:val="0"/>
          <w:marRight w:val="0"/>
          <w:marTop w:val="0"/>
          <w:marBottom w:val="0"/>
          <w:divBdr>
            <w:top w:val="none" w:sz="0" w:space="0" w:color="auto"/>
            <w:left w:val="none" w:sz="0" w:space="0" w:color="auto"/>
            <w:bottom w:val="none" w:sz="0" w:space="0" w:color="auto"/>
            <w:right w:val="none" w:sz="0" w:space="0" w:color="auto"/>
          </w:divBdr>
        </w:div>
        <w:div w:id="234778138">
          <w:marLeft w:val="0"/>
          <w:marRight w:val="0"/>
          <w:marTop w:val="0"/>
          <w:marBottom w:val="0"/>
          <w:divBdr>
            <w:top w:val="none" w:sz="0" w:space="0" w:color="auto"/>
            <w:left w:val="none" w:sz="0" w:space="0" w:color="auto"/>
            <w:bottom w:val="none" w:sz="0" w:space="0" w:color="auto"/>
            <w:right w:val="none" w:sz="0" w:space="0" w:color="auto"/>
          </w:divBdr>
        </w:div>
        <w:div w:id="291519902">
          <w:marLeft w:val="0"/>
          <w:marRight w:val="0"/>
          <w:marTop w:val="0"/>
          <w:marBottom w:val="0"/>
          <w:divBdr>
            <w:top w:val="none" w:sz="0" w:space="0" w:color="auto"/>
            <w:left w:val="none" w:sz="0" w:space="0" w:color="auto"/>
            <w:bottom w:val="none" w:sz="0" w:space="0" w:color="auto"/>
            <w:right w:val="none" w:sz="0" w:space="0" w:color="auto"/>
          </w:divBdr>
        </w:div>
        <w:div w:id="1950356389">
          <w:marLeft w:val="0"/>
          <w:marRight w:val="0"/>
          <w:marTop w:val="0"/>
          <w:marBottom w:val="0"/>
          <w:divBdr>
            <w:top w:val="none" w:sz="0" w:space="0" w:color="auto"/>
            <w:left w:val="none" w:sz="0" w:space="0" w:color="auto"/>
            <w:bottom w:val="none" w:sz="0" w:space="0" w:color="auto"/>
            <w:right w:val="none" w:sz="0" w:space="0" w:color="auto"/>
          </w:divBdr>
        </w:div>
        <w:div w:id="967400087">
          <w:marLeft w:val="0"/>
          <w:marRight w:val="0"/>
          <w:marTop w:val="0"/>
          <w:marBottom w:val="0"/>
          <w:divBdr>
            <w:top w:val="none" w:sz="0" w:space="0" w:color="auto"/>
            <w:left w:val="none" w:sz="0" w:space="0" w:color="auto"/>
            <w:bottom w:val="none" w:sz="0" w:space="0" w:color="auto"/>
            <w:right w:val="none" w:sz="0" w:space="0" w:color="auto"/>
          </w:divBdr>
        </w:div>
        <w:div w:id="1715882784">
          <w:marLeft w:val="0"/>
          <w:marRight w:val="0"/>
          <w:marTop w:val="0"/>
          <w:marBottom w:val="0"/>
          <w:divBdr>
            <w:top w:val="none" w:sz="0" w:space="0" w:color="auto"/>
            <w:left w:val="none" w:sz="0" w:space="0" w:color="auto"/>
            <w:bottom w:val="none" w:sz="0" w:space="0" w:color="auto"/>
            <w:right w:val="none" w:sz="0" w:space="0" w:color="auto"/>
          </w:divBdr>
        </w:div>
        <w:div w:id="991831098">
          <w:marLeft w:val="0"/>
          <w:marRight w:val="0"/>
          <w:marTop w:val="0"/>
          <w:marBottom w:val="0"/>
          <w:divBdr>
            <w:top w:val="none" w:sz="0" w:space="0" w:color="auto"/>
            <w:left w:val="none" w:sz="0" w:space="0" w:color="auto"/>
            <w:bottom w:val="none" w:sz="0" w:space="0" w:color="auto"/>
            <w:right w:val="none" w:sz="0" w:space="0" w:color="auto"/>
          </w:divBdr>
        </w:div>
        <w:div w:id="1707441186">
          <w:marLeft w:val="0"/>
          <w:marRight w:val="0"/>
          <w:marTop w:val="0"/>
          <w:marBottom w:val="0"/>
          <w:divBdr>
            <w:top w:val="none" w:sz="0" w:space="0" w:color="auto"/>
            <w:left w:val="none" w:sz="0" w:space="0" w:color="auto"/>
            <w:bottom w:val="none" w:sz="0" w:space="0" w:color="auto"/>
            <w:right w:val="none" w:sz="0" w:space="0" w:color="auto"/>
          </w:divBdr>
        </w:div>
        <w:div w:id="1328053835">
          <w:marLeft w:val="0"/>
          <w:marRight w:val="0"/>
          <w:marTop w:val="0"/>
          <w:marBottom w:val="0"/>
          <w:divBdr>
            <w:top w:val="none" w:sz="0" w:space="0" w:color="auto"/>
            <w:left w:val="none" w:sz="0" w:space="0" w:color="auto"/>
            <w:bottom w:val="none" w:sz="0" w:space="0" w:color="auto"/>
            <w:right w:val="none" w:sz="0" w:space="0" w:color="auto"/>
          </w:divBdr>
        </w:div>
        <w:div w:id="950671696">
          <w:marLeft w:val="0"/>
          <w:marRight w:val="0"/>
          <w:marTop w:val="0"/>
          <w:marBottom w:val="0"/>
          <w:divBdr>
            <w:top w:val="none" w:sz="0" w:space="0" w:color="auto"/>
            <w:left w:val="none" w:sz="0" w:space="0" w:color="auto"/>
            <w:bottom w:val="none" w:sz="0" w:space="0" w:color="auto"/>
            <w:right w:val="none" w:sz="0" w:space="0" w:color="auto"/>
          </w:divBdr>
        </w:div>
        <w:div w:id="446197352">
          <w:marLeft w:val="0"/>
          <w:marRight w:val="0"/>
          <w:marTop w:val="0"/>
          <w:marBottom w:val="0"/>
          <w:divBdr>
            <w:top w:val="none" w:sz="0" w:space="0" w:color="auto"/>
            <w:left w:val="none" w:sz="0" w:space="0" w:color="auto"/>
            <w:bottom w:val="none" w:sz="0" w:space="0" w:color="auto"/>
            <w:right w:val="none" w:sz="0" w:space="0" w:color="auto"/>
          </w:divBdr>
        </w:div>
        <w:div w:id="976884255">
          <w:marLeft w:val="0"/>
          <w:marRight w:val="0"/>
          <w:marTop w:val="0"/>
          <w:marBottom w:val="0"/>
          <w:divBdr>
            <w:top w:val="none" w:sz="0" w:space="0" w:color="auto"/>
            <w:left w:val="none" w:sz="0" w:space="0" w:color="auto"/>
            <w:bottom w:val="none" w:sz="0" w:space="0" w:color="auto"/>
            <w:right w:val="none" w:sz="0" w:space="0" w:color="auto"/>
          </w:divBdr>
        </w:div>
        <w:div w:id="977492314">
          <w:marLeft w:val="0"/>
          <w:marRight w:val="0"/>
          <w:marTop w:val="0"/>
          <w:marBottom w:val="0"/>
          <w:divBdr>
            <w:top w:val="none" w:sz="0" w:space="0" w:color="auto"/>
            <w:left w:val="none" w:sz="0" w:space="0" w:color="auto"/>
            <w:bottom w:val="none" w:sz="0" w:space="0" w:color="auto"/>
            <w:right w:val="none" w:sz="0" w:space="0" w:color="auto"/>
          </w:divBdr>
        </w:div>
        <w:div w:id="1711606257">
          <w:marLeft w:val="0"/>
          <w:marRight w:val="0"/>
          <w:marTop w:val="0"/>
          <w:marBottom w:val="0"/>
          <w:divBdr>
            <w:top w:val="none" w:sz="0" w:space="0" w:color="auto"/>
            <w:left w:val="none" w:sz="0" w:space="0" w:color="auto"/>
            <w:bottom w:val="none" w:sz="0" w:space="0" w:color="auto"/>
            <w:right w:val="none" w:sz="0" w:space="0" w:color="auto"/>
          </w:divBdr>
        </w:div>
        <w:div w:id="1890803441">
          <w:marLeft w:val="0"/>
          <w:marRight w:val="0"/>
          <w:marTop w:val="0"/>
          <w:marBottom w:val="0"/>
          <w:divBdr>
            <w:top w:val="none" w:sz="0" w:space="0" w:color="auto"/>
            <w:left w:val="none" w:sz="0" w:space="0" w:color="auto"/>
            <w:bottom w:val="none" w:sz="0" w:space="0" w:color="auto"/>
            <w:right w:val="none" w:sz="0" w:space="0" w:color="auto"/>
          </w:divBdr>
        </w:div>
        <w:div w:id="1446923589">
          <w:marLeft w:val="0"/>
          <w:marRight w:val="0"/>
          <w:marTop w:val="0"/>
          <w:marBottom w:val="0"/>
          <w:divBdr>
            <w:top w:val="none" w:sz="0" w:space="0" w:color="auto"/>
            <w:left w:val="none" w:sz="0" w:space="0" w:color="auto"/>
            <w:bottom w:val="none" w:sz="0" w:space="0" w:color="auto"/>
            <w:right w:val="none" w:sz="0" w:space="0" w:color="auto"/>
          </w:divBdr>
        </w:div>
        <w:div w:id="1872303524">
          <w:marLeft w:val="0"/>
          <w:marRight w:val="0"/>
          <w:marTop w:val="0"/>
          <w:marBottom w:val="0"/>
          <w:divBdr>
            <w:top w:val="none" w:sz="0" w:space="0" w:color="auto"/>
            <w:left w:val="none" w:sz="0" w:space="0" w:color="auto"/>
            <w:bottom w:val="none" w:sz="0" w:space="0" w:color="auto"/>
            <w:right w:val="none" w:sz="0" w:space="0" w:color="auto"/>
          </w:divBdr>
        </w:div>
        <w:div w:id="1198469549">
          <w:marLeft w:val="0"/>
          <w:marRight w:val="0"/>
          <w:marTop w:val="0"/>
          <w:marBottom w:val="0"/>
          <w:divBdr>
            <w:top w:val="none" w:sz="0" w:space="0" w:color="auto"/>
            <w:left w:val="none" w:sz="0" w:space="0" w:color="auto"/>
            <w:bottom w:val="none" w:sz="0" w:space="0" w:color="auto"/>
            <w:right w:val="none" w:sz="0" w:space="0" w:color="auto"/>
          </w:divBdr>
        </w:div>
        <w:div w:id="1880822378">
          <w:marLeft w:val="0"/>
          <w:marRight w:val="0"/>
          <w:marTop w:val="0"/>
          <w:marBottom w:val="0"/>
          <w:divBdr>
            <w:top w:val="none" w:sz="0" w:space="0" w:color="auto"/>
            <w:left w:val="none" w:sz="0" w:space="0" w:color="auto"/>
            <w:bottom w:val="none" w:sz="0" w:space="0" w:color="auto"/>
            <w:right w:val="none" w:sz="0" w:space="0" w:color="auto"/>
          </w:divBdr>
        </w:div>
        <w:div w:id="51775785">
          <w:marLeft w:val="0"/>
          <w:marRight w:val="0"/>
          <w:marTop w:val="0"/>
          <w:marBottom w:val="0"/>
          <w:divBdr>
            <w:top w:val="none" w:sz="0" w:space="0" w:color="auto"/>
            <w:left w:val="none" w:sz="0" w:space="0" w:color="auto"/>
            <w:bottom w:val="none" w:sz="0" w:space="0" w:color="auto"/>
            <w:right w:val="none" w:sz="0" w:space="0" w:color="auto"/>
          </w:divBdr>
        </w:div>
        <w:div w:id="4021409">
          <w:marLeft w:val="0"/>
          <w:marRight w:val="0"/>
          <w:marTop w:val="0"/>
          <w:marBottom w:val="0"/>
          <w:divBdr>
            <w:top w:val="none" w:sz="0" w:space="0" w:color="auto"/>
            <w:left w:val="none" w:sz="0" w:space="0" w:color="auto"/>
            <w:bottom w:val="none" w:sz="0" w:space="0" w:color="auto"/>
            <w:right w:val="none" w:sz="0" w:space="0" w:color="auto"/>
          </w:divBdr>
        </w:div>
      </w:divsChild>
    </w:div>
    <w:div w:id="1054738152">
      <w:bodyDiv w:val="1"/>
      <w:marLeft w:val="0"/>
      <w:marRight w:val="0"/>
      <w:marTop w:val="0"/>
      <w:marBottom w:val="0"/>
      <w:divBdr>
        <w:top w:val="none" w:sz="0" w:space="0" w:color="auto"/>
        <w:left w:val="none" w:sz="0" w:space="0" w:color="auto"/>
        <w:bottom w:val="none" w:sz="0" w:space="0" w:color="auto"/>
        <w:right w:val="none" w:sz="0" w:space="0" w:color="auto"/>
      </w:divBdr>
      <w:divsChild>
        <w:div w:id="1784303250">
          <w:marLeft w:val="0"/>
          <w:marRight w:val="0"/>
          <w:marTop w:val="0"/>
          <w:marBottom w:val="0"/>
          <w:divBdr>
            <w:top w:val="none" w:sz="0" w:space="0" w:color="auto"/>
            <w:left w:val="none" w:sz="0" w:space="0" w:color="auto"/>
            <w:bottom w:val="none" w:sz="0" w:space="0" w:color="auto"/>
            <w:right w:val="none" w:sz="0" w:space="0" w:color="auto"/>
          </w:divBdr>
        </w:div>
        <w:div w:id="1612316933">
          <w:marLeft w:val="0"/>
          <w:marRight w:val="0"/>
          <w:marTop w:val="0"/>
          <w:marBottom w:val="0"/>
          <w:divBdr>
            <w:top w:val="none" w:sz="0" w:space="0" w:color="auto"/>
            <w:left w:val="none" w:sz="0" w:space="0" w:color="auto"/>
            <w:bottom w:val="none" w:sz="0" w:space="0" w:color="auto"/>
            <w:right w:val="none" w:sz="0" w:space="0" w:color="auto"/>
          </w:divBdr>
        </w:div>
        <w:div w:id="377050866">
          <w:marLeft w:val="0"/>
          <w:marRight w:val="0"/>
          <w:marTop w:val="0"/>
          <w:marBottom w:val="0"/>
          <w:divBdr>
            <w:top w:val="none" w:sz="0" w:space="0" w:color="auto"/>
            <w:left w:val="none" w:sz="0" w:space="0" w:color="auto"/>
            <w:bottom w:val="none" w:sz="0" w:space="0" w:color="auto"/>
            <w:right w:val="none" w:sz="0" w:space="0" w:color="auto"/>
          </w:divBdr>
        </w:div>
        <w:div w:id="334652043">
          <w:marLeft w:val="0"/>
          <w:marRight w:val="0"/>
          <w:marTop w:val="0"/>
          <w:marBottom w:val="0"/>
          <w:divBdr>
            <w:top w:val="none" w:sz="0" w:space="0" w:color="auto"/>
            <w:left w:val="none" w:sz="0" w:space="0" w:color="auto"/>
            <w:bottom w:val="none" w:sz="0" w:space="0" w:color="auto"/>
            <w:right w:val="none" w:sz="0" w:space="0" w:color="auto"/>
          </w:divBdr>
        </w:div>
        <w:div w:id="538320321">
          <w:marLeft w:val="0"/>
          <w:marRight w:val="0"/>
          <w:marTop w:val="0"/>
          <w:marBottom w:val="0"/>
          <w:divBdr>
            <w:top w:val="none" w:sz="0" w:space="0" w:color="auto"/>
            <w:left w:val="none" w:sz="0" w:space="0" w:color="auto"/>
            <w:bottom w:val="none" w:sz="0" w:space="0" w:color="auto"/>
            <w:right w:val="none" w:sz="0" w:space="0" w:color="auto"/>
          </w:divBdr>
        </w:div>
        <w:div w:id="334306915">
          <w:marLeft w:val="0"/>
          <w:marRight w:val="0"/>
          <w:marTop w:val="0"/>
          <w:marBottom w:val="0"/>
          <w:divBdr>
            <w:top w:val="none" w:sz="0" w:space="0" w:color="auto"/>
            <w:left w:val="none" w:sz="0" w:space="0" w:color="auto"/>
            <w:bottom w:val="none" w:sz="0" w:space="0" w:color="auto"/>
            <w:right w:val="none" w:sz="0" w:space="0" w:color="auto"/>
          </w:divBdr>
        </w:div>
        <w:div w:id="1227454260">
          <w:marLeft w:val="0"/>
          <w:marRight w:val="0"/>
          <w:marTop w:val="0"/>
          <w:marBottom w:val="0"/>
          <w:divBdr>
            <w:top w:val="none" w:sz="0" w:space="0" w:color="auto"/>
            <w:left w:val="none" w:sz="0" w:space="0" w:color="auto"/>
            <w:bottom w:val="none" w:sz="0" w:space="0" w:color="auto"/>
            <w:right w:val="none" w:sz="0" w:space="0" w:color="auto"/>
          </w:divBdr>
        </w:div>
        <w:div w:id="846792049">
          <w:marLeft w:val="0"/>
          <w:marRight w:val="0"/>
          <w:marTop w:val="0"/>
          <w:marBottom w:val="0"/>
          <w:divBdr>
            <w:top w:val="none" w:sz="0" w:space="0" w:color="auto"/>
            <w:left w:val="none" w:sz="0" w:space="0" w:color="auto"/>
            <w:bottom w:val="none" w:sz="0" w:space="0" w:color="auto"/>
            <w:right w:val="none" w:sz="0" w:space="0" w:color="auto"/>
          </w:divBdr>
        </w:div>
        <w:div w:id="1352683405">
          <w:marLeft w:val="0"/>
          <w:marRight w:val="0"/>
          <w:marTop w:val="0"/>
          <w:marBottom w:val="0"/>
          <w:divBdr>
            <w:top w:val="none" w:sz="0" w:space="0" w:color="auto"/>
            <w:left w:val="none" w:sz="0" w:space="0" w:color="auto"/>
            <w:bottom w:val="none" w:sz="0" w:space="0" w:color="auto"/>
            <w:right w:val="none" w:sz="0" w:space="0" w:color="auto"/>
          </w:divBdr>
        </w:div>
        <w:div w:id="1674262673">
          <w:marLeft w:val="0"/>
          <w:marRight w:val="0"/>
          <w:marTop w:val="0"/>
          <w:marBottom w:val="0"/>
          <w:divBdr>
            <w:top w:val="none" w:sz="0" w:space="0" w:color="auto"/>
            <w:left w:val="none" w:sz="0" w:space="0" w:color="auto"/>
            <w:bottom w:val="none" w:sz="0" w:space="0" w:color="auto"/>
            <w:right w:val="none" w:sz="0" w:space="0" w:color="auto"/>
          </w:divBdr>
        </w:div>
        <w:div w:id="956301372">
          <w:marLeft w:val="0"/>
          <w:marRight w:val="0"/>
          <w:marTop w:val="0"/>
          <w:marBottom w:val="0"/>
          <w:divBdr>
            <w:top w:val="none" w:sz="0" w:space="0" w:color="auto"/>
            <w:left w:val="none" w:sz="0" w:space="0" w:color="auto"/>
            <w:bottom w:val="none" w:sz="0" w:space="0" w:color="auto"/>
            <w:right w:val="none" w:sz="0" w:space="0" w:color="auto"/>
          </w:divBdr>
        </w:div>
        <w:div w:id="157889876">
          <w:marLeft w:val="0"/>
          <w:marRight w:val="0"/>
          <w:marTop w:val="0"/>
          <w:marBottom w:val="0"/>
          <w:divBdr>
            <w:top w:val="none" w:sz="0" w:space="0" w:color="auto"/>
            <w:left w:val="none" w:sz="0" w:space="0" w:color="auto"/>
            <w:bottom w:val="none" w:sz="0" w:space="0" w:color="auto"/>
            <w:right w:val="none" w:sz="0" w:space="0" w:color="auto"/>
          </w:divBdr>
        </w:div>
        <w:div w:id="1755126899">
          <w:marLeft w:val="0"/>
          <w:marRight w:val="0"/>
          <w:marTop w:val="0"/>
          <w:marBottom w:val="0"/>
          <w:divBdr>
            <w:top w:val="none" w:sz="0" w:space="0" w:color="auto"/>
            <w:left w:val="none" w:sz="0" w:space="0" w:color="auto"/>
            <w:bottom w:val="none" w:sz="0" w:space="0" w:color="auto"/>
            <w:right w:val="none" w:sz="0" w:space="0" w:color="auto"/>
          </w:divBdr>
        </w:div>
        <w:div w:id="2000964682">
          <w:marLeft w:val="0"/>
          <w:marRight w:val="0"/>
          <w:marTop w:val="0"/>
          <w:marBottom w:val="0"/>
          <w:divBdr>
            <w:top w:val="none" w:sz="0" w:space="0" w:color="auto"/>
            <w:left w:val="none" w:sz="0" w:space="0" w:color="auto"/>
            <w:bottom w:val="none" w:sz="0" w:space="0" w:color="auto"/>
            <w:right w:val="none" w:sz="0" w:space="0" w:color="auto"/>
          </w:divBdr>
        </w:div>
        <w:div w:id="1182355866">
          <w:marLeft w:val="0"/>
          <w:marRight w:val="0"/>
          <w:marTop w:val="0"/>
          <w:marBottom w:val="0"/>
          <w:divBdr>
            <w:top w:val="none" w:sz="0" w:space="0" w:color="auto"/>
            <w:left w:val="none" w:sz="0" w:space="0" w:color="auto"/>
            <w:bottom w:val="none" w:sz="0" w:space="0" w:color="auto"/>
            <w:right w:val="none" w:sz="0" w:space="0" w:color="auto"/>
          </w:divBdr>
        </w:div>
        <w:div w:id="809203052">
          <w:marLeft w:val="0"/>
          <w:marRight w:val="0"/>
          <w:marTop w:val="0"/>
          <w:marBottom w:val="0"/>
          <w:divBdr>
            <w:top w:val="none" w:sz="0" w:space="0" w:color="auto"/>
            <w:left w:val="none" w:sz="0" w:space="0" w:color="auto"/>
            <w:bottom w:val="none" w:sz="0" w:space="0" w:color="auto"/>
            <w:right w:val="none" w:sz="0" w:space="0" w:color="auto"/>
          </w:divBdr>
        </w:div>
        <w:div w:id="1813323444">
          <w:marLeft w:val="0"/>
          <w:marRight w:val="0"/>
          <w:marTop w:val="0"/>
          <w:marBottom w:val="0"/>
          <w:divBdr>
            <w:top w:val="none" w:sz="0" w:space="0" w:color="auto"/>
            <w:left w:val="none" w:sz="0" w:space="0" w:color="auto"/>
            <w:bottom w:val="none" w:sz="0" w:space="0" w:color="auto"/>
            <w:right w:val="none" w:sz="0" w:space="0" w:color="auto"/>
          </w:divBdr>
        </w:div>
        <w:div w:id="2135059934">
          <w:marLeft w:val="0"/>
          <w:marRight w:val="0"/>
          <w:marTop w:val="0"/>
          <w:marBottom w:val="0"/>
          <w:divBdr>
            <w:top w:val="none" w:sz="0" w:space="0" w:color="auto"/>
            <w:left w:val="none" w:sz="0" w:space="0" w:color="auto"/>
            <w:bottom w:val="none" w:sz="0" w:space="0" w:color="auto"/>
            <w:right w:val="none" w:sz="0" w:space="0" w:color="auto"/>
          </w:divBdr>
        </w:div>
        <w:div w:id="1198007471">
          <w:marLeft w:val="0"/>
          <w:marRight w:val="0"/>
          <w:marTop w:val="0"/>
          <w:marBottom w:val="0"/>
          <w:divBdr>
            <w:top w:val="none" w:sz="0" w:space="0" w:color="auto"/>
            <w:left w:val="none" w:sz="0" w:space="0" w:color="auto"/>
            <w:bottom w:val="none" w:sz="0" w:space="0" w:color="auto"/>
            <w:right w:val="none" w:sz="0" w:space="0" w:color="auto"/>
          </w:divBdr>
        </w:div>
        <w:div w:id="1746801633">
          <w:marLeft w:val="0"/>
          <w:marRight w:val="0"/>
          <w:marTop w:val="0"/>
          <w:marBottom w:val="0"/>
          <w:divBdr>
            <w:top w:val="none" w:sz="0" w:space="0" w:color="auto"/>
            <w:left w:val="none" w:sz="0" w:space="0" w:color="auto"/>
            <w:bottom w:val="none" w:sz="0" w:space="0" w:color="auto"/>
            <w:right w:val="none" w:sz="0" w:space="0" w:color="auto"/>
          </w:divBdr>
        </w:div>
        <w:div w:id="966856731">
          <w:marLeft w:val="0"/>
          <w:marRight w:val="0"/>
          <w:marTop w:val="0"/>
          <w:marBottom w:val="0"/>
          <w:divBdr>
            <w:top w:val="none" w:sz="0" w:space="0" w:color="auto"/>
            <w:left w:val="none" w:sz="0" w:space="0" w:color="auto"/>
            <w:bottom w:val="none" w:sz="0" w:space="0" w:color="auto"/>
            <w:right w:val="none" w:sz="0" w:space="0" w:color="auto"/>
          </w:divBdr>
        </w:div>
      </w:divsChild>
    </w:div>
    <w:div w:id="1065223638">
      <w:bodyDiv w:val="1"/>
      <w:marLeft w:val="0"/>
      <w:marRight w:val="0"/>
      <w:marTop w:val="0"/>
      <w:marBottom w:val="0"/>
      <w:divBdr>
        <w:top w:val="none" w:sz="0" w:space="0" w:color="auto"/>
        <w:left w:val="none" w:sz="0" w:space="0" w:color="auto"/>
        <w:bottom w:val="none" w:sz="0" w:space="0" w:color="auto"/>
        <w:right w:val="none" w:sz="0" w:space="0" w:color="auto"/>
      </w:divBdr>
    </w:div>
    <w:div w:id="1082028602">
      <w:bodyDiv w:val="1"/>
      <w:marLeft w:val="0"/>
      <w:marRight w:val="0"/>
      <w:marTop w:val="0"/>
      <w:marBottom w:val="0"/>
      <w:divBdr>
        <w:top w:val="none" w:sz="0" w:space="0" w:color="auto"/>
        <w:left w:val="none" w:sz="0" w:space="0" w:color="auto"/>
        <w:bottom w:val="none" w:sz="0" w:space="0" w:color="auto"/>
        <w:right w:val="none" w:sz="0" w:space="0" w:color="auto"/>
      </w:divBdr>
      <w:divsChild>
        <w:div w:id="1382905423">
          <w:marLeft w:val="0"/>
          <w:marRight w:val="0"/>
          <w:marTop w:val="0"/>
          <w:marBottom w:val="0"/>
          <w:divBdr>
            <w:top w:val="none" w:sz="0" w:space="0" w:color="auto"/>
            <w:left w:val="none" w:sz="0" w:space="0" w:color="auto"/>
            <w:bottom w:val="none" w:sz="0" w:space="0" w:color="auto"/>
            <w:right w:val="none" w:sz="0" w:space="0" w:color="auto"/>
          </w:divBdr>
        </w:div>
        <w:div w:id="1520581155">
          <w:marLeft w:val="0"/>
          <w:marRight w:val="0"/>
          <w:marTop w:val="0"/>
          <w:marBottom w:val="0"/>
          <w:divBdr>
            <w:top w:val="none" w:sz="0" w:space="0" w:color="auto"/>
            <w:left w:val="none" w:sz="0" w:space="0" w:color="auto"/>
            <w:bottom w:val="none" w:sz="0" w:space="0" w:color="auto"/>
            <w:right w:val="none" w:sz="0" w:space="0" w:color="auto"/>
          </w:divBdr>
        </w:div>
        <w:div w:id="1740592497">
          <w:marLeft w:val="0"/>
          <w:marRight w:val="0"/>
          <w:marTop w:val="0"/>
          <w:marBottom w:val="0"/>
          <w:divBdr>
            <w:top w:val="none" w:sz="0" w:space="0" w:color="auto"/>
            <w:left w:val="none" w:sz="0" w:space="0" w:color="auto"/>
            <w:bottom w:val="none" w:sz="0" w:space="0" w:color="auto"/>
            <w:right w:val="none" w:sz="0" w:space="0" w:color="auto"/>
          </w:divBdr>
        </w:div>
      </w:divsChild>
    </w:div>
    <w:div w:id="1105033239">
      <w:bodyDiv w:val="1"/>
      <w:marLeft w:val="0"/>
      <w:marRight w:val="0"/>
      <w:marTop w:val="0"/>
      <w:marBottom w:val="0"/>
      <w:divBdr>
        <w:top w:val="none" w:sz="0" w:space="0" w:color="auto"/>
        <w:left w:val="none" w:sz="0" w:space="0" w:color="auto"/>
        <w:bottom w:val="none" w:sz="0" w:space="0" w:color="auto"/>
        <w:right w:val="none" w:sz="0" w:space="0" w:color="auto"/>
      </w:divBdr>
      <w:divsChild>
        <w:div w:id="61106586">
          <w:marLeft w:val="0"/>
          <w:marRight w:val="0"/>
          <w:marTop w:val="0"/>
          <w:marBottom w:val="0"/>
          <w:divBdr>
            <w:top w:val="none" w:sz="0" w:space="0" w:color="auto"/>
            <w:left w:val="none" w:sz="0" w:space="0" w:color="auto"/>
            <w:bottom w:val="none" w:sz="0" w:space="0" w:color="auto"/>
            <w:right w:val="none" w:sz="0" w:space="0" w:color="auto"/>
          </w:divBdr>
        </w:div>
        <w:div w:id="71706512">
          <w:marLeft w:val="0"/>
          <w:marRight w:val="0"/>
          <w:marTop w:val="0"/>
          <w:marBottom w:val="0"/>
          <w:divBdr>
            <w:top w:val="none" w:sz="0" w:space="0" w:color="auto"/>
            <w:left w:val="none" w:sz="0" w:space="0" w:color="auto"/>
            <w:bottom w:val="none" w:sz="0" w:space="0" w:color="auto"/>
            <w:right w:val="none" w:sz="0" w:space="0" w:color="auto"/>
          </w:divBdr>
        </w:div>
        <w:div w:id="101145914">
          <w:marLeft w:val="0"/>
          <w:marRight w:val="0"/>
          <w:marTop w:val="0"/>
          <w:marBottom w:val="0"/>
          <w:divBdr>
            <w:top w:val="none" w:sz="0" w:space="0" w:color="auto"/>
            <w:left w:val="none" w:sz="0" w:space="0" w:color="auto"/>
            <w:bottom w:val="none" w:sz="0" w:space="0" w:color="auto"/>
            <w:right w:val="none" w:sz="0" w:space="0" w:color="auto"/>
          </w:divBdr>
        </w:div>
        <w:div w:id="169225765">
          <w:marLeft w:val="0"/>
          <w:marRight w:val="0"/>
          <w:marTop w:val="0"/>
          <w:marBottom w:val="0"/>
          <w:divBdr>
            <w:top w:val="none" w:sz="0" w:space="0" w:color="auto"/>
            <w:left w:val="none" w:sz="0" w:space="0" w:color="auto"/>
            <w:bottom w:val="none" w:sz="0" w:space="0" w:color="auto"/>
            <w:right w:val="none" w:sz="0" w:space="0" w:color="auto"/>
          </w:divBdr>
        </w:div>
        <w:div w:id="169874465">
          <w:marLeft w:val="0"/>
          <w:marRight w:val="0"/>
          <w:marTop w:val="0"/>
          <w:marBottom w:val="0"/>
          <w:divBdr>
            <w:top w:val="none" w:sz="0" w:space="0" w:color="auto"/>
            <w:left w:val="none" w:sz="0" w:space="0" w:color="auto"/>
            <w:bottom w:val="none" w:sz="0" w:space="0" w:color="auto"/>
            <w:right w:val="none" w:sz="0" w:space="0" w:color="auto"/>
          </w:divBdr>
        </w:div>
        <w:div w:id="191959870">
          <w:marLeft w:val="0"/>
          <w:marRight w:val="0"/>
          <w:marTop w:val="0"/>
          <w:marBottom w:val="0"/>
          <w:divBdr>
            <w:top w:val="none" w:sz="0" w:space="0" w:color="auto"/>
            <w:left w:val="none" w:sz="0" w:space="0" w:color="auto"/>
            <w:bottom w:val="none" w:sz="0" w:space="0" w:color="auto"/>
            <w:right w:val="none" w:sz="0" w:space="0" w:color="auto"/>
          </w:divBdr>
        </w:div>
        <w:div w:id="212935111">
          <w:marLeft w:val="0"/>
          <w:marRight w:val="0"/>
          <w:marTop w:val="0"/>
          <w:marBottom w:val="0"/>
          <w:divBdr>
            <w:top w:val="none" w:sz="0" w:space="0" w:color="auto"/>
            <w:left w:val="none" w:sz="0" w:space="0" w:color="auto"/>
            <w:bottom w:val="none" w:sz="0" w:space="0" w:color="auto"/>
            <w:right w:val="none" w:sz="0" w:space="0" w:color="auto"/>
          </w:divBdr>
        </w:div>
        <w:div w:id="219366687">
          <w:marLeft w:val="0"/>
          <w:marRight w:val="0"/>
          <w:marTop w:val="0"/>
          <w:marBottom w:val="0"/>
          <w:divBdr>
            <w:top w:val="none" w:sz="0" w:space="0" w:color="auto"/>
            <w:left w:val="none" w:sz="0" w:space="0" w:color="auto"/>
            <w:bottom w:val="none" w:sz="0" w:space="0" w:color="auto"/>
            <w:right w:val="none" w:sz="0" w:space="0" w:color="auto"/>
          </w:divBdr>
        </w:div>
        <w:div w:id="348064524">
          <w:marLeft w:val="0"/>
          <w:marRight w:val="0"/>
          <w:marTop w:val="0"/>
          <w:marBottom w:val="0"/>
          <w:divBdr>
            <w:top w:val="none" w:sz="0" w:space="0" w:color="auto"/>
            <w:left w:val="none" w:sz="0" w:space="0" w:color="auto"/>
            <w:bottom w:val="none" w:sz="0" w:space="0" w:color="auto"/>
            <w:right w:val="none" w:sz="0" w:space="0" w:color="auto"/>
          </w:divBdr>
        </w:div>
        <w:div w:id="463236229">
          <w:marLeft w:val="0"/>
          <w:marRight w:val="0"/>
          <w:marTop w:val="0"/>
          <w:marBottom w:val="0"/>
          <w:divBdr>
            <w:top w:val="none" w:sz="0" w:space="0" w:color="auto"/>
            <w:left w:val="none" w:sz="0" w:space="0" w:color="auto"/>
            <w:bottom w:val="none" w:sz="0" w:space="0" w:color="auto"/>
            <w:right w:val="none" w:sz="0" w:space="0" w:color="auto"/>
          </w:divBdr>
        </w:div>
        <w:div w:id="505944793">
          <w:marLeft w:val="0"/>
          <w:marRight w:val="0"/>
          <w:marTop w:val="0"/>
          <w:marBottom w:val="0"/>
          <w:divBdr>
            <w:top w:val="none" w:sz="0" w:space="0" w:color="auto"/>
            <w:left w:val="none" w:sz="0" w:space="0" w:color="auto"/>
            <w:bottom w:val="none" w:sz="0" w:space="0" w:color="auto"/>
            <w:right w:val="none" w:sz="0" w:space="0" w:color="auto"/>
          </w:divBdr>
        </w:div>
        <w:div w:id="587736368">
          <w:marLeft w:val="0"/>
          <w:marRight w:val="0"/>
          <w:marTop w:val="0"/>
          <w:marBottom w:val="0"/>
          <w:divBdr>
            <w:top w:val="none" w:sz="0" w:space="0" w:color="auto"/>
            <w:left w:val="none" w:sz="0" w:space="0" w:color="auto"/>
            <w:bottom w:val="none" w:sz="0" w:space="0" w:color="auto"/>
            <w:right w:val="none" w:sz="0" w:space="0" w:color="auto"/>
          </w:divBdr>
        </w:div>
        <w:div w:id="600572466">
          <w:marLeft w:val="0"/>
          <w:marRight w:val="0"/>
          <w:marTop w:val="0"/>
          <w:marBottom w:val="0"/>
          <w:divBdr>
            <w:top w:val="none" w:sz="0" w:space="0" w:color="auto"/>
            <w:left w:val="none" w:sz="0" w:space="0" w:color="auto"/>
            <w:bottom w:val="none" w:sz="0" w:space="0" w:color="auto"/>
            <w:right w:val="none" w:sz="0" w:space="0" w:color="auto"/>
          </w:divBdr>
        </w:div>
        <w:div w:id="628363450">
          <w:marLeft w:val="0"/>
          <w:marRight w:val="0"/>
          <w:marTop w:val="0"/>
          <w:marBottom w:val="0"/>
          <w:divBdr>
            <w:top w:val="none" w:sz="0" w:space="0" w:color="auto"/>
            <w:left w:val="none" w:sz="0" w:space="0" w:color="auto"/>
            <w:bottom w:val="none" w:sz="0" w:space="0" w:color="auto"/>
            <w:right w:val="none" w:sz="0" w:space="0" w:color="auto"/>
          </w:divBdr>
        </w:div>
        <w:div w:id="687292456">
          <w:marLeft w:val="0"/>
          <w:marRight w:val="0"/>
          <w:marTop w:val="0"/>
          <w:marBottom w:val="0"/>
          <w:divBdr>
            <w:top w:val="none" w:sz="0" w:space="0" w:color="auto"/>
            <w:left w:val="none" w:sz="0" w:space="0" w:color="auto"/>
            <w:bottom w:val="none" w:sz="0" w:space="0" w:color="auto"/>
            <w:right w:val="none" w:sz="0" w:space="0" w:color="auto"/>
          </w:divBdr>
        </w:div>
        <w:div w:id="701057937">
          <w:marLeft w:val="0"/>
          <w:marRight w:val="0"/>
          <w:marTop w:val="0"/>
          <w:marBottom w:val="0"/>
          <w:divBdr>
            <w:top w:val="none" w:sz="0" w:space="0" w:color="auto"/>
            <w:left w:val="none" w:sz="0" w:space="0" w:color="auto"/>
            <w:bottom w:val="none" w:sz="0" w:space="0" w:color="auto"/>
            <w:right w:val="none" w:sz="0" w:space="0" w:color="auto"/>
          </w:divBdr>
        </w:div>
        <w:div w:id="780880225">
          <w:marLeft w:val="0"/>
          <w:marRight w:val="0"/>
          <w:marTop w:val="0"/>
          <w:marBottom w:val="0"/>
          <w:divBdr>
            <w:top w:val="none" w:sz="0" w:space="0" w:color="auto"/>
            <w:left w:val="none" w:sz="0" w:space="0" w:color="auto"/>
            <w:bottom w:val="none" w:sz="0" w:space="0" w:color="auto"/>
            <w:right w:val="none" w:sz="0" w:space="0" w:color="auto"/>
          </w:divBdr>
        </w:div>
        <w:div w:id="837887870">
          <w:marLeft w:val="0"/>
          <w:marRight w:val="0"/>
          <w:marTop w:val="0"/>
          <w:marBottom w:val="0"/>
          <w:divBdr>
            <w:top w:val="none" w:sz="0" w:space="0" w:color="auto"/>
            <w:left w:val="none" w:sz="0" w:space="0" w:color="auto"/>
            <w:bottom w:val="none" w:sz="0" w:space="0" w:color="auto"/>
            <w:right w:val="none" w:sz="0" w:space="0" w:color="auto"/>
          </w:divBdr>
        </w:div>
        <w:div w:id="858355073">
          <w:marLeft w:val="0"/>
          <w:marRight w:val="0"/>
          <w:marTop w:val="0"/>
          <w:marBottom w:val="0"/>
          <w:divBdr>
            <w:top w:val="none" w:sz="0" w:space="0" w:color="auto"/>
            <w:left w:val="none" w:sz="0" w:space="0" w:color="auto"/>
            <w:bottom w:val="none" w:sz="0" w:space="0" w:color="auto"/>
            <w:right w:val="none" w:sz="0" w:space="0" w:color="auto"/>
          </w:divBdr>
        </w:div>
        <w:div w:id="883950858">
          <w:marLeft w:val="0"/>
          <w:marRight w:val="0"/>
          <w:marTop w:val="0"/>
          <w:marBottom w:val="0"/>
          <w:divBdr>
            <w:top w:val="none" w:sz="0" w:space="0" w:color="auto"/>
            <w:left w:val="none" w:sz="0" w:space="0" w:color="auto"/>
            <w:bottom w:val="none" w:sz="0" w:space="0" w:color="auto"/>
            <w:right w:val="none" w:sz="0" w:space="0" w:color="auto"/>
          </w:divBdr>
        </w:div>
        <w:div w:id="993685547">
          <w:marLeft w:val="0"/>
          <w:marRight w:val="0"/>
          <w:marTop w:val="0"/>
          <w:marBottom w:val="0"/>
          <w:divBdr>
            <w:top w:val="none" w:sz="0" w:space="0" w:color="auto"/>
            <w:left w:val="none" w:sz="0" w:space="0" w:color="auto"/>
            <w:bottom w:val="none" w:sz="0" w:space="0" w:color="auto"/>
            <w:right w:val="none" w:sz="0" w:space="0" w:color="auto"/>
          </w:divBdr>
        </w:div>
        <w:div w:id="1043092039">
          <w:marLeft w:val="0"/>
          <w:marRight w:val="0"/>
          <w:marTop w:val="0"/>
          <w:marBottom w:val="0"/>
          <w:divBdr>
            <w:top w:val="none" w:sz="0" w:space="0" w:color="auto"/>
            <w:left w:val="none" w:sz="0" w:space="0" w:color="auto"/>
            <w:bottom w:val="none" w:sz="0" w:space="0" w:color="auto"/>
            <w:right w:val="none" w:sz="0" w:space="0" w:color="auto"/>
          </w:divBdr>
        </w:div>
        <w:div w:id="1064598492">
          <w:marLeft w:val="0"/>
          <w:marRight w:val="0"/>
          <w:marTop w:val="0"/>
          <w:marBottom w:val="0"/>
          <w:divBdr>
            <w:top w:val="none" w:sz="0" w:space="0" w:color="auto"/>
            <w:left w:val="none" w:sz="0" w:space="0" w:color="auto"/>
            <w:bottom w:val="none" w:sz="0" w:space="0" w:color="auto"/>
            <w:right w:val="none" w:sz="0" w:space="0" w:color="auto"/>
          </w:divBdr>
        </w:div>
        <w:div w:id="1114864166">
          <w:marLeft w:val="0"/>
          <w:marRight w:val="0"/>
          <w:marTop w:val="0"/>
          <w:marBottom w:val="0"/>
          <w:divBdr>
            <w:top w:val="none" w:sz="0" w:space="0" w:color="auto"/>
            <w:left w:val="none" w:sz="0" w:space="0" w:color="auto"/>
            <w:bottom w:val="none" w:sz="0" w:space="0" w:color="auto"/>
            <w:right w:val="none" w:sz="0" w:space="0" w:color="auto"/>
          </w:divBdr>
        </w:div>
        <w:div w:id="1152797694">
          <w:marLeft w:val="0"/>
          <w:marRight w:val="0"/>
          <w:marTop w:val="0"/>
          <w:marBottom w:val="0"/>
          <w:divBdr>
            <w:top w:val="none" w:sz="0" w:space="0" w:color="auto"/>
            <w:left w:val="none" w:sz="0" w:space="0" w:color="auto"/>
            <w:bottom w:val="none" w:sz="0" w:space="0" w:color="auto"/>
            <w:right w:val="none" w:sz="0" w:space="0" w:color="auto"/>
          </w:divBdr>
        </w:div>
        <w:div w:id="1175652342">
          <w:marLeft w:val="0"/>
          <w:marRight w:val="0"/>
          <w:marTop w:val="0"/>
          <w:marBottom w:val="0"/>
          <w:divBdr>
            <w:top w:val="none" w:sz="0" w:space="0" w:color="auto"/>
            <w:left w:val="none" w:sz="0" w:space="0" w:color="auto"/>
            <w:bottom w:val="none" w:sz="0" w:space="0" w:color="auto"/>
            <w:right w:val="none" w:sz="0" w:space="0" w:color="auto"/>
          </w:divBdr>
        </w:div>
        <w:div w:id="1227573650">
          <w:marLeft w:val="0"/>
          <w:marRight w:val="0"/>
          <w:marTop w:val="0"/>
          <w:marBottom w:val="0"/>
          <w:divBdr>
            <w:top w:val="none" w:sz="0" w:space="0" w:color="auto"/>
            <w:left w:val="none" w:sz="0" w:space="0" w:color="auto"/>
            <w:bottom w:val="none" w:sz="0" w:space="0" w:color="auto"/>
            <w:right w:val="none" w:sz="0" w:space="0" w:color="auto"/>
          </w:divBdr>
        </w:div>
        <w:div w:id="1251231613">
          <w:marLeft w:val="0"/>
          <w:marRight w:val="0"/>
          <w:marTop w:val="0"/>
          <w:marBottom w:val="0"/>
          <w:divBdr>
            <w:top w:val="none" w:sz="0" w:space="0" w:color="auto"/>
            <w:left w:val="none" w:sz="0" w:space="0" w:color="auto"/>
            <w:bottom w:val="none" w:sz="0" w:space="0" w:color="auto"/>
            <w:right w:val="none" w:sz="0" w:space="0" w:color="auto"/>
          </w:divBdr>
        </w:div>
        <w:div w:id="1283534237">
          <w:marLeft w:val="0"/>
          <w:marRight w:val="0"/>
          <w:marTop w:val="0"/>
          <w:marBottom w:val="0"/>
          <w:divBdr>
            <w:top w:val="none" w:sz="0" w:space="0" w:color="auto"/>
            <w:left w:val="none" w:sz="0" w:space="0" w:color="auto"/>
            <w:bottom w:val="none" w:sz="0" w:space="0" w:color="auto"/>
            <w:right w:val="none" w:sz="0" w:space="0" w:color="auto"/>
          </w:divBdr>
        </w:div>
        <w:div w:id="1287859363">
          <w:marLeft w:val="0"/>
          <w:marRight w:val="0"/>
          <w:marTop w:val="0"/>
          <w:marBottom w:val="0"/>
          <w:divBdr>
            <w:top w:val="none" w:sz="0" w:space="0" w:color="auto"/>
            <w:left w:val="none" w:sz="0" w:space="0" w:color="auto"/>
            <w:bottom w:val="none" w:sz="0" w:space="0" w:color="auto"/>
            <w:right w:val="none" w:sz="0" w:space="0" w:color="auto"/>
          </w:divBdr>
        </w:div>
        <w:div w:id="1310326965">
          <w:marLeft w:val="0"/>
          <w:marRight w:val="0"/>
          <w:marTop w:val="0"/>
          <w:marBottom w:val="0"/>
          <w:divBdr>
            <w:top w:val="none" w:sz="0" w:space="0" w:color="auto"/>
            <w:left w:val="none" w:sz="0" w:space="0" w:color="auto"/>
            <w:bottom w:val="none" w:sz="0" w:space="0" w:color="auto"/>
            <w:right w:val="none" w:sz="0" w:space="0" w:color="auto"/>
          </w:divBdr>
        </w:div>
        <w:div w:id="1322000966">
          <w:marLeft w:val="0"/>
          <w:marRight w:val="0"/>
          <w:marTop w:val="0"/>
          <w:marBottom w:val="0"/>
          <w:divBdr>
            <w:top w:val="none" w:sz="0" w:space="0" w:color="auto"/>
            <w:left w:val="none" w:sz="0" w:space="0" w:color="auto"/>
            <w:bottom w:val="none" w:sz="0" w:space="0" w:color="auto"/>
            <w:right w:val="none" w:sz="0" w:space="0" w:color="auto"/>
          </w:divBdr>
        </w:div>
        <w:div w:id="1332562087">
          <w:marLeft w:val="0"/>
          <w:marRight w:val="0"/>
          <w:marTop w:val="0"/>
          <w:marBottom w:val="0"/>
          <w:divBdr>
            <w:top w:val="none" w:sz="0" w:space="0" w:color="auto"/>
            <w:left w:val="none" w:sz="0" w:space="0" w:color="auto"/>
            <w:bottom w:val="none" w:sz="0" w:space="0" w:color="auto"/>
            <w:right w:val="none" w:sz="0" w:space="0" w:color="auto"/>
          </w:divBdr>
        </w:div>
        <w:div w:id="1340423998">
          <w:marLeft w:val="0"/>
          <w:marRight w:val="0"/>
          <w:marTop w:val="0"/>
          <w:marBottom w:val="0"/>
          <w:divBdr>
            <w:top w:val="none" w:sz="0" w:space="0" w:color="auto"/>
            <w:left w:val="none" w:sz="0" w:space="0" w:color="auto"/>
            <w:bottom w:val="none" w:sz="0" w:space="0" w:color="auto"/>
            <w:right w:val="none" w:sz="0" w:space="0" w:color="auto"/>
          </w:divBdr>
        </w:div>
        <w:div w:id="1383947877">
          <w:marLeft w:val="0"/>
          <w:marRight w:val="0"/>
          <w:marTop w:val="0"/>
          <w:marBottom w:val="0"/>
          <w:divBdr>
            <w:top w:val="none" w:sz="0" w:space="0" w:color="auto"/>
            <w:left w:val="none" w:sz="0" w:space="0" w:color="auto"/>
            <w:bottom w:val="none" w:sz="0" w:space="0" w:color="auto"/>
            <w:right w:val="none" w:sz="0" w:space="0" w:color="auto"/>
          </w:divBdr>
        </w:div>
        <w:div w:id="1427650110">
          <w:marLeft w:val="0"/>
          <w:marRight w:val="0"/>
          <w:marTop w:val="0"/>
          <w:marBottom w:val="0"/>
          <w:divBdr>
            <w:top w:val="none" w:sz="0" w:space="0" w:color="auto"/>
            <w:left w:val="none" w:sz="0" w:space="0" w:color="auto"/>
            <w:bottom w:val="none" w:sz="0" w:space="0" w:color="auto"/>
            <w:right w:val="none" w:sz="0" w:space="0" w:color="auto"/>
          </w:divBdr>
        </w:div>
        <w:div w:id="1488787628">
          <w:marLeft w:val="0"/>
          <w:marRight w:val="0"/>
          <w:marTop w:val="0"/>
          <w:marBottom w:val="0"/>
          <w:divBdr>
            <w:top w:val="none" w:sz="0" w:space="0" w:color="auto"/>
            <w:left w:val="none" w:sz="0" w:space="0" w:color="auto"/>
            <w:bottom w:val="none" w:sz="0" w:space="0" w:color="auto"/>
            <w:right w:val="none" w:sz="0" w:space="0" w:color="auto"/>
          </w:divBdr>
        </w:div>
        <w:div w:id="1525091408">
          <w:marLeft w:val="0"/>
          <w:marRight w:val="0"/>
          <w:marTop w:val="0"/>
          <w:marBottom w:val="0"/>
          <w:divBdr>
            <w:top w:val="none" w:sz="0" w:space="0" w:color="auto"/>
            <w:left w:val="none" w:sz="0" w:space="0" w:color="auto"/>
            <w:bottom w:val="none" w:sz="0" w:space="0" w:color="auto"/>
            <w:right w:val="none" w:sz="0" w:space="0" w:color="auto"/>
          </w:divBdr>
        </w:div>
        <w:div w:id="1531919930">
          <w:marLeft w:val="0"/>
          <w:marRight w:val="0"/>
          <w:marTop w:val="0"/>
          <w:marBottom w:val="0"/>
          <w:divBdr>
            <w:top w:val="none" w:sz="0" w:space="0" w:color="auto"/>
            <w:left w:val="none" w:sz="0" w:space="0" w:color="auto"/>
            <w:bottom w:val="none" w:sz="0" w:space="0" w:color="auto"/>
            <w:right w:val="none" w:sz="0" w:space="0" w:color="auto"/>
          </w:divBdr>
        </w:div>
        <w:div w:id="1576358524">
          <w:marLeft w:val="0"/>
          <w:marRight w:val="0"/>
          <w:marTop w:val="0"/>
          <w:marBottom w:val="0"/>
          <w:divBdr>
            <w:top w:val="none" w:sz="0" w:space="0" w:color="auto"/>
            <w:left w:val="none" w:sz="0" w:space="0" w:color="auto"/>
            <w:bottom w:val="none" w:sz="0" w:space="0" w:color="auto"/>
            <w:right w:val="none" w:sz="0" w:space="0" w:color="auto"/>
          </w:divBdr>
        </w:div>
        <w:div w:id="1581985307">
          <w:marLeft w:val="0"/>
          <w:marRight w:val="0"/>
          <w:marTop w:val="0"/>
          <w:marBottom w:val="0"/>
          <w:divBdr>
            <w:top w:val="none" w:sz="0" w:space="0" w:color="auto"/>
            <w:left w:val="none" w:sz="0" w:space="0" w:color="auto"/>
            <w:bottom w:val="none" w:sz="0" w:space="0" w:color="auto"/>
            <w:right w:val="none" w:sz="0" w:space="0" w:color="auto"/>
          </w:divBdr>
        </w:div>
        <w:div w:id="1640842286">
          <w:marLeft w:val="0"/>
          <w:marRight w:val="0"/>
          <w:marTop w:val="0"/>
          <w:marBottom w:val="0"/>
          <w:divBdr>
            <w:top w:val="none" w:sz="0" w:space="0" w:color="auto"/>
            <w:left w:val="none" w:sz="0" w:space="0" w:color="auto"/>
            <w:bottom w:val="none" w:sz="0" w:space="0" w:color="auto"/>
            <w:right w:val="none" w:sz="0" w:space="0" w:color="auto"/>
          </w:divBdr>
        </w:div>
        <w:div w:id="1681815340">
          <w:marLeft w:val="0"/>
          <w:marRight w:val="0"/>
          <w:marTop w:val="0"/>
          <w:marBottom w:val="0"/>
          <w:divBdr>
            <w:top w:val="none" w:sz="0" w:space="0" w:color="auto"/>
            <w:left w:val="none" w:sz="0" w:space="0" w:color="auto"/>
            <w:bottom w:val="none" w:sz="0" w:space="0" w:color="auto"/>
            <w:right w:val="none" w:sz="0" w:space="0" w:color="auto"/>
          </w:divBdr>
        </w:div>
        <w:div w:id="1690333329">
          <w:marLeft w:val="0"/>
          <w:marRight w:val="0"/>
          <w:marTop w:val="0"/>
          <w:marBottom w:val="0"/>
          <w:divBdr>
            <w:top w:val="none" w:sz="0" w:space="0" w:color="auto"/>
            <w:left w:val="none" w:sz="0" w:space="0" w:color="auto"/>
            <w:bottom w:val="none" w:sz="0" w:space="0" w:color="auto"/>
            <w:right w:val="none" w:sz="0" w:space="0" w:color="auto"/>
          </w:divBdr>
        </w:div>
        <w:div w:id="1707025408">
          <w:marLeft w:val="0"/>
          <w:marRight w:val="0"/>
          <w:marTop w:val="0"/>
          <w:marBottom w:val="0"/>
          <w:divBdr>
            <w:top w:val="none" w:sz="0" w:space="0" w:color="auto"/>
            <w:left w:val="none" w:sz="0" w:space="0" w:color="auto"/>
            <w:bottom w:val="none" w:sz="0" w:space="0" w:color="auto"/>
            <w:right w:val="none" w:sz="0" w:space="0" w:color="auto"/>
          </w:divBdr>
        </w:div>
        <w:div w:id="1727100958">
          <w:marLeft w:val="0"/>
          <w:marRight w:val="0"/>
          <w:marTop w:val="0"/>
          <w:marBottom w:val="0"/>
          <w:divBdr>
            <w:top w:val="none" w:sz="0" w:space="0" w:color="auto"/>
            <w:left w:val="none" w:sz="0" w:space="0" w:color="auto"/>
            <w:bottom w:val="none" w:sz="0" w:space="0" w:color="auto"/>
            <w:right w:val="none" w:sz="0" w:space="0" w:color="auto"/>
          </w:divBdr>
        </w:div>
        <w:div w:id="1742412772">
          <w:marLeft w:val="0"/>
          <w:marRight w:val="0"/>
          <w:marTop w:val="0"/>
          <w:marBottom w:val="0"/>
          <w:divBdr>
            <w:top w:val="none" w:sz="0" w:space="0" w:color="auto"/>
            <w:left w:val="none" w:sz="0" w:space="0" w:color="auto"/>
            <w:bottom w:val="none" w:sz="0" w:space="0" w:color="auto"/>
            <w:right w:val="none" w:sz="0" w:space="0" w:color="auto"/>
          </w:divBdr>
        </w:div>
        <w:div w:id="1798798057">
          <w:marLeft w:val="0"/>
          <w:marRight w:val="0"/>
          <w:marTop w:val="0"/>
          <w:marBottom w:val="0"/>
          <w:divBdr>
            <w:top w:val="none" w:sz="0" w:space="0" w:color="auto"/>
            <w:left w:val="none" w:sz="0" w:space="0" w:color="auto"/>
            <w:bottom w:val="none" w:sz="0" w:space="0" w:color="auto"/>
            <w:right w:val="none" w:sz="0" w:space="0" w:color="auto"/>
          </w:divBdr>
        </w:div>
        <w:div w:id="1872262546">
          <w:marLeft w:val="0"/>
          <w:marRight w:val="0"/>
          <w:marTop w:val="0"/>
          <w:marBottom w:val="0"/>
          <w:divBdr>
            <w:top w:val="none" w:sz="0" w:space="0" w:color="auto"/>
            <w:left w:val="none" w:sz="0" w:space="0" w:color="auto"/>
            <w:bottom w:val="none" w:sz="0" w:space="0" w:color="auto"/>
            <w:right w:val="none" w:sz="0" w:space="0" w:color="auto"/>
          </w:divBdr>
        </w:div>
        <w:div w:id="1884978678">
          <w:marLeft w:val="0"/>
          <w:marRight w:val="0"/>
          <w:marTop w:val="0"/>
          <w:marBottom w:val="0"/>
          <w:divBdr>
            <w:top w:val="none" w:sz="0" w:space="0" w:color="auto"/>
            <w:left w:val="none" w:sz="0" w:space="0" w:color="auto"/>
            <w:bottom w:val="none" w:sz="0" w:space="0" w:color="auto"/>
            <w:right w:val="none" w:sz="0" w:space="0" w:color="auto"/>
          </w:divBdr>
        </w:div>
        <w:div w:id="1893350879">
          <w:marLeft w:val="0"/>
          <w:marRight w:val="0"/>
          <w:marTop w:val="0"/>
          <w:marBottom w:val="0"/>
          <w:divBdr>
            <w:top w:val="none" w:sz="0" w:space="0" w:color="auto"/>
            <w:left w:val="none" w:sz="0" w:space="0" w:color="auto"/>
            <w:bottom w:val="none" w:sz="0" w:space="0" w:color="auto"/>
            <w:right w:val="none" w:sz="0" w:space="0" w:color="auto"/>
          </w:divBdr>
        </w:div>
        <w:div w:id="1921062065">
          <w:marLeft w:val="0"/>
          <w:marRight w:val="0"/>
          <w:marTop w:val="0"/>
          <w:marBottom w:val="0"/>
          <w:divBdr>
            <w:top w:val="none" w:sz="0" w:space="0" w:color="auto"/>
            <w:left w:val="none" w:sz="0" w:space="0" w:color="auto"/>
            <w:bottom w:val="none" w:sz="0" w:space="0" w:color="auto"/>
            <w:right w:val="none" w:sz="0" w:space="0" w:color="auto"/>
          </w:divBdr>
        </w:div>
        <w:div w:id="1954164078">
          <w:marLeft w:val="0"/>
          <w:marRight w:val="0"/>
          <w:marTop w:val="0"/>
          <w:marBottom w:val="0"/>
          <w:divBdr>
            <w:top w:val="none" w:sz="0" w:space="0" w:color="auto"/>
            <w:left w:val="none" w:sz="0" w:space="0" w:color="auto"/>
            <w:bottom w:val="none" w:sz="0" w:space="0" w:color="auto"/>
            <w:right w:val="none" w:sz="0" w:space="0" w:color="auto"/>
          </w:divBdr>
        </w:div>
        <w:div w:id="2027167164">
          <w:marLeft w:val="0"/>
          <w:marRight w:val="0"/>
          <w:marTop w:val="0"/>
          <w:marBottom w:val="0"/>
          <w:divBdr>
            <w:top w:val="none" w:sz="0" w:space="0" w:color="auto"/>
            <w:left w:val="none" w:sz="0" w:space="0" w:color="auto"/>
            <w:bottom w:val="none" w:sz="0" w:space="0" w:color="auto"/>
            <w:right w:val="none" w:sz="0" w:space="0" w:color="auto"/>
          </w:divBdr>
        </w:div>
        <w:div w:id="2029020978">
          <w:marLeft w:val="0"/>
          <w:marRight w:val="0"/>
          <w:marTop w:val="0"/>
          <w:marBottom w:val="0"/>
          <w:divBdr>
            <w:top w:val="none" w:sz="0" w:space="0" w:color="auto"/>
            <w:left w:val="none" w:sz="0" w:space="0" w:color="auto"/>
            <w:bottom w:val="none" w:sz="0" w:space="0" w:color="auto"/>
            <w:right w:val="none" w:sz="0" w:space="0" w:color="auto"/>
          </w:divBdr>
        </w:div>
        <w:div w:id="2031837218">
          <w:marLeft w:val="0"/>
          <w:marRight w:val="0"/>
          <w:marTop w:val="0"/>
          <w:marBottom w:val="0"/>
          <w:divBdr>
            <w:top w:val="none" w:sz="0" w:space="0" w:color="auto"/>
            <w:left w:val="none" w:sz="0" w:space="0" w:color="auto"/>
            <w:bottom w:val="none" w:sz="0" w:space="0" w:color="auto"/>
            <w:right w:val="none" w:sz="0" w:space="0" w:color="auto"/>
          </w:divBdr>
        </w:div>
        <w:div w:id="2065564496">
          <w:marLeft w:val="0"/>
          <w:marRight w:val="0"/>
          <w:marTop w:val="0"/>
          <w:marBottom w:val="0"/>
          <w:divBdr>
            <w:top w:val="none" w:sz="0" w:space="0" w:color="auto"/>
            <w:left w:val="none" w:sz="0" w:space="0" w:color="auto"/>
            <w:bottom w:val="none" w:sz="0" w:space="0" w:color="auto"/>
            <w:right w:val="none" w:sz="0" w:space="0" w:color="auto"/>
          </w:divBdr>
        </w:div>
      </w:divsChild>
    </w:div>
    <w:div w:id="1113088344">
      <w:bodyDiv w:val="1"/>
      <w:marLeft w:val="0"/>
      <w:marRight w:val="0"/>
      <w:marTop w:val="0"/>
      <w:marBottom w:val="0"/>
      <w:divBdr>
        <w:top w:val="none" w:sz="0" w:space="0" w:color="auto"/>
        <w:left w:val="none" w:sz="0" w:space="0" w:color="auto"/>
        <w:bottom w:val="none" w:sz="0" w:space="0" w:color="auto"/>
        <w:right w:val="none" w:sz="0" w:space="0" w:color="auto"/>
      </w:divBdr>
      <w:divsChild>
        <w:div w:id="582647803">
          <w:marLeft w:val="0"/>
          <w:marRight w:val="0"/>
          <w:marTop w:val="0"/>
          <w:marBottom w:val="0"/>
          <w:divBdr>
            <w:top w:val="none" w:sz="0" w:space="0" w:color="auto"/>
            <w:left w:val="none" w:sz="0" w:space="0" w:color="auto"/>
            <w:bottom w:val="none" w:sz="0" w:space="0" w:color="auto"/>
            <w:right w:val="none" w:sz="0" w:space="0" w:color="auto"/>
          </w:divBdr>
        </w:div>
        <w:div w:id="1627395919">
          <w:marLeft w:val="0"/>
          <w:marRight w:val="0"/>
          <w:marTop w:val="0"/>
          <w:marBottom w:val="0"/>
          <w:divBdr>
            <w:top w:val="none" w:sz="0" w:space="0" w:color="auto"/>
            <w:left w:val="none" w:sz="0" w:space="0" w:color="auto"/>
            <w:bottom w:val="none" w:sz="0" w:space="0" w:color="auto"/>
            <w:right w:val="none" w:sz="0" w:space="0" w:color="auto"/>
          </w:divBdr>
        </w:div>
        <w:div w:id="1012685307">
          <w:marLeft w:val="0"/>
          <w:marRight w:val="0"/>
          <w:marTop w:val="0"/>
          <w:marBottom w:val="0"/>
          <w:divBdr>
            <w:top w:val="none" w:sz="0" w:space="0" w:color="auto"/>
            <w:left w:val="none" w:sz="0" w:space="0" w:color="auto"/>
            <w:bottom w:val="none" w:sz="0" w:space="0" w:color="auto"/>
            <w:right w:val="none" w:sz="0" w:space="0" w:color="auto"/>
          </w:divBdr>
        </w:div>
        <w:div w:id="316492383">
          <w:marLeft w:val="0"/>
          <w:marRight w:val="0"/>
          <w:marTop w:val="0"/>
          <w:marBottom w:val="0"/>
          <w:divBdr>
            <w:top w:val="none" w:sz="0" w:space="0" w:color="auto"/>
            <w:left w:val="none" w:sz="0" w:space="0" w:color="auto"/>
            <w:bottom w:val="none" w:sz="0" w:space="0" w:color="auto"/>
            <w:right w:val="none" w:sz="0" w:space="0" w:color="auto"/>
          </w:divBdr>
        </w:div>
        <w:div w:id="973487219">
          <w:marLeft w:val="0"/>
          <w:marRight w:val="0"/>
          <w:marTop w:val="0"/>
          <w:marBottom w:val="0"/>
          <w:divBdr>
            <w:top w:val="none" w:sz="0" w:space="0" w:color="auto"/>
            <w:left w:val="none" w:sz="0" w:space="0" w:color="auto"/>
            <w:bottom w:val="none" w:sz="0" w:space="0" w:color="auto"/>
            <w:right w:val="none" w:sz="0" w:space="0" w:color="auto"/>
          </w:divBdr>
        </w:div>
        <w:div w:id="401493157">
          <w:marLeft w:val="0"/>
          <w:marRight w:val="0"/>
          <w:marTop w:val="0"/>
          <w:marBottom w:val="0"/>
          <w:divBdr>
            <w:top w:val="none" w:sz="0" w:space="0" w:color="auto"/>
            <w:left w:val="none" w:sz="0" w:space="0" w:color="auto"/>
            <w:bottom w:val="none" w:sz="0" w:space="0" w:color="auto"/>
            <w:right w:val="none" w:sz="0" w:space="0" w:color="auto"/>
          </w:divBdr>
        </w:div>
      </w:divsChild>
    </w:div>
    <w:div w:id="1146244821">
      <w:bodyDiv w:val="1"/>
      <w:marLeft w:val="0"/>
      <w:marRight w:val="0"/>
      <w:marTop w:val="0"/>
      <w:marBottom w:val="0"/>
      <w:divBdr>
        <w:top w:val="none" w:sz="0" w:space="0" w:color="auto"/>
        <w:left w:val="none" w:sz="0" w:space="0" w:color="auto"/>
        <w:bottom w:val="none" w:sz="0" w:space="0" w:color="auto"/>
        <w:right w:val="none" w:sz="0" w:space="0" w:color="auto"/>
      </w:divBdr>
      <w:divsChild>
        <w:div w:id="1295597937">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374378277">
          <w:marLeft w:val="0"/>
          <w:marRight w:val="0"/>
          <w:marTop w:val="0"/>
          <w:marBottom w:val="0"/>
          <w:divBdr>
            <w:top w:val="none" w:sz="0" w:space="0" w:color="auto"/>
            <w:left w:val="none" w:sz="0" w:space="0" w:color="auto"/>
            <w:bottom w:val="none" w:sz="0" w:space="0" w:color="auto"/>
            <w:right w:val="none" w:sz="0" w:space="0" w:color="auto"/>
          </w:divBdr>
        </w:div>
        <w:div w:id="220017150">
          <w:marLeft w:val="0"/>
          <w:marRight w:val="0"/>
          <w:marTop w:val="0"/>
          <w:marBottom w:val="0"/>
          <w:divBdr>
            <w:top w:val="none" w:sz="0" w:space="0" w:color="auto"/>
            <w:left w:val="none" w:sz="0" w:space="0" w:color="auto"/>
            <w:bottom w:val="none" w:sz="0" w:space="0" w:color="auto"/>
            <w:right w:val="none" w:sz="0" w:space="0" w:color="auto"/>
          </w:divBdr>
        </w:div>
        <w:div w:id="2037807556">
          <w:marLeft w:val="0"/>
          <w:marRight w:val="0"/>
          <w:marTop w:val="0"/>
          <w:marBottom w:val="0"/>
          <w:divBdr>
            <w:top w:val="none" w:sz="0" w:space="0" w:color="auto"/>
            <w:left w:val="none" w:sz="0" w:space="0" w:color="auto"/>
            <w:bottom w:val="none" w:sz="0" w:space="0" w:color="auto"/>
            <w:right w:val="none" w:sz="0" w:space="0" w:color="auto"/>
          </w:divBdr>
        </w:div>
        <w:div w:id="1915125333">
          <w:marLeft w:val="0"/>
          <w:marRight w:val="0"/>
          <w:marTop w:val="0"/>
          <w:marBottom w:val="0"/>
          <w:divBdr>
            <w:top w:val="none" w:sz="0" w:space="0" w:color="auto"/>
            <w:left w:val="none" w:sz="0" w:space="0" w:color="auto"/>
            <w:bottom w:val="none" w:sz="0" w:space="0" w:color="auto"/>
            <w:right w:val="none" w:sz="0" w:space="0" w:color="auto"/>
          </w:divBdr>
        </w:div>
        <w:div w:id="781923732">
          <w:marLeft w:val="0"/>
          <w:marRight w:val="0"/>
          <w:marTop w:val="0"/>
          <w:marBottom w:val="0"/>
          <w:divBdr>
            <w:top w:val="none" w:sz="0" w:space="0" w:color="auto"/>
            <w:left w:val="none" w:sz="0" w:space="0" w:color="auto"/>
            <w:bottom w:val="none" w:sz="0" w:space="0" w:color="auto"/>
            <w:right w:val="none" w:sz="0" w:space="0" w:color="auto"/>
          </w:divBdr>
        </w:div>
        <w:div w:id="1951548222">
          <w:marLeft w:val="0"/>
          <w:marRight w:val="0"/>
          <w:marTop w:val="0"/>
          <w:marBottom w:val="0"/>
          <w:divBdr>
            <w:top w:val="none" w:sz="0" w:space="0" w:color="auto"/>
            <w:left w:val="none" w:sz="0" w:space="0" w:color="auto"/>
            <w:bottom w:val="none" w:sz="0" w:space="0" w:color="auto"/>
            <w:right w:val="none" w:sz="0" w:space="0" w:color="auto"/>
          </w:divBdr>
        </w:div>
        <w:div w:id="1185170706">
          <w:marLeft w:val="0"/>
          <w:marRight w:val="0"/>
          <w:marTop w:val="0"/>
          <w:marBottom w:val="0"/>
          <w:divBdr>
            <w:top w:val="none" w:sz="0" w:space="0" w:color="auto"/>
            <w:left w:val="none" w:sz="0" w:space="0" w:color="auto"/>
            <w:bottom w:val="none" w:sz="0" w:space="0" w:color="auto"/>
            <w:right w:val="none" w:sz="0" w:space="0" w:color="auto"/>
          </w:divBdr>
        </w:div>
        <w:div w:id="1363900757">
          <w:marLeft w:val="0"/>
          <w:marRight w:val="0"/>
          <w:marTop w:val="0"/>
          <w:marBottom w:val="0"/>
          <w:divBdr>
            <w:top w:val="none" w:sz="0" w:space="0" w:color="auto"/>
            <w:left w:val="none" w:sz="0" w:space="0" w:color="auto"/>
            <w:bottom w:val="none" w:sz="0" w:space="0" w:color="auto"/>
            <w:right w:val="none" w:sz="0" w:space="0" w:color="auto"/>
          </w:divBdr>
        </w:div>
        <w:div w:id="1329164731">
          <w:marLeft w:val="0"/>
          <w:marRight w:val="0"/>
          <w:marTop w:val="0"/>
          <w:marBottom w:val="0"/>
          <w:divBdr>
            <w:top w:val="none" w:sz="0" w:space="0" w:color="auto"/>
            <w:left w:val="none" w:sz="0" w:space="0" w:color="auto"/>
            <w:bottom w:val="none" w:sz="0" w:space="0" w:color="auto"/>
            <w:right w:val="none" w:sz="0" w:space="0" w:color="auto"/>
          </w:divBdr>
        </w:div>
        <w:div w:id="1144931007">
          <w:marLeft w:val="0"/>
          <w:marRight w:val="0"/>
          <w:marTop w:val="0"/>
          <w:marBottom w:val="0"/>
          <w:divBdr>
            <w:top w:val="none" w:sz="0" w:space="0" w:color="auto"/>
            <w:left w:val="none" w:sz="0" w:space="0" w:color="auto"/>
            <w:bottom w:val="none" w:sz="0" w:space="0" w:color="auto"/>
            <w:right w:val="none" w:sz="0" w:space="0" w:color="auto"/>
          </w:divBdr>
        </w:div>
      </w:divsChild>
    </w:div>
    <w:div w:id="1164585486">
      <w:bodyDiv w:val="1"/>
      <w:marLeft w:val="0"/>
      <w:marRight w:val="0"/>
      <w:marTop w:val="0"/>
      <w:marBottom w:val="0"/>
      <w:divBdr>
        <w:top w:val="none" w:sz="0" w:space="0" w:color="auto"/>
        <w:left w:val="none" w:sz="0" w:space="0" w:color="auto"/>
        <w:bottom w:val="none" w:sz="0" w:space="0" w:color="auto"/>
        <w:right w:val="none" w:sz="0" w:space="0" w:color="auto"/>
      </w:divBdr>
    </w:div>
    <w:div w:id="1173763527">
      <w:bodyDiv w:val="1"/>
      <w:marLeft w:val="0"/>
      <w:marRight w:val="0"/>
      <w:marTop w:val="0"/>
      <w:marBottom w:val="0"/>
      <w:divBdr>
        <w:top w:val="none" w:sz="0" w:space="0" w:color="auto"/>
        <w:left w:val="none" w:sz="0" w:space="0" w:color="auto"/>
        <w:bottom w:val="none" w:sz="0" w:space="0" w:color="auto"/>
        <w:right w:val="none" w:sz="0" w:space="0" w:color="auto"/>
      </w:divBdr>
      <w:divsChild>
        <w:div w:id="863788817">
          <w:marLeft w:val="0"/>
          <w:marRight w:val="0"/>
          <w:marTop w:val="0"/>
          <w:marBottom w:val="0"/>
          <w:divBdr>
            <w:top w:val="none" w:sz="0" w:space="0" w:color="auto"/>
            <w:left w:val="none" w:sz="0" w:space="0" w:color="auto"/>
            <w:bottom w:val="none" w:sz="0" w:space="0" w:color="auto"/>
            <w:right w:val="none" w:sz="0" w:space="0" w:color="auto"/>
          </w:divBdr>
        </w:div>
        <w:div w:id="717243046">
          <w:marLeft w:val="0"/>
          <w:marRight w:val="0"/>
          <w:marTop w:val="0"/>
          <w:marBottom w:val="0"/>
          <w:divBdr>
            <w:top w:val="none" w:sz="0" w:space="0" w:color="auto"/>
            <w:left w:val="none" w:sz="0" w:space="0" w:color="auto"/>
            <w:bottom w:val="none" w:sz="0" w:space="0" w:color="auto"/>
            <w:right w:val="none" w:sz="0" w:space="0" w:color="auto"/>
          </w:divBdr>
        </w:div>
        <w:div w:id="1741444076">
          <w:marLeft w:val="0"/>
          <w:marRight w:val="0"/>
          <w:marTop w:val="0"/>
          <w:marBottom w:val="0"/>
          <w:divBdr>
            <w:top w:val="none" w:sz="0" w:space="0" w:color="auto"/>
            <w:left w:val="none" w:sz="0" w:space="0" w:color="auto"/>
            <w:bottom w:val="none" w:sz="0" w:space="0" w:color="auto"/>
            <w:right w:val="none" w:sz="0" w:space="0" w:color="auto"/>
          </w:divBdr>
        </w:div>
        <w:div w:id="760955459">
          <w:marLeft w:val="0"/>
          <w:marRight w:val="0"/>
          <w:marTop w:val="0"/>
          <w:marBottom w:val="0"/>
          <w:divBdr>
            <w:top w:val="none" w:sz="0" w:space="0" w:color="auto"/>
            <w:left w:val="none" w:sz="0" w:space="0" w:color="auto"/>
            <w:bottom w:val="none" w:sz="0" w:space="0" w:color="auto"/>
            <w:right w:val="none" w:sz="0" w:space="0" w:color="auto"/>
          </w:divBdr>
        </w:div>
        <w:div w:id="406731246">
          <w:marLeft w:val="0"/>
          <w:marRight w:val="0"/>
          <w:marTop w:val="0"/>
          <w:marBottom w:val="0"/>
          <w:divBdr>
            <w:top w:val="none" w:sz="0" w:space="0" w:color="auto"/>
            <w:left w:val="none" w:sz="0" w:space="0" w:color="auto"/>
            <w:bottom w:val="none" w:sz="0" w:space="0" w:color="auto"/>
            <w:right w:val="none" w:sz="0" w:space="0" w:color="auto"/>
          </w:divBdr>
        </w:div>
        <w:div w:id="1996491672">
          <w:marLeft w:val="0"/>
          <w:marRight w:val="0"/>
          <w:marTop w:val="0"/>
          <w:marBottom w:val="0"/>
          <w:divBdr>
            <w:top w:val="none" w:sz="0" w:space="0" w:color="auto"/>
            <w:left w:val="none" w:sz="0" w:space="0" w:color="auto"/>
            <w:bottom w:val="none" w:sz="0" w:space="0" w:color="auto"/>
            <w:right w:val="none" w:sz="0" w:space="0" w:color="auto"/>
          </w:divBdr>
        </w:div>
        <w:div w:id="1389692642">
          <w:marLeft w:val="0"/>
          <w:marRight w:val="0"/>
          <w:marTop w:val="0"/>
          <w:marBottom w:val="0"/>
          <w:divBdr>
            <w:top w:val="none" w:sz="0" w:space="0" w:color="auto"/>
            <w:left w:val="none" w:sz="0" w:space="0" w:color="auto"/>
            <w:bottom w:val="none" w:sz="0" w:space="0" w:color="auto"/>
            <w:right w:val="none" w:sz="0" w:space="0" w:color="auto"/>
          </w:divBdr>
        </w:div>
        <w:div w:id="619336154">
          <w:marLeft w:val="0"/>
          <w:marRight w:val="0"/>
          <w:marTop w:val="0"/>
          <w:marBottom w:val="0"/>
          <w:divBdr>
            <w:top w:val="none" w:sz="0" w:space="0" w:color="auto"/>
            <w:left w:val="none" w:sz="0" w:space="0" w:color="auto"/>
            <w:bottom w:val="none" w:sz="0" w:space="0" w:color="auto"/>
            <w:right w:val="none" w:sz="0" w:space="0" w:color="auto"/>
          </w:divBdr>
        </w:div>
        <w:div w:id="896890612">
          <w:marLeft w:val="0"/>
          <w:marRight w:val="0"/>
          <w:marTop w:val="0"/>
          <w:marBottom w:val="0"/>
          <w:divBdr>
            <w:top w:val="none" w:sz="0" w:space="0" w:color="auto"/>
            <w:left w:val="none" w:sz="0" w:space="0" w:color="auto"/>
            <w:bottom w:val="none" w:sz="0" w:space="0" w:color="auto"/>
            <w:right w:val="none" w:sz="0" w:space="0" w:color="auto"/>
          </w:divBdr>
        </w:div>
        <w:div w:id="723531616">
          <w:marLeft w:val="0"/>
          <w:marRight w:val="0"/>
          <w:marTop w:val="0"/>
          <w:marBottom w:val="0"/>
          <w:divBdr>
            <w:top w:val="none" w:sz="0" w:space="0" w:color="auto"/>
            <w:left w:val="none" w:sz="0" w:space="0" w:color="auto"/>
            <w:bottom w:val="none" w:sz="0" w:space="0" w:color="auto"/>
            <w:right w:val="none" w:sz="0" w:space="0" w:color="auto"/>
          </w:divBdr>
        </w:div>
        <w:div w:id="95755532">
          <w:marLeft w:val="0"/>
          <w:marRight w:val="0"/>
          <w:marTop w:val="0"/>
          <w:marBottom w:val="0"/>
          <w:divBdr>
            <w:top w:val="none" w:sz="0" w:space="0" w:color="auto"/>
            <w:left w:val="none" w:sz="0" w:space="0" w:color="auto"/>
            <w:bottom w:val="none" w:sz="0" w:space="0" w:color="auto"/>
            <w:right w:val="none" w:sz="0" w:space="0" w:color="auto"/>
          </w:divBdr>
        </w:div>
        <w:div w:id="1406761687">
          <w:marLeft w:val="0"/>
          <w:marRight w:val="0"/>
          <w:marTop w:val="0"/>
          <w:marBottom w:val="0"/>
          <w:divBdr>
            <w:top w:val="none" w:sz="0" w:space="0" w:color="auto"/>
            <w:left w:val="none" w:sz="0" w:space="0" w:color="auto"/>
            <w:bottom w:val="none" w:sz="0" w:space="0" w:color="auto"/>
            <w:right w:val="none" w:sz="0" w:space="0" w:color="auto"/>
          </w:divBdr>
        </w:div>
        <w:div w:id="866605196">
          <w:marLeft w:val="0"/>
          <w:marRight w:val="0"/>
          <w:marTop w:val="0"/>
          <w:marBottom w:val="0"/>
          <w:divBdr>
            <w:top w:val="none" w:sz="0" w:space="0" w:color="auto"/>
            <w:left w:val="none" w:sz="0" w:space="0" w:color="auto"/>
            <w:bottom w:val="none" w:sz="0" w:space="0" w:color="auto"/>
            <w:right w:val="none" w:sz="0" w:space="0" w:color="auto"/>
          </w:divBdr>
        </w:div>
        <w:div w:id="662856403">
          <w:marLeft w:val="0"/>
          <w:marRight w:val="0"/>
          <w:marTop w:val="0"/>
          <w:marBottom w:val="0"/>
          <w:divBdr>
            <w:top w:val="none" w:sz="0" w:space="0" w:color="auto"/>
            <w:left w:val="none" w:sz="0" w:space="0" w:color="auto"/>
            <w:bottom w:val="none" w:sz="0" w:space="0" w:color="auto"/>
            <w:right w:val="none" w:sz="0" w:space="0" w:color="auto"/>
          </w:divBdr>
        </w:div>
        <w:div w:id="1263494700">
          <w:marLeft w:val="0"/>
          <w:marRight w:val="0"/>
          <w:marTop w:val="0"/>
          <w:marBottom w:val="0"/>
          <w:divBdr>
            <w:top w:val="none" w:sz="0" w:space="0" w:color="auto"/>
            <w:left w:val="none" w:sz="0" w:space="0" w:color="auto"/>
            <w:bottom w:val="none" w:sz="0" w:space="0" w:color="auto"/>
            <w:right w:val="none" w:sz="0" w:space="0" w:color="auto"/>
          </w:divBdr>
        </w:div>
        <w:div w:id="1250852127">
          <w:marLeft w:val="0"/>
          <w:marRight w:val="0"/>
          <w:marTop w:val="0"/>
          <w:marBottom w:val="0"/>
          <w:divBdr>
            <w:top w:val="none" w:sz="0" w:space="0" w:color="auto"/>
            <w:left w:val="none" w:sz="0" w:space="0" w:color="auto"/>
            <w:bottom w:val="none" w:sz="0" w:space="0" w:color="auto"/>
            <w:right w:val="none" w:sz="0" w:space="0" w:color="auto"/>
          </w:divBdr>
        </w:div>
        <w:div w:id="980111568">
          <w:marLeft w:val="0"/>
          <w:marRight w:val="0"/>
          <w:marTop w:val="0"/>
          <w:marBottom w:val="0"/>
          <w:divBdr>
            <w:top w:val="none" w:sz="0" w:space="0" w:color="auto"/>
            <w:left w:val="none" w:sz="0" w:space="0" w:color="auto"/>
            <w:bottom w:val="none" w:sz="0" w:space="0" w:color="auto"/>
            <w:right w:val="none" w:sz="0" w:space="0" w:color="auto"/>
          </w:divBdr>
        </w:div>
        <w:div w:id="1224367937">
          <w:marLeft w:val="0"/>
          <w:marRight w:val="0"/>
          <w:marTop w:val="0"/>
          <w:marBottom w:val="0"/>
          <w:divBdr>
            <w:top w:val="none" w:sz="0" w:space="0" w:color="auto"/>
            <w:left w:val="none" w:sz="0" w:space="0" w:color="auto"/>
            <w:bottom w:val="none" w:sz="0" w:space="0" w:color="auto"/>
            <w:right w:val="none" w:sz="0" w:space="0" w:color="auto"/>
          </w:divBdr>
        </w:div>
        <w:div w:id="316304614">
          <w:marLeft w:val="0"/>
          <w:marRight w:val="0"/>
          <w:marTop w:val="0"/>
          <w:marBottom w:val="0"/>
          <w:divBdr>
            <w:top w:val="none" w:sz="0" w:space="0" w:color="auto"/>
            <w:left w:val="none" w:sz="0" w:space="0" w:color="auto"/>
            <w:bottom w:val="none" w:sz="0" w:space="0" w:color="auto"/>
            <w:right w:val="none" w:sz="0" w:space="0" w:color="auto"/>
          </w:divBdr>
        </w:div>
        <w:div w:id="1746757698">
          <w:marLeft w:val="0"/>
          <w:marRight w:val="0"/>
          <w:marTop w:val="0"/>
          <w:marBottom w:val="0"/>
          <w:divBdr>
            <w:top w:val="none" w:sz="0" w:space="0" w:color="auto"/>
            <w:left w:val="none" w:sz="0" w:space="0" w:color="auto"/>
            <w:bottom w:val="none" w:sz="0" w:space="0" w:color="auto"/>
            <w:right w:val="none" w:sz="0" w:space="0" w:color="auto"/>
          </w:divBdr>
        </w:div>
        <w:div w:id="1097599268">
          <w:marLeft w:val="0"/>
          <w:marRight w:val="0"/>
          <w:marTop w:val="0"/>
          <w:marBottom w:val="0"/>
          <w:divBdr>
            <w:top w:val="none" w:sz="0" w:space="0" w:color="auto"/>
            <w:left w:val="none" w:sz="0" w:space="0" w:color="auto"/>
            <w:bottom w:val="none" w:sz="0" w:space="0" w:color="auto"/>
            <w:right w:val="none" w:sz="0" w:space="0" w:color="auto"/>
          </w:divBdr>
        </w:div>
      </w:divsChild>
    </w:div>
    <w:div w:id="1177236108">
      <w:bodyDiv w:val="1"/>
      <w:marLeft w:val="0"/>
      <w:marRight w:val="0"/>
      <w:marTop w:val="0"/>
      <w:marBottom w:val="0"/>
      <w:divBdr>
        <w:top w:val="none" w:sz="0" w:space="0" w:color="auto"/>
        <w:left w:val="none" w:sz="0" w:space="0" w:color="auto"/>
        <w:bottom w:val="none" w:sz="0" w:space="0" w:color="auto"/>
        <w:right w:val="none" w:sz="0" w:space="0" w:color="auto"/>
      </w:divBdr>
      <w:divsChild>
        <w:div w:id="991713803">
          <w:marLeft w:val="0"/>
          <w:marRight w:val="0"/>
          <w:marTop w:val="0"/>
          <w:marBottom w:val="0"/>
          <w:divBdr>
            <w:top w:val="none" w:sz="0" w:space="0" w:color="auto"/>
            <w:left w:val="none" w:sz="0" w:space="0" w:color="auto"/>
            <w:bottom w:val="none" w:sz="0" w:space="0" w:color="auto"/>
            <w:right w:val="none" w:sz="0" w:space="0" w:color="auto"/>
          </w:divBdr>
        </w:div>
        <w:div w:id="2100901462">
          <w:marLeft w:val="0"/>
          <w:marRight w:val="0"/>
          <w:marTop w:val="0"/>
          <w:marBottom w:val="0"/>
          <w:divBdr>
            <w:top w:val="none" w:sz="0" w:space="0" w:color="auto"/>
            <w:left w:val="none" w:sz="0" w:space="0" w:color="auto"/>
            <w:bottom w:val="none" w:sz="0" w:space="0" w:color="auto"/>
            <w:right w:val="none" w:sz="0" w:space="0" w:color="auto"/>
          </w:divBdr>
        </w:div>
        <w:div w:id="387386461">
          <w:marLeft w:val="0"/>
          <w:marRight w:val="0"/>
          <w:marTop w:val="0"/>
          <w:marBottom w:val="0"/>
          <w:divBdr>
            <w:top w:val="none" w:sz="0" w:space="0" w:color="auto"/>
            <w:left w:val="none" w:sz="0" w:space="0" w:color="auto"/>
            <w:bottom w:val="none" w:sz="0" w:space="0" w:color="auto"/>
            <w:right w:val="none" w:sz="0" w:space="0" w:color="auto"/>
          </w:divBdr>
        </w:div>
        <w:div w:id="1738670895">
          <w:marLeft w:val="0"/>
          <w:marRight w:val="0"/>
          <w:marTop w:val="0"/>
          <w:marBottom w:val="0"/>
          <w:divBdr>
            <w:top w:val="none" w:sz="0" w:space="0" w:color="auto"/>
            <w:left w:val="none" w:sz="0" w:space="0" w:color="auto"/>
            <w:bottom w:val="none" w:sz="0" w:space="0" w:color="auto"/>
            <w:right w:val="none" w:sz="0" w:space="0" w:color="auto"/>
          </w:divBdr>
        </w:div>
        <w:div w:id="908151930">
          <w:marLeft w:val="0"/>
          <w:marRight w:val="0"/>
          <w:marTop w:val="0"/>
          <w:marBottom w:val="0"/>
          <w:divBdr>
            <w:top w:val="none" w:sz="0" w:space="0" w:color="auto"/>
            <w:left w:val="none" w:sz="0" w:space="0" w:color="auto"/>
            <w:bottom w:val="none" w:sz="0" w:space="0" w:color="auto"/>
            <w:right w:val="none" w:sz="0" w:space="0" w:color="auto"/>
          </w:divBdr>
        </w:div>
        <w:div w:id="2050719621">
          <w:marLeft w:val="0"/>
          <w:marRight w:val="0"/>
          <w:marTop w:val="0"/>
          <w:marBottom w:val="0"/>
          <w:divBdr>
            <w:top w:val="none" w:sz="0" w:space="0" w:color="auto"/>
            <w:left w:val="none" w:sz="0" w:space="0" w:color="auto"/>
            <w:bottom w:val="none" w:sz="0" w:space="0" w:color="auto"/>
            <w:right w:val="none" w:sz="0" w:space="0" w:color="auto"/>
          </w:divBdr>
        </w:div>
        <w:div w:id="899830284">
          <w:marLeft w:val="0"/>
          <w:marRight w:val="0"/>
          <w:marTop w:val="0"/>
          <w:marBottom w:val="0"/>
          <w:divBdr>
            <w:top w:val="none" w:sz="0" w:space="0" w:color="auto"/>
            <w:left w:val="none" w:sz="0" w:space="0" w:color="auto"/>
            <w:bottom w:val="none" w:sz="0" w:space="0" w:color="auto"/>
            <w:right w:val="none" w:sz="0" w:space="0" w:color="auto"/>
          </w:divBdr>
        </w:div>
        <w:div w:id="784691518">
          <w:marLeft w:val="0"/>
          <w:marRight w:val="0"/>
          <w:marTop w:val="0"/>
          <w:marBottom w:val="0"/>
          <w:divBdr>
            <w:top w:val="none" w:sz="0" w:space="0" w:color="auto"/>
            <w:left w:val="none" w:sz="0" w:space="0" w:color="auto"/>
            <w:bottom w:val="none" w:sz="0" w:space="0" w:color="auto"/>
            <w:right w:val="none" w:sz="0" w:space="0" w:color="auto"/>
          </w:divBdr>
        </w:div>
        <w:div w:id="297804775">
          <w:marLeft w:val="0"/>
          <w:marRight w:val="0"/>
          <w:marTop w:val="0"/>
          <w:marBottom w:val="0"/>
          <w:divBdr>
            <w:top w:val="none" w:sz="0" w:space="0" w:color="auto"/>
            <w:left w:val="none" w:sz="0" w:space="0" w:color="auto"/>
            <w:bottom w:val="none" w:sz="0" w:space="0" w:color="auto"/>
            <w:right w:val="none" w:sz="0" w:space="0" w:color="auto"/>
          </w:divBdr>
        </w:div>
      </w:divsChild>
    </w:div>
    <w:div w:id="1185092854">
      <w:bodyDiv w:val="1"/>
      <w:marLeft w:val="0"/>
      <w:marRight w:val="0"/>
      <w:marTop w:val="0"/>
      <w:marBottom w:val="0"/>
      <w:divBdr>
        <w:top w:val="none" w:sz="0" w:space="0" w:color="auto"/>
        <w:left w:val="none" w:sz="0" w:space="0" w:color="auto"/>
        <w:bottom w:val="none" w:sz="0" w:space="0" w:color="auto"/>
        <w:right w:val="none" w:sz="0" w:space="0" w:color="auto"/>
      </w:divBdr>
      <w:divsChild>
        <w:div w:id="410930244">
          <w:marLeft w:val="0"/>
          <w:marRight w:val="0"/>
          <w:marTop w:val="0"/>
          <w:marBottom w:val="0"/>
          <w:divBdr>
            <w:top w:val="none" w:sz="0" w:space="0" w:color="auto"/>
            <w:left w:val="none" w:sz="0" w:space="0" w:color="auto"/>
            <w:bottom w:val="none" w:sz="0" w:space="0" w:color="auto"/>
            <w:right w:val="none" w:sz="0" w:space="0" w:color="auto"/>
          </w:divBdr>
        </w:div>
        <w:div w:id="1885291045">
          <w:marLeft w:val="0"/>
          <w:marRight w:val="0"/>
          <w:marTop w:val="0"/>
          <w:marBottom w:val="0"/>
          <w:divBdr>
            <w:top w:val="none" w:sz="0" w:space="0" w:color="auto"/>
            <w:left w:val="none" w:sz="0" w:space="0" w:color="auto"/>
            <w:bottom w:val="none" w:sz="0" w:space="0" w:color="auto"/>
            <w:right w:val="none" w:sz="0" w:space="0" w:color="auto"/>
          </w:divBdr>
        </w:div>
        <w:div w:id="581524520">
          <w:marLeft w:val="0"/>
          <w:marRight w:val="0"/>
          <w:marTop w:val="0"/>
          <w:marBottom w:val="0"/>
          <w:divBdr>
            <w:top w:val="none" w:sz="0" w:space="0" w:color="auto"/>
            <w:left w:val="none" w:sz="0" w:space="0" w:color="auto"/>
            <w:bottom w:val="none" w:sz="0" w:space="0" w:color="auto"/>
            <w:right w:val="none" w:sz="0" w:space="0" w:color="auto"/>
          </w:divBdr>
        </w:div>
        <w:div w:id="124936969">
          <w:marLeft w:val="0"/>
          <w:marRight w:val="0"/>
          <w:marTop w:val="0"/>
          <w:marBottom w:val="0"/>
          <w:divBdr>
            <w:top w:val="none" w:sz="0" w:space="0" w:color="auto"/>
            <w:left w:val="none" w:sz="0" w:space="0" w:color="auto"/>
            <w:bottom w:val="none" w:sz="0" w:space="0" w:color="auto"/>
            <w:right w:val="none" w:sz="0" w:space="0" w:color="auto"/>
          </w:divBdr>
        </w:div>
        <w:div w:id="2143309820">
          <w:marLeft w:val="0"/>
          <w:marRight w:val="0"/>
          <w:marTop w:val="0"/>
          <w:marBottom w:val="0"/>
          <w:divBdr>
            <w:top w:val="none" w:sz="0" w:space="0" w:color="auto"/>
            <w:left w:val="none" w:sz="0" w:space="0" w:color="auto"/>
            <w:bottom w:val="none" w:sz="0" w:space="0" w:color="auto"/>
            <w:right w:val="none" w:sz="0" w:space="0" w:color="auto"/>
          </w:divBdr>
        </w:div>
        <w:div w:id="282199872">
          <w:marLeft w:val="0"/>
          <w:marRight w:val="0"/>
          <w:marTop w:val="0"/>
          <w:marBottom w:val="0"/>
          <w:divBdr>
            <w:top w:val="none" w:sz="0" w:space="0" w:color="auto"/>
            <w:left w:val="none" w:sz="0" w:space="0" w:color="auto"/>
            <w:bottom w:val="none" w:sz="0" w:space="0" w:color="auto"/>
            <w:right w:val="none" w:sz="0" w:space="0" w:color="auto"/>
          </w:divBdr>
        </w:div>
        <w:div w:id="1009330008">
          <w:marLeft w:val="0"/>
          <w:marRight w:val="0"/>
          <w:marTop w:val="0"/>
          <w:marBottom w:val="0"/>
          <w:divBdr>
            <w:top w:val="none" w:sz="0" w:space="0" w:color="auto"/>
            <w:left w:val="none" w:sz="0" w:space="0" w:color="auto"/>
            <w:bottom w:val="none" w:sz="0" w:space="0" w:color="auto"/>
            <w:right w:val="none" w:sz="0" w:space="0" w:color="auto"/>
          </w:divBdr>
        </w:div>
        <w:div w:id="1736003275">
          <w:marLeft w:val="0"/>
          <w:marRight w:val="0"/>
          <w:marTop w:val="0"/>
          <w:marBottom w:val="0"/>
          <w:divBdr>
            <w:top w:val="none" w:sz="0" w:space="0" w:color="auto"/>
            <w:left w:val="none" w:sz="0" w:space="0" w:color="auto"/>
            <w:bottom w:val="none" w:sz="0" w:space="0" w:color="auto"/>
            <w:right w:val="none" w:sz="0" w:space="0" w:color="auto"/>
          </w:divBdr>
        </w:div>
        <w:div w:id="1862158370">
          <w:marLeft w:val="0"/>
          <w:marRight w:val="0"/>
          <w:marTop w:val="0"/>
          <w:marBottom w:val="0"/>
          <w:divBdr>
            <w:top w:val="none" w:sz="0" w:space="0" w:color="auto"/>
            <w:left w:val="none" w:sz="0" w:space="0" w:color="auto"/>
            <w:bottom w:val="none" w:sz="0" w:space="0" w:color="auto"/>
            <w:right w:val="none" w:sz="0" w:space="0" w:color="auto"/>
          </w:divBdr>
        </w:div>
        <w:div w:id="1488787782">
          <w:marLeft w:val="0"/>
          <w:marRight w:val="0"/>
          <w:marTop w:val="0"/>
          <w:marBottom w:val="0"/>
          <w:divBdr>
            <w:top w:val="none" w:sz="0" w:space="0" w:color="auto"/>
            <w:left w:val="none" w:sz="0" w:space="0" w:color="auto"/>
            <w:bottom w:val="none" w:sz="0" w:space="0" w:color="auto"/>
            <w:right w:val="none" w:sz="0" w:space="0" w:color="auto"/>
          </w:divBdr>
        </w:div>
        <w:div w:id="712730602">
          <w:marLeft w:val="0"/>
          <w:marRight w:val="0"/>
          <w:marTop w:val="0"/>
          <w:marBottom w:val="0"/>
          <w:divBdr>
            <w:top w:val="none" w:sz="0" w:space="0" w:color="auto"/>
            <w:left w:val="none" w:sz="0" w:space="0" w:color="auto"/>
            <w:bottom w:val="none" w:sz="0" w:space="0" w:color="auto"/>
            <w:right w:val="none" w:sz="0" w:space="0" w:color="auto"/>
          </w:divBdr>
        </w:div>
        <w:div w:id="489446884">
          <w:marLeft w:val="0"/>
          <w:marRight w:val="0"/>
          <w:marTop w:val="0"/>
          <w:marBottom w:val="0"/>
          <w:divBdr>
            <w:top w:val="none" w:sz="0" w:space="0" w:color="auto"/>
            <w:left w:val="none" w:sz="0" w:space="0" w:color="auto"/>
            <w:bottom w:val="none" w:sz="0" w:space="0" w:color="auto"/>
            <w:right w:val="none" w:sz="0" w:space="0" w:color="auto"/>
          </w:divBdr>
        </w:div>
        <w:div w:id="189800107">
          <w:marLeft w:val="0"/>
          <w:marRight w:val="0"/>
          <w:marTop w:val="0"/>
          <w:marBottom w:val="0"/>
          <w:divBdr>
            <w:top w:val="none" w:sz="0" w:space="0" w:color="auto"/>
            <w:left w:val="none" w:sz="0" w:space="0" w:color="auto"/>
            <w:bottom w:val="none" w:sz="0" w:space="0" w:color="auto"/>
            <w:right w:val="none" w:sz="0" w:space="0" w:color="auto"/>
          </w:divBdr>
        </w:div>
        <w:div w:id="464280843">
          <w:marLeft w:val="0"/>
          <w:marRight w:val="0"/>
          <w:marTop w:val="0"/>
          <w:marBottom w:val="0"/>
          <w:divBdr>
            <w:top w:val="none" w:sz="0" w:space="0" w:color="auto"/>
            <w:left w:val="none" w:sz="0" w:space="0" w:color="auto"/>
            <w:bottom w:val="none" w:sz="0" w:space="0" w:color="auto"/>
            <w:right w:val="none" w:sz="0" w:space="0" w:color="auto"/>
          </w:divBdr>
        </w:div>
        <w:div w:id="369257932">
          <w:marLeft w:val="0"/>
          <w:marRight w:val="0"/>
          <w:marTop w:val="0"/>
          <w:marBottom w:val="0"/>
          <w:divBdr>
            <w:top w:val="none" w:sz="0" w:space="0" w:color="auto"/>
            <w:left w:val="none" w:sz="0" w:space="0" w:color="auto"/>
            <w:bottom w:val="none" w:sz="0" w:space="0" w:color="auto"/>
            <w:right w:val="none" w:sz="0" w:space="0" w:color="auto"/>
          </w:divBdr>
        </w:div>
        <w:div w:id="1501655294">
          <w:marLeft w:val="0"/>
          <w:marRight w:val="0"/>
          <w:marTop w:val="0"/>
          <w:marBottom w:val="0"/>
          <w:divBdr>
            <w:top w:val="none" w:sz="0" w:space="0" w:color="auto"/>
            <w:left w:val="none" w:sz="0" w:space="0" w:color="auto"/>
            <w:bottom w:val="none" w:sz="0" w:space="0" w:color="auto"/>
            <w:right w:val="none" w:sz="0" w:space="0" w:color="auto"/>
          </w:divBdr>
        </w:div>
        <w:div w:id="1854682816">
          <w:marLeft w:val="0"/>
          <w:marRight w:val="0"/>
          <w:marTop w:val="0"/>
          <w:marBottom w:val="0"/>
          <w:divBdr>
            <w:top w:val="none" w:sz="0" w:space="0" w:color="auto"/>
            <w:left w:val="none" w:sz="0" w:space="0" w:color="auto"/>
            <w:bottom w:val="none" w:sz="0" w:space="0" w:color="auto"/>
            <w:right w:val="none" w:sz="0" w:space="0" w:color="auto"/>
          </w:divBdr>
        </w:div>
        <w:div w:id="100953582">
          <w:marLeft w:val="0"/>
          <w:marRight w:val="0"/>
          <w:marTop w:val="0"/>
          <w:marBottom w:val="0"/>
          <w:divBdr>
            <w:top w:val="none" w:sz="0" w:space="0" w:color="auto"/>
            <w:left w:val="none" w:sz="0" w:space="0" w:color="auto"/>
            <w:bottom w:val="none" w:sz="0" w:space="0" w:color="auto"/>
            <w:right w:val="none" w:sz="0" w:space="0" w:color="auto"/>
          </w:divBdr>
        </w:div>
        <w:div w:id="2026705563">
          <w:marLeft w:val="0"/>
          <w:marRight w:val="0"/>
          <w:marTop w:val="0"/>
          <w:marBottom w:val="0"/>
          <w:divBdr>
            <w:top w:val="none" w:sz="0" w:space="0" w:color="auto"/>
            <w:left w:val="none" w:sz="0" w:space="0" w:color="auto"/>
            <w:bottom w:val="none" w:sz="0" w:space="0" w:color="auto"/>
            <w:right w:val="none" w:sz="0" w:space="0" w:color="auto"/>
          </w:divBdr>
        </w:div>
        <w:div w:id="1056900890">
          <w:marLeft w:val="0"/>
          <w:marRight w:val="0"/>
          <w:marTop w:val="0"/>
          <w:marBottom w:val="0"/>
          <w:divBdr>
            <w:top w:val="none" w:sz="0" w:space="0" w:color="auto"/>
            <w:left w:val="none" w:sz="0" w:space="0" w:color="auto"/>
            <w:bottom w:val="none" w:sz="0" w:space="0" w:color="auto"/>
            <w:right w:val="none" w:sz="0" w:space="0" w:color="auto"/>
          </w:divBdr>
        </w:div>
        <w:div w:id="2083478076">
          <w:marLeft w:val="0"/>
          <w:marRight w:val="0"/>
          <w:marTop w:val="0"/>
          <w:marBottom w:val="0"/>
          <w:divBdr>
            <w:top w:val="none" w:sz="0" w:space="0" w:color="auto"/>
            <w:left w:val="none" w:sz="0" w:space="0" w:color="auto"/>
            <w:bottom w:val="none" w:sz="0" w:space="0" w:color="auto"/>
            <w:right w:val="none" w:sz="0" w:space="0" w:color="auto"/>
          </w:divBdr>
        </w:div>
        <w:div w:id="1069039529">
          <w:marLeft w:val="0"/>
          <w:marRight w:val="0"/>
          <w:marTop w:val="0"/>
          <w:marBottom w:val="0"/>
          <w:divBdr>
            <w:top w:val="none" w:sz="0" w:space="0" w:color="auto"/>
            <w:left w:val="none" w:sz="0" w:space="0" w:color="auto"/>
            <w:bottom w:val="none" w:sz="0" w:space="0" w:color="auto"/>
            <w:right w:val="none" w:sz="0" w:space="0" w:color="auto"/>
          </w:divBdr>
        </w:div>
        <w:div w:id="1604148743">
          <w:marLeft w:val="0"/>
          <w:marRight w:val="0"/>
          <w:marTop w:val="0"/>
          <w:marBottom w:val="0"/>
          <w:divBdr>
            <w:top w:val="none" w:sz="0" w:space="0" w:color="auto"/>
            <w:left w:val="none" w:sz="0" w:space="0" w:color="auto"/>
            <w:bottom w:val="none" w:sz="0" w:space="0" w:color="auto"/>
            <w:right w:val="none" w:sz="0" w:space="0" w:color="auto"/>
          </w:divBdr>
        </w:div>
        <w:div w:id="1376394358">
          <w:marLeft w:val="0"/>
          <w:marRight w:val="0"/>
          <w:marTop w:val="0"/>
          <w:marBottom w:val="0"/>
          <w:divBdr>
            <w:top w:val="none" w:sz="0" w:space="0" w:color="auto"/>
            <w:left w:val="none" w:sz="0" w:space="0" w:color="auto"/>
            <w:bottom w:val="none" w:sz="0" w:space="0" w:color="auto"/>
            <w:right w:val="none" w:sz="0" w:space="0" w:color="auto"/>
          </w:divBdr>
        </w:div>
        <w:div w:id="1927231609">
          <w:marLeft w:val="0"/>
          <w:marRight w:val="0"/>
          <w:marTop w:val="0"/>
          <w:marBottom w:val="0"/>
          <w:divBdr>
            <w:top w:val="none" w:sz="0" w:space="0" w:color="auto"/>
            <w:left w:val="none" w:sz="0" w:space="0" w:color="auto"/>
            <w:bottom w:val="none" w:sz="0" w:space="0" w:color="auto"/>
            <w:right w:val="none" w:sz="0" w:space="0" w:color="auto"/>
          </w:divBdr>
        </w:div>
        <w:div w:id="597906569">
          <w:marLeft w:val="0"/>
          <w:marRight w:val="0"/>
          <w:marTop w:val="0"/>
          <w:marBottom w:val="0"/>
          <w:divBdr>
            <w:top w:val="none" w:sz="0" w:space="0" w:color="auto"/>
            <w:left w:val="none" w:sz="0" w:space="0" w:color="auto"/>
            <w:bottom w:val="none" w:sz="0" w:space="0" w:color="auto"/>
            <w:right w:val="none" w:sz="0" w:space="0" w:color="auto"/>
          </w:divBdr>
        </w:div>
        <w:div w:id="846559853">
          <w:marLeft w:val="0"/>
          <w:marRight w:val="0"/>
          <w:marTop w:val="0"/>
          <w:marBottom w:val="0"/>
          <w:divBdr>
            <w:top w:val="none" w:sz="0" w:space="0" w:color="auto"/>
            <w:left w:val="none" w:sz="0" w:space="0" w:color="auto"/>
            <w:bottom w:val="none" w:sz="0" w:space="0" w:color="auto"/>
            <w:right w:val="none" w:sz="0" w:space="0" w:color="auto"/>
          </w:divBdr>
        </w:div>
      </w:divsChild>
    </w:div>
    <w:div w:id="1218131019">
      <w:bodyDiv w:val="1"/>
      <w:marLeft w:val="0"/>
      <w:marRight w:val="0"/>
      <w:marTop w:val="0"/>
      <w:marBottom w:val="0"/>
      <w:divBdr>
        <w:top w:val="none" w:sz="0" w:space="0" w:color="auto"/>
        <w:left w:val="none" w:sz="0" w:space="0" w:color="auto"/>
        <w:bottom w:val="none" w:sz="0" w:space="0" w:color="auto"/>
        <w:right w:val="none" w:sz="0" w:space="0" w:color="auto"/>
      </w:divBdr>
      <w:divsChild>
        <w:div w:id="1429471840">
          <w:marLeft w:val="0"/>
          <w:marRight w:val="0"/>
          <w:marTop w:val="0"/>
          <w:marBottom w:val="0"/>
          <w:divBdr>
            <w:top w:val="none" w:sz="0" w:space="0" w:color="auto"/>
            <w:left w:val="none" w:sz="0" w:space="0" w:color="auto"/>
            <w:bottom w:val="none" w:sz="0" w:space="0" w:color="auto"/>
            <w:right w:val="none" w:sz="0" w:space="0" w:color="auto"/>
          </w:divBdr>
        </w:div>
        <w:div w:id="634675387">
          <w:marLeft w:val="0"/>
          <w:marRight w:val="0"/>
          <w:marTop w:val="0"/>
          <w:marBottom w:val="0"/>
          <w:divBdr>
            <w:top w:val="none" w:sz="0" w:space="0" w:color="auto"/>
            <w:left w:val="none" w:sz="0" w:space="0" w:color="auto"/>
            <w:bottom w:val="none" w:sz="0" w:space="0" w:color="auto"/>
            <w:right w:val="none" w:sz="0" w:space="0" w:color="auto"/>
          </w:divBdr>
        </w:div>
        <w:div w:id="61216224">
          <w:marLeft w:val="0"/>
          <w:marRight w:val="0"/>
          <w:marTop w:val="0"/>
          <w:marBottom w:val="0"/>
          <w:divBdr>
            <w:top w:val="none" w:sz="0" w:space="0" w:color="auto"/>
            <w:left w:val="none" w:sz="0" w:space="0" w:color="auto"/>
            <w:bottom w:val="none" w:sz="0" w:space="0" w:color="auto"/>
            <w:right w:val="none" w:sz="0" w:space="0" w:color="auto"/>
          </w:divBdr>
        </w:div>
        <w:div w:id="865026328">
          <w:marLeft w:val="0"/>
          <w:marRight w:val="0"/>
          <w:marTop w:val="0"/>
          <w:marBottom w:val="0"/>
          <w:divBdr>
            <w:top w:val="none" w:sz="0" w:space="0" w:color="auto"/>
            <w:left w:val="none" w:sz="0" w:space="0" w:color="auto"/>
            <w:bottom w:val="none" w:sz="0" w:space="0" w:color="auto"/>
            <w:right w:val="none" w:sz="0" w:space="0" w:color="auto"/>
          </w:divBdr>
        </w:div>
        <w:div w:id="1158810833">
          <w:marLeft w:val="0"/>
          <w:marRight w:val="0"/>
          <w:marTop w:val="0"/>
          <w:marBottom w:val="0"/>
          <w:divBdr>
            <w:top w:val="none" w:sz="0" w:space="0" w:color="auto"/>
            <w:left w:val="none" w:sz="0" w:space="0" w:color="auto"/>
            <w:bottom w:val="none" w:sz="0" w:space="0" w:color="auto"/>
            <w:right w:val="none" w:sz="0" w:space="0" w:color="auto"/>
          </w:divBdr>
        </w:div>
        <w:div w:id="831146622">
          <w:marLeft w:val="0"/>
          <w:marRight w:val="0"/>
          <w:marTop w:val="0"/>
          <w:marBottom w:val="0"/>
          <w:divBdr>
            <w:top w:val="none" w:sz="0" w:space="0" w:color="auto"/>
            <w:left w:val="none" w:sz="0" w:space="0" w:color="auto"/>
            <w:bottom w:val="none" w:sz="0" w:space="0" w:color="auto"/>
            <w:right w:val="none" w:sz="0" w:space="0" w:color="auto"/>
          </w:divBdr>
        </w:div>
        <w:div w:id="1900558676">
          <w:marLeft w:val="0"/>
          <w:marRight w:val="0"/>
          <w:marTop w:val="0"/>
          <w:marBottom w:val="0"/>
          <w:divBdr>
            <w:top w:val="none" w:sz="0" w:space="0" w:color="auto"/>
            <w:left w:val="none" w:sz="0" w:space="0" w:color="auto"/>
            <w:bottom w:val="none" w:sz="0" w:space="0" w:color="auto"/>
            <w:right w:val="none" w:sz="0" w:space="0" w:color="auto"/>
          </w:divBdr>
        </w:div>
        <w:div w:id="1775586753">
          <w:marLeft w:val="0"/>
          <w:marRight w:val="0"/>
          <w:marTop w:val="0"/>
          <w:marBottom w:val="0"/>
          <w:divBdr>
            <w:top w:val="none" w:sz="0" w:space="0" w:color="auto"/>
            <w:left w:val="none" w:sz="0" w:space="0" w:color="auto"/>
            <w:bottom w:val="none" w:sz="0" w:space="0" w:color="auto"/>
            <w:right w:val="none" w:sz="0" w:space="0" w:color="auto"/>
          </w:divBdr>
        </w:div>
        <w:div w:id="1916277109">
          <w:marLeft w:val="0"/>
          <w:marRight w:val="0"/>
          <w:marTop w:val="0"/>
          <w:marBottom w:val="0"/>
          <w:divBdr>
            <w:top w:val="none" w:sz="0" w:space="0" w:color="auto"/>
            <w:left w:val="none" w:sz="0" w:space="0" w:color="auto"/>
            <w:bottom w:val="none" w:sz="0" w:space="0" w:color="auto"/>
            <w:right w:val="none" w:sz="0" w:space="0" w:color="auto"/>
          </w:divBdr>
        </w:div>
        <w:div w:id="1263758671">
          <w:marLeft w:val="0"/>
          <w:marRight w:val="0"/>
          <w:marTop w:val="0"/>
          <w:marBottom w:val="0"/>
          <w:divBdr>
            <w:top w:val="none" w:sz="0" w:space="0" w:color="auto"/>
            <w:left w:val="none" w:sz="0" w:space="0" w:color="auto"/>
            <w:bottom w:val="none" w:sz="0" w:space="0" w:color="auto"/>
            <w:right w:val="none" w:sz="0" w:space="0" w:color="auto"/>
          </w:divBdr>
        </w:div>
        <w:div w:id="271206529">
          <w:marLeft w:val="0"/>
          <w:marRight w:val="0"/>
          <w:marTop w:val="0"/>
          <w:marBottom w:val="0"/>
          <w:divBdr>
            <w:top w:val="none" w:sz="0" w:space="0" w:color="auto"/>
            <w:left w:val="none" w:sz="0" w:space="0" w:color="auto"/>
            <w:bottom w:val="none" w:sz="0" w:space="0" w:color="auto"/>
            <w:right w:val="none" w:sz="0" w:space="0" w:color="auto"/>
          </w:divBdr>
        </w:div>
        <w:div w:id="603922681">
          <w:marLeft w:val="0"/>
          <w:marRight w:val="0"/>
          <w:marTop w:val="0"/>
          <w:marBottom w:val="0"/>
          <w:divBdr>
            <w:top w:val="none" w:sz="0" w:space="0" w:color="auto"/>
            <w:left w:val="none" w:sz="0" w:space="0" w:color="auto"/>
            <w:bottom w:val="none" w:sz="0" w:space="0" w:color="auto"/>
            <w:right w:val="none" w:sz="0" w:space="0" w:color="auto"/>
          </w:divBdr>
        </w:div>
        <w:div w:id="123425820">
          <w:marLeft w:val="0"/>
          <w:marRight w:val="0"/>
          <w:marTop w:val="0"/>
          <w:marBottom w:val="0"/>
          <w:divBdr>
            <w:top w:val="none" w:sz="0" w:space="0" w:color="auto"/>
            <w:left w:val="none" w:sz="0" w:space="0" w:color="auto"/>
            <w:bottom w:val="none" w:sz="0" w:space="0" w:color="auto"/>
            <w:right w:val="none" w:sz="0" w:space="0" w:color="auto"/>
          </w:divBdr>
        </w:div>
        <w:div w:id="1668941326">
          <w:marLeft w:val="0"/>
          <w:marRight w:val="0"/>
          <w:marTop w:val="0"/>
          <w:marBottom w:val="0"/>
          <w:divBdr>
            <w:top w:val="none" w:sz="0" w:space="0" w:color="auto"/>
            <w:left w:val="none" w:sz="0" w:space="0" w:color="auto"/>
            <w:bottom w:val="none" w:sz="0" w:space="0" w:color="auto"/>
            <w:right w:val="none" w:sz="0" w:space="0" w:color="auto"/>
          </w:divBdr>
        </w:div>
        <w:div w:id="1290166027">
          <w:marLeft w:val="0"/>
          <w:marRight w:val="0"/>
          <w:marTop w:val="0"/>
          <w:marBottom w:val="0"/>
          <w:divBdr>
            <w:top w:val="none" w:sz="0" w:space="0" w:color="auto"/>
            <w:left w:val="none" w:sz="0" w:space="0" w:color="auto"/>
            <w:bottom w:val="none" w:sz="0" w:space="0" w:color="auto"/>
            <w:right w:val="none" w:sz="0" w:space="0" w:color="auto"/>
          </w:divBdr>
        </w:div>
        <w:div w:id="1427388656">
          <w:marLeft w:val="0"/>
          <w:marRight w:val="0"/>
          <w:marTop w:val="0"/>
          <w:marBottom w:val="0"/>
          <w:divBdr>
            <w:top w:val="none" w:sz="0" w:space="0" w:color="auto"/>
            <w:left w:val="none" w:sz="0" w:space="0" w:color="auto"/>
            <w:bottom w:val="none" w:sz="0" w:space="0" w:color="auto"/>
            <w:right w:val="none" w:sz="0" w:space="0" w:color="auto"/>
          </w:divBdr>
        </w:div>
        <w:div w:id="1566837540">
          <w:marLeft w:val="0"/>
          <w:marRight w:val="0"/>
          <w:marTop w:val="0"/>
          <w:marBottom w:val="0"/>
          <w:divBdr>
            <w:top w:val="none" w:sz="0" w:space="0" w:color="auto"/>
            <w:left w:val="none" w:sz="0" w:space="0" w:color="auto"/>
            <w:bottom w:val="none" w:sz="0" w:space="0" w:color="auto"/>
            <w:right w:val="none" w:sz="0" w:space="0" w:color="auto"/>
          </w:divBdr>
        </w:div>
        <w:div w:id="1883513970">
          <w:marLeft w:val="0"/>
          <w:marRight w:val="0"/>
          <w:marTop w:val="0"/>
          <w:marBottom w:val="0"/>
          <w:divBdr>
            <w:top w:val="none" w:sz="0" w:space="0" w:color="auto"/>
            <w:left w:val="none" w:sz="0" w:space="0" w:color="auto"/>
            <w:bottom w:val="none" w:sz="0" w:space="0" w:color="auto"/>
            <w:right w:val="none" w:sz="0" w:space="0" w:color="auto"/>
          </w:divBdr>
        </w:div>
        <w:div w:id="1193224708">
          <w:marLeft w:val="0"/>
          <w:marRight w:val="0"/>
          <w:marTop w:val="0"/>
          <w:marBottom w:val="0"/>
          <w:divBdr>
            <w:top w:val="none" w:sz="0" w:space="0" w:color="auto"/>
            <w:left w:val="none" w:sz="0" w:space="0" w:color="auto"/>
            <w:bottom w:val="none" w:sz="0" w:space="0" w:color="auto"/>
            <w:right w:val="none" w:sz="0" w:space="0" w:color="auto"/>
          </w:divBdr>
        </w:div>
        <w:div w:id="2023314248">
          <w:marLeft w:val="0"/>
          <w:marRight w:val="0"/>
          <w:marTop w:val="0"/>
          <w:marBottom w:val="0"/>
          <w:divBdr>
            <w:top w:val="none" w:sz="0" w:space="0" w:color="auto"/>
            <w:left w:val="none" w:sz="0" w:space="0" w:color="auto"/>
            <w:bottom w:val="none" w:sz="0" w:space="0" w:color="auto"/>
            <w:right w:val="none" w:sz="0" w:space="0" w:color="auto"/>
          </w:divBdr>
        </w:div>
        <w:div w:id="494802759">
          <w:marLeft w:val="0"/>
          <w:marRight w:val="0"/>
          <w:marTop w:val="0"/>
          <w:marBottom w:val="0"/>
          <w:divBdr>
            <w:top w:val="none" w:sz="0" w:space="0" w:color="auto"/>
            <w:left w:val="none" w:sz="0" w:space="0" w:color="auto"/>
            <w:bottom w:val="none" w:sz="0" w:space="0" w:color="auto"/>
            <w:right w:val="none" w:sz="0" w:space="0" w:color="auto"/>
          </w:divBdr>
        </w:div>
        <w:div w:id="2129471085">
          <w:marLeft w:val="0"/>
          <w:marRight w:val="0"/>
          <w:marTop w:val="0"/>
          <w:marBottom w:val="0"/>
          <w:divBdr>
            <w:top w:val="none" w:sz="0" w:space="0" w:color="auto"/>
            <w:left w:val="none" w:sz="0" w:space="0" w:color="auto"/>
            <w:bottom w:val="none" w:sz="0" w:space="0" w:color="auto"/>
            <w:right w:val="none" w:sz="0" w:space="0" w:color="auto"/>
          </w:divBdr>
        </w:div>
      </w:divsChild>
    </w:div>
    <w:div w:id="1220440858">
      <w:bodyDiv w:val="1"/>
      <w:marLeft w:val="0"/>
      <w:marRight w:val="0"/>
      <w:marTop w:val="0"/>
      <w:marBottom w:val="0"/>
      <w:divBdr>
        <w:top w:val="none" w:sz="0" w:space="0" w:color="auto"/>
        <w:left w:val="none" w:sz="0" w:space="0" w:color="auto"/>
        <w:bottom w:val="none" w:sz="0" w:space="0" w:color="auto"/>
        <w:right w:val="none" w:sz="0" w:space="0" w:color="auto"/>
      </w:divBdr>
      <w:divsChild>
        <w:div w:id="873037338">
          <w:marLeft w:val="0"/>
          <w:marRight w:val="0"/>
          <w:marTop w:val="0"/>
          <w:marBottom w:val="0"/>
          <w:divBdr>
            <w:top w:val="none" w:sz="0" w:space="0" w:color="auto"/>
            <w:left w:val="none" w:sz="0" w:space="0" w:color="auto"/>
            <w:bottom w:val="none" w:sz="0" w:space="0" w:color="auto"/>
            <w:right w:val="none" w:sz="0" w:space="0" w:color="auto"/>
          </w:divBdr>
        </w:div>
        <w:div w:id="1500850875">
          <w:marLeft w:val="0"/>
          <w:marRight w:val="0"/>
          <w:marTop w:val="0"/>
          <w:marBottom w:val="0"/>
          <w:divBdr>
            <w:top w:val="none" w:sz="0" w:space="0" w:color="auto"/>
            <w:left w:val="none" w:sz="0" w:space="0" w:color="auto"/>
            <w:bottom w:val="none" w:sz="0" w:space="0" w:color="auto"/>
            <w:right w:val="none" w:sz="0" w:space="0" w:color="auto"/>
          </w:divBdr>
        </w:div>
        <w:div w:id="1579827910">
          <w:marLeft w:val="0"/>
          <w:marRight w:val="0"/>
          <w:marTop w:val="0"/>
          <w:marBottom w:val="0"/>
          <w:divBdr>
            <w:top w:val="none" w:sz="0" w:space="0" w:color="auto"/>
            <w:left w:val="none" w:sz="0" w:space="0" w:color="auto"/>
            <w:bottom w:val="none" w:sz="0" w:space="0" w:color="auto"/>
            <w:right w:val="none" w:sz="0" w:space="0" w:color="auto"/>
          </w:divBdr>
        </w:div>
        <w:div w:id="874974319">
          <w:marLeft w:val="0"/>
          <w:marRight w:val="0"/>
          <w:marTop w:val="0"/>
          <w:marBottom w:val="0"/>
          <w:divBdr>
            <w:top w:val="none" w:sz="0" w:space="0" w:color="auto"/>
            <w:left w:val="none" w:sz="0" w:space="0" w:color="auto"/>
            <w:bottom w:val="none" w:sz="0" w:space="0" w:color="auto"/>
            <w:right w:val="none" w:sz="0" w:space="0" w:color="auto"/>
          </w:divBdr>
        </w:div>
        <w:div w:id="272783900">
          <w:marLeft w:val="0"/>
          <w:marRight w:val="0"/>
          <w:marTop w:val="0"/>
          <w:marBottom w:val="0"/>
          <w:divBdr>
            <w:top w:val="none" w:sz="0" w:space="0" w:color="auto"/>
            <w:left w:val="none" w:sz="0" w:space="0" w:color="auto"/>
            <w:bottom w:val="none" w:sz="0" w:space="0" w:color="auto"/>
            <w:right w:val="none" w:sz="0" w:space="0" w:color="auto"/>
          </w:divBdr>
        </w:div>
        <w:div w:id="1949240256">
          <w:marLeft w:val="0"/>
          <w:marRight w:val="0"/>
          <w:marTop w:val="0"/>
          <w:marBottom w:val="0"/>
          <w:divBdr>
            <w:top w:val="none" w:sz="0" w:space="0" w:color="auto"/>
            <w:left w:val="none" w:sz="0" w:space="0" w:color="auto"/>
            <w:bottom w:val="none" w:sz="0" w:space="0" w:color="auto"/>
            <w:right w:val="none" w:sz="0" w:space="0" w:color="auto"/>
          </w:divBdr>
        </w:div>
        <w:div w:id="1738085970">
          <w:marLeft w:val="0"/>
          <w:marRight w:val="0"/>
          <w:marTop w:val="0"/>
          <w:marBottom w:val="0"/>
          <w:divBdr>
            <w:top w:val="none" w:sz="0" w:space="0" w:color="auto"/>
            <w:left w:val="none" w:sz="0" w:space="0" w:color="auto"/>
            <w:bottom w:val="none" w:sz="0" w:space="0" w:color="auto"/>
            <w:right w:val="none" w:sz="0" w:space="0" w:color="auto"/>
          </w:divBdr>
        </w:div>
        <w:div w:id="1280381099">
          <w:marLeft w:val="0"/>
          <w:marRight w:val="0"/>
          <w:marTop w:val="0"/>
          <w:marBottom w:val="0"/>
          <w:divBdr>
            <w:top w:val="none" w:sz="0" w:space="0" w:color="auto"/>
            <w:left w:val="none" w:sz="0" w:space="0" w:color="auto"/>
            <w:bottom w:val="none" w:sz="0" w:space="0" w:color="auto"/>
            <w:right w:val="none" w:sz="0" w:space="0" w:color="auto"/>
          </w:divBdr>
        </w:div>
        <w:div w:id="196310513">
          <w:marLeft w:val="0"/>
          <w:marRight w:val="0"/>
          <w:marTop w:val="0"/>
          <w:marBottom w:val="0"/>
          <w:divBdr>
            <w:top w:val="none" w:sz="0" w:space="0" w:color="auto"/>
            <w:left w:val="none" w:sz="0" w:space="0" w:color="auto"/>
            <w:bottom w:val="none" w:sz="0" w:space="0" w:color="auto"/>
            <w:right w:val="none" w:sz="0" w:space="0" w:color="auto"/>
          </w:divBdr>
        </w:div>
      </w:divsChild>
    </w:div>
    <w:div w:id="1225065666">
      <w:bodyDiv w:val="1"/>
      <w:marLeft w:val="0"/>
      <w:marRight w:val="0"/>
      <w:marTop w:val="0"/>
      <w:marBottom w:val="0"/>
      <w:divBdr>
        <w:top w:val="none" w:sz="0" w:space="0" w:color="auto"/>
        <w:left w:val="none" w:sz="0" w:space="0" w:color="auto"/>
        <w:bottom w:val="none" w:sz="0" w:space="0" w:color="auto"/>
        <w:right w:val="none" w:sz="0" w:space="0" w:color="auto"/>
      </w:divBdr>
      <w:divsChild>
        <w:div w:id="10844393">
          <w:marLeft w:val="0"/>
          <w:marRight w:val="0"/>
          <w:marTop w:val="0"/>
          <w:marBottom w:val="0"/>
          <w:divBdr>
            <w:top w:val="none" w:sz="0" w:space="0" w:color="auto"/>
            <w:left w:val="none" w:sz="0" w:space="0" w:color="auto"/>
            <w:bottom w:val="none" w:sz="0" w:space="0" w:color="auto"/>
            <w:right w:val="none" w:sz="0" w:space="0" w:color="auto"/>
          </w:divBdr>
        </w:div>
        <w:div w:id="52701627">
          <w:marLeft w:val="0"/>
          <w:marRight w:val="0"/>
          <w:marTop w:val="0"/>
          <w:marBottom w:val="0"/>
          <w:divBdr>
            <w:top w:val="none" w:sz="0" w:space="0" w:color="auto"/>
            <w:left w:val="none" w:sz="0" w:space="0" w:color="auto"/>
            <w:bottom w:val="none" w:sz="0" w:space="0" w:color="auto"/>
            <w:right w:val="none" w:sz="0" w:space="0" w:color="auto"/>
          </w:divBdr>
        </w:div>
        <w:div w:id="89012772">
          <w:marLeft w:val="0"/>
          <w:marRight w:val="0"/>
          <w:marTop w:val="0"/>
          <w:marBottom w:val="0"/>
          <w:divBdr>
            <w:top w:val="none" w:sz="0" w:space="0" w:color="auto"/>
            <w:left w:val="none" w:sz="0" w:space="0" w:color="auto"/>
            <w:bottom w:val="none" w:sz="0" w:space="0" w:color="auto"/>
            <w:right w:val="none" w:sz="0" w:space="0" w:color="auto"/>
          </w:divBdr>
        </w:div>
        <w:div w:id="146670169">
          <w:marLeft w:val="0"/>
          <w:marRight w:val="0"/>
          <w:marTop w:val="0"/>
          <w:marBottom w:val="0"/>
          <w:divBdr>
            <w:top w:val="none" w:sz="0" w:space="0" w:color="auto"/>
            <w:left w:val="none" w:sz="0" w:space="0" w:color="auto"/>
            <w:bottom w:val="none" w:sz="0" w:space="0" w:color="auto"/>
            <w:right w:val="none" w:sz="0" w:space="0" w:color="auto"/>
          </w:divBdr>
        </w:div>
        <w:div w:id="160507503">
          <w:marLeft w:val="0"/>
          <w:marRight w:val="0"/>
          <w:marTop w:val="0"/>
          <w:marBottom w:val="0"/>
          <w:divBdr>
            <w:top w:val="none" w:sz="0" w:space="0" w:color="auto"/>
            <w:left w:val="none" w:sz="0" w:space="0" w:color="auto"/>
            <w:bottom w:val="none" w:sz="0" w:space="0" w:color="auto"/>
            <w:right w:val="none" w:sz="0" w:space="0" w:color="auto"/>
          </w:divBdr>
        </w:div>
        <w:div w:id="181824889">
          <w:marLeft w:val="0"/>
          <w:marRight w:val="0"/>
          <w:marTop w:val="0"/>
          <w:marBottom w:val="0"/>
          <w:divBdr>
            <w:top w:val="none" w:sz="0" w:space="0" w:color="auto"/>
            <w:left w:val="none" w:sz="0" w:space="0" w:color="auto"/>
            <w:bottom w:val="none" w:sz="0" w:space="0" w:color="auto"/>
            <w:right w:val="none" w:sz="0" w:space="0" w:color="auto"/>
          </w:divBdr>
        </w:div>
        <w:div w:id="209343960">
          <w:marLeft w:val="0"/>
          <w:marRight w:val="0"/>
          <w:marTop w:val="0"/>
          <w:marBottom w:val="0"/>
          <w:divBdr>
            <w:top w:val="none" w:sz="0" w:space="0" w:color="auto"/>
            <w:left w:val="none" w:sz="0" w:space="0" w:color="auto"/>
            <w:bottom w:val="none" w:sz="0" w:space="0" w:color="auto"/>
            <w:right w:val="none" w:sz="0" w:space="0" w:color="auto"/>
          </w:divBdr>
        </w:div>
        <w:div w:id="238944851">
          <w:marLeft w:val="0"/>
          <w:marRight w:val="0"/>
          <w:marTop w:val="0"/>
          <w:marBottom w:val="0"/>
          <w:divBdr>
            <w:top w:val="none" w:sz="0" w:space="0" w:color="auto"/>
            <w:left w:val="none" w:sz="0" w:space="0" w:color="auto"/>
            <w:bottom w:val="none" w:sz="0" w:space="0" w:color="auto"/>
            <w:right w:val="none" w:sz="0" w:space="0" w:color="auto"/>
          </w:divBdr>
        </w:div>
        <w:div w:id="259997827">
          <w:marLeft w:val="0"/>
          <w:marRight w:val="0"/>
          <w:marTop w:val="0"/>
          <w:marBottom w:val="0"/>
          <w:divBdr>
            <w:top w:val="none" w:sz="0" w:space="0" w:color="auto"/>
            <w:left w:val="none" w:sz="0" w:space="0" w:color="auto"/>
            <w:bottom w:val="none" w:sz="0" w:space="0" w:color="auto"/>
            <w:right w:val="none" w:sz="0" w:space="0" w:color="auto"/>
          </w:divBdr>
        </w:div>
        <w:div w:id="358942903">
          <w:marLeft w:val="0"/>
          <w:marRight w:val="0"/>
          <w:marTop w:val="0"/>
          <w:marBottom w:val="0"/>
          <w:divBdr>
            <w:top w:val="none" w:sz="0" w:space="0" w:color="auto"/>
            <w:left w:val="none" w:sz="0" w:space="0" w:color="auto"/>
            <w:bottom w:val="none" w:sz="0" w:space="0" w:color="auto"/>
            <w:right w:val="none" w:sz="0" w:space="0" w:color="auto"/>
          </w:divBdr>
        </w:div>
        <w:div w:id="377364977">
          <w:marLeft w:val="0"/>
          <w:marRight w:val="0"/>
          <w:marTop w:val="0"/>
          <w:marBottom w:val="0"/>
          <w:divBdr>
            <w:top w:val="none" w:sz="0" w:space="0" w:color="auto"/>
            <w:left w:val="none" w:sz="0" w:space="0" w:color="auto"/>
            <w:bottom w:val="none" w:sz="0" w:space="0" w:color="auto"/>
            <w:right w:val="none" w:sz="0" w:space="0" w:color="auto"/>
          </w:divBdr>
        </w:div>
        <w:div w:id="433328552">
          <w:marLeft w:val="0"/>
          <w:marRight w:val="0"/>
          <w:marTop w:val="0"/>
          <w:marBottom w:val="0"/>
          <w:divBdr>
            <w:top w:val="none" w:sz="0" w:space="0" w:color="auto"/>
            <w:left w:val="none" w:sz="0" w:space="0" w:color="auto"/>
            <w:bottom w:val="none" w:sz="0" w:space="0" w:color="auto"/>
            <w:right w:val="none" w:sz="0" w:space="0" w:color="auto"/>
          </w:divBdr>
        </w:div>
        <w:div w:id="433330286">
          <w:marLeft w:val="0"/>
          <w:marRight w:val="0"/>
          <w:marTop w:val="0"/>
          <w:marBottom w:val="0"/>
          <w:divBdr>
            <w:top w:val="none" w:sz="0" w:space="0" w:color="auto"/>
            <w:left w:val="none" w:sz="0" w:space="0" w:color="auto"/>
            <w:bottom w:val="none" w:sz="0" w:space="0" w:color="auto"/>
            <w:right w:val="none" w:sz="0" w:space="0" w:color="auto"/>
          </w:divBdr>
        </w:div>
        <w:div w:id="512106971">
          <w:marLeft w:val="0"/>
          <w:marRight w:val="0"/>
          <w:marTop w:val="0"/>
          <w:marBottom w:val="0"/>
          <w:divBdr>
            <w:top w:val="none" w:sz="0" w:space="0" w:color="auto"/>
            <w:left w:val="none" w:sz="0" w:space="0" w:color="auto"/>
            <w:bottom w:val="none" w:sz="0" w:space="0" w:color="auto"/>
            <w:right w:val="none" w:sz="0" w:space="0" w:color="auto"/>
          </w:divBdr>
        </w:div>
        <w:div w:id="543761852">
          <w:marLeft w:val="0"/>
          <w:marRight w:val="0"/>
          <w:marTop w:val="0"/>
          <w:marBottom w:val="0"/>
          <w:divBdr>
            <w:top w:val="none" w:sz="0" w:space="0" w:color="auto"/>
            <w:left w:val="none" w:sz="0" w:space="0" w:color="auto"/>
            <w:bottom w:val="none" w:sz="0" w:space="0" w:color="auto"/>
            <w:right w:val="none" w:sz="0" w:space="0" w:color="auto"/>
          </w:divBdr>
        </w:div>
        <w:div w:id="557783593">
          <w:marLeft w:val="0"/>
          <w:marRight w:val="0"/>
          <w:marTop w:val="0"/>
          <w:marBottom w:val="0"/>
          <w:divBdr>
            <w:top w:val="none" w:sz="0" w:space="0" w:color="auto"/>
            <w:left w:val="none" w:sz="0" w:space="0" w:color="auto"/>
            <w:bottom w:val="none" w:sz="0" w:space="0" w:color="auto"/>
            <w:right w:val="none" w:sz="0" w:space="0" w:color="auto"/>
          </w:divBdr>
        </w:div>
        <w:div w:id="560793318">
          <w:marLeft w:val="0"/>
          <w:marRight w:val="0"/>
          <w:marTop w:val="0"/>
          <w:marBottom w:val="0"/>
          <w:divBdr>
            <w:top w:val="none" w:sz="0" w:space="0" w:color="auto"/>
            <w:left w:val="none" w:sz="0" w:space="0" w:color="auto"/>
            <w:bottom w:val="none" w:sz="0" w:space="0" w:color="auto"/>
            <w:right w:val="none" w:sz="0" w:space="0" w:color="auto"/>
          </w:divBdr>
        </w:div>
        <w:div w:id="609123824">
          <w:marLeft w:val="0"/>
          <w:marRight w:val="0"/>
          <w:marTop w:val="0"/>
          <w:marBottom w:val="0"/>
          <w:divBdr>
            <w:top w:val="none" w:sz="0" w:space="0" w:color="auto"/>
            <w:left w:val="none" w:sz="0" w:space="0" w:color="auto"/>
            <w:bottom w:val="none" w:sz="0" w:space="0" w:color="auto"/>
            <w:right w:val="none" w:sz="0" w:space="0" w:color="auto"/>
          </w:divBdr>
        </w:div>
        <w:div w:id="615672629">
          <w:marLeft w:val="0"/>
          <w:marRight w:val="0"/>
          <w:marTop w:val="0"/>
          <w:marBottom w:val="0"/>
          <w:divBdr>
            <w:top w:val="none" w:sz="0" w:space="0" w:color="auto"/>
            <w:left w:val="none" w:sz="0" w:space="0" w:color="auto"/>
            <w:bottom w:val="none" w:sz="0" w:space="0" w:color="auto"/>
            <w:right w:val="none" w:sz="0" w:space="0" w:color="auto"/>
          </w:divBdr>
        </w:div>
        <w:div w:id="695665505">
          <w:marLeft w:val="0"/>
          <w:marRight w:val="0"/>
          <w:marTop w:val="0"/>
          <w:marBottom w:val="0"/>
          <w:divBdr>
            <w:top w:val="none" w:sz="0" w:space="0" w:color="auto"/>
            <w:left w:val="none" w:sz="0" w:space="0" w:color="auto"/>
            <w:bottom w:val="none" w:sz="0" w:space="0" w:color="auto"/>
            <w:right w:val="none" w:sz="0" w:space="0" w:color="auto"/>
          </w:divBdr>
        </w:div>
        <w:div w:id="720400011">
          <w:marLeft w:val="0"/>
          <w:marRight w:val="0"/>
          <w:marTop w:val="0"/>
          <w:marBottom w:val="0"/>
          <w:divBdr>
            <w:top w:val="none" w:sz="0" w:space="0" w:color="auto"/>
            <w:left w:val="none" w:sz="0" w:space="0" w:color="auto"/>
            <w:bottom w:val="none" w:sz="0" w:space="0" w:color="auto"/>
            <w:right w:val="none" w:sz="0" w:space="0" w:color="auto"/>
          </w:divBdr>
        </w:div>
        <w:div w:id="731083412">
          <w:marLeft w:val="0"/>
          <w:marRight w:val="0"/>
          <w:marTop w:val="0"/>
          <w:marBottom w:val="0"/>
          <w:divBdr>
            <w:top w:val="none" w:sz="0" w:space="0" w:color="auto"/>
            <w:left w:val="none" w:sz="0" w:space="0" w:color="auto"/>
            <w:bottom w:val="none" w:sz="0" w:space="0" w:color="auto"/>
            <w:right w:val="none" w:sz="0" w:space="0" w:color="auto"/>
          </w:divBdr>
        </w:div>
        <w:div w:id="751052232">
          <w:marLeft w:val="0"/>
          <w:marRight w:val="0"/>
          <w:marTop w:val="0"/>
          <w:marBottom w:val="0"/>
          <w:divBdr>
            <w:top w:val="none" w:sz="0" w:space="0" w:color="auto"/>
            <w:left w:val="none" w:sz="0" w:space="0" w:color="auto"/>
            <w:bottom w:val="none" w:sz="0" w:space="0" w:color="auto"/>
            <w:right w:val="none" w:sz="0" w:space="0" w:color="auto"/>
          </w:divBdr>
        </w:div>
        <w:div w:id="766460163">
          <w:marLeft w:val="0"/>
          <w:marRight w:val="0"/>
          <w:marTop w:val="0"/>
          <w:marBottom w:val="0"/>
          <w:divBdr>
            <w:top w:val="none" w:sz="0" w:space="0" w:color="auto"/>
            <w:left w:val="none" w:sz="0" w:space="0" w:color="auto"/>
            <w:bottom w:val="none" w:sz="0" w:space="0" w:color="auto"/>
            <w:right w:val="none" w:sz="0" w:space="0" w:color="auto"/>
          </w:divBdr>
        </w:div>
        <w:div w:id="873736455">
          <w:marLeft w:val="0"/>
          <w:marRight w:val="0"/>
          <w:marTop w:val="0"/>
          <w:marBottom w:val="0"/>
          <w:divBdr>
            <w:top w:val="none" w:sz="0" w:space="0" w:color="auto"/>
            <w:left w:val="none" w:sz="0" w:space="0" w:color="auto"/>
            <w:bottom w:val="none" w:sz="0" w:space="0" w:color="auto"/>
            <w:right w:val="none" w:sz="0" w:space="0" w:color="auto"/>
          </w:divBdr>
        </w:div>
        <w:div w:id="906452208">
          <w:marLeft w:val="0"/>
          <w:marRight w:val="0"/>
          <w:marTop w:val="0"/>
          <w:marBottom w:val="0"/>
          <w:divBdr>
            <w:top w:val="none" w:sz="0" w:space="0" w:color="auto"/>
            <w:left w:val="none" w:sz="0" w:space="0" w:color="auto"/>
            <w:bottom w:val="none" w:sz="0" w:space="0" w:color="auto"/>
            <w:right w:val="none" w:sz="0" w:space="0" w:color="auto"/>
          </w:divBdr>
        </w:div>
        <w:div w:id="911157124">
          <w:marLeft w:val="0"/>
          <w:marRight w:val="0"/>
          <w:marTop w:val="0"/>
          <w:marBottom w:val="0"/>
          <w:divBdr>
            <w:top w:val="none" w:sz="0" w:space="0" w:color="auto"/>
            <w:left w:val="none" w:sz="0" w:space="0" w:color="auto"/>
            <w:bottom w:val="none" w:sz="0" w:space="0" w:color="auto"/>
            <w:right w:val="none" w:sz="0" w:space="0" w:color="auto"/>
          </w:divBdr>
        </w:div>
        <w:div w:id="932931797">
          <w:marLeft w:val="0"/>
          <w:marRight w:val="0"/>
          <w:marTop w:val="0"/>
          <w:marBottom w:val="0"/>
          <w:divBdr>
            <w:top w:val="none" w:sz="0" w:space="0" w:color="auto"/>
            <w:left w:val="none" w:sz="0" w:space="0" w:color="auto"/>
            <w:bottom w:val="none" w:sz="0" w:space="0" w:color="auto"/>
            <w:right w:val="none" w:sz="0" w:space="0" w:color="auto"/>
          </w:divBdr>
        </w:div>
        <w:div w:id="959343188">
          <w:marLeft w:val="0"/>
          <w:marRight w:val="0"/>
          <w:marTop w:val="0"/>
          <w:marBottom w:val="0"/>
          <w:divBdr>
            <w:top w:val="none" w:sz="0" w:space="0" w:color="auto"/>
            <w:left w:val="none" w:sz="0" w:space="0" w:color="auto"/>
            <w:bottom w:val="none" w:sz="0" w:space="0" w:color="auto"/>
            <w:right w:val="none" w:sz="0" w:space="0" w:color="auto"/>
          </w:divBdr>
        </w:div>
        <w:div w:id="968440977">
          <w:marLeft w:val="0"/>
          <w:marRight w:val="0"/>
          <w:marTop w:val="0"/>
          <w:marBottom w:val="0"/>
          <w:divBdr>
            <w:top w:val="none" w:sz="0" w:space="0" w:color="auto"/>
            <w:left w:val="none" w:sz="0" w:space="0" w:color="auto"/>
            <w:bottom w:val="none" w:sz="0" w:space="0" w:color="auto"/>
            <w:right w:val="none" w:sz="0" w:space="0" w:color="auto"/>
          </w:divBdr>
        </w:div>
        <w:div w:id="1014109861">
          <w:marLeft w:val="0"/>
          <w:marRight w:val="0"/>
          <w:marTop w:val="0"/>
          <w:marBottom w:val="0"/>
          <w:divBdr>
            <w:top w:val="none" w:sz="0" w:space="0" w:color="auto"/>
            <w:left w:val="none" w:sz="0" w:space="0" w:color="auto"/>
            <w:bottom w:val="none" w:sz="0" w:space="0" w:color="auto"/>
            <w:right w:val="none" w:sz="0" w:space="0" w:color="auto"/>
          </w:divBdr>
        </w:div>
        <w:div w:id="1021012857">
          <w:marLeft w:val="0"/>
          <w:marRight w:val="0"/>
          <w:marTop w:val="0"/>
          <w:marBottom w:val="0"/>
          <w:divBdr>
            <w:top w:val="none" w:sz="0" w:space="0" w:color="auto"/>
            <w:left w:val="none" w:sz="0" w:space="0" w:color="auto"/>
            <w:bottom w:val="none" w:sz="0" w:space="0" w:color="auto"/>
            <w:right w:val="none" w:sz="0" w:space="0" w:color="auto"/>
          </w:divBdr>
        </w:div>
        <w:div w:id="1035228504">
          <w:marLeft w:val="0"/>
          <w:marRight w:val="0"/>
          <w:marTop w:val="0"/>
          <w:marBottom w:val="0"/>
          <w:divBdr>
            <w:top w:val="none" w:sz="0" w:space="0" w:color="auto"/>
            <w:left w:val="none" w:sz="0" w:space="0" w:color="auto"/>
            <w:bottom w:val="none" w:sz="0" w:space="0" w:color="auto"/>
            <w:right w:val="none" w:sz="0" w:space="0" w:color="auto"/>
          </w:divBdr>
        </w:div>
        <w:div w:id="1054543409">
          <w:marLeft w:val="0"/>
          <w:marRight w:val="0"/>
          <w:marTop w:val="0"/>
          <w:marBottom w:val="0"/>
          <w:divBdr>
            <w:top w:val="none" w:sz="0" w:space="0" w:color="auto"/>
            <w:left w:val="none" w:sz="0" w:space="0" w:color="auto"/>
            <w:bottom w:val="none" w:sz="0" w:space="0" w:color="auto"/>
            <w:right w:val="none" w:sz="0" w:space="0" w:color="auto"/>
          </w:divBdr>
        </w:div>
        <w:div w:id="1216431818">
          <w:marLeft w:val="0"/>
          <w:marRight w:val="0"/>
          <w:marTop w:val="0"/>
          <w:marBottom w:val="0"/>
          <w:divBdr>
            <w:top w:val="none" w:sz="0" w:space="0" w:color="auto"/>
            <w:left w:val="none" w:sz="0" w:space="0" w:color="auto"/>
            <w:bottom w:val="none" w:sz="0" w:space="0" w:color="auto"/>
            <w:right w:val="none" w:sz="0" w:space="0" w:color="auto"/>
          </w:divBdr>
        </w:div>
        <w:div w:id="1218004861">
          <w:marLeft w:val="0"/>
          <w:marRight w:val="0"/>
          <w:marTop w:val="0"/>
          <w:marBottom w:val="0"/>
          <w:divBdr>
            <w:top w:val="none" w:sz="0" w:space="0" w:color="auto"/>
            <w:left w:val="none" w:sz="0" w:space="0" w:color="auto"/>
            <w:bottom w:val="none" w:sz="0" w:space="0" w:color="auto"/>
            <w:right w:val="none" w:sz="0" w:space="0" w:color="auto"/>
          </w:divBdr>
        </w:div>
        <w:div w:id="1301157434">
          <w:marLeft w:val="0"/>
          <w:marRight w:val="0"/>
          <w:marTop w:val="0"/>
          <w:marBottom w:val="0"/>
          <w:divBdr>
            <w:top w:val="none" w:sz="0" w:space="0" w:color="auto"/>
            <w:left w:val="none" w:sz="0" w:space="0" w:color="auto"/>
            <w:bottom w:val="none" w:sz="0" w:space="0" w:color="auto"/>
            <w:right w:val="none" w:sz="0" w:space="0" w:color="auto"/>
          </w:divBdr>
        </w:div>
        <w:div w:id="1340081055">
          <w:marLeft w:val="0"/>
          <w:marRight w:val="0"/>
          <w:marTop w:val="0"/>
          <w:marBottom w:val="0"/>
          <w:divBdr>
            <w:top w:val="none" w:sz="0" w:space="0" w:color="auto"/>
            <w:left w:val="none" w:sz="0" w:space="0" w:color="auto"/>
            <w:bottom w:val="none" w:sz="0" w:space="0" w:color="auto"/>
            <w:right w:val="none" w:sz="0" w:space="0" w:color="auto"/>
          </w:divBdr>
        </w:div>
        <w:div w:id="1353145471">
          <w:marLeft w:val="0"/>
          <w:marRight w:val="0"/>
          <w:marTop w:val="0"/>
          <w:marBottom w:val="0"/>
          <w:divBdr>
            <w:top w:val="none" w:sz="0" w:space="0" w:color="auto"/>
            <w:left w:val="none" w:sz="0" w:space="0" w:color="auto"/>
            <w:bottom w:val="none" w:sz="0" w:space="0" w:color="auto"/>
            <w:right w:val="none" w:sz="0" w:space="0" w:color="auto"/>
          </w:divBdr>
        </w:div>
        <w:div w:id="1374692618">
          <w:marLeft w:val="0"/>
          <w:marRight w:val="0"/>
          <w:marTop w:val="0"/>
          <w:marBottom w:val="0"/>
          <w:divBdr>
            <w:top w:val="none" w:sz="0" w:space="0" w:color="auto"/>
            <w:left w:val="none" w:sz="0" w:space="0" w:color="auto"/>
            <w:bottom w:val="none" w:sz="0" w:space="0" w:color="auto"/>
            <w:right w:val="none" w:sz="0" w:space="0" w:color="auto"/>
          </w:divBdr>
        </w:div>
        <w:div w:id="1433016998">
          <w:marLeft w:val="0"/>
          <w:marRight w:val="0"/>
          <w:marTop w:val="0"/>
          <w:marBottom w:val="0"/>
          <w:divBdr>
            <w:top w:val="none" w:sz="0" w:space="0" w:color="auto"/>
            <w:left w:val="none" w:sz="0" w:space="0" w:color="auto"/>
            <w:bottom w:val="none" w:sz="0" w:space="0" w:color="auto"/>
            <w:right w:val="none" w:sz="0" w:space="0" w:color="auto"/>
          </w:divBdr>
        </w:div>
        <w:div w:id="1585526121">
          <w:marLeft w:val="0"/>
          <w:marRight w:val="0"/>
          <w:marTop w:val="0"/>
          <w:marBottom w:val="0"/>
          <w:divBdr>
            <w:top w:val="none" w:sz="0" w:space="0" w:color="auto"/>
            <w:left w:val="none" w:sz="0" w:space="0" w:color="auto"/>
            <w:bottom w:val="none" w:sz="0" w:space="0" w:color="auto"/>
            <w:right w:val="none" w:sz="0" w:space="0" w:color="auto"/>
          </w:divBdr>
        </w:div>
        <w:div w:id="1672753125">
          <w:marLeft w:val="0"/>
          <w:marRight w:val="0"/>
          <w:marTop w:val="0"/>
          <w:marBottom w:val="0"/>
          <w:divBdr>
            <w:top w:val="none" w:sz="0" w:space="0" w:color="auto"/>
            <w:left w:val="none" w:sz="0" w:space="0" w:color="auto"/>
            <w:bottom w:val="none" w:sz="0" w:space="0" w:color="auto"/>
            <w:right w:val="none" w:sz="0" w:space="0" w:color="auto"/>
          </w:divBdr>
        </w:div>
        <w:div w:id="1693339288">
          <w:marLeft w:val="0"/>
          <w:marRight w:val="0"/>
          <w:marTop w:val="0"/>
          <w:marBottom w:val="0"/>
          <w:divBdr>
            <w:top w:val="none" w:sz="0" w:space="0" w:color="auto"/>
            <w:left w:val="none" w:sz="0" w:space="0" w:color="auto"/>
            <w:bottom w:val="none" w:sz="0" w:space="0" w:color="auto"/>
            <w:right w:val="none" w:sz="0" w:space="0" w:color="auto"/>
          </w:divBdr>
        </w:div>
        <w:div w:id="1741318984">
          <w:marLeft w:val="0"/>
          <w:marRight w:val="0"/>
          <w:marTop w:val="0"/>
          <w:marBottom w:val="0"/>
          <w:divBdr>
            <w:top w:val="none" w:sz="0" w:space="0" w:color="auto"/>
            <w:left w:val="none" w:sz="0" w:space="0" w:color="auto"/>
            <w:bottom w:val="none" w:sz="0" w:space="0" w:color="auto"/>
            <w:right w:val="none" w:sz="0" w:space="0" w:color="auto"/>
          </w:divBdr>
        </w:div>
        <w:div w:id="1821576178">
          <w:marLeft w:val="0"/>
          <w:marRight w:val="0"/>
          <w:marTop w:val="0"/>
          <w:marBottom w:val="0"/>
          <w:divBdr>
            <w:top w:val="none" w:sz="0" w:space="0" w:color="auto"/>
            <w:left w:val="none" w:sz="0" w:space="0" w:color="auto"/>
            <w:bottom w:val="none" w:sz="0" w:space="0" w:color="auto"/>
            <w:right w:val="none" w:sz="0" w:space="0" w:color="auto"/>
          </w:divBdr>
        </w:div>
        <w:div w:id="1854609177">
          <w:marLeft w:val="0"/>
          <w:marRight w:val="0"/>
          <w:marTop w:val="0"/>
          <w:marBottom w:val="0"/>
          <w:divBdr>
            <w:top w:val="none" w:sz="0" w:space="0" w:color="auto"/>
            <w:left w:val="none" w:sz="0" w:space="0" w:color="auto"/>
            <w:bottom w:val="none" w:sz="0" w:space="0" w:color="auto"/>
            <w:right w:val="none" w:sz="0" w:space="0" w:color="auto"/>
          </w:divBdr>
        </w:div>
        <w:div w:id="1940991514">
          <w:marLeft w:val="0"/>
          <w:marRight w:val="0"/>
          <w:marTop w:val="0"/>
          <w:marBottom w:val="0"/>
          <w:divBdr>
            <w:top w:val="none" w:sz="0" w:space="0" w:color="auto"/>
            <w:left w:val="none" w:sz="0" w:space="0" w:color="auto"/>
            <w:bottom w:val="none" w:sz="0" w:space="0" w:color="auto"/>
            <w:right w:val="none" w:sz="0" w:space="0" w:color="auto"/>
          </w:divBdr>
        </w:div>
        <w:div w:id="1967345356">
          <w:marLeft w:val="0"/>
          <w:marRight w:val="0"/>
          <w:marTop w:val="0"/>
          <w:marBottom w:val="0"/>
          <w:divBdr>
            <w:top w:val="none" w:sz="0" w:space="0" w:color="auto"/>
            <w:left w:val="none" w:sz="0" w:space="0" w:color="auto"/>
            <w:bottom w:val="none" w:sz="0" w:space="0" w:color="auto"/>
            <w:right w:val="none" w:sz="0" w:space="0" w:color="auto"/>
          </w:divBdr>
        </w:div>
        <w:div w:id="2016611836">
          <w:marLeft w:val="0"/>
          <w:marRight w:val="0"/>
          <w:marTop w:val="0"/>
          <w:marBottom w:val="0"/>
          <w:divBdr>
            <w:top w:val="none" w:sz="0" w:space="0" w:color="auto"/>
            <w:left w:val="none" w:sz="0" w:space="0" w:color="auto"/>
            <w:bottom w:val="none" w:sz="0" w:space="0" w:color="auto"/>
            <w:right w:val="none" w:sz="0" w:space="0" w:color="auto"/>
          </w:divBdr>
        </w:div>
        <w:div w:id="2022780840">
          <w:marLeft w:val="0"/>
          <w:marRight w:val="0"/>
          <w:marTop w:val="0"/>
          <w:marBottom w:val="0"/>
          <w:divBdr>
            <w:top w:val="none" w:sz="0" w:space="0" w:color="auto"/>
            <w:left w:val="none" w:sz="0" w:space="0" w:color="auto"/>
            <w:bottom w:val="none" w:sz="0" w:space="0" w:color="auto"/>
            <w:right w:val="none" w:sz="0" w:space="0" w:color="auto"/>
          </w:divBdr>
        </w:div>
        <w:div w:id="2025089790">
          <w:marLeft w:val="0"/>
          <w:marRight w:val="0"/>
          <w:marTop w:val="0"/>
          <w:marBottom w:val="0"/>
          <w:divBdr>
            <w:top w:val="none" w:sz="0" w:space="0" w:color="auto"/>
            <w:left w:val="none" w:sz="0" w:space="0" w:color="auto"/>
            <w:bottom w:val="none" w:sz="0" w:space="0" w:color="auto"/>
            <w:right w:val="none" w:sz="0" w:space="0" w:color="auto"/>
          </w:divBdr>
        </w:div>
        <w:div w:id="2033997146">
          <w:marLeft w:val="0"/>
          <w:marRight w:val="0"/>
          <w:marTop w:val="0"/>
          <w:marBottom w:val="0"/>
          <w:divBdr>
            <w:top w:val="none" w:sz="0" w:space="0" w:color="auto"/>
            <w:left w:val="none" w:sz="0" w:space="0" w:color="auto"/>
            <w:bottom w:val="none" w:sz="0" w:space="0" w:color="auto"/>
            <w:right w:val="none" w:sz="0" w:space="0" w:color="auto"/>
          </w:divBdr>
        </w:div>
        <w:div w:id="2082830341">
          <w:marLeft w:val="0"/>
          <w:marRight w:val="0"/>
          <w:marTop w:val="0"/>
          <w:marBottom w:val="0"/>
          <w:divBdr>
            <w:top w:val="none" w:sz="0" w:space="0" w:color="auto"/>
            <w:left w:val="none" w:sz="0" w:space="0" w:color="auto"/>
            <w:bottom w:val="none" w:sz="0" w:space="0" w:color="auto"/>
            <w:right w:val="none" w:sz="0" w:space="0" w:color="auto"/>
          </w:divBdr>
        </w:div>
        <w:div w:id="2098401860">
          <w:marLeft w:val="0"/>
          <w:marRight w:val="0"/>
          <w:marTop w:val="0"/>
          <w:marBottom w:val="0"/>
          <w:divBdr>
            <w:top w:val="none" w:sz="0" w:space="0" w:color="auto"/>
            <w:left w:val="none" w:sz="0" w:space="0" w:color="auto"/>
            <w:bottom w:val="none" w:sz="0" w:space="0" w:color="auto"/>
            <w:right w:val="none" w:sz="0" w:space="0" w:color="auto"/>
          </w:divBdr>
        </w:div>
        <w:div w:id="2122187153">
          <w:marLeft w:val="0"/>
          <w:marRight w:val="0"/>
          <w:marTop w:val="0"/>
          <w:marBottom w:val="0"/>
          <w:divBdr>
            <w:top w:val="none" w:sz="0" w:space="0" w:color="auto"/>
            <w:left w:val="none" w:sz="0" w:space="0" w:color="auto"/>
            <w:bottom w:val="none" w:sz="0" w:space="0" w:color="auto"/>
            <w:right w:val="none" w:sz="0" w:space="0" w:color="auto"/>
          </w:divBdr>
        </w:div>
        <w:div w:id="2129426271">
          <w:marLeft w:val="0"/>
          <w:marRight w:val="0"/>
          <w:marTop w:val="0"/>
          <w:marBottom w:val="0"/>
          <w:divBdr>
            <w:top w:val="none" w:sz="0" w:space="0" w:color="auto"/>
            <w:left w:val="none" w:sz="0" w:space="0" w:color="auto"/>
            <w:bottom w:val="none" w:sz="0" w:space="0" w:color="auto"/>
            <w:right w:val="none" w:sz="0" w:space="0" w:color="auto"/>
          </w:divBdr>
        </w:div>
      </w:divsChild>
    </w:div>
    <w:div w:id="1231503959">
      <w:bodyDiv w:val="1"/>
      <w:marLeft w:val="0"/>
      <w:marRight w:val="0"/>
      <w:marTop w:val="0"/>
      <w:marBottom w:val="0"/>
      <w:divBdr>
        <w:top w:val="none" w:sz="0" w:space="0" w:color="auto"/>
        <w:left w:val="none" w:sz="0" w:space="0" w:color="auto"/>
        <w:bottom w:val="none" w:sz="0" w:space="0" w:color="auto"/>
        <w:right w:val="none" w:sz="0" w:space="0" w:color="auto"/>
      </w:divBdr>
      <w:divsChild>
        <w:div w:id="1701321224">
          <w:marLeft w:val="0"/>
          <w:marRight w:val="0"/>
          <w:marTop w:val="0"/>
          <w:marBottom w:val="0"/>
          <w:divBdr>
            <w:top w:val="none" w:sz="0" w:space="0" w:color="auto"/>
            <w:left w:val="none" w:sz="0" w:space="0" w:color="auto"/>
            <w:bottom w:val="none" w:sz="0" w:space="0" w:color="auto"/>
            <w:right w:val="none" w:sz="0" w:space="0" w:color="auto"/>
          </w:divBdr>
        </w:div>
        <w:div w:id="829517551">
          <w:marLeft w:val="0"/>
          <w:marRight w:val="0"/>
          <w:marTop w:val="0"/>
          <w:marBottom w:val="0"/>
          <w:divBdr>
            <w:top w:val="none" w:sz="0" w:space="0" w:color="auto"/>
            <w:left w:val="none" w:sz="0" w:space="0" w:color="auto"/>
            <w:bottom w:val="none" w:sz="0" w:space="0" w:color="auto"/>
            <w:right w:val="none" w:sz="0" w:space="0" w:color="auto"/>
          </w:divBdr>
        </w:div>
        <w:div w:id="1779905456">
          <w:marLeft w:val="0"/>
          <w:marRight w:val="0"/>
          <w:marTop w:val="0"/>
          <w:marBottom w:val="0"/>
          <w:divBdr>
            <w:top w:val="none" w:sz="0" w:space="0" w:color="auto"/>
            <w:left w:val="none" w:sz="0" w:space="0" w:color="auto"/>
            <w:bottom w:val="none" w:sz="0" w:space="0" w:color="auto"/>
            <w:right w:val="none" w:sz="0" w:space="0" w:color="auto"/>
          </w:divBdr>
        </w:div>
        <w:div w:id="549803185">
          <w:marLeft w:val="0"/>
          <w:marRight w:val="0"/>
          <w:marTop w:val="0"/>
          <w:marBottom w:val="0"/>
          <w:divBdr>
            <w:top w:val="none" w:sz="0" w:space="0" w:color="auto"/>
            <w:left w:val="none" w:sz="0" w:space="0" w:color="auto"/>
            <w:bottom w:val="none" w:sz="0" w:space="0" w:color="auto"/>
            <w:right w:val="none" w:sz="0" w:space="0" w:color="auto"/>
          </w:divBdr>
        </w:div>
        <w:div w:id="826750094">
          <w:marLeft w:val="0"/>
          <w:marRight w:val="0"/>
          <w:marTop w:val="0"/>
          <w:marBottom w:val="0"/>
          <w:divBdr>
            <w:top w:val="none" w:sz="0" w:space="0" w:color="auto"/>
            <w:left w:val="none" w:sz="0" w:space="0" w:color="auto"/>
            <w:bottom w:val="none" w:sz="0" w:space="0" w:color="auto"/>
            <w:right w:val="none" w:sz="0" w:space="0" w:color="auto"/>
          </w:divBdr>
        </w:div>
        <w:div w:id="1389380875">
          <w:marLeft w:val="0"/>
          <w:marRight w:val="0"/>
          <w:marTop w:val="0"/>
          <w:marBottom w:val="0"/>
          <w:divBdr>
            <w:top w:val="none" w:sz="0" w:space="0" w:color="auto"/>
            <w:left w:val="none" w:sz="0" w:space="0" w:color="auto"/>
            <w:bottom w:val="none" w:sz="0" w:space="0" w:color="auto"/>
            <w:right w:val="none" w:sz="0" w:space="0" w:color="auto"/>
          </w:divBdr>
        </w:div>
      </w:divsChild>
    </w:div>
    <w:div w:id="1232543897">
      <w:bodyDiv w:val="1"/>
      <w:marLeft w:val="0"/>
      <w:marRight w:val="0"/>
      <w:marTop w:val="0"/>
      <w:marBottom w:val="0"/>
      <w:divBdr>
        <w:top w:val="none" w:sz="0" w:space="0" w:color="auto"/>
        <w:left w:val="none" w:sz="0" w:space="0" w:color="auto"/>
        <w:bottom w:val="none" w:sz="0" w:space="0" w:color="auto"/>
        <w:right w:val="none" w:sz="0" w:space="0" w:color="auto"/>
      </w:divBdr>
      <w:divsChild>
        <w:div w:id="160200787">
          <w:marLeft w:val="0"/>
          <w:marRight w:val="0"/>
          <w:marTop w:val="0"/>
          <w:marBottom w:val="0"/>
          <w:divBdr>
            <w:top w:val="none" w:sz="0" w:space="0" w:color="auto"/>
            <w:left w:val="none" w:sz="0" w:space="0" w:color="auto"/>
            <w:bottom w:val="none" w:sz="0" w:space="0" w:color="auto"/>
            <w:right w:val="none" w:sz="0" w:space="0" w:color="auto"/>
          </w:divBdr>
        </w:div>
        <w:div w:id="1050835821">
          <w:marLeft w:val="0"/>
          <w:marRight w:val="0"/>
          <w:marTop w:val="0"/>
          <w:marBottom w:val="0"/>
          <w:divBdr>
            <w:top w:val="none" w:sz="0" w:space="0" w:color="auto"/>
            <w:left w:val="none" w:sz="0" w:space="0" w:color="auto"/>
            <w:bottom w:val="none" w:sz="0" w:space="0" w:color="auto"/>
            <w:right w:val="none" w:sz="0" w:space="0" w:color="auto"/>
          </w:divBdr>
        </w:div>
        <w:div w:id="1042946797">
          <w:marLeft w:val="0"/>
          <w:marRight w:val="0"/>
          <w:marTop w:val="0"/>
          <w:marBottom w:val="0"/>
          <w:divBdr>
            <w:top w:val="none" w:sz="0" w:space="0" w:color="auto"/>
            <w:left w:val="none" w:sz="0" w:space="0" w:color="auto"/>
            <w:bottom w:val="none" w:sz="0" w:space="0" w:color="auto"/>
            <w:right w:val="none" w:sz="0" w:space="0" w:color="auto"/>
          </w:divBdr>
        </w:div>
        <w:div w:id="394352224">
          <w:marLeft w:val="0"/>
          <w:marRight w:val="0"/>
          <w:marTop w:val="0"/>
          <w:marBottom w:val="0"/>
          <w:divBdr>
            <w:top w:val="none" w:sz="0" w:space="0" w:color="auto"/>
            <w:left w:val="none" w:sz="0" w:space="0" w:color="auto"/>
            <w:bottom w:val="none" w:sz="0" w:space="0" w:color="auto"/>
            <w:right w:val="none" w:sz="0" w:space="0" w:color="auto"/>
          </w:divBdr>
        </w:div>
        <w:div w:id="1345016237">
          <w:marLeft w:val="0"/>
          <w:marRight w:val="0"/>
          <w:marTop w:val="0"/>
          <w:marBottom w:val="0"/>
          <w:divBdr>
            <w:top w:val="none" w:sz="0" w:space="0" w:color="auto"/>
            <w:left w:val="none" w:sz="0" w:space="0" w:color="auto"/>
            <w:bottom w:val="none" w:sz="0" w:space="0" w:color="auto"/>
            <w:right w:val="none" w:sz="0" w:space="0" w:color="auto"/>
          </w:divBdr>
        </w:div>
        <w:div w:id="132598961">
          <w:marLeft w:val="0"/>
          <w:marRight w:val="0"/>
          <w:marTop w:val="0"/>
          <w:marBottom w:val="0"/>
          <w:divBdr>
            <w:top w:val="none" w:sz="0" w:space="0" w:color="auto"/>
            <w:left w:val="none" w:sz="0" w:space="0" w:color="auto"/>
            <w:bottom w:val="none" w:sz="0" w:space="0" w:color="auto"/>
            <w:right w:val="none" w:sz="0" w:space="0" w:color="auto"/>
          </w:divBdr>
        </w:div>
        <w:div w:id="1272665184">
          <w:marLeft w:val="0"/>
          <w:marRight w:val="0"/>
          <w:marTop w:val="0"/>
          <w:marBottom w:val="0"/>
          <w:divBdr>
            <w:top w:val="none" w:sz="0" w:space="0" w:color="auto"/>
            <w:left w:val="none" w:sz="0" w:space="0" w:color="auto"/>
            <w:bottom w:val="none" w:sz="0" w:space="0" w:color="auto"/>
            <w:right w:val="none" w:sz="0" w:space="0" w:color="auto"/>
          </w:divBdr>
        </w:div>
        <w:div w:id="53696820">
          <w:marLeft w:val="0"/>
          <w:marRight w:val="0"/>
          <w:marTop w:val="0"/>
          <w:marBottom w:val="0"/>
          <w:divBdr>
            <w:top w:val="none" w:sz="0" w:space="0" w:color="auto"/>
            <w:left w:val="none" w:sz="0" w:space="0" w:color="auto"/>
            <w:bottom w:val="none" w:sz="0" w:space="0" w:color="auto"/>
            <w:right w:val="none" w:sz="0" w:space="0" w:color="auto"/>
          </w:divBdr>
        </w:div>
        <w:div w:id="1275400884">
          <w:marLeft w:val="0"/>
          <w:marRight w:val="0"/>
          <w:marTop w:val="0"/>
          <w:marBottom w:val="0"/>
          <w:divBdr>
            <w:top w:val="none" w:sz="0" w:space="0" w:color="auto"/>
            <w:left w:val="none" w:sz="0" w:space="0" w:color="auto"/>
            <w:bottom w:val="none" w:sz="0" w:space="0" w:color="auto"/>
            <w:right w:val="none" w:sz="0" w:space="0" w:color="auto"/>
          </w:divBdr>
        </w:div>
        <w:div w:id="365180301">
          <w:marLeft w:val="0"/>
          <w:marRight w:val="0"/>
          <w:marTop w:val="0"/>
          <w:marBottom w:val="0"/>
          <w:divBdr>
            <w:top w:val="none" w:sz="0" w:space="0" w:color="auto"/>
            <w:left w:val="none" w:sz="0" w:space="0" w:color="auto"/>
            <w:bottom w:val="none" w:sz="0" w:space="0" w:color="auto"/>
            <w:right w:val="none" w:sz="0" w:space="0" w:color="auto"/>
          </w:divBdr>
        </w:div>
        <w:div w:id="28460747">
          <w:marLeft w:val="0"/>
          <w:marRight w:val="0"/>
          <w:marTop w:val="0"/>
          <w:marBottom w:val="0"/>
          <w:divBdr>
            <w:top w:val="none" w:sz="0" w:space="0" w:color="auto"/>
            <w:left w:val="none" w:sz="0" w:space="0" w:color="auto"/>
            <w:bottom w:val="none" w:sz="0" w:space="0" w:color="auto"/>
            <w:right w:val="none" w:sz="0" w:space="0" w:color="auto"/>
          </w:divBdr>
        </w:div>
        <w:div w:id="2122258412">
          <w:marLeft w:val="0"/>
          <w:marRight w:val="0"/>
          <w:marTop w:val="0"/>
          <w:marBottom w:val="0"/>
          <w:divBdr>
            <w:top w:val="none" w:sz="0" w:space="0" w:color="auto"/>
            <w:left w:val="none" w:sz="0" w:space="0" w:color="auto"/>
            <w:bottom w:val="none" w:sz="0" w:space="0" w:color="auto"/>
            <w:right w:val="none" w:sz="0" w:space="0" w:color="auto"/>
          </w:divBdr>
        </w:div>
        <w:div w:id="1215004268">
          <w:marLeft w:val="0"/>
          <w:marRight w:val="0"/>
          <w:marTop w:val="0"/>
          <w:marBottom w:val="0"/>
          <w:divBdr>
            <w:top w:val="none" w:sz="0" w:space="0" w:color="auto"/>
            <w:left w:val="none" w:sz="0" w:space="0" w:color="auto"/>
            <w:bottom w:val="none" w:sz="0" w:space="0" w:color="auto"/>
            <w:right w:val="none" w:sz="0" w:space="0" w:color="auto"/>
          </w:divBdr>
        </w:div>
        <w:div w:id="586698321">
          <w:marLeft w:val="0"/>
          <w:marRight w:val="0"/>
          <w:marTop w:val="0"/>
          <w:marBottom w:val="0"/>
          <w:divBdr>
            <w:top w:val="none" w:sz="0" w:space="0" w:color="auto"/>
            <w:left w:val="none" w:sz="0" w:space="0" w:color="auto"/>
            <w:bottom w:val="none" w:sz="0" w:space="0" w:color="auto"/>
            <w:right w:val="none" w:sz="0" w:space="0" w:color="auto"/>
          </w:divBdr>
        </w:div>
        <w:div w:id="539976094">
          <w:marLeft w:val="0"/>
          <w:marRight w:val="0"/>
          <w:marTop w:val="0"/>
          <w:marBottom w:val="0"/>
          <w:divBdr>
            <w:top w:val="none" w:sz="0" w:space="0" w:color="auto"/>
            <w:left w:val="none" w:sz="0" w:space="0" w:color="auto"/>
            <w:bottom w:val="none" w:sz="0" w:space="0" w:color="auto"/>
            <w:right w:val="none" w:sz="0" w:space="0" w:color="auto"/>
          </w:divBdr>
        </w:div>
        <w:div w:id="54744464">
          <w:marLeft w:val="0"/>
          <w:marRight w:val="0"/>
          <w:marTop w:val="0"/>
          <w:marBottom w:val="0"/>
          <w:divBdr>
            <w:top w:val="none" w:sz="0" w:space="0" w:color="auto"/>
            <w:left w:val="none" w:sz="0" w:space="0" w:color="auto"/>
            <w:bottom w:val="none" w:sz="0" w:space="0" w:color="auto"/>
            <w:right w:val="none" w:sz="0" w:space="0" w:color="auto"/>
          </w:divBdr>
        </w:div>
        <w:div w:id="379280806">
          <w:marLeft w:val="0"/>
          <w:marRight w:val="0"/>
          <w:marTop w:val="0"/>
          <w:marBottom w:val="0"/>
          <w:divBdr>
            <w:top w:val="none" w:sz="0" w:space="0" w:color="auto"/>
            <w:left w:val="none" w:sz="0" w:space="0" w:color="auto"/>
            <w:bottom w:val="none" w:sz="0" w:space="0" w:color="auto"/>
            <w:right w:val="none" w:sz="0" w:space="0" w:color="auto"/>
          </w:divBdr>
        </w:div>
        <w:div w:id="1130245879">
          <w:marLeft w:val="0"/>
          <w:marRight w:val="0"/>
          <w:marTop w:val="0"/>
          <w:marBottom w:val="0"/>
          <w:divBdr>
            <w:top w:val="none" w:sz="0" w:space="0" w:color="auto"/>
            <w:left w:val="none" w:sz="0" w:space="0" w:color="auto"/>
            <w:bottom w:val="none" w:sz="0" w:space="0" w:color="auto"/>
            <w:right w:val="none" w:sz="0" w:space="0" w:color="auto"/>
          </w:divBdr>
        </w:div>
        <w:div w:id="1117601252">
          <w:marLeft w:val="0"/>
          <w:marRight w:val="0"/>
          <w:marTop w:val="0"/>
          <w:marBottom w:val="0"/>
          <w:divBdr>
            <w:top w:val="none" w:sz="0" w:space="0" w:color="auto"/>
            <w:left w:val="none" w:sz="0" w:space="0" w:color="auto"/>
            <w:bottom w:val="none" w:sz="0" w:space="0" w:color="auto"/>
            <w:right w:val="none" w:sz="0" w:space="0" w:color="auto"/>
          </w:divBdr>
        </w:div>
        <w:div w:id="1883206177">
          <w:marLeft w:val="0"/>
          <w:marRight w:val="0"/>
          <w:marTop w:val="0"/>
          <w:marBottom w:val="0"/>
          <w:divBdr>
            <w:top w:val="none" w:sz="0" w:space="0" w:color="auto"/>
            <w:left w:val="none" w:sz="0" w:space="0" w:color="auto"/>
            <w:bottom w:val="none" w:sz="0" w:space="0" w:color="auto"/>
            <w:right w:val="none" w:sz="0" w:space="0" w:color="auto"/>
          </w:divBdr>
        </w:div>
        <w:div w:id="381445412">
          <w:marLeft w:val="0"/>
          <w:marRight w:val="0"/>
          <w:marTop w:val="0"/>
          <w:marBottom w:val="0"/>
          <w:divBdr>
            <w:top w:val="none" w:sz="0" w:space="0" w:color="auto"/>
            <w:left w:val="none" w:sz="0" w:space="0" w:color="auto"/>
            <w:bottom w:val="none" w:sz="0" w:space="0" w:color="auto"/>
            <w:right w:val="none" w:sz="0" w:space="0" w:color="auto"/>
          </w:divBdr>
        </w:div>
      </w:divsChild>
    </w:div>
    <w:div w:id="1241872105">
      <w:bodyDiv w:val="1"/>
      <w:marLeft w:val="0"/>
      <w:marRight w:val="0"/>
      <w:marTop w:val="0"/>
      <w:marBottom w:val="0"/>
      <w:divBdr>
        <w:top w:val="none" w:sz="0" w:space="0" w:color="auto"/>
        <w:left w:val="none" w:sz="0" w:space="0" w:color="auto"/>
        <w:bottom w:val="none" w:sz="0" w:space="0" w:color="auto"/>
        <w:right w:val="none" w:sz="0" w:space="0" w:color="auto"/>
      </w:divBdr>
      <w:divsChild>
        <w:div w:id="2058356921">
          <w:marLeft w:val="0"/>
          <w:marRight w:val="0"/>
          <w:marTop w:val="0"/>
          <w:marBottom w:val="0"/>
          <w:divBdr>
            <w:top w:val="none" w:sz="0" w:space="0" w:color="auto"/>
            <w:left w:val="none" w:sz="0" w:space="0" w:color="auto"/>
            <w:bottom w:val="none" w:sz="0" w:space="0" w:color="auto"/>
            <w:right w:val="none" w:sz="0" w:space="0" w:color="auto"/>
          </w:divBdr>
        </w:div>
        <w:div w:id="537357447">
          <w:marLeft w:val="0"/>
          <w:marRight w:val="0"/>
          <w:marTop w:val="0"/>
          <w:marBottom w:val="0"/>
          <w:divBdr>
            <w:top w:val="none" w:sz="0" w:space="0" w:color="auto"/>
            <w:left w:val="none" w:sz="0" w:space="0" w:color="auto"/>
            <w:bottom w:val="none" w:sz="0" w:space="0" w:color="auto"/>
            <w:right w:val="none" w:sz="0" w:space="0" w:color="auto"/>
          </w:divBdr>
        </w:div>
        <w:div w:id="444664602">
          <w:marLeft w:val="0"/>
          <w:marRight w:val="0"/>
          <w:marTop w:val="0"/>
          <w:marBottom w:val="0"/>
          <w:divBdr>
            <w:top w:val="none" w:sz="0" w:space="0" w:color="auto"/>
            <w:left w:val="none" w:sz="0" w:space="0" w:color="auto"/>
            <w:bottom w:val="none" w:sz="0" w:space="0" w:color="auto"/>
            <w:right w:val="none" w:sz="0" w:space="0" w:color="auto"/>
          </w:divBdr>
        </w:div>
        <w:div w:id="669913677">
          <w:marLeft w:val="0"/>
          <w:marRight w:val="0"/>
          <w:marTop w:val="0"/>
          <w:marBottom w:val="0"/>
          <w:divBdr>
            <w:top w:val="none" w:sz="0" w:space="0" w:color="auto"/>
            <w:left w:val="none" w:sz="0" w:space="0" w:color="auto"/>
            <w:bottom w:val="none" w:sz="0" w:space="0" w:color="auto"/>
            <w:right w:val="none" w:sz="0" w:space="0" w:color="auto"/>
          </w:divBdr>
        </w:div>
        <w:div w:id="393813816">
          <w:marLeft w:val="0"/>
          <w:marRight w:val="0"/>
          <w:marTop w:val="0"/>
          <w:marBottom w:val="0"/>
          <w:divBdr>
            <w:top w:val="none" w:sz="0" w:space="0" w:color="auto"/>
            <w:left w:val="none" w:sz="0" w:space="0" w:color="auto"/>
            <w:bottom w:val="none" w:sz="0" w:space="0" w:color="auto"/>
            <w:right w:val="none" w:sz="0" w:space="0" w:color="auto"/>
          </w:divBdr>
        </w:div>
      </w:divsChild>
    </w:div>
    <w:div w:id="1273170740">
      <w:bodyDiv w:val="1"/>
      <w:marLeft w:val="0"/>
      <w:marRight w:val="0"/>
      <w:marTop w:val="0"/>
      <w:marBottom w:val="0"/>
      <w:divBdr>
        <w:top w:val="none" w:sz="0" w:space="0" w:color="auto"/>
        <w:left w:val="none" w:sz="0" w:space="0" w:color="auto"/>
        <w:bottom w:val="none" w:sz="0" w:space="0" w:color="auto"/>
        <w:right w:val="none" w:sz="0" w:space="0" w:color="auto"/>
      </w:divBdr>
    </w:div>
    <w:div w:id="1282499040">
      <w:bodyDiv w:val="1"/>
      <w:marLeft w:val="0"/>
      <w:marRight w:val="0"/>
      <w:marTop w:val="0"/>
      <w:marBottom w:val="0"/>
      <w:divBdr>
        <w:top w:val="none" w:sz="0" w:space="0" w:color="auto"/>
        <w:left w:val="none" w:sz="0" w:space="0" w:color="auto"/>
        <w:bottom w:val="none" w:sz="0" w:space="0" w:color="auto"/>
        <w:right w:val="none" w:sz="0" w:space="0" w:color="auto"/>
      </w:divBdr>
      <w:divsChild>
        <w:div w:id="375010805">
          <w:marLeft w:val="0"/>
          <w:marRight w:val="0"/>
          <w:marTop w:val="0"/>
          <w:marBottom w:val="0"/>
          <w:divBdr>
            <w:top w:val="none" w:sz="0" w:space="0" w:color="auto"/>
            <w:left w:val="none" w:sz="0" w:space="0" w:color="auto"/>
            <w:bottom w:val="none" w:sz="0" w:space="0" w:color="auto"/>
            <w:right w:val="none" w:sz="0" w:space="0" w:color="auto"/>
          </w:divBdr>
        </w:div>
        <w:div w:id="160894611">
          <w:marLeft w:val="0"/>
          <w:marRight w:val="0"/>
          <w:marTop w:val="0"/>
          <w:marBottom w:val="0"/>
          <w:divBdr>
            <w:top w:val="none" w:sz="0" w:space="0" w:color="auto"/>
            <w:left w:val="none" w:sz="0" w:space="0" w:color="auto"/>
            <w:bottom w:val="none" w:sz="0" w:space="0" w:color="auto"/>
            <w:right w:val="none" w:sz="0" w:space="0" w:color="auto"/>
          </w:divBdr>
        </w:div>
        <w:div w:id="1001543352">
          <w:marLeft w:val="0"/>
          <w:marRight w:val="0"/>
          <w:marTop w:val="0"/>
          <w:marBottom w:val="0"/>
          <w:divBdr>
            <w:top w:val="none" w:sz="0" w:space="0" w:color="auto"/>
            <w:left w:val="none" w:sz="0" w:space="0" w:color="auto"/>
            <w:bottom w:val="none" w:sz="0" w:space="0" w:color="auto"/>
            <w:right w:val="none" w:sz="0" w:space="0" w:color="auto"/>
          </w:divBdr>
        </w:div>
        <w:div w:id="2033336437">
          <w:marLeft w:val="0"/>
          <w:marRight w:val="0"/>
          <w:marTop w:val="0"/>
          <w:marBottom w:val="0"/>
          <w:divBdr>
            <w:top w:val="none" w:sz="0" w:space="0" w:color="auto"/>
            <w:left w:val="none" w:sz="0" w:space="0" w:color="auto"/>
            <w:bottom w:val="none" w:sz="0" w:space="0" w:color="auto"/>
            <w:right w:val="none" w:sz="0" w:space="0" w:color="auto"/>
          </w:divBdr>
        </w:div>
        <w:div w:id="1566183757">
          <w:marLeft w:val="0"/>
          <w:marRight w:val="0"/>
          <w:marTop w:val="0"/>
          <w:marBottom w:val="0"/>
          <w:divBdr>
            <w:top w:val="none" w:sz="0" w:space="0" w:color="auto"/>
            <w:left w:val="none" w:sz="0" w:space="0" w:color="auto"/>
            <w:bottom w:val="none" w:sz="0" w:space="0" w:color="auto"/>
            <w:right w:val="none" w:sz="0" w:space="0" w:color="auto"/>
          </w:divBdr>
        </w:div>
        <w:div w:id="931359192">
          <w:marLeft w:val="0"/>
          <w:marRight w:val="0"/>
          <w:marTop w:val="0"/>
          <w:marBottom w:val="0"/>
          <w:divBdr>
            <w:top w:val="none" w:sz="0" w:space="0" w:color="auto"/>
            <w:left w:val="none" w:sz="0" w:space="0" w:color="auto"/>
            <w:bottom w:val="none" w:sz="0" w:space="0" w:color="auto"/>
            <w:right w:val="none" w:sz="0" w:space="0" w:color="auto"/>
          </w:divBdr>
        </w:div>
      </w:divsChild>
    </w:div>
    <w:div w:id="1284532926">
      <w:bodyDiv w:val="1"/>
      <w:marLeft w:val="0"/>
      <w:marRight w:val="0"/>
      <w:marTop w:val="0"/>
      <w:marBottom w:val="0"/>
      <w:divBdr>
        <w:top w:val="none" w:sz="0" w:space="0" w:color="auto"/>
        <w:left w:val="none" w:sz="0" w:space="0" w:color="auto"/>
        <w:bottom w:val="none" w:sz="0" w:space="0" w:color="auto"/>
        <w:right w:val="none" w:sz="0" w:space="0" w:color="auto"/>
      </w:divBdr>
    </w:div>
    <w:div w:id="1286304344">
      <w:bodyDiv w:val="1"/>
      <w:marLeft w:val="0"/>
      <w:marRight w:val="0"/>
      <w:marTop w:val="0"/>
      <w:marBottom w:val="0"/>
      <w:divBdr>
        <w:top w:val="none" w:sz="0" w:space="0" w:color="auto"/>
        <w:left w:val="none" w:sz="0" w:space="0" w:color="auto"/>
        <w:bottom w:val="none" w:sz="0" w:space="0" w:color="auto"/>
        <w:right w:val="none" w:sz="0" w:space="0" w:color="auto"/>
      </w:divBdr>
      <w:divsChild>
        <w:div w:id="1928229417">
          <w:marLeft w:val="0"/>
          <w:marRight w:val="0"/>
          <w:marTop w:val="0"/>
          <w:marBottom w:val="0"/>
          <w:divBdr>
            <w:top w:val="none" w:sz="0" w:space="0" w:color="auto"/>
            <w:left w:val="none" w:sz="0" w:space="0" w:color="auto"/>
            <w:bottom w:val="none" w:sz="0" w:space="0" w:color="auto"/>
            <w:right w:val="none" w:sz="0" w:space="0" w:color="auto"/>
          </w:divBdr>
        </w:div>
        <w:div w:id="917980771">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594556930">
          <w:marLeft w:val="0"/>
          <w:marRight w:val="0"/>
          <w:marTop w:val="0"/>
          <w:marBottom w:val="0"/>
          <w:divBdr>
            <w:top w:val="none" w:sz="0" w:space="0" w:color="auto"/>
            <w:left w:val="none" w:sz="0" w:space="0" w:color="auto"/>
            <w:bottom w:val="none" w:sz="0" w:space="0" w:color="auto"/>
            <w:right w:val="none" w:sz="0" w:space="0" w:color="auto"/>
          </w:divBdr>
        </w:div>
        <w:div w:id="38823643">
          <w:marLeft w:val="0"/>
          <w:marRight w:val="0"/>
          <w:marTop w:val="0"/>
          <w:marBottom w:val="0"/>
          <w:divBdr>
            <w:top w:val="none" w:sz="0" w:space="0" w:color="auto"/>
            <w:left w:val="none" w:sz="0" w:space="0" w:color="auto"/>
            <w:bottom w:val="none" w:sz="0" w:space="0" w:color="auto"/>
            <w:right w:val="none" w:sz="0" w:space="0" w:color="auto"/>
          </w:divBdr>
        </w:div>
        <w:div w:id="197132848">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777366166">
          <w:marLeft w:val="0"/>
          <w:marRight w:val="0"/>
          <w:marTop w:val="0"/>
          <w:marBottom w:val="0"/>
          <w:divBdr>
            <w:top w:val="none" w:sz="0" w:space="0" w:color="auto"/>
            <w:left w:val="none" w:sz="0" w:space="0" w:color="auto"/>
            <w:bottom w:val="none" w:sz="0" w:space="0" w:color="auto"/>
            <w:right w:val="none" w:sz="0" w:space="0" w:color="auto"/>
          </w:divBdr>
        </w:div>
        <w:div w:id="1146434083">
          <w:marLeft w:val="0"/>
          <w:marRight w:val="0"/>
          <w:marTop w:val="0"/>
          <w:marBottom w:val="0"/>
          <w:divBdr>
            <w:top w:val="none" w:sz="0" w:space="0" w:color="auto"/>
            <w:left w:val="none" w:sz="0" w:space="0" w:color="auto"/>
            <w:bottom w:val="none" w:sz="0" w:space="0" w:color="auto"/>
            <w:right w:val="none" w:sz="0" w:space="0" w:color="auto"/>
          </w:divBdr>
        </w:div>
        <w:div w:id="1853497532">
          <w:marLeft w:val="0"/>
          <w:marRight w:val="0"/>
          <w:marTop w:val="0"/>
          <w:marBottom w:val="0"/>
          <w:divBdr>
            <w:top w:val="none" w:sz="0" w:space="0" w:color="auto"/>
            <w:left w:val="none" w:sz="0" w:space="0" w:color="auto"/>
            <w:bottom w:val="none" w:sz="0" w:space="0" w:color="auto"/>
            <w:right w:val="none" w:sz="0" w:space="0" w:color="auto"/>
          </w:divBdr>
        </w:div>
        <w:div w:id="1702707341">
          <w:marLeft w:val="0"/>
          <w:marRight w:val="0"/>
          <w:marTop w:val="0"/>
          <w:marBottom w:val="0"/>
          <w:divBdr>
            <w:top w:val="none" w:sz="0" w:space="0" w:color="auto"/>
            <w:left w:val="none" w:sz="0" w:space="0" w:color="auto"/>
            <w:bottom w:val="none" w:sz="0" w:space="0" w:color="auto"/>
            <w:right w:val="none" w:sz="0" w:space="0" w:color="auto"/>
          </w:divBdr>
        </w:div>
        <w:div w:id="13532723">
          <w:marLeft w:val="0"/>
          <w:marRight w:val="0"/>
          <w:marTop w:val="0"/>
          <w:marBottom w:val="0"/>
          <w:divBdr>
            <w:top w:val="none" w:sz="0" w:space="0" w:color="auto"/>
            <w:left w:val="none" w:sz="0" w:space="0" w:color="auto"/>
            <w:bottom w:val="none" w:sz="0" w:space="0" w:color="auto"/>
            <w:right w:val="none" w:sz="0" w:space="0" w:color="auto"/>
          </w:divBdr>
        </w:div>
        <w:div w:id="424502344">
          <w:marLeft w:val="0"/>
          <w:marRight w:val="0"/>
          <w:marTop w:val="0"/>
          <w:marBottom w:val="0"/>
          <w:divBdr>
            <w:top w:val="none" w:sz="0" w:space="0" w:color="auto"/>
            <w:left w:val="none" w:sz="0" w:space="0" w:color="auto"/>
            <w:bottom w:val="none" w:sz="0" w:space="0" w:color="auto"/>
            <w:right w:val="none" w:sz="0" w:space="0" w:color="auto"/>
          </w:divBdr>
        </w:div>
        <w:div w:id="1092774612">
          <w:marLeft w:val="0"/>
          <w:marRight w:val="0"/>
          <w:marTop w:val="0"/>
          <w:marBottom w:val="0"/>
          <w:divBdr>
            <w:top w:val="none" w:sz="0" w:space="0" w:color="auto"/>
            <w:left w:val="none" w:sz="0" w:space="0" w:color="auto"/>
            <w:bottom w:val="none" w:sz="0" w:space="0" w:color="auto"/>
            <w:right w:val="none" w:sz="0" w:space="0" w:color="auto"/>
          </w:divBdr>
        </w:div>
        <w:div w:id="1808939004">
          <w:marLeft w:val="0"/>
          <w:marRight w:val="0"/>
          <w:marTop w:val="0"/>
          <w:marBottom w:val="0"/>
          <w:divBdr>
            <w:top w:val="none" w:sz="0" w:space="0" w:color="auto"/>
            <w:left w:val="none" w:sz="0" w:space="0" w:color="auto"/>
            <w:bottom w:val="none" w:sz="0" w:space="0" w:color="auto"/>
            <w:right w:val="none" w:sz="0" w:space="0" w:color="auto"/>
          </w:divBdr>
        </w:div>
      </w:divsChild>
    </w:div>
    <w:div w:id="1304313384">
      <w:bodyDiv w:val="1"/>
      <w:marLeft w:val="0"/>
      <w:marRight w:val="0"/>
      <w:marTop w:val="0"/>
      <w:marBottom w:val="0"/>
      <w:divBdr>
        <w:top w:val="none" w:sz="0" w:space="0" w:color="auto"/>
        <w:left w:val="none" w:sz="0" w:space="0" w:color="auto"/>
        <w:bottom w:val="none" w:sz="0" w:space="0" w:color="auto"/>
        <w:right w:val="none" w:sz="0" w:space="0" w:color="auto"/>
      </w:divBdr>
      <w:divsChild>
        <w:div w:id="1434739463">
          <w:marLeft w:val="0"/>
          <w:marRight w:val="0"/>
          <w:marTop w:val="0"/>
          <w:marBottom w:val="0"/>
          <w:divBdr>
            <w:top w:val="none" w:sz="0" w:space="0" w:color="auto"/>
            <w:left w:val="none" w:sz="0" w:space="0" w:color="auto"/>
            <w:bottom w:val="none" w:sz="0" w:space="0" w:color="auto"/>
            <w:right w:val="none" w:sz="0" w:space="0" w:color="auto"/>
          </w:divBdr>
        </w:div>
        <w:div w:id="691733445">
          <w:marLeft w:val="0"/>
          <w:marRight w:val="0"/>
          <w:marTop w:val="0"/>
          <w:marBottom w:val="0"/>
          <w:divBdr>
            <w:top w:val="none" w:sz="0" w:space="0" w:color="auto"/>
            <w:left w:val="none" w:sz="0" w:space="0" w:color="auto"/>
            <w:bottom w:val="none" w:sz="0" w:space="0" w:color="auto"/>
            <w:right w:val="none" w:sz="0" w:space="0" w:color="auto"/>
          </w:divBdr>
        </w:div>
        <w:div w:id="762652215">
          <w:marLeft w:val="0"/>
          <w:marRight w:val="0"/>
          <w:marTop w:val="0"/>
          <w:marBottom w:val="0"/>
          <w:divBdr>
            <w:top w:val="none" w:sz="0" w:space="0" w:color="auto"/>
            <w:left w:val="none" w:sz="0" w:space="0" w:color="auto"/>
            <w:bottom w:val="none" w:sz="0" w:space="0" w:color="auto"/>
            <w:right w:val="none" w:sz="0" w:space="0" w:color="auto"/>
          </w:divBdr>
        </w:div>
        <w:div w:id="527642731">
          <w:marLeft w:val="0"/>
          <w:marRight w:val="0"/>
          <w:marTop w:val="0"/>
          <w:marBottom w:val="0"/>
          <w:divBdr>
            <w:top w:val="none" w:sz="0" w:space="0" w:color="auto"/>
            <w:left w:val="none" w:sz="0" w:space="0" w:color="auto"/>
            <w:bottom w:val="none" w:sz="0" w:space="0" w:color="auto"/>
            <w:right w:val="none" w:sz="0" w:space="0" w:color="auto"/>
          </w:divBdr>
        </w:div>
        <w:div w:id="497309949">
          <w:marLeft w:val="0"/>
          <w:marRight w:val="0"/>
          <w:marTop w:val="0"/>
          <w:marBottom w:val="0"/>
          <w:divBdr>
            <w:top w:val="none" w:sz="0" w:space="0" w:color="auto"/>
            <w:left w:val="none" w:sz="0" w:space="0" w:color="auto"/>
            <w:bottom w:val="none" w:sz="0" w:space="0" w:color="auto"/>
            <w:right w:val="none" w:sz="0" w:space="0" w:color="auto"/>
          </w:divBdr>
        </w:div>
        <w:div w:id="4135164">
          <w:marLeft w:val="0"/>
          <w:marRight w:val="0"/>
          <w:marTop w:val="0"/>
          <w:marBottom w:val="0"/>
          <w:divBdr>
            <w:top w:val="none" w:sz="0" w:space="0" w:color="auto"/>
            <w:left w:val="none" w:sz="0" w:space="0" w:color="auto"/>
            <w:bottom w:val="none" w:sz="0" w:space="0" w:color="auto"/>
            <w:right w:val="none" w:sz="0" w:space="0" w:color="auto"/>
          </w:divBdr>
        </w:div>
        <w:div w:id="34084085">
          <w:marLeft w:val="0"/>
          <w:marRight w:val="0"/>
          <w:marTop w:val="0"/>
          <w:marBottom w:val="0"/>
          <w:divBdr>
            <w:top w:val="none" w:sz="0" w:space="0" w:color="auto"/>
            <w:left w:val="none" w:sz="0" w:space="0" w:color="auto"/>
            <w:bottom w:val="none" w:sz="0" w:space="0" w:color="auto"/>
            <w:right w:val="none" w:sz="0" w:space="0" w:color="auto"/>
          </w:divBdr>
        </w:div>
        <w:div w:id="2002272519">
          <w:marLeft w:val="0"/>
          <w:marRight w:val="0"/>
          <w:marTop w:val="0"/>
          <w:marBottom w:val="0"/>
          <w:divBdr>
            <w:top w:val="none" w:sz="0" w:space="0" w:color="auto"/>
            <w:left w:val="none" w:sz="0" w:space="0" w:color="auto"/>
            <w:bottom w:val="none" w:sz="0" w:space="0" w:color="auto"/>
            <w:right w:val="none" w:sz="0" w:space="0" w:color="auto"/>
          </w:divBdr>
        </w:div>
        <w:div w:id="1459256628">
          <w:marLeft w:val="0"/>
          <w:marRight w:val="0"/>
          <w:marTop w:val="0"/>
          <w:marBottom w:val="0"/>
          <w:divBdr>
            <w:top w:val="none" w:sz="0" w:space="0" w:color="auto"/>
            <w:left w:val="none" w:sz="0" w:space="0" w:color="auto"/>
            <w:bottom w:val="none" w:sz="0" w:space="0" w:color="auto"/>
            <w:right w:val="none" w:sz="0" w:space="0" w:color="auto"/>
          </w:divBdr>
        </w:div>
        <w:div w:id="1671449283">
          <w:marLeft w:val="0"/>
          <w:marRight w:val="0"/>
          <w:marTop w:val="0"/>
          <w:marBottom w:val="0"/>
          <w:divBdr>
            <w:top w:val="none" w:sz="0" w:space="0" w:color="auto"/>
            <w:left w:val="none" w:sz="0" w:space="0" w:color="auto"/>
            <w:bottom w:val="none" w:sz="0" w:space="0" w:color="auto"/>
            <w:right w:val="none" w:sz="0" w:space="0" w:color="auto"/>
          </w:divBdr>
        </w:div>
        <w:div w:id="841161758">
          <w:marLeft w:val="0"/>
          <w:marRight w:val="0"/>
          <w:marTop w:val="0"/>
          <w:marBottom w:val="0"/>
          <w:divBdr>
            <w:top w:val="none" w:sz="0" w:space="0" w:color="auto"/>
            <w:left w:val="none" w:sz="0" w:space="0" w:color="auto"/>
            <w:bottom w:val="none" w:sz="0" w:space="0" w:color="auto"/>
            <w:right w:val="none" w:sz="0" w:space="0" w:color="auto"/>
          </w:divBdr>
        </w:div>
        <w:div w:id="899248064">
          <w:marLeft w:val="0"/>
          <w:marRight w:val="0"/>
          <w:marTop w:val="0"/>
          <w:marBottom w:val="0"/>
          <w:divBdr>
            <w:top w:val="none" w:sz="0" w:space="0" w:color="auto"/>
            <w:left w:val="none" w:sz="0" w:space="0" w:color="auto"/>
            <w:bottom w:val="none" w:sz="0" w:space="0" w:color="auto"/>
            <w:right w:val="none" w:sz="0" w:space="0" w:color="auto"/>
          </w:divBdr>
        </w:div>
        <w:div w:id="894388015">
          <w:marLeft w:val="0"/>
          <w:marRight w:val="0"/>
          <w:marTop w:val="0"/>
          <w:marBottom w:val="0"/>
          <w:divBdr>
            <w:top w:val="none" w:sz="0" w:space="0" w:color="auto"/>
            <w:left w:val="none" w:sz="0" w:space="0" w:color="auto"/>
            <w:bottom w:val="none" w:sz="0" w:space="0" w:color="auto"/>
            <w:right w:val="none" w:sz="0" w:space="0" w:color="auto"/>
          </w:divBdr>
        </w:div>
        <w:div w:id="2113043436">
          <w:marLeft w:val="0"/>
          <w:marRight w:val="0"/>
          <w:marTop w:val="0"/>
          <w:marBottom w:val="0"/>
          <w:divBdr>
            <w:top w:val="none" w:sz="0" w:space="0" w:color="auto"/>
            <w:left w:val="none" w:sz="0" w:space="0" w:color="auto"/>
            <w:bottom w:val="none" w:sz="0" w:space="0" w:color="auto"/>
            <w:right w:val="none" w:sz="0" w:space="0" w:color="auto"/>
          </w:divBdr>
        </w:div>
        <w:div w:id="785656938">
          <w:marLeft w:val="0"/>
          <w:marRight w:val="0"/>
          <w:marTop w:val="0"/>
          <w:marBottom w:val="0"/>
          <w:divBdr>
            <w:top w:val="none" w:sz="0" w:space="0" w:color="auto"/>
            <w:left w:val="none" w:sz="0" w:space="0" w:color="auto"/>
            <w:bottom w:val="none" w:sz="0" w:space="0" w:color="auto"/>
            <w:right w:val="none" w:sz="0" w:space="0" w:color="auto"/>
          </w:divBdr>
        </w:div>
        <w:div w:id="1967421531">
          <w:marLeft w:val="0"/>
          <w:marRight w:val="0"/>
          <w:marTop w:val="0"/>
          <w:marBottom w:val="0"/>
          <w:divBdr>
            <w:top w:val="none" w:sz="0" w:space="0" w:color="auto"/>
            <w:left w:val="none" w:sz="0" w:space="0" w:color="auto"/>
            <w:bottom w:val="none" w:sz="0" w:space="0" w:color="auto"/>
            <w:right w:val="none" w:sz="0" w:space="0" w:color="auto"/>
          </w:divBdr>
        </w:div>
        <w:div w:id="2020614769">
          <w:marLeft w:val="0"/>
          <w:marRight w:val="0"/>
          <w:marTop w:val="0"/>
          <w:marBottom w:val="0"/>
          <w:divBdr>
            <w:top w:val="none" w:sz="0" w:space="0" w:color="auto"/>
            <w:left w:val="none" w:sz="0" w:space="0" w:color="auto"/>
            <w:bottom w:val="none" w:sz="0" w:space="0" w:color="auto"/>
            <w:right w:val="none" w:sz="0" w:space="0" w:color="auto"/>
          </w:divBdr>
        </w:div>
        <w:div w:id="1566796314">
          <w:marLeft w:val="0"/>
          <w:marRight w:val="0"/>
          <w:marTop w:val="0"/>
          <w:marBottom w:val="0"/>
          <w:divBdr>
            <w:top w:val="none" w:sz="0" w:space="0" w:color="auto"/>
            <w:left w:val="none" w:sz="0" w:space="0" w:color="auto"/>
            <w:bottom w:val="none" w:sz="0" w:space="0" w:color="auto"/>
            <w:right w:val="none" w:sz="0" w:space="0" w:color="auto"/>
          </w:divBdr>
        </w:div>
      </w:divsChild>
    </w:div>
    <w:div w:id="1327778663">
      <w:bodyDiv w:val="1"/>
      <w:marLeft w:val="0"/>
      <w:marRight w:val="0"/>
      <w:marTop w:val="0"/>
      <w:marBottom w:val="0"/>
      <w:divBdr>
        <w:top w:val="none" w:sz="0" w:space="0" w:color="auto"/>
        <w:left w:val="none" w:sz="0" w:space="0" w:color="auto"/>
        <w:bottom w:val="none" w:sz="0" w:space="0" w:color="auto"/>
        <w:right w:val="none" w:sz="0" w:space="0" w:color="auto"/>
      </w:divBdr>
      <w:divsChild>
        <w:div w:id="122236240">
          <w:marLeft w:val="0"/>
          <w:marRight w:val="0"/>
          <w:marTop w:val="0"/>
          <w:marBottom w:val="0"/>
          <w:divBdr>
            <w:top w:val="none" w:sz="0" w:space="0" w:color="auto"/>
            <w:left w:val="none" w:sz="0" w:space="0" w:color="auto"/>
            <w:bottom w:val="none" w:sz="0" w:space="0" w:color="auto"/>
            <w:right w:val="none" w:sz="0" w:space="0" w:color="auto"/>
          </w:divBdr>
        </w:div>
        <w:div w:id="1486894547">
          <w:marLeft w:val="0"/>
          <w:marRight w:val="0"/>
          <w:marTop w:val="0"/>
          <w:marBottom w:val="0"/>
          <w:divBdr>
            <w:top w:val="none" w:sz="0" w:space="0" w:color="auto"/>
            <w:left w:val="none" w:sz="0" w:space="0" w:color="auto"/>
            <w:bottom w:val="none" w:sz="0" w:space="0" w:color="auto"/>
            <w:right w:val="none" w:sz="0" w:space="0" w:color="auto"/>
          </w:divBdr>
        </w:div>
        <w:div w:id="201950553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795759643">
          <w:marLeft w:val="0"/>
          <w:marRight w:val="0"/>
          <w:marTop w:val="0"/>
          <w:marBottom w:val="0"/>
          <w:divBdr>
            <w:top w:val="none" w:sz="0" w:space="0" w:color="auto"/>
            <w:left w:val="none" w:sz="0" w:space="0" w:color="auto"/>
            <w:bottom w:val="none" w:sz="0" w:space="0" w:color="auto"/>
            <w:right w:val="none" w:sz="0" w:space="0" w:color="auto"/>
          </w:divBdr>
        </w:div>
        <w:div w:id="502086427">
          <w:marLeft w:val="0"/>
          <w:marRight w:val="0"/>
          <w:marTop w:val="0"/>
          <w:marBottom w:val="0"/>
          <w:divBdr>
            <w:top w:val="none" w:sz="0" w:space="0" w:color="auto"/>
            <w:left w:val="none" w:sz="0" w:space="0" w:color="auto"/>
            <w:bottom w:val="none" w:sz="0" w:space="0" w:color="auto"/>
            <w:right w:val="none" w:sz="0" w:space="0" w:color="auto"/>
          </w:divBdr>
        </w:div>
      </w:divsChild>
    </w:div>
    <w:div w:id="1330132695">
      <w:bodyDiv w:val="1"/>
      <w:marLeft w:val="0"/>
      <w:marRight w:val="0"/>
      <w:marTop w:val="0"/>
      <w:marBottom w:val="0"/>
      <w:divBdr>
        <w:top w:val="none" w:sz="0" w:space="0" w:color="auto"/>
        <w:left w:val="none" w:sz="0" w:space="0" w:color="auto"/>
        <w:bottom w:val="none" w:sz="0" w:space="0" w:color="auto"/>
        <w:right w:val="none" w:sz="0" w:space="0" w:color="auto"/>
      </w:divBdr>
      <w:divsChild>
        <w:div w:id="2063286096">
          <w:marLeft w:val="0"/>
          <w:marRight w:val="0"/>
          <w:marTop w:val="0"/>
          <w:marBottom w:val="0"/>
          <w:divBdr>
            <w:top w:val="none" w:sz="0" w:space="0" w:color="auto"/>
            <w:left w:val="none" w:sz="0" w:space="0" w:color="auto"/>
            <w:bottom w:val="none" w:sz="0" w:space="0" w:color="auto"/>
            <w:right w:val="none" w:sz="0" w:space="0" w:color="auto"/>
          </w:divBdr>
        </w:div>
        <w:div w:id="1955406295">
          <w:marLeft w:val="0"/>
          <w:marRight w:val="0"/>
          <w:marTop w:val="0"/>
          <w:marBottom w:val="0"/>
          <w:divBdr>
            <w:top w:val="none" w:sz="0" w:space="0" w:color="auto"/>
            <w:left w:val="none" w:sz="0" w:space="0" w:color="auto"/>
            <w:bottom w:val="none" w:sz="0" w:space="0" w:color="auto"/>
            <w:right w:val="none" w:sz="0" w:space="0" w:color="auto"/>
          </w:divBdr>
        </w:div>
        <w:div w:id="1238635208">
          <w:marLeft w:val="0"/>
          <w:marRight w:val="0"/>
          <w:marTop w:val="0"/>
          <w:marBottom w:val="0"/>
          <w:divBdr>
            <w:top w:val="none" w:sz="0" w:space="0" w:color="auto"/>
            <w:left w:val="none" w:sz="0" w:space="0" w:color="auto"/>
            <w:bottom w:val="none" w:sz="0" w:space="0" w:color="auto"/>
            <w:right w:val="none" w:sz="0" w:space="0" w:color="auto"/>
          </w:divBdr>
        </w:div>
        <w:div w:id="285085183">
          <w:marLeft w:val="0"/>
          <w:marRight w:val="0"/>
          <w:marTop w:val="0"/>
          <w:marBottom w:val="0"/>
          <w:divBdr>
            <w:top w:val="none" w:sz="0" w:space="0" w:color="auto"/>
            <w:left w:val="none" w:sz="0" w:space="0" w:color="auto"/>
            <w:bottom w:val="none" w:sz="0" w:space="0" w:color="auto"/>
            <w:right w:val="none" w:sz="0" w:space="0" w:color="auto"/>
          </w:divBdr>
        </w:div>
        <w:div w:id="2093503415">
          <w:marLeft w:val="0"/>
          <w:marRight w:val="0"/>
          <w:marTop w:val="0"/>
          <w:marBottom w:val="0"/>
          <w:divBdr>
            <w:top w:val="none" w:sz="0" w:space="0" w:color="auto"/>
            <w:left w:val="none" w:sz="0" w:space="0" w:color="auto"/>
            <w:bottom w:val="none" w:sz="0" w:space="0" w:color="auto"/>
            <w:right w:val="none" w:sz="0" w:space="0" w:color="auto"/>
          </w:divBdr>
        </w:div>
        <w:div w:id="984166904">
          <w:marLeft w:val="0"/>
          <w:marRight w:val="0"/>
          <w:marTop w:val="0"/>
          <w:marBottom w:val="0"/>
          <w:divBdr>
            <w:top w:val="none" w:sz="0" w:space="0" w:color="auto"/>
            <w:left w:val="none" w:sz="0" w:space="0" w:color="auto"/>
            <w:bottom w:val="none" w:sz="0" w:space="0" w:color="auto"/>
            <w:right w:val="none" w:sz="0" w:space="0" w:color="auto"/>
          </w:divBdr>
        </w:div>
        <w:div w:id="413359635">
          <w:marLeft w:val="0"/>
          <w:marRight w:val="0"/>
          <w:marTop w:val="0"/>
          <w:marBottom w:val="0"/>
          <w:divBdr>
            <w:top w:val="none" w:sz="0" w:space="0" w:color="auto"/>
            <w:left w:val="none" w:sz="0" w:space="0" w:color="auto"/>
            <w:bottom w:val="none" w:sz="0" w:space="0" w:color="auto"/>
            <w:right w:val="none" w:sz="0" w:space="0" w:color="auto"/>
          </w:divBdr>
        </w:div>
        <w:div w:id="704065972">
          <w:marLeft w:val="0"/>
          <w:marRight w:val="0"/>
          <w:marTop w:val="0"/>
          <w:marBottom w:val="0"/>
          <w:divBdr>
            <w:top w:val="none" w:sz="0" w:space="0" w:color="auto"/>
            <w:left w:val="none" w:sz="0" w:space="0" w:color="auto"/>
            <w:bottom w:val="none" w:sz="0" w:space="0" w:color="auto"/>
            <w:right w:val="none" w:sz="0" w:space="0" w:color="auto"/>
          </w:divBdr>
        </w:div>
        <w:div w:id="1758288158">
          <w:marLeft w:val="0"/>
          <w:marRight w:val="0"/>
          <w:marTop w:val="0"/>
          <w:marBottom w:val="0"/>
          <w:divBdr>
            <w:top w:val="none" w:sz="0" w:space="0" w:color="auto"/>
            <w:left w:val="none" w:sz="0" w:space="0" w:color="auto"/>
            <w:bottom w:val="none" w:sz="0" w:space="0" w:color="auto"/>
            <w:right w:val="none" w:sz="0" w:space="0" w:color="auto"/>
          </w:divBdr>
        </w:div>
        <w:div w:id="2065059218">
          <w:marLeft w:val="0"/>
          <w:marRight w:val="0"/>
          <w:marTop w:val="0"/>
          <w:marBottom w:val="0"/>
          <w:divBdr>
            <w:top w:val="none" w:sz="0" w:space="0" w:color="auto"/>
            <w:left w:val="none" w:sz="0" w:space="0" w:color="auto"/>
            <w:bottom w:val="none" w:sz="0" w:space="0" w:color="auto"/>
            <w:right w:val="none" w:sz="0" w:space="0" w:color="auto"/>
          </w:divBdr>
        </w:div>
        <w:div w:id="104735893">
          <w:marLeft w:val="0"/>
          <w:marRight w:val="0"/>
          <w:marTop w:val="0"/>
          <w:marBottom w:val="0"/>
          <w:divBdr>
            <w:top w:val="none" w:sz="0" w:space="0" w:color="auto"/>
            <w:left w:val="none" w:sz="0" w:space="0" w:color="auto"/>
            <w:bottom w:val="none" w:sz="0" w:space="0" w:color="auto"/>
            <w:right w:val="none" w:sz="0" w:space="0" w:color="auto"/>
          </w:divBdr>
        </w:div>
        <w:div w:id="1880436370">
          <w:marLeft w:val="0"/>
          <w:marRight w:val="0"/>
          <w:marTop w:val="0"/>
          <w:marBottom w:val="0"/>
          <w:divBdr>
            <w:top w:val="none" w:sz="0" w:space="0" w:color="auto"/>
            <w:left w:val="none" w:sz="0" w:space="0" w:color="auto"/>
            <w:bottom w:val="none" w:sz="0" w:space="0" w:color="auto"/>
            <w:right w:val="none" w:sz="0" w:space="0" w:color="auto"/>
          </w:divBdr>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64357478">
      <w:bodyDiv w:val="1"/>
      <w:marLeft w:val="0"/>
      <w:marRight w:val="0"/>
      <w:marTop w:val="0"/>
      <w:marBottom w:val="0"/>
      <w:divBdr>
        <w:top w:val="none" w:sz="0" w:space="0" w:color="auto"/>
        <w:left w:val="none" w:sz="0" w:space="0" w:color="auto"/>
        <w:bottom w:val="none" w:sz="0" w:space="0" w:color="auto"/>
        <w:right w:val="none" w:sz="0" w:space="0" w:color="auto"/>
      </w:divBdr>
      <w:divsChild>
        <w:div w:id="1370954119">
          <w:marLeft w:val="0"/>
          <w:marRight w:val="0"/>
          <w:marTop w:val="0"/>
          <w:marBottom w:val="0"/>
          <w:divBdr>
            <w:top w:val="none" w:sz="0" w:space="0" w:color="auto"/>
            <w:left w:val="none" w:sz="0" w:space="0" w:color="auto"/>
            <w:bottom w:val="none" w:sz="0" w:space="0" w:color="auto"/>
            <w:right w:val="none" w:sz="0" w:space="0" w:color="auto"/>
          </w:divBdr>
        </w:div>
        <w:div w:id="1482965337">
          <w:marLeft w:val="0"/>
          <w:marRight w:val="0"/>
          <w:marTop w:val="0"/>
          <w:marBottom w:val="0"/>
          <w:divBdr>
            <w:top w:val="none" w:sz="0" w:space="0" w:color="auto"/>
            <w:left w:val="none" w:sz="0" w:space="0" w:color="auto"/>
            <w:bottom w:val="none" w:sz="0" w:space="0" w:color="auto"/>
            <w:right w:val="none" w:sz="0" w:space="0" w:color="auto"/>
          </w:divBdr>
        </w:div>
        <w:div w:id="116026850">
          <w:marLeft w:val="0"/>
          <w:marRight w:val="0"/>
          <w:marTop w:val="0"/>
          <w:marBottom w:val="0"/>
          <w:divBdr>
            <w:top w:val="none" w:sz="0" w:space="0" w:color="auto"/>
            <w:left w:val="none" w:sz="0" w:space="0" w:color="auto"/>
            <w:bottom w:val="none" w:sz="0" w:space="0" w:color="auto"/>
            <w:right w:val="none" w:sz="0" w:space="0" w:color="auto"/>
          </w:divBdr>
        </w:div>
        <w:div w:id="271744343">
          <w:marLeft w:val="0"/>
          <w:marRight w:val="0"/>
          <w:marTop w:val="0"/>
          <w:marBottom w:val="0"/>
          <w:divBdr>
            <w:top w:val="none" w:sz="0" w:space="0" w:color="auto"/>
            <w:left w:val="none" w:sz="0" w:space="0" w:color="auto"/>
            <w:bottom w:val="none" w:sz="0" w:space="0" w:color="auto"/>
            <w:right w:val="none" w:sz="0" w:space="0" w:color="auto"/>
          </w:divBdr>
        </w:div>
        <w:div w:id="426078150">
          <w:marLeft w:val="0"/>
          <w:marRight w:val="0"/>
          <w:marTop w:val="0"/>
          <w:marBottom w:val="0"/>
          <w:divBdr>
            <w:top w:val="none" w:sz="0" w:space="0" w:color="auto"/>
            <w:left w:val="none" w:sz="0" w:space="0" w:color="auto"/>
            <w:bottom w:val="none" w:sz="0" w:space="0" w:color="auto"/>
            <w:right w:val="none" w:sz="0" w:space="0" w:color="auto"/>
          </w:divBdr>
        </w:div>
        <w:div w:id="639461065">
          <w:marLeft w:val="0"/>
          <w:marRight w:val="0"/>
          <w:marTop w:val="0"/>
          <w:marBottom w:val="0"/>
          <w:divBdr>
            <w:top w:val="none" w:sz="0" w:space="0" w:color="auto"/>
            <w:left w:val="none" w:sz="0" w:space="0" w:color="auto"/>
            <w:bottom w:val="none" w:sz="0" w:space="0" w:color="auto"/>
            <w:right w:val="none" w:sz="0" w:space="0" w:color="auto"/>
          </w:divBdr>
        </w:div>
        <w:div w:id="1288506410">
          <w:marLeft w:val="0"/>
          <w:marRight w:val="0"/>
          <w:marTop w:val="0"/>
          <w:marBottom w:val="0"/>
          <w:divBdr>
            <w:top w:val="none" w:sz="0" w:space="0" w:color="auto"/>
            <w:left w:val="none" w:sz="0" w:space="0" w:color="auto"/>
            <w:bottom w:val="none" w:sz="0" w:space="0" w:color="auto"/>
            <w:right w:val="none" w:sz="0" w:space="0" w:color="auto"/>
          </w:divBdr>
        </w:div>
        <w:div w:id="963773125">
          <w:marLeft w:val="0"/>
          <w:marRight w:val="0"/>
          <w:marTop w:val="0"/>
          <w:marBottom w:val="0"/>
          <w:divBdr>
            <w:top w:val="none" w:sz="0" w:space="0" w:color="auto"/>
            <w:left w:val="none" w:sz="0" w:space="0" w:color="auto"/>
            <w:bottom w:val="none" w:sz="0" w:space="0" w:color="auto"/>
            <w:right w:val="none" w:sz="0" w:space="0" w:color="auto"/>
          </w:divBdr>
        </w:div>
        <w:div w:id="1489899447">
          <w:marLeft w:val="0"/>
          <w:marRight w:val="0"/>
          <w:marTop w:val="0"/>
          <w:marBottom w:val="0"/>
          <w:divBdr>
            <w:top w:val="none" w:sz="0" w:space="0" w:color="auto"/>
            <w:left w:val="none" w:sz="0" w:space="0" w:color="auto"/>
            <w:bottom w:val="none" w:sz="0" w:space="0" w:color="auto"/>
            <w:right w:val="none" w:sz="0" w:space="0" w:color="auto"/>
          </w:divBdr>
        </w:div>
        <w:div w:id="1577981175">
          <w:marLeft w:val="0"/>
          <w:marRight w:val="0"/>
          <w:marTop w:val="0"/>
          <w:marBottom w:val="0"/>
          <w:divBdr>
            <w:top w:val="none" w:sz="0" w:space="0" w:color="auto"/>
            <w:left w:val="none" w:sz="0" w:space="0" w:color="auto"/>
            <w:bottom w:val="none" w:sz="0" w:space="0" w:color="auto"/>
            <w:right w:val="none" w:sz="0" w:space="0" w:color="auto"/>
          </w:divBdr>
        </w:div>
        <w:div w:id="1639187248">
          <w:marLeft w:val="0"/>
          <w:marRight w:val="0"/>
          <w:marTop w:val="0"/>
          <w:marBottom w:val="0"/>
          <w:divBdr>
            <w:top w:val="none" w:sz="0" w:space="0" w:color="auto"/>
            <w:left w:val="none" w:sz="0" w:space="0" w:color="auto"/>
            <w:bottom w:val="none" w:sz="0" w:space="0" w:color="auto"/>
            <w:right w:val="none" w:sz="0" w:space="0" w:color="auto"/>
          </w:divBdr>
        </w:div>
        <w:div w:id="1668746057">
          <w:marLeft w:val="0"/>
          <w:marRight w:val="0"/>
          <w:marTop w:val="0"/>
          <w:marBottom w:val="0"/>
          <w:divBdr>
            <w:top w:val="none" w:sz="0" w:space="0" w:color="auto"/>
            <w:left w:val="none" w:sz="0" w:space="0" w:color="auto"/>
            <w:bottom w:val="none" w:sz="0" w:space="0" w:color="auto"/>
            <w:right w:val="none" w:sz="0" w:space="0" w:color="auto"/>
          </w:divBdr>
        </w:div>
        <w:div w:id="1905867307">
          <w:marLeft w:val="0"/>
          <w:marRight w:val="0"/>
          <w:marTop w:val="0"/>
          <w:marBottom w:val="0"/>
          <w:divBdr>
            <w:top w:val="none" w:sz="0" w:space="0" w:color="auto"/>
            <w:left w:val="none" w:sz="0" w:space="0" w:color="auto"/>
            <w:bottom w:val="none" w:sz="0" w:space="0" w:color="auto"/>
            <w:right w:val="none" w:sz="0" w:space="0" w:color="auto"/>
          </w:divBdr>
        </w:div>
        <w:div w:id="277877522">
          <w:marLeft w:val="0"/>
          <w:marRight w:val="0"/>
          <w:marTop w:val="0"/>
          <w:marBottom w:val="0"/>
          <w:divBdr>
            <w:top w:val="none" w:sz="0" w:space="0" w:color="auto"/>
            <w:left w:val="none" w:sz="0" w:space="0" w:color="auto"/>
            <w:bottom w:val="none" w:sz="0" w:space="0" w:color="auto"/>
            <w:right w:val="none" w:sz="0" w:space="0" w:color="auto"/>
          </w:divBdr>
        </w:div>
        <w:div w:id="896010013">
          <w:marLeft w:val="0"/>
          <w:marRight w:val="0"/>
          <w:marTop w:val="0"/>
          <w:marBottom w:val="0"/>
          <w:divBdr>
            <w:top w:val="none" w:sz="0" w:space="0" w:color="auto"/>
            <w:left w:val="none" w:sz="0" w:space="0" w:color="auto"/>
            <w:bottom w:val="none" w:sz="0" w:space="0" w:color="auto"/>
            <w:right w:val="none" w:sz="0" w:space="0" w:color="auto"/>
          </w:divBdr>
        </w:div>
        <w:div w:id="1912885646">
          <w:marLeft w:val="0"/>
          <w:marRight w:val="0"/>
          <w:marTop w:val="0"/>
          <w:marBottom w:val="0"/>
          <w:divBdr>
            <w:top w:val="none" w:sz="0" w:space="0" w:color="auto"/>
            <w:left w:val="none" w:sz="0" w:space="0" w:color="auto"/>
            <w:bottom w:val="none" w:sz="0" w:space="0" w:color="auto"/>
            <w:right w:val="none" w:sz="0" w:space="0" w:color="auto"/>
          </w:divBdr>
        </w:div>
        <w:div w:id="1380402614">
          <w:marLeft w:val="0"/>
          <w:marRight w:val="0"/>
          <w:marTop w:val="0"/>
          <w:marBottom w:val="0"/>
          <w:divBdr>
            <w:top w:val="none" w:sz="0" w:space="0" w:color="auto"/>
            <w:left w:val="none" w:sz="0" w:space="0" w:color="auto"/>
            <w:bottom w:val="none" w:sz="0" w:space="0" w:color="auto"/>
            <w:right w:val="none" w:sz="0" w:space="0" w:color="auto"/>
          </w:divBdr>
        </w:div>
        <w:div w:id="1980724740">
          <w:marLeft w:val="0"/>
          <w:marRight w:val="0"/>
          <w:marTop w:val="0"/>
          <w:marBottom w:val="0"/>
          <w:divBdr>
            <w:top w:val="none" w:sz="0" w:space="0" w:color="auto"/>
            <w:left w:val="none" w:sz="0" w:space="0" w:color="auto"/>
            <w:bottom w:val="none" w:sz="0" w:space="0" w:color="auto"/>
            <w:right w:val="none" w:sz="0" w:space="0" w:color="auto"/>
          </w:divBdr>
        </w:div>
        <w:div w:id="1799495493">
          <w:marLeft w:val="0"/>
          <w:marRight w:val="0"/>
          <w:marTop w:val="0"/>
          <w:marBottom w:val="0"/>
          <w:divBdr>
            <w:top w:val="none" w:sz="0" w:space="0" w:color="auto"/>
            <w:left w:val="none" w:sz="0" w:space="0" w:color="auto"/>
            <w:bottom w:val="none" w:sz="0" w:space="0" w:color="auto"/>
            <w:right w:val="none" w:sz="0" w:space="0" w:color="auto"/>
          </w:divBdr>
        </w:div>
        <w:div w:id="567229255">
          <w:marLeft w:val="0"/>
          <w:marRight w:val="0"/>
          <w:marTop w:val="0"/>
          <w:marBottom w:val="0"/>
          <w:divBdr>
            <w:top w:val="none" w:sz="0" w:space="0" w:color="auto"/>
            <w:left w:val="none" w:sz="0" w:space="0" w:color="auto"/>
            <w:bottom w:val="none" w:sz="0" w:space="0" w:color="auto"/>
            <w:right w:val="none" w:sz="0" w:space="0" w:color="auto"/>
          </w:divBdr>
        </w:div>
        <w:div w:id="676927105">
          <w:marLeft w:val="0"/>
          <w:marRight w:val="0"/>
          <w:marTop w:val="0"/>
          <w:marBottom w:val="0"/>
          <w:divBdr>
            <w:top w:val="none" w:sz="0" w:space="0" w:color="auto"/>
            <w:left w:val="none" w:sz="0" w:space="0" w:color="auto"/>
            <w:bottom w:val="none" w:sz="0" w:space="0" w:color="auto"/>
            <w:right w:val="none" w:sz="0" w:space="0" w:color="auto"/>
          </w:divBdr>
        </w:div>
      </w:divsChild>
    </w:div>
    <w:div w:id="1369602736">
      <w:bodyDiv w:val="1"/>
      <w:marLeft w:val="0"/>
      <w:marRight w:val="0"/>
      <w:marTop w:val="0"/>
      <w:marBottom w:val="0"/>
      <w:divBdr>
        <w:top w:val="none" w:sz="0" w:space="0" w:color="auto"/>
        <w:left w:val="none" w:sz="0" w:space="0" w:color="auto"/>
        <w:bottom w:val="none" w:sz="0" w:space="0" w:color="auto"/>
        <w:right w:val="none" w:sz="0" w:space="0" w:color="auto"/>
      </w:divBdr>
      <w:divsChild>
        <w:div w:id="1944418624">
          <w:marLeft w:val="0"/>
          <w:marRight w:val="0"/>
          <w:marTop w:val="0"/>
          <w:marBottom w:val="0"/>
          <w:divBdr>
            <w:top w:val="none" w:sz="0" w:space="0" w:color="auto"/>
            <w:left w:val="none" w:sz="0" w:space="0" w:color="auto"/>
            <w:bottom w:val="none" w:sz="0" w:space="0" w:color="auto"/>
            <w:right w:val="none" w:sz="0" w:space="0" w:color="auto"/>
          </w:divBdr>
        </w:div>
        <w:div w:id="969213272">
          <w:marLeft w:val="0"/>
          <w:marRight w:val="0"/>
          <w:marTop w:val="0"/>
          <w:marBottom w:val="0"/>
          <w:divBdr>
            <w:top w:val="none" w:sz="0" w:space="0" w:color="auto"/>
            <w:left w:val="none" w:sz="0" w:space="0" w:color="auto"/>
            <w:bottom w:val="none" w:sz="0" w:space="0" w:color="auto"/>
            <w:right w:val="none" w:sz="0" w:space="0" w:color="auto"/>
          </w:divBdr>
        </w:div>
        <w:div w:id="2109156010">
          <w:marLeft w:val="0"/>
          <w:marRight w:val="0"/>
          <w:marTop w:val="0"/>
          <w:marBottom w:val="0"/>
          <w:divBdr>
            <w:top w:val="none" w:sz="0" w:space="0" w:color="auto"/>
            <w:left w:val="none" w:sz="0" w:space="0" w:color="auto"/>
            <w:bottom w:val="none" w:sz="0" w:space="0" w:color="auto"/>
            <w:right w:val="none" w:sz="0" w:space="0" w:color="auto"/>
          </w:divBdr>
        </w:div>
      </w:divsChild>
    </w:div>
    <w:div w:id="1374695811">
      <w:bodyDiv w:val="1"/>
      <w:marLeft w:val="0"/>
      <w:marRight w:val="0"/>
      <w:marTop w:val="0"/>
      <w:marBottom w:val="0"/>
      <w:divBdr>
        <w:top w:val="none" w:sz="0" w:space="0" w:color="auto"/>
        <w:left w:val="none" w:sz="0" w:space="0" w:color="auto"/>
        <w:bottom w:val="none" w:sz="0" w:space="0" w:color="auto"/>
        <w:right w:val="none" w:sz="0" w:space="0" w:color="auto"/>
      </w:divBdr>
      <w:divsChild>
        <w:div w:id="82074193">
          <w:marLeft w:val="0"/>
          <w:marRight w:val="0"/>
          <w:marTop w:val="0"/>
          <w:marBottom w:val="0"/>
          <w:divBdr>
            <w:top w:val="none" w:sz="0" w:space="0" w:color="auto"/>
            <w:left w:val="none" w:sz="0" w:space="0" w:color="auto"/>
            <w:bottom w:val="none" w:sz="0" w:space="0" w:color="auto"/>
            <w:right w:val="none" w:sz="0" w:space="0" w:color="auto"/>
          </w:divBdr>
        </w:div>
        <w:div w:id="116024851">
          <w:marLeft w:val="0"/>
          <w:marRight w:val="0"/>
          <w:marTop w:val="0"/>
          <w:marBottom w:val="0"/>
          <w:divBdr>
            <w:top w:val="none" w:sz="0" w:space="0" w:color="auto"/>
            <w:left w:val="none" w:sz="0" w:space="0" w:color="auto"/>
            <w:bottom w:val="none" w:sz="0" w:space="0" w:color="auto"/>
            <w:right w:val="none" w:sz="0" w:space="0" w:color="auto"/>
          </w:divBdr>
        </w:div>
        <w:div w:id="325672072">
          <w:marLeft w:val="0"/>
          <w:marRight w:val="0"/>
          <w:marTop w:val="0"/>
          <w:marBottom w:val="0"/>
          <w:divBdr>
            <w:top w:val="none" w:sz="0" w:space="0" w:color="auto"/>
            <w:left w:val="none" w:sz="0" w:space="0" w:color="auto"/>
            <w:bottom w:val="none" w:sz="0" w:space="0" w:color="auto"/>
            <w:right w:val="none" w:sz="0" w:space="0" w:color="auto"/>
          </w:divBdr>
        </w:div>
        <w:div w:id="1768501393">
          <w:marLeft w:val="0"/>
          <w:marRight w:val="0"/>
          <w:marTop w:val="0"/>
          <w:marBottom w:val="0"/>
          <w:divBdr>
            <w:top w:val="none" w:sz="0" w:space="0" w:color="auto"/>
            <w:left w:val="none" w:sz="0" w:space="0" w:color="auto"/>
            <w:bottom w:val="none" w:sz="0" w:space="0" w:color="auto"/>
            <w:right w:val="none" w:sz="0" w:space="0" w:color="auto"/>
          </w:divBdr>
        </w:div>
        <w:div w:id="1243023176">
          <w:marLeft w:val="0"/>
          <w:marRight w:val="0"/>
          <w:marTop w:val="0"/>
          <w:marBottom w:val="0"/>
          <w:divBdr>
            <w:top w:val="none" w:sz="0" w:space="0" w:color="auto"/>
            <w:left w:val="none" w:sz="0" w:space="0" w:color="auto"/>
            <w:bottom w:val="none" w:sz="0" w:space="0" w:color="auto"/>
            <w:right w:val="none" w:sz="0" w:space="0" w:color="auto"/>
          </w:divBdr>
        </w:div>
        <w:div w:id="1465461747">
          <w:marLeft w:val="0"/>
          <w:marRight w:val="0"/>
          <w:marTop w:val="0"/>
          <w:marBottom w:val="0"/>
          <w:divBdr>
            <w:top w:val="none" w:sz="0" w:space="0" w:color="auto"/>
            <w:left w:val="none" w:sz="0" w:space="0" w:color="auto"/>
            <w:bottom w:val="none" w:sz="0" w:space="0" w:color="auto"/>
            <w:right w:val="none" w:sz="0" w:space="0" w:color="auto"/>
          </w:divBdr>
        </w:div>
        <w:div w:id="562376809">
          <w:marLeft w:val="0"/>
          <w:marRight w:val="0"/>
          <w:marTop w:val="0"/>
          <w:marBottom w:val="0"/>
          <w:divBdr>
            <w:top w:val="none" w:sz="0" w:space="0" w:color="auto"/>
            <w:left w:val="none" w:sz="0" w:space="0" w:color="auto"/>
            <w:bottom w:val="none" w:sz="0" w:space="0" w:color="auto"/>
            <w:right w:val="none" w:sz="0" w:space="0" w:color="auto"/>
          </w:divBdr>
        </w:div>
        <w:div w:id="1169977829">
          <w:marLeft w:val="0"/>
          <w:marRight w:val="0"/>
          <w:marTop w:val="0"/>
          <w:marBottom w:val="0"/>
          <w:divBdr>
            <w:top w:val="none" w:sz="0" w:space="0" w:color="auto"/>
            <w:left w:val="none" w:sz="0" w:space="0" w:color="auto"/>
            <w:bottom w:val="none" w:sz="0" w:space="0" w:color="auto"/>
            <w:right w:val="none" w:sz="0" w:space="0" w:color="auto"/>
          </w:divBdr>
        </w:div>
        <w:div w:id="2024892780">
          <w:marLeft w:val="0"/>
          <w:marRight w:val="0"/>
          <w:marTop w:val="0"/>
          <w:marBottom w:val="0"/>
          <w:divBdr>
            <w:top w:val="none" w:sz="0" w:space="0" w:color="auto"/>
            <w:left w:val="none" w:sz="0" w:space="0" w:color="auto"/>
            <w:bottom w:val="none" w:sz="0" w:space="0" w:color="auto"/>
            <w:right w:val="none" w:sz="0" w:space="0" w:color="auto"/>
          </w:divBdr>
        </w:div>
        <w:div w:id="1201700681">
          <w:marLeft w:val="0"/>
          <w:marRight w:val="0"/>
          <w:marTop w:val="0"/>
          <w:marBottom w:val="0"/>
          <w:divBdr>
            <w:top w:val="none" w:sz="0" w:space="0" w:color="auto"/>
            <w:left w:val="none" w:sz="0" w:space="0" w:color="auto"/>
            <w:bottom w:val="none" w:sz="0" w:space="0" w:color="auto"/>
            <w:right w:val="none" w:sz="0" w:space="0" w:color="auto"/>
          </w:divBdr>
        </w:div>
        <w:div w:id="1026638422">
          <w:marLeft w:val="0"/>
          <w:marRight w:val="0"/>
          <w:marTop w:val="0"/>
          <w:marBottom w:val="0"/>
          <w:divBdr>
            <w:top w:val="none" w:sz="0" w:space="0" w:color="auto"/>
            <w:left w:val="none" w:sz="0" w:space="0" w:color="auto"/>
            <w:bottom w:val="none" w:sz="0" w:space="0" w:color="auto"/>
            <w:right w:val="none" w:sz="0" w:space="0" w:color="auto"/>
          </w:divBdr>
        </w:div>
        <w:div w:id="180363415">
          <w:marLeft w:val="0"/>
          <w:marRight w:val="0"/>
          <w:marTop w:val="0"/>
          <w:marBottom w:val="0"/>
          <w:divBdr>
            <w:top w:val="none" w:sz="0" w:space="0" w:color="auto"/>
            <w:left w:val="none" w:sz="0" w:space="0" w:color="auto"/>
            <w:bottom w:val="none" w:sz="0" w:space="0" w:color="auto"/>
            <w:right w:val="none" w:sz="0" w:space="0" w:color="auto"/>
          </w:divBdr>
        </w:div>
        <w:div w:id="1586766022">
          <w:marLeft w:val="0"/>
          <w:marRight w:val="0"/>
          <w:marTop w:val="0"/>
          <w:marBottom w:val="0"/>
          <w:divBdr>
            <w:top w:val="none" w:sz="0" w:space="0" w:color="auto"/>
            <w:left w:val="none" w:sz="0" w:space="0" w:color="auto"/>
            <w:bottom w:val="none" w:sz="0" w:space="0" w:color="auto"/>
            <w:right w:val="none" w:sz="0" w:space="0" w:color="auto"/>
          </w:divBdr>
        </w:div>
        <w:div w:id="1508522124">
          <w:marLeft w:val="0"/>
          <w:marRight w:val="0"/>
          <w:marTop w:val="0"/>
          <w:marBottom w:val="0"/>
          <w:divBdr>
            <w:top w:val="none" w:sz="0" w:space="0" w:color="auto"/>
            <w:left w:val="none" w:sz="0" w:space="0" w:color="auto"/>
            <w:bottom w:val="none" w:sz="0" w:space="0" w:color="auto"/>
            <w:right w:val="none" w:sz="0" w:space="0" w:color="auto"/>
          </w:divBdr>
        </w:div>
        <w:div w:id="1969893109">
          <w:marLeft w:val="0"/>
          <w:marRight w:val="0"/>
          <w:marTop w:val="0"/>
          <w:marBottom w:val="0"/>
          <w:divBdr>
            <w:top w:val="none" w:sz="0" w:space="0" w:color="auto"/>
            <w:left w:val="none" w:sz="0" w:space="0" w:color="auto"/>
            <w:bottom w:val="none" w:sz="0" w:space="0" w:color="auto"/>
            <w:right w:val="none" w:sz="0" w:space="0" w:color="auto"/>
          </w:divBdr>
        </w:div>
      </w:divsChild>
    </w:div>
    <w:div w:id="1386222125">
      <w:bodyDiv w:val="1"/>
      <w:marLeft w:val="0"/>
      <w:marRight w:val="0"/>
      <w:marTop w:val="0"/>
      <w:marBottom w:val="0"/>
      <w:divBdr>
        <w:top w:val="none" w:sz="0" w:space="0" w:color="auto"/>
        <w:left w:val="none" w:sz="0" w:space="0" w:color="auto"/>
        <w:bottom w:val="none" w:sz="0" w:space="0" w:color="auto"/>
        <w:right w:val="none" w:sz="0" w:space="0" w:color="auto"/>
      </w:divBdr>
      <w:divsChild>
        <w:div w:id="1540436466">
          <w:marLeft w:val="0"/>
          <w:marRight w:val="0"/>
          <w:marTop w:val="0"/>
          <w:marBottom w:val="0"/>
          <w:divBdr>
            <w:top w:val="none" w:sz="0" w:space="0" w:color="auto"/>
            <w:left w:val="none" w:sz="0" w:space="0" w:color="auto"/>
            <w:bottom w:val="none" w:sz="0" w:space="0" w:color="auto"/>
            <w:right w:val="none" w:sz="0" w:space="0" w:color="auto"/>
          </w:divBdr>
        </w:div>
        <w:div w:id="575820985">
          <w:marLeft w:val="0"/>
          <w:marRight w:val="0"/>
          <w:marTop w:val="0"/>
          <w:marBottom w:val="0"/>
          <w:divBdr>
            <w:top w:val="none" w:sz="0" w:space="0" w:color="auto"/>
            <w:left w:val="none" w:sz="0" w:space="0" w:color="auto"/>
            <w:bottom w:val="none" w:sz="0" w:space="0" w:color="auto"/>
            <w:right w:val="none" w:sz="0" w:space="0" w:color="auto"/>
          </w:divBdr>
        </w:div>
        <w:div w:id="1551958805">
          <w:marLeft w:val="0"/>
          <w:marRight w:val="0"/>
          <w:marTop w:val="0"/>
          <w:marBottom w:val="0"/>
          <w:divBdr>
            <w:top w:val="none" w:sz="0" w:space="0" w:color="auto"/>
            <w:left w:val="none" w:sz="0" w:space="0" w:color="auto"/>
            <w:bottom w:val="none" w:sz="0" w:space="0" w:color="auto"/>
            <w:right w:val="none" w:sz="0" w:space="0" w:color="auto"/>
          </w:divBdr>
        </w:div>
        <w:div w:id="1992295112">
          <w:marLeft w:val="0"/>
          <w:marRight w:val="0"/>
          <w:marTop w:val="0"/>
          <w:marBottom w:val="0"/>
          <w:divBdr>
            <w:top w:val="none" w:sz="0" w:space="0" w:color="auto"/>
            <w:left w:val="none" w:sz="0" w:space="0" w:color="auto"/>
            <w:bottom w:val="none" w:sz="0" w:space="0" w:color="auto"/>
            <w:right w:val="none" w:sz="0" w:space="0" w:color="auto"/>
          </w:divBdr>
        </w:div>
        <w:div w:id="699477926">
          <w:marLeft w:val="0"/>
          <w:marRight w:val="0"/>
          <w:marTop w:val="0"/>
          <w:marBottom w:val="0"/>
          <w:divBdr>
            <w:top w:val="none" w:sz="0" w:space="0" w:color="auto"/>
            <w:left w:val="none" w:sz="0" w:space="0" w:color="auto"/>
            <w:bottom w:val="none" w:sz="0" w:space="0" w:color="auto"/>
            <w:right w:val="none" w:sz="0" w:space="0" w:color="auto"/>
          </w:divBdr>
        </w:div>
        <w:div w:id="196895254">
          <w:marLeft w:val="0"/>
          <w:marRight w:val="0"/>
          <w:marTop w:val="0"/>
          <w:marBottom w:val="0"/>
          <w:divBdr>
            <w:top w:val="none" w:sz="0" w:space="0" w:color="auto"/>
            <w:left w:val="none" w:sz="0" w:space="0" w:color="auto"/>
            <w:bottom w:val="none" w:sz="0" w:space="0" w:color="auto"/>
            <w:right w:val="none" w:sz="0" w:space="0" w:color="auto"/>
          </w:divBdr>
        </w:div>
      </w:divsChild>
    </w:div>
    <w:div w:id="1399941327">
      <w:bodyDiv w:val="1"/>
      <w:marLeft w:val="0"/>
      <w:marRight w:val="0"/>
      <w:marTop w:val="0"/>
      <w:marBottom w:val="0"/>
      <w:divBdr>
        <w:top w:val="none" w:sz="0" w:space="0" w:color="auto"/>
        <w:left w:val="none" w:sz="0" w:space="0" w:color="auto"/>
        <w:bottom w:val="none" w:sz="0" w:space="0" w:color="auto"/>
        <w:right w:val="none" w:sz="0" w:space="0" w:color="auto"/>
      </w:divBdr>
      <w:divsChild>
        <w:div w:id="16544599">
          <w:marLeft w:val="0"/>
          <w:marRight w:val="0"/>
          <w:marTop w:val="0"/>
          <w:marBottom w:val="0"/>
          <w:divBdr>
            <w:top w:val="none" w:sz="0" w:space="0" w:color="auto"/>
            <w:left w:val="none" w:sz="0" w:space="0" w:color="auto"/>
            <w:bottom w:val="none" w:sz="0" w:space="0" w:color="auto"/>
            <w:right w:val="none" w:sz="0" w:space="0" w:color="auto"/>
          </w:divBdr>
        </w:div>
        <w:div w:id="38211470">
          <w:marLeft w:val="0"/>
          <w:marRight w:val="0"/>
          <w:marTop w:val="0"/>
          <w:marBottom w:val="0"/>
          <w:divBdr>
            <w:top w:val="none" w:sz="0" w:space="0" w:color="auto"/>
            <w:left w:val="none" w:sz="0" w:space="0" w:color="auto"/>
            <w:bottom w:val="none" w:sz="0" w:space="0" w:color="auto"/>
            <w:right w:val="none" w:sz="0" w:space="0" w:color="auto"/>
          </w:divBdr>
        </w:div>
        <w:div w:id="45954899">
          <w:marLeft w:val="0"/>
          <w:marRight w:val="0"/>
          <w:marTop w:val="0"/>
          <w:marBottom w:val="0"/>
          <w:divBdr>
            <w:top w:val="none" w:sz="0" w:space="0" w:color="auto"/>
            <w:left w:val="none" w:sz="0" w:space="0" w:color="auto"/>
            <w:bottom w:val="none" w:sz="0" w:space="0" w:color="auto"/>
            <w:right w:val="none" w:sz="0" w:space="0" w:color="auto"/>
          </w:divBdr>
        </w:div>
        <w:div w:id="66996185">
          <w:marLeft w:val="0"/>
          <w:marRight w:val="0"/>
          <w:marTop w:val="0"/>
          <w:marBottom w:val="0"/>
          <w:divBdr>
            <w:top w:val="none" w:sz="0" w:space="0" w:color="auto"/>
            <w:left w:val="none" w:sz="0" w:space="0" w:color="auto"/>
            <w:bottom w:val="none" w:sz="0" w:space="0" w:color="auto"/>
            <w:right w:val="none" w:sz="0" w:space="0" w:color="auto"/>
          </w:divBdr>
        </w:div>
        <w:div w:id="74980035">
          <w:marLeft w:val="0"/>
          <w:marRight w:val="0"/>
          <w:marTop w:val="0"/>
          <w:marBottom w:val="0"/>
          <w:divBdr>
            <w:top w:val="none" w:sz="0" w:space="0" w:color="auto"/>
            <w:left w:val="none" w:sz="0" w:space="0" w:color="auto"/>
            <w:bottom w:val="none" w:sz="0" w:space="0" w:color="auto"/>
            <w:right w:val="none" w:sz="0" w:space="0" w:color="auto"/>
          </w:divBdr>
        </w:div>
        <w:div w:id="97529203">
          <w:marLeft w:val="0"/>
          <w:marRight w:val="0"/>
          <w:marTop w:val="0"/>
          <w:marBottom w:val="0"/>
          <w:divBdr>
            <w:top w:val="none" w:sz="0" w:space="0" w:color="auto"/>
            <w:left w:val="none" w:sz="0" w:space="0" w:color="auto"/>
            <w:bottom w:val="none" w:sz="0" w:space="0" w:color="auto"/>
            <w:right w:val="none" w:sz="0" w:space="0" w:color="auto"/>
          </w:divBdr>
        </w:div>
        <w:div w:id="98108011">
          <w:marLeft w:val="0"/>
          <w:marRight w:val="0"/>
          <w:marTop w:val="0"/>
          <w:marBottom w:val="0"/>
          <w:divBdr>
            <w:top w:val="none" w:sz="0" w:space="0" w:color="auto"/>
            <w:left w:val="none" w:sz="0" w:space="0" w:color="auto"/>
            <w:bottom w:val="none" w:sz="0" w:space="0" w:color="auto"/>
            <w:right w:val="none" w:sz="0" w:space="0" w:color="auto"/>
          </w:divBdr>
        </w:div>
        <w:div w:id="114061209">
          <w:marLeft w:val="0"/>
          <w:marRight w:val="0"/>
          <w:marTop w:val="0"/>
          <w:marBottom w:val="0"/>
          <w:divBdr>
            <w:top w:val="none" w:sz="0" w:space="0" w:color="auto"/>
            <w:left w:val="none" w:sz="0" w:space="0" w:color="auto"/>
            <w:bottom w:val="none" w:sz="0" w:space="0" w:color="auto"/>
            <w:right w:val="none" w:sz="0" w:space="0" w:color="auto"/>
          </w:divBdr>
        </w:div>
        <w:div w:id="197470490">
          <w:marLeft w:val="0"/>
          <w:marRight w:val="0"/>
          <w:marTop w:val="0"/>
          <w:marBottom w:val="0"/>
          <w:divBdr>
            <w:top w:val="none" w:sz="0" w:space="0" w:color="auto"/>
            <w:left w:val="none" w:sz="0" w:space="0" w:color="auto"/>
            <w:bottom w:val="none" w:sz="0" w:space="0" w:color="auto"/>
            <w:right w:val="none" w:sz="0" w:space="0" w:color="auto"/>
          </w:divBdr>
        </w:div>
        <w:div w:id="250354566">
          <w:marLeft w:val="0"/>
          <w:marRight w:val="0"/>
          <w:marTop w:val="0"/>
          <w:marBottom w:val="0"/>
          <w:divBdr>
            <w:top w:val="none" w:sz="0" w:space="0" w:color="auto"/>
            <w:left w:val="none" w:sz="0" w:space="0" w:color="auto"/>
            <w:bottom w:val="none" w:sz="0" w:space="0" w:color="auto"/>
            <w:right w:val="none" w:sz="0" w:space="0" w:color="auto"/>
          </w:divBdr>
        </w:div>
        <w:div w:id="372273553">
          <w:marLeft w:val="0"/>
          <w:marRight w:val="0"/>
          <w:marTop w:val="0"/>
          <w:marBottom w:val="0"/>
          <w:divBdr>
            <w:top w:val="none" w:sz="0" w:space="0" w:color="auto"/>
            <w:left w:val="none" w:sz="0" w:space="0" w:color="auto"/>
            <w:bottom w:val="none" w:sz="0" w:space="0" w:color="auto"/>
            <w:right w:val="none" w:sz="0" w:space="0" w:color="auto"/>
          </w:divBdr>
        </w:div>
        <w:div w:id="372728467">
          <w:marLeft w:val="0"/>
          <w:marRight w:val="0"/>
          <w:marTop w:val="0"/>
          <w:marBottom w:val="0"/>
          <w:divBdr>
            <w:top w:val="none" w:sz="0" w:space="0" w:color="auto"/>
            <w:left w:val="none" w:sz="0" w:space="0" w:color="auto"/>
            <w:bottom w:val="none" w:sz="0" w:space="0" w:color="auto"/>
            <w:right w:val="none" w:sz="0" w:space="0" w:color="auto"/>
          </w:divBdr>
        </w:div>
        <w:div w:id="420758508">
          <w:marLeft w:val="0"/>
          <w:marRight w:val="0"/>
          <w:marTop w:val="0"/>
          <w:marBottom w:val="0"/>
          <w:divBdr>
            <w:top w:val="none" w:sz="0" w:space="0" w:color="auto"/>
            <w:left w:val="none" w:sz="0" w:space="0" w:color="auto"/>
            <w:bottom w:val="none" w:sz="0" w:space="0" w:color="auto"/>
            <w:right w:val="none" w:sz="0" w:space="0" w:color="auto"/>
          </w:divBdr>
        </w:div>
        <w:div w:id="423652042">
          <w:marLeft w:val="0"/>
          <w:marRight w:val="0"/>
          <w:marTop w:val="0"/>
          <w:marBottom w:val="0"/>
          <w:divBdr>
            <w:top w:val="none" w:sz="0" w:space="0" w:color="auto"/>
            <w:left w:val="none" w:sz="0" w:space="0" w:color="auto"/>
            <w:bottom w:val="none" w:sz="0" w:space="0" w:color="auto"/>
            <w:right w:val="none" w:sz="0" w:space="0" w:color="auto"/>
          </w:divBdr>
        </w:div>
        <w:div w:id="676033229">
          <w:marLeft w:val="0"/>
          <w:marRight w:val="0"/>
          <w:marTop w:val="0"/>
          <w:marBottom w:val="0"/>
          <w:divBdr>
            <w:top w:val="none" w:sz="0" w:space="0" w:color="auto"/>
            <w:left w:val="none" w:sz="0" w:space="0" w:color="auto"/>
            <w:bottom w:val="none" w:sz="0" w:space="0" w:color="auto"/>
            <w:right w:val="none" w:sz="0" w:space="0" w:color="auto"/>
          </w:divBdr>
        </w:div>
        <w:div w:id="728236632">
          <w:marLeft w:val="0"/>
          <w:marRight w:val="0"/>
          <w:marTop w:val="0"/>
          <w:marBottom w:val="0"/>
          <w:divBdr>
            <w:top w:val="none" w:sz="0" w:space="0" w:color="auto"/>
            <w:left w:val="none" w:sz="0" w:space="0" w:color="auto"/>
            <w:bottom w:val="none" w:sz="0" w:space="0" w:color="auto"/>
            <w:right w:val="none" w:sz="0" w:space="0" w:color="auto"/>
          </w:divBdr>
        </w:div>
        <w:div w:id="773284886">
          <w:marLeft w:val="0"/>
          <w:marRight w:val="0"/>
          <w:marTop w:val="0"/>
          <w:marBottom w:val="0"/>
          <w:divBdr>
            <w:top w:val="none" w:sz="0" w:space="0" w:color="auto"/>
            <w:left w:val="none" w:sz="0" w:space="0" w:color="auto"/>
            <w:bottom w:val="none" w:sz="0" w:space="0" w:color="auto"/>
            <w:right w:val="none" w:sz="0" w:space="0" w:color="auto"/>
          </w:divBdr>
        </w:div>
        <w:div w:id="848058051">
          <w:marLeft w:val="0"/>
          <w:marRight w:val="0"/>
          <w:marTop w:val="0"/>
          <w:marBottom w:val="0"/>
          <w:divBdr>
            <w:top w:val="none" w:sz="0" w:space="0" w:color="auto"/>
            <w:left w:val="none" w:sz="0" w:space="0" w:color="auto"/>
            <w:bottom w:val="none" w:sz="0" w:space="0" w:color="auto"/>
            <w:right w:val="none" w:sz="0" w:space="0" w:color="auto"/>
          </w:divBdr>
        </w:div>
        <w:div w:id="939530661">
          <w:marLeft w:val="0"/>
          <w:marRight w:val="0"/>
          <w:marTop w:val="0"/>
          <w:marBottom w:val="0"/>
          <w:divBdr>
            <w:top w:val="none" w:sz="0" w:space="0" w:color="auto"/>
            <w:left w:val="none" w:sz="0" w:space="0" w:color="auto"/>
            <w:bottom w:val="none" w:sz="0" w:space="0" w:color="auto"/>
            <w:right w:val="none" w:sz="0" w:space="0" w:color="auto"/>
          </w:divBdr>
        </w:div>
        <w:div w:id="1087726629">
          <w:marLeft w:val="0"/>
          <w:marRight w:val="0"/>
          <w:marTop w:val="0"/>
          <w:marBottom w:val="0"/>
          <w:divBdr>
            <w:top w:val="none" w:sz="0" w:space="0" w:color="auto"/>
            <w:left w:val="none" w:sz="0" w:space="0" w:color="auto"/>
            <w:bottom w:val="none" w:sz="0" w:space="0" w:color="auto"/>
            <w:right w:val="none" w:sz="0" w:space="0" w:color="auto"/>
          </w:divBdr>
        </w:div>
        <w:div w:id="1107194604">
          <w:marLeft w:val="0"/>
          <w:marRight w:val="0"/>
          <w:marTop w:val="0"/>
          <w:marBottom w:val="0"/>
          <w:divBdr>
            <w:top w:val="none" w:sz="0" w:space="0" w:color="auto"/>
            <w:left w:val="none" w:sz="0" w:space="0" w:color="auto"/>
            <w:bottom w:val="none" w:sz="0" w:space="0" w:color="auto"/>
            <w:right w:val="none" w:sz="0" w:space="0" w:color="auto"/>
          </w:divBdr>
        </w:div>
        <w:div w:id="1150513897">
          <w:marLeft w:val="0"/>
          <w:marRight w:val="0"/>
          <w:marTop w:val="0"/>
          <w:marBottom w:val="0"/>
          <w:divBdr>
            <w:top w:val="none" w:sz="0" w:space="0" w:color="auto"/>
            <w:left w:val="none" w:sz="0" w:space="0" w:color="auto"/>
            <w:bottom w:val="none" w:sz="0" w:space="0" w:color="auto"/>
            <w:right w:val="none" w:sz="0" w:space="0" w:color="auto"/>
          </w:divBdr>
        </w:div>
        <w:div w:id="1150827734">
          <w:marLeft w:val="0"/>
          <w:marRight w:val="0"/>
          <w:marTop w:val="0"/>
          <w:marBottom w:val="0"/>
          <w:divBdr>
            <w:top w:val="none" w:sz="0" w:space="0" w:color="auto"/>
            <w:left w:val="none" w:sz="0" w:space="0" w:color="auto"/>
            <w:bottom w:val="none" w:sz="0" w:space="0" w:color="auto"/>
            <w:right w:val="none" w:sz="0" w:space="0" w:color="auto"/>
          </w:divBdr>
        </w:div>
        <w:div w:id="1175145917">
          <w:marLeft w:val="0"/>
          <w:marRight w:val="0"/>
          <w:marTop w:val="0"/>
          <w:marBottom w:val="0"/>
          <w:divBdr>
            <w:top w:val="none" w:sz="0" w:space="0" w:color="auto"/>
            <w:left w:val="none" w:sz="0" w:space="0" w:color="auto"/>
            <w:bottom w:val="none" w:sz="0" w:space="0" w:color="auto"/>
            <w:right w:val="none" w:sz="0" w:space="0" w:color="auto"/>
          </w:divBdr>
        </w:div>
        <w:div w:id="1211310455">
          <w:marLeft w:val="0"/>
          <w:marRight w:val="0"/>
          <w:marTop w:val="0"/>
          <w:marBottom w:val="0"/>
          <w:divBdr>
            <w:top w:val="none" w:sz="0" w:space="0" w:color="auto"/>
            <w:left w:val="none" w:sz="0" w:space="0" w:color="auto"/>
            <w:bottom w:val="none" w:sz="0" w:space="0" w:color="auto"/>
            <w:right w:val="none" w:sz="0" w:space="0" w:color="auto"/>
          </w:divBdr>
        </w:div>
        <w:div w:id="1233811716">
          <w:marLeft w:val="0"/>
          <w:marRight w:val="0"/>
          <w:marTop w:val="0"/>
          <w:marBottom w:val="0"/>
          <w:divBdr>
            <w:top w:val="none" w:sz="0" w:space="0" w:color="auto"/>
            <w:left w:val="none" w:sz="0" w:space="0" w:color="auto"/>
            <w:bottom w:val="none" w:sz="0" w:space="0" w:color="auto"/>
            <w:right w:val="none" w:sz="0" w:space="0" w:color="auto"/>
          </w:divBdr>
        </w:div>
        <w:div w:id="1236428215">
          <w:marLeft w:val="0"/>
          <w:marRight w:val="0"/>
          <w:marTop w:val="0"/>
          <w:marBottom w:val="0"/>
          <w:divBdr>
            <w:top w:val="none" w:sz="0" w:space="0" w:color="auto"/>
            <w:left w:val="none" w:sz="0" w:space="0" w:color="auto"/>
            <w:bottom w:val="none" w:sz="0" w:space="0" w:color="auto"/>
            <w:right w:val="none" w:sz="0" w:space="0" w:color="auto"/>
          </w:divBdr>
        </w:div>
        <w:div w:id="1243949131">
          <w:marLeft w:val="0"/>
          <w:marRight w:val="0"/>
          <w:marTop w:val="0"/>
          <w:marBottom w:val="0"/>
          <w:divBdr>
            <w:top w:val="none" w:sz="0" w:space="0" w:color="auto"/>
            <w:left w:val="none" w:sz="0" w:space="0" w:color="auto"/>
            <w:bottom w:val="none" w:sz="0" w:space="0" w:color="auto"/>
            <w:right w:val="none" w:sz="0" w:space="0" w:color="auto"/>
          </w:divBdr>
        </w:div>
        <w:div w:id="1258557372">
          <w:marLeft w:val="0"/>
          <w:marRight w:val="0"/>
          <w:marTop w:val="0"/>
          <w:marBottom w:val="0"/>
          <w:divBdr>
            <w:top w:val="none" w:sz="0" w:space="0" w:color="auto"/>
            <w:left w:val="none" w:sz="0" w:space="0" w:color="auto"/>
            <w:bottom w:val="none" w:sz="0" w:space="0" w:color="auto"/>
            <w:right w:val="none" w:sz="0" w:space="0" w:color="auto"/>
          </w:divBdr>
        </w:div>
        <w:div w:id="1259025580">
          <w:marLeft w:val="0"/>
          <w:marRight w:val="0"/>
          <w:marTop w:val="0"/>
          <w:marBottom w:val="0"/>
          <w:divBdr>
            <w:top w:val="none" w:sz="0" w:space="0" w:color="auto"/>
            <w:left w:val="none" w:sz="0" w:space="0" w:color="auto"/>
            <w:bottom w:val="none" w:sz="0" w:space="0" w:color="auto"/>
            <w:right w:val="none" w:sz="0" w:space="0" w:color="auto"/>
          </w:divBdr>
        </w:div>
        <w:div w:id="1297376198">
          <w:marLeft w:val="0"/>
          <w:marRight w:val="0"/>
          <w:marTop w:val="0"/>
          <w:marBottom w:val="0"/>
          <w:divBdr>
            <w:top w:val="none" w:sz="0" w:space="0" w:color="auto"/>
            <w:left w:val="none" w:sz="0" w:space="0" w:color="auto"/>
            <w:bottom w:val="none" w:sz="0" w:space="0" w:color="auto"/>
            <w:right w:val="none" w:sz="0" w:space="0" w:color="auto"/>
          </w:divBdr>
        </w:div>
        <w:div w:id="1307465428">
          <w:marLeft w:val="0"/>
          <w:marRight w:val="0"/>
          <w:marTop w:val="0"/>
          <w:marBottom w:val="0"/>
          <w:divBdr>
            <w:top w:val="none" w:sz="0" w:space="0" w:color="auto"/>
            <w:left w:val="none" w:sz="0" w:space="0" w:color="auto"/>
            <w:bottom w:val="none" w:sz="0" w:space="0" w:color="auto"/>
            <w:right w:val="none" w:sz="0" w:space="0" w:color="auto"/>
          </w:divBdr>
        </w:div>
        <w:div w:id="1313946955">
          <w:marLeft w:val="0"/>
          <w:marRight w:val="0"/>
          <w:marTop w:val="0"/>
          <w:marBottom w:val="0"/>
          <w:divBdr>
            <w:top w:val="none" w:sz="0" w:space="0" w:color="auto"/>
            <w:left w:val="none" w:sz="0" w:space="0" w:color="auto"/>
            <w:bottom w:val="none" w:sz="0" w:space="0" w:color="auto"/>
            <w:right w:val="none" w:sz="0" w:space="0" w:color="auto"/>
          </w:divBdr>
        </w:div>
        <w:div w:id="1327395662">
          <w:marLeft w:val="0"/>
          <w:marRight w:val="0"/>
          <w:marTop w:val="0"/>
          <w:marBottom w:val="0"/>
          <w:divBdr>
            <w:top w:val="none" w:sz="0" w:space="0" w:color="auto"/>
            <w:left w:val="none" w:sz="0" w:space="0" w:color="auto"/>
            <w:bottom w:val="none" w:sz="0" w:space="0" w:color="auto"/>
            <w:right w:val="none" w:sz="0" w:space="0" w:color="auto"/>
          </w:divBdr>
        </w:div>
        <w:div w:id="1332684740">
          <w:marLeft w:val="0"/>
          <w:marRight w:val="0"/>
          <w:marTop w:val="0"/>
          <w:marBottom w:val="0"/>
          <w:divBdr>
            <w:top w:val="none" w:sz="0" w:space="0" w:color="auto"/>
            <w:left w:val="none" w:sz="0" w:space="0" w:color="auto"/>
            <w:bottom w:val="none" w:sz="0" w:space="0" w:color="auto"/>
            <w:right w:val="none" w:sz="0" w:space="0" w:color="auto"/>
          </w:divBdr>
        </w:div>
        <w:div w:id="1333876786">
          <w:marLeft w:val="0"/>
          <w:marRight w:val="0"/>
          <w:marTop w:val="0"/>
          <w:marBottom w:val="0"/>
          <w:divBdr>
            <w:top w:val="none" w:sz="0" w:space="0" w:color="auto"/>
            <w:left w:val="none" w:sz="0" w:space="0" w:color="auto"/>
            <w:bottom w:val="none" w:sz="0" w:space="0" w:color="auto"/>
            <w:right w:val="none" w:sz="0" w:space="0" w:color="auto"/>
          </w:divBdr>
        </w:div>
        <w:div w:id="1369381458">
          <w:marLeft w:val="0"/>
          <w:marRight w:val="0"/>
          <w:marTop w:val="0"/>
          <w:marBottom w:val="0"/>
          <w:divBdr>
            <w:top w:val="none" w:sz="0" w:space="0" w:color="auto"/>
            <w:left w:val="none" w:sz="0" w:space="0" w:color="auto"/>
            <w:bottom w:val="none" w:sz="0" w:space="0" w:color="auto"/>
            <w:right w:val="none" w:sz="0" w:space="0" w:color="auto"/>
          </w:divBdr>
        </w:div>
        <w:div w:id="1402215529">
          <w:marLeft w:val="0"/>
          <w:marRight w:val="0"/>
          <w:marTop w:val="0"/>
          <w:marBottom w:val="0"/>
          <w:divBdr>
            <w:top w:val="none" w:sz="0" w:space="0" w:color="auto"/>
            <w:left w:val="none" w:sz="0" w:space="0" w:color="auto"/>
            <w:bottom w:val="none" w:sz="0" w:space="0" w:color="auto"/>
            <w:right w:val="none" w:sz="0" w:space="0" w:color="auto"/>
          </w:divBdr>
        </w:div>
        <w:div w:id="1431924103">
          <w:marLeft w:val="0"/>
          <w:marRight w:val="0"/>
          <w:marTop w:val="0"/>
          <w:marBottom w:val="0"/>
          <w:divBdr>
            <w:top w:val="none" w:sz="0" w:space="0" w:color="auto"/>
            <w:left w:val="none" w:sz="0" w:space="0" w:color="auto"/>
            <w:bottom w:val="none" w:sz="0" w:space="0" w:color="auto"/>
            <w:right w:val="none" w:sz="0" w:space="0" w:color="auto"/>
          </w:divBdr>
        </w:div>
        <w:div w:id="1450123929">
          <w:marLeft w:val="0"/>
          <w:marRight w:val="0"/>
          <w:marTop w:val="0"/>
          <w:marBottom w:val="0"/>
          <w:divBdr>
            <w:top w:val="none" w:sz="0" w:space="0" w:color="auto"/>
            <w:left w:val="none" w:sz="0" w:space="0" w:color="auto"/>
            <w:bottom w:val="none" w:sz="0" w:space="0" w:color="auto"/>
            <w:right w:val="none" w:sz="0" w:space="0" w:color="auto"/>
          </w:divBdr>
        </w:div>
        <w:div w:id="1489664224">
          <w:marLeft w:val="0"/>
          <w:marRight w:val="0"/>
          <w:marTop w:val="0"/>
          <w:marBottom w:val="0"/>
          <w:divBdr>
            <w:top w:val="none" w:sz="0" w:space="0" w:color="auto"/>
            <w:left w:val="none" w:sz="0" w:space="0" w:color="auto"/>
            <w:bottom w:val="none" w:sz="0" w:space="0" w:color="auto"/>
            <w:right w:val="none" w:sz="0" w:space="0" w:color="auto"/>
          </w:divBdr>
        </w:div>
        <w:div w:id="1498308065">
          <w:marLeft w:val="0"/>
          <w:marRight w:val="0"/>
          <w:marTop w:val="0"/>
          <w:marBottom w:val="0"/>
          <w:divBdr>
            <w:top w:val="none" w:sz="0" w:space="0" w:color="auto"/>
            <w:left w:val="none" w:sz="0" w:space="0" w:color="auto"/>
            <w:bottom w:val="none" w:sz="0" w:space="0" w:color="auto"/>
            <w:right w:val="none" w:sz="0" w:space="0" w:color="auto"/>
          </w:divBdr>
        </w:div>
        <w:div w:id="1512067384">
          <w:marLeft w:val="0"/>
          <w:marRight w:val="0"/>
          <w:marTop w:val="0"/>
          <w:marBottom w:val="0"/>
          <w:divBdr>
            <w:top w:val="none" w:sz="0" w:space="0" w:color="auto"/>
            <w:left w:val="none" w:sz="0" w:space="0" w:color="auto"/>
            <w:bottom w:val="none" w:sz="0" w:space="0" w:color="auto"/>
            <w:right w:val="none" w:sz="0" w:space="0" w:color="auto"/>
          </w:divBdr>
        </w:div>
        <w:div w:id="1591894455">
          <w:marLeft w:val="0"/>
          <w:marRight w:val="0"/>
          <w:marTop w:val="0"/>
          <w:marBottom w:val="0"/>
          <w:divBdr>
            <w:top w:val="none" w:sz="0" w:space="0" w:color="auto"/>
            <w:left w:val="none" w:sz="0" w:space="0" w:color="auto"/>
            <w:bottom w:val="none" w:sz="0" w:space="0" w:color="auto"/>
            <w:right w:val="none" w:sz="0" w:space="0" w:color="auto"/>
          </w:divBdr>
        </w:div>
        <w:div w:id="1595089214">
          <w:marLeft w:val="0"/>
          <w:marRight w:val="0"/>
          <w:marTop w:val="0"/>
          <w:marBottom w:val="0"/>
          <w:divBdr>
            <w:top w:val="none" w:sz="0" w:space="0" w:color="auto"/>
            <w:left w:val="none" w:sz="0" w:space="0" w:color="auto"/>
            <w:bottom w:val="none" w:sz="0" w:space="0" w:color="auto"/>
            <w:right w:val="none" w:sz="0" w:space="0" w:color="auto"/>
          </w:divBdr>
        </w:div>
        <w:div w:id="1652708393">
          <w:marLeft w:val="0"/>
          <w:marRight w:val="0"/>
          <w:marTop w:val="0"/>
          <w:marBottom w:val="0"/>
          <w:divBdr>
            <w:top w:val="none" w:sz="0" w:space="0" w:color="auto"/>
            <w:left w:val="none" w:sz="0" w:space="0" w:color="auto"/>
            <w:bottom w:val="none" w:sz="0" w:space="0" w:color="auto"/>
            <w:right w:val="none" w:sz="0" w:space="0" w:color="auto"/>
          </w:divBdr>
        </w:div>
        <w:div w:id="1694455642">
          <w:marLeft w:val="0"/>
          <w:marRight w:val="0"/>
          <w:marTop w:val="0"/>
          <w:marBottom w:val="0"/>
          <w:divBdr>
            <w:top w:val="none" w:sz="0" w:space="0" w:color="auto"/>
            <w:left w:val="none" w:sz="0" w:space="0" w:color="auto"/>
            <w:bottom w:val="none" w:sz="0" w:space="0" w:color="auto"/>
            <w:right w:val="none" w:sz="0" w:space="0" w:color="auto"/>
          </w:divBdr>
        </w:div>
        <w:div w:id="1701784740">
          <w:marLeft w:val="0"/>
          <w:marRight w:val="0"/>
          <w:marTop w:val="0"/>
          <w:marBottom w:val="0"/>
          <w:divBdr>
            <w:top w:val="none" w:sz="0" w:space="0" w:color="auto"/>
            <w:left w:val="none" w:sz="0" w:space="0" w:color="auto"/>
            <w:bottom w:val="none" w:sz="0" w:space="0" w:color="auto"/>
            <w:right w:val="none" w:sz="0" w:space="0" w:color="auto"/>
          </w:divBdr>
        </w:div>
        <w:div w:id="1745252160">
          <w:marLeft w:val="0"/>
          <w:marRight w:val="0"/>
          <w:marTop w:val="0"/>
          <w:marBottom w:val="0"/>
          <w:divBdr>
            <w:top w:val="none" w:sz="0" w:space="0" w:color="auto"/>
            <w:left w:val="none" w:sz="0" w:space="0" w:color="auto"/>
            <w:bottom w:val="none" w:sz="0" w:space="0" w:color="auto"/>
            <w:right w:val="none" w:sz="0" w:space="0" w:color="auto"/>
          </w:divBdr>
        </w:div>
        <w:div w:id="1874683292">
          <w:marLeft w:val="0"/>
          <w:marRight w:val="0"/>
          <w:marTop w:val="0"/>
          <w:marBottom w:val="0"/>
          <w:divBdr>
            <w:top w:val="none" w:sz="0" w:space="0" w:color="auto"/>
            <w:left w:val="none" w:sz="0" w:space="0" w:color="auto"/>
            <w:bottom w:val="none" w:sz="0" w:space="0" w:color="auto"/>
            <w:right w:val="none" w:sz="0" w:space="0" w:color="auto"/>
          </w:divBdr>
        </w:div>
        <w:div w:id="1940067069">
          <w:marLeft w:val="0"/>
          <w:marRight w:val="0"/>
          <w:marTop w:val="0"/>
          <w:marBottom w:val="0"/>
          <w:divBdr>
            <w:top w:val="none" w:sz="0" w:space="0" w:color="auto"/>
            <w:left w:val="none" w:sz="0" w:space="0" w:color="auto"/>
            <w:bottom w:val="none" w:sz="0" w:space="0" w:color="auto"/>
            <w:right w:val="none" w:sz="0" w:space="0" w:color="auto"/>
          </w:divBdr>
        </w:div>
        <w:div w:id="1981569657">
          <w:marLeft w:val="0"/>
          <w:marRight w:val="0"/>
          <w:marTop w:val="0"/>
          <w:marBottom w:val="0"/>
          <w:divBdr>
            <w:top w:val="none" w:sz="0" w:space="0" w:color="auto"/>
            <w:left w:val="none" w:sz="0" w:space="0" w:color="auto"/>
            <w:bottom w:val="none" w:sz="0" w:space="0" w:color="auto"/>
            <w:right w:val="none" w:sz="0" w:space="0" w:color="auto"/>
          </w:divBdr>
        </w:div>
        <w:div w:id="2056545576">
          <w:marLeft w:val="0"/>
          <w:marRight w:val="0"/>
          <w:marTop w:val="0"/>
          <w:marBottom w:val="0"/>
          <w:divBdr>
            <w:top w:val="none" w:sz="0" w:space="0" w:color="auto"/>
            <w:left w:val="none" w:sz="0" w:space="0" w:color="auto"/>
            <w:bottom w:val="none" w:sz="0" w:space="0" w:color="auto"/>
            <w:right w:val="none" w:sz="0" w:space="0" w:color="auto"/>
          </w:divBdr>
        </w:div>
        <w:div w:id="2059473143">
          <w:marLeft w:val="0"/>
          <w:marRight w:val="0"/>
          <w:marTop w:val="0"/>
          <w:marBottom w:val="0"/>
          <w:divBdr>
            <w:top w:val="none" w:sz="0" w:space="0" w:color="auto"/>
            <w:left w:val="none" w:sz="0" w:space="0" w:color="auto"/>
            <w:bottom w:val="none" w:sz="0" w:space="0" w:color="auto"/>
            <w:right w:val="none" w:sz="0" w:space="0" w:color="auto"/>
          </w:divBdr>
        </w:div>
        <w:div w:id="2113431074">
          <w:marLeft w:val="0"/>
          <w:marRight w:val="0"/>
          <w:marTop w:val="0"/>
          <w:marBottom w:val="0"/>
          <w:divBdr>
            <w:top w:val="none" w:sz="0" w:space="0" w:color="auto"/>
            <w:left w:val="none" w:sz="0" w:space="0" w:color="auto"/>
            <w:bottom w:val="none" w:sz="0" w:space="0" w:color="auto"/>
            <w:right w:val="none" w:sz="0" w:space="0" w:color="auto"/>
          </w:divBdr>
        </w:div>
        <w:div w:id="2114202502">
          <w:marLeft w:val="0"/>
          <w:marRight w:val="0"/>
          <w:marTop w:val="0"/>
          <w:marBottom w:val="0"/>
          <w:divBdr>
            <w:top w:val="none" w:sz="0" w:space="0" w:color="auto"/>
            <w:left w:val="none" w:sz="0" w:space="0" w:color="auto"/>
            <w:bottom w:val="none" w:sz="0" w:space="0" w:color="auto"/>
            <w:right w:val="none" w:sz="0" w:space="0" w:color="auto"/>
          </w:divBdr>
        </w:div>
        <w:div w:id="2115896948">
          <w:marLeft w:val="0"/>
          <w:marRight w:val="0"/>
          <w:marTop w:val="0"/>
          <w:marBottom w:val="0"/>
          <w:divBdr>
            <w:top w:val="none" w:sz="0" w:space="0" w:color="auto"/>
            <w:left w:val="none" w:sz="0" w:space="0" w:color="auto"/>
            <w:bottom w:val="none" w:sz="0" w:space="0" w:color="auto"/>
            <w:right w:val="none" w:sz="0" w:space="0" w:color="auto"/>
          </w:divBdr>
        </w:div>
      </w:divsChild>
    </w:div>
    <w:div w:id="1416629056">
      <w:bodyDiv w:val="1"/>
      <w:marLeft w:val="0"/>
      <w:marRight w:val="0"/>
      <w:marTop w:val="0"/>
      <w:marBottom w:val="0"/>
      <w:divBdr>
        <w:top w:val="none" w:sz="0" w:space="0" w:color="auto"/>
        <w:left w:val="none" w:sz="0" w:space="0" w:color="auto"/>
        <w:bottom w:val="none" w:sz="0" w:space="0" w:color="auto"/>
        <w:right w:val="none" w:sz="0" w:space="0" w:color="auto"/>
      </w:divBdr>
    </w:div>
    <w:div w:id="1428383205">
      <w:bodyDiv w:val="1"/>
      <w:marLeft w:val="0"/>
      <w:marRight w:val="0"/>
      <w:marTop w:val="0"/>
      <w:marBottom w:val="0"/>
      <w:divBdr>
        <w:top w:val="none" w:sz="0" w:space="0" w:color="auto"/>
        <w:left w:val="none" w:sz="0" w:space="0" w:color="auto"/>
        <w:bottom w:val="none" w:sz="0" w:space="0" w:color="auto"/>
        <w:right w:val="none" w:sz="0" w:space="0" w:color="auto"/>
      </w:divBdr>
      <w:divsChild>
        <w:div w:id="1049650471">
          <w:marLeft w:val="0"/>
          <w:marRight w:val="0"/>
          <w:marTop w:val="0"/>
          <w:marBottom w:val="0"/>
          <w:divBdr>
            <w:top w:val="none" w:sz="0" w:space="0" w:color="auto"/>
            <w:left w:val="none" w:sz="0" w:space="0" w:color="auto"/>
            <w:bottom w:val="none" w:sz="0" w:space="0" w:color="auto"/>
            <w:right w:val="none" w:sz="0" w:space="0" w:color="auto"/>
          </w:divBdr>
          <w:divsChild>
            <w:div w:id="1687125062">
              <w:marLeft w:val="0"/>
              <w:marRight w:val="0"/>
              <w:marTop w:val="0"/>
              <w:marBottom w:val="0"/>
              <w:divBdr>
                <w:top w:val="none" w:sz="0" w:space="0" w:color="auto"/>
                <w:left w:val="none" w:sz="0" w:space="0" w:color="auto"/>
                <w:bottom w:val="none" w:sz="0" w:space="0" w:color="auto"/>
                <w:right w:val="none" w:sz="0" w:space="0" w:color="auto"/>
              </w:divBdr>
              <w:divsChild>
                <w:div w:id="1929460279">
                  <w:marLeft w:val="0"/>
                  <w:marRight w:val="0"/>
                  <w:marTop w:val="0"/>
                  <w:marBottom w:val="0"/>
                  <w:divBdr>
                    <w:top w:val="none" w:sz="0" w:space="0" w:color="auto"/>
                    <w:left w:val="none" w:sz="0" w:space="0" w:color="auto"/>
                    <w:bottom w:val="none" w:sz="0" w:space="0" w:color="auto"/>
                    <w:right w:val="none" w:sz="0" w:space="0" w:color="auto"/>
                  </w:divBdr>
                  <w:divsChild>
                    <w:div w:id="1090808078">
                      <w:marLeft w:val="0"/>
                      <w:marRight w:val="0"/>
                      <w:marTop w:val="0"/>
                      <w:marBottom w:val="0"/>
                      <w:divBdr>
                        <w:top w:val="none" w:sz="0" w:space="0" w:color="auto"/>
                        <w:left w:val="none" w:sz="0" w:space="0" w:color="auto"/>
                        <w:bottom w:val="none" w:sz="0" w:space="0" w:color="auto"/>
                        <w:right w:val="none" w:sz="0" w:space="0" w:color="auto"/>
                      </w:divBdr>
                      <w:divsChild>
                        <w:div w:id="9718299">
                          <w:marLeft w:val="0"/>
                          <w:marRight w:val="0"/>
                          <w:marTop w:val="0"/>
                          <w:marBottom w:val="0"/>
                          <w:divBdr>
                            <w:top w:val="none" w:sz="0" w:space="0" w:color="auto"/>
                            <w:left w:val="none" w:sz="0" w:space="0" w:color="auto"/>
                            <w:bottom w:val="none" w:sz="0" w:space="0" w:color="auto"/>
                            <w:right w:val="none" w:sz="0" w:space="0" w:color="auto"/>
                          </w:divBdr>
                        </w:div>
                        <w:div w:id="59377525">
                          <w:marLeft w:val="0"/>
                          <w:marRight w:val="0"/>
                          <w:marTop w:val="0"/>
                          <w:marBottom w:val="0"/>
                          <w:divBdr>
                            <w:top w:val="none" w:sz="0" w:space="0" w:color="auto"/>
                            <w:left w:val="none" w:sz="0" w:space="0" w:color="auto"/>
                            <w:bottom w:val="none" w:sz="0" w:space="0" w:color="auto"/>
                            <w:right w:val="none" w:sz="0" w:space="0" w:color="auto"/>
                          </w:divBdr>
                        </w:div>
                        <w:div w:id="183443074">
                          <w:marLeft w:val="0"/>
                          <w:marRight w:val="0"/>
                          <w:marTop w:val="0"/>
                          <w:marBottom w:val="0"/>
                          <w:divBdr>
                            <w:top w:val="none" w:sz="0" w:space="0" w:color="auto"/>
                            <w:left w:val="none" w:sz="0" w:space="0" w:color="auto"/>
                            <w:bottom w:val="none" w:sz="0" w:space="0" w:color="auto"/>
                            <w:right w:val="none" w:sz="0" w:space="0" w:color="auto"/>
                          </w:divBdr>
                        </w:div>
                        <w:div w:id="846214912">
                          <w:marLeft w:val="0"/>
                          <w:marRight w:val="0"/>
                          <w:marTop w:val="0"/>
                          <w:marBottom w:val="0"/>
                          <w:divBdr>
                            <w:top w:val="none" w:sz="0" w:space="0" w:color="auto"/>
                            <w:left w:val="none" w:sz="0" w:space="0" w:color="auto"/>
                            <w:bottom w:val="none" w:sz="0" w:space="0" w:color="auto"/>
                            <w:right w:val="none" w:sz="0" w:space="0" w:color="auto"/>
                          </w:divBdr>
                        </w:div>
                        <w:div w:id="372774649">
                          <w:marLeft w:val="0"/>
                          <w:marRight w:val="0"/>
                          <w:marTop w:val="0"/>
                          <w:marBottom w:val="0"/>
                          <w:divBdr>
                            <w:top w:val="none" w:sz="0" w:space="0" w:color="auto"/>
                            <w:left w:val="none" w:sz="0" w:space="0" w:color="auto"/>
                            <w:bottom w:val="none" w:sz="0" w:space="0" w:color="auto"/>
                            <w:right w:val="none" w:sz="0" w:space="0" w:color="auto"/>
                          </w:divBdr>
                        </w:div>
                        <w:div w:id="15250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2740">
          <w:marLeft w:val="0"/>
          <w:marRight w:val="0"/>
          <w:marTop w:val="0"/>
          <w:marBottom w:val="180"/>
          <w:divBdr>
            <w:top w:val="none" w:sz="0" w:space="0" w:color="auto"/>
            <w:left w:val="none" w:sz="0" w:space="0" w:color="auto"/>
            <w:bottom w:val="none" w:sz="0" w:space="0" w:color="auto"/>
            <w:right w:val="none" w:sz="0" w:space="0" w:color="auto"/>
          </w:divBdr>
          <w:divsChild>
            <w:div w:id="763576455">
              <w:marLeft w:val="0"/>
              <w:marRight w:val="0"/>
              <w:marTop w:val="0"/>
              <w:marBottom w:val="0"/>
              <w:divBdr>
                <w:top w:val="none" w:sz="0" w:space="0" w:color="auto"/>
                <w:left w:val="none" w:sz="0" w:space="0" w:color="auto"/>
                <w:bottom w:val="none" w:sz="0" w:space="0" w:color="auto"/>
                <w:right w:val="none" w:sz="0" w:space="0" w:color="auto"/>
              </w:divBdr>
            </w:div>
          </w:divsChild>
        </w:div>
        <w:div w:id="1381242825">
          <w:marLeft w:val="0"/>
          <w:marRight w:val="0"/>
          <w:marTop w:val="0"/>
          <w:marBottom w:val="0"/>
          <w:divBdr>
            <w:top w:val="none" w:sz="0" w:space="0" w:color="auto"/>
            <w:left w:val="none" w:sz="0" w:space="0" w:color="auto"/>
            <w:bottom w:val="none" w:sz="0" w:space="0" w:color="auto"/>
            <w:right w:val="none" w:sz="0" w:space="0" w:color="auto"/>
          </w:divBdr>
          <w:divsChild>
            <w:div w:id="872107896">
              <w:marLeft w:val="0"/>
              <w:marRight w:val="0"/>
              <w:marTop w:val="0"/>
              <w:marBottom w:val="0"/>
              <w:divBdr>
                <w:top w:val="none" w:sz="0" w:space="0" w:color="auto"/>
                <w:left w:val="none" w:sz="0" w:space="0" w:color="auto"/>
                <w:bottom w:val="none" w:sz="0" w:space="0" w:color="auto"/>
                <w:right w:val="none" w:sz="0" w:space="0" w:color="auto"/>
              </w:divBdr>
              <w:divsChild>
                <w:div w:id="1242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998">
          <w:marLeft w:val="0"/>
          <w:marRight w:val="0"/>
          <w:marTop w:val="0"/>
          <w:marBottom w:val="180"/>
          <w:divBdr>
            <w:top w:val="none" w:sz="0" w:space="0" w:color="auto"/>
            <w:left w:val="none" w:sz="0" w:space="0" w:color="auto"/>
            <w:bottom w:val="none" w:sz="0" w:space="0" w:color="auto"/>
            <w:right w:val="none" w:sz="0" w:space="0" w:color="auto"/>
          </w:divBdr>
          <w:divsChild>
            <w:div w:id="244537270">
              <w:marLeft w:val="0"/>
              <w:marRight w:val="0"/>
              <w:marTop w:val="0"/>
              <w:marBottom w:val="0"/>
              <w:divBdr>
                <w:top w:val="none" w:sz="0" w:space="0" w:color="auto"/>
                <w:left w:val="none" w:sz="0" w:space="0" w:color="auto"/>
                <w:bottom w:val="none" w:sz="0" w:space="0" w:color="auto"/>
                <w:right w:val="none" w:sz="0" w:space="0" w:color="auto"/>
              </w:divBdr>
            </w:div>
          </w:divsChild>
        </w:div>
        <w:div w:id="1055860017">
          <w:marLeft w:val="0"/>
          <w:marRight w:val="0"/>
          <w:marTop w:val="0"/>
          <w:marBottom w:val="0"/>
          <w:divBdr>
            <w:top w:val="none" w:sz="0" w:space="0" w:color="auto"/>
            <w:left w:val="none" w:sz="0" w:space="0" w:color="auto"/>
            <w:bottom w:val="none" w:sz="0" w:space="0" w:color="auto"/>
            <w:right w:val="none" w:sz="0" w:space="0" w:color="auto"/>
          </w:divBdr>
          <w:divsChild>
            <w:div w:id="375156385">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0"/>
                  <w:marRight w:val="0"/>
                  <w:marTop w:val="0"/>
                  <w:marBottom w:val="0"/>
                  <w:divBdr>
                    <w:top w:val="none" w:sz="0" w:space="0" w:color="auto"/>
                    <w:left w:val="none" w:sz="0" w:space="0" w:color="auto"/>
                    <w:bottom w:val="none" w:sz="0" w:space="0" w:color="auto"/>
                    <w:right w:val="none" w:sz="0" w:space="0" w:color="auto"/>
                  </w:divBdr>
                  <w:divsChild>
                    <w:div w:id="1557160952">
                      <w:marLeft w:val="0"/>
                      <w:marRight w:val="0"/>
                      <w:marTop w:val="0"/>
                      <w:marBottom w:val="0"/>
                      <w:divBdr>
                        <w:top w:val="none" w:sz="0" w:space="0" w:color="auto"/>
                        <w:left w:val="none" w:sz="0" w:space="0" w:color="auto"/>
                        <w:bottom w:val="none" w:sz="0" w:space="0" w:color="auto"/>
                        <w:right w:val="none" w:sz="0" w:space="0" w:color="auto"/>
                      </w:divBdr>
                      <w:divsChild>
                        <w:div w:id="1644039415">
                          <w:marLeft w:val="0"/>
                          <w:marRight w:val="0"/>
                          <w:marTop w:val="0"/>
                          <w:marBottom w:val="0"/>
                          <w:divBdr>
                            <w:top w:val="none" w:sz="0" w:space="0" w:color="auto"/>
                            <w:left w:val="none" w:sz="0" w:space="0" w:color="auto"/>
                            <w:bottom w:val="none" w:sz="0" w:space="0" w:color="auto"/>
                            <w:right w:val="none" w:sz="0" w:space="0" w:color="auto"/>
                          </w:divBdr>
                        </w:div>
                        <w:div w:id="2077050091">
                          <w:marLeft w:val="0"/>
                          <w:marRight w:val="0"/>
                          <w:marTop w:val="0"/>
                          <w:marBottom w:val="0"/>
                          <w:divBdr>
                            <w:top w:val="none" w:sz="0" w:space="0" w:color="auto"/>
                            <w:left w:val="none" w:sz="0" w:space="0" w:color="auto"/>
                            <w:bottom w:val="none" w:sz="0" w:space="0" w:color="auto"/>
                            <w:right w:val="none" w:sz="0" w:space="0" w:color="auto"/>
                          </w:divBdr>
                        </w:div>
                        <w:div w:id="2104564329">
                          <w:marLeft w:val="0"/>
                          <w:marRight w:val="0"/>
                          <w:marTop w:val="0"/>
                          <w:marBottom w:val="0"/>
                          <w:divBdr>
                            <w:top w:val="none" w:sz="0" w:space="0" w:color="auto"/>
                            <w:left w:val="none" w:sz="0" w:space="0" w:color="auto"/>
                            <w:bottom w:val="none" w:sz="0" w:space="0" w:color="auto"/>
                            <w:right w:val="none" w:sz="0" w:space="0" w:color="auto"/>
                          </w:divBdr>
                        </w:div>
                        <w:div w:id="260527917">
                          <w:marLeft w:val="0"/>
                          <w:marRight w:val="0"/>
                          <w:marTop w:val="0"/>
                          <w:marBottom w:val="0"/>
                          <w:divBdr>
                            <w:top w:val="none" w:sz="0" w:space="0" w:color="auto"/>
                            <w:left w:val="none" w:sz="0" w:space="0" w:color="auto"/>
                            <w:bottom w:val="none" w:sz="0" w:space="0" w:color="auto"/>
                            <w:right w:val="none" w:sz="0" w:space="0" w:color="auto"/>
                          </w:divBdr>
                        </w:div>
                        <w:div w:id="26761573">
                          <w:marLeft w:val="0"/>
                          <w:marRight w:val="0"/>
                          <w:marTop w:val="0"/>
                          <w:marBottom w:val="0"/>
                          <w:divBdr>
                            <w:top w:val="none" w:sz="0" w:space="0" w:color="auto"/>
                            <w:left w:val="none" w:sz="0" w:space="0" w:color="auto"/>
                            <w:bottom w:val="none" w:sz="0" w:space="0" w:color="auto"/>
                            <w:right w:val="none" w:sz="0" w:space="0" w:color="auto"/>
                          </w:divBdr>
                        </w:div>
                        <w:div w:id="330720374">
                          <w:marLeft w:val="0"/>
                          <w:marRight w:val="0"/>
                          <w:marTop w:val="0"/>
                          <w:marBottom w:val="0"/>
                          <w:divBdr>
                            <w:top w:val="none" w:sz="0" w:space="0" w:color="auto"/>
                            <w:left w:val="none" w:sz="0" w:space="0" w:color="auto"/>
                            <w:bottom w:val="none" w:sz="0" w:space="0" w:color="auto"/>
                            <w:right w:val="none" w:sz="0" w:space="0" w:color="auto"/>
                          </w:divBdr>
                        </w:div>
                        <w:div w:id="1461873083">
                          <w:marLeft w:val="0"/>
                          <w:marRight w:val="0"/>
                          <w:marTop w:val="0"/>
                          <w:marBottom w:val="0"/>
                          <w:divBdr>
                            <w:top w:val="none" w:sz="0" w:space="0" w:color="auto"/>
                            <w:left w:val="none" w:sz="0" w:space="0" w:color="auto"/>
                            <w:bottom w:val="none" w:sz="0" w:space="0" w:color="auto"/>
                            <w:right w:val="none" w:sz="0" w:space="0" w:color="auto"/>
                          </w:divBdr>
                        </w:div>
                        <w:div w:id="1297251900">
                          <w:marLeft w:val="0"/>
                          <w:marRight w:val="0"/>
                          <w:marTop w:val="0"/>
                          <w:marBottom w:val="0"/>
                          <w:divBdr>
                            <w:top w:val="none" w:sz="0" w:space="0" w:color="auto"/>
                            <w:left w:val="none" w:sz="0" w:space="0" w:color="auto"/>
                            <w:bottom w:val="none" w:sz="0" w:space="0" w:color="auto"/>
                            <w:right w:val="none" w:sz="0" w:space="0" w:color="auto"/>
                          </w:divBdr>
                        </w:div>
                        <w:div w:id="1904099892">
                          <w:marLeft w:val="0"/>
                          <w:marRight w:val="0"/>
                          <w:marTop w:val="0"/>
                          <w:marBottom w:val="0"/>
                          <w:divBdr>
                            <w:top w:val="none" w:sz="0" w:space="0" w:color="auto"/>
                            <w:left w:val="none" w:sz="0" w:space="0" w:color="auto"/>
                            <w:bottom w:val="none" w:sz="0" w:space="0" w:color="auto"/>
                            <w:right w:val="none" w:sz="0" w:space="0" w:color="auto"/>
                          </w:divBdr>
                        </w:div>
                        <w:div w:id="1009601586">
                          <w:marLeft w:val="0"/>
                          <w:marRight w:val="0"/>
                          <w:marTop w:val="0"/>
                          <w:marBottom w:val="0"/>
                          <w:divBdr>
                            <w:top w:val="none" w:sz="0" w:space="0" w:color="auto"/>
                            <w:left w:val="none" w:sz="0" w:space="0" w:color="auto"/>
                            <w:bottom w:val="none" w:sz="0" w:space="0" w:color="auto"/>
                            <w:right w:val="none" w:sz="0" w:space="0" w:color="auto"/>
                          </w:divBdr>
                        </w:div>
                        <w:div w:id="885027278">
                          <w:marLeft w:val="0"/>
                          <w:marRight w:val="0"/>
                          <w:marTop w:val="0"/>
                          <w:marBottom w:val="0"/>
                          <w:divBdr>
                            <w:top w:val="none" w:sz="0" w:space="0" w:color="auto"/>
                            <w:left w:val="none" w:sz="0" w:space="0" w:color="auto"/>
                            <w:bottom w:val="none" w:sz="0" w:space="0" w:color="auto"/>
                            <w:right w:val="none" w:sz="0" w:space="0" w:color="auto"/>
                          </w:divBdr>
                        </w:div>
                        <w:div w:id="264507299">
                          <w:marLeft w:val="0"/>
                          <w:marRight w:val="0"/>
                          <w:marTop w:val="0"/>
                          <w:marBottom w:val="0"/>
                          <w:divBdr>
                            <w:top w:val="none" w:sz="0" w:space="0" w:color="auto"/>
                            <w:left w:val="none" w:sz="0" w:space="0" w:color="auto"/>
                            <w:bottom w:val="none" w:sz="0" w:space="0" w:color="auto"/>
                            <w:right w:val="none" w:sz="0" w:space="0" w:color="auto"/>
                          </w:divBdr>
                        </w:div>
                        <w:div w:id="297492697">
                          <w:marLeft w:val="0"/>
                          <w:marRight w:val="0"/>
                          <w:marTop w:val="0"/>
                          <w:marBottom w:val="0"/>
                          <w:divBdr>
                            <w:top w:val="none" w:sz="0" w:space="0" w:color="auto"/>
                            <w:left w:val="none" w:sz="0" w:space="0" w:color="auto"/>
                            <w:bottom w:val="none" w:sz="0" w:space="0" w:color="auto"/>
                            <w:right w:val="none" w:sz="0" w:space="0" w:color="auto"/>
                          </w:divBdr>
                        </w:div>
                        <w:div w:id="2117095464">
                          <w:marLeft w:val="0"/>
                          <w:marRight w:val="0"/>
                          <w:marTop w:val="0"/>
                          <w:marBottom w:val="0"/>
                          <w:divBdr>
                            <w:top w:val="none" w:sz="0" w:space="0" w:color="auto"/>
                            <w:left w:val="none" w:sz="0" w:space="0" w:color="auto"/>
                            <w:bottom w:val="none" w:sz="0" w:space="0" w:color="auto"/>
                            <w:right w:val="none" w:sz="0" w:space="0" w:color="auto"/>
                          </w:divBdr>
                        </w:div>
                        <w:div w:id="887649739">
                          <w:marLeft w:val="0"/>
                          <w:marRight w:val="0"/>
                          <w:marTop w:val="0"/>
                          <w:marBottom w:val="0"/>
                          <w:divBdr>
                            <w:top w:val="none" w:sz="0" w:space="0" w:color="auto"/>
                            <w:left w:val="none" w:sz="0" w:space="0" w:color="auto"/>
                            <w:bottom w:val="none" w:sz="0" w:space="0" w:color="auto"/>
                            <w:right w:val="none" w:sz="0" w:space="0" w:color="auto"/>
                          </w:divBdr>
                        </w:div>
                        <w:div w:id="1374646823">
                          <w:marLeft w:val="0"/>
                          <w:marRight w:val="0"/>
                          <w:marTop w:val="0"/>
                          <w:marBottom w:val="0"/>
                          <w:divBdr>
                            <w:top w:val="none" w:sz="0" w:space="0" w:color="auto"/>
                            <w:left w:val="none" w:sz="0" w:space="0" w:color="auto"/>
                            <w:bottom w:val="none" w:sz="0" w:space="0" w:color="auto"/>
                            <w:right w:val="none" w:sz="0" w:space="0" w:color="auto"/>
                          </w:divBdr>
                        </w:div>
                        <w:div w:id="2004308548">
                          <w:marLeft w:val="0"/>
                          <w:marRight w:val="0"/>
                          <w:marTop w:val="0"/>
                          <w:marBottom w:val="0"/>
                          <w:divBdr>
                            <w:top w:val="none" w:sz="0" w:space="0" w:color="auto"/>
                            <w:left w:val="none" w:sz="0" w:space="0" w:color="auto"/>
                            <w:bottom w:val="none" w:sz="0" w:space="0" w:color="auto"/>
                            <w:right w:val="none" w:sz="0" w:space="0" w:color="auto"/>
                          </w:divBdr>
                        </w:div>
                        <w:div w:id="379063316">
                          <w:marLeft w:val="0"/>
                          <w:marRight w:val="0"/>
                          <w:marTop w:val="0"/>
                          <w:marBottom w:val="0"/>
                          <w:divBdr>
                            <w:top w:val="none" w:sz="0" w:space="0" w:color="auto"/>
                            <w:left w:val="none" w:sz="0" w:space="0" w:color="auto"/>
                            <w:bottom w:val="none" w:sz="0" w:space="0" w:color="auto"/>
                            <w:right w:val="none" w:sz="0" w:space="0" w:color="auto"/>
                          </w:divBdr>
                        </w:div>
                        <w:div w:id="2119182910">
                          <w:marLeft w:val="0"/>
                          <w:marRight w:val="0"/>
                          <w:marTop w:val="0"/>
                          <w:marBottom w:val="0"/>
                          <w:divBdr>
                            <w:top w:val="none" w:sz="0" w:space="0" w:color="auto"/>
                            <w:left w:val="none" w:sz="0" w:space="0" w:color="auto"/>
                            <w:bottom w:val="none" w:sz="0" w:space="0" w:color="auto"/>
                            <w:right w:val="none" w:sz="0" w:space="0" w:color="auto"/>
                          </w:divBdr>
                        </w:div>
                        <w:div w:id="695689962">
                          <w:marLeft w:val="0"/>
                          <w:marRight w:val="0"/>
                          <w:marTop w:val="0"/>
                          <w:marBottom w:val="0"/>
                          <w:divBdr>
                            <w:top w:val="none" w:sz="0" w:space="0" w:color="auto"/>
                            <w:left w:val="none" w:sz="0" w:space="0" w:color="auto"/>
                            <w:bottom w:val="none" w:sz="0" w:space="0" w:color="auto"/>
                            <w:right w:val="none" w:sz="0" w:space="0" w:color="auto"/>
                          </w:divBdr>
                        </w:div>
                        <w:div w:id="1090274475">
                          <w:marLeft w:val="0"/>
                          <w:marRight w:val="0"/>
                          <w:marTop w:val="0"/>
                          <w:marBottom w:val="0"/>
                          <w:divBdr>
                            <w:top w:val="none" w:sz="0" w:space="0" w:color="auto"/>
                            <w:left w:val="none" w:sz="0" w:space="0" w:color="auto"/>
                            <w:bottom w:val="none" w:sz="0" w:space="0" w:color="auto"/>
                            <w:right w:val="none" w:sz="0" w:space="0" w:color="auto"/>
                          </w:divBdr>
                        </w:div>
                        <w:div w:id="1965188719">
                          <w:marLeft w:val="0"/>
                          <w:marRight w:val="0"/>
                          <w:marTop w:val="0"/>
                          <w:marBottom w:val="0"/>
                          <w:divBdr>
                            <w:top w:val="none" w:sz="0" w:space="0" w:color="auto"/>
                            <w:left w:val="none" w:sz="0" w:space="0" w:color="auto"/>
                            <w:bottom w:val="none" w:sz="0" w:space="0" w:color="auto"/>
                            <w:right w:val="none" w:sz="0" w:space="0" w:color="auto"/>
                          </w:divBdr>
                        </w:div>
                        <w:div w:id="1472016233">
                          <w:marLeft w:val="0"/>
                          <w:marRight w:val="0"/>
                          <w:marTop w:val="0"/>
                          <w:marBottom w:val="0"/>
                          <w:divBdr>
                            <w:top w:val="none" w:sz="0" w:space="0" w:color="auto"/>
                            <w:left w:val="none" w:sz="0" w:space="0" w:color="auto"/>
                            <w:bottom w:val="none" w:sz="0" w:space="0" w:color="auto"/>
                            <w:right w:val="none" w:sz="0" w:space="0" w:color="auto"/>
                          </w:divBdr>
                        </w:div>
                        <w:div w:id="18437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22270">
      <w:bodyDiv w:val="1"/>
      <w:marLeft w:val="0"/>
      <w:marRight w:val="0"/>
      <w:marTop w:val="0"/>
      <w:marBottom w:val="0"/>
      <w:divBdr>
        <w:top w:val="none" w:sz="0" w:space="0" w:color="auto"/>
        <w:left w:val="none" w:sz="0" w:space="0" w:color="auto"/>
        <w:bottom w:val="none" w:sz="0" w:space="0" w:color="auto"/>
        <w:right w:val="none" w:sz="0" w:space="0" w:color="auto"/>
      </w:divBdr>
      <w:divsChild>
        <w:div w:id="533618133">
          <w:marLeft w:val="0"/>
          <w:marRight w:val="0"/>
          <w:marTop w:val="0"/>
          <w:marBottom w:val="0"/>
          <w:divBdr>
            <w:top w:val="none" w:sz="0" w:space="0" w:color="auto"/>
            <w:left w:val="none" w:sz="0" w:space="0" w:color="auto"/>
            <w:bottom w:val="none" w:sz="0" w:space="0" w:color="auto"/>
            <w:right w:val="none" w:sz="0" w:space="0" w:color="auto"/>
          </w:divBdr>
        </w:div>
        <w:div w:id="1794709223">
          <w:marLeft w:val="0"/>
          <w:marRight w:val="0"/>
          <w:marTop w:val="0"/>
          <w:marBottom w:val="0"/>
          <w:divBdr>
            <w:top w:val="none" w:sz="0" w:space="0" w:color="auto"/>
            <w:left w:val="none" w:sz="0" w:space="0" w:color="auto"/>
            <w:bottom w:val="none" w:sz="0" w:space="0" w:color="auto"/>
            <w:right w:val="none" w:sz="0" w:space="0" w:color="auto"/>
          </w:divBdr>
        </w:div>
        <w:div w:id="1007512939">
          <w:marLeft w:val="0"/>
          <w:marRight w:val="0"/>
          <w:marTop w:val="0"/>
          <w:marBottom w:val="0"/>
          <w:divBdr>
            <w:top w:val="none" w:sz="0" w:space="0" w:color="auto"/>
            <w:left w:val="none" w:sz="0" w:space="0" w:color="auto"/>
            <w:bottom w:val="none" w:sz="0" w:space="0" w:color="auto"/>
            <w:right w:val="none" w:sz="0" w:space="0" w:color="auto"/>
          </w:divBdr>
        </w:div>
        <w:div w:id="1156648212">
          <w:marLeft w:val="0"/>
          <w:marRight w:val="0"/>
          <w:marTop w:val="0"/>
          <w:marBottom w:val="0"/>
          <w:divBdr>
            <w:top w:val="none" w:sz="0" w:space="0" w:color="auto"/>
            <w:left w:val="none" w:sz="0" w:space="0" w:color="auto"/>
            <w:bottom w:val="none" w:sz="0" w:space="0" w:color="auto"/>
            <w:right w:val="none" w:sz="0" w:space="0" w:color="auto"/>
          </w:divBdr>
        </w:div>
        <w:div w:id="1033308164">
          <w:marLeft w:val="0"/>
          <w:marRight w:val="0"/>
          <w:marTop w:val="0"/>
          <w:marBottom w:val="0"/>
          <w:divBdr>
            <w:top w:val="none" w:sz="0" w:space="0" w:color="auto"/>
            <w:left w:val="none" w:sz="0" w:space="0" w:color="auto"/>
            <w:bottom w:val="none" w:sz="0" w:space="0" w:color="auto"/>
            <w:right w:val="none" w:sz="0" w:space="0" w:color="auto"/>
          </w:divBdr>
        </w:div>
        <w:div w:id="410156427">
          <w:marLeft w:val="0"/>
          <w:marRight w:val="0"/>
          <w:marTop w:val="0"/>
          <w:marBottom w:val="0"/>
          <w:divBdr>
            <w:top w:val="none" w:sz="0" w:space="0" w:color="auto"/>
            <w:left w:val="none" w:sz="0" w:space="0" w:color="auto"/>
            <w:bottom w:val="none" w:sz="0" w:space="0" w:color="auto"/>
            <w:right w:val="none" w:sz="0" w:space="0" w:color="auto"/>
          </w:divBdr>
        </w:div>
        <w:div w:id="1870727740">
          <w:marLeft w:val="0"/>
          <w:marRight w:val="0"/>
          <w:marTop w:val="0"/>
          <w:marBottom w:val="0"/>
          <w:divBdr>
            <w:top w:val="none" w:sz="0" w:space="0" w:color="auto"/>
            <w:left w:val="none" w:sz="0" w:space="0" w:color="auto"/>
            <w:bottom w:val="none" w:sz="0" w:space="0" w:color="auto"/>
            <w:right w:val="none" w:sz="0" w:space="0" w:color="auto"/>
          </w:divBdr>
        </w:div>
        <w:div w:id="411121826">
          <w:marLeft w:val="0"/>
          <w:marRight w:val="0"/>
          <w:marTop w:val="0"/>
          <w:marBottom w:val="0"/>
          <w:divBdr>
            <w:top w:val="none" w:sz="0" w:space="0" w:color="auto"/>
            <w:left w:val="none" w:sz="0" w:space="0" w:color="auto"/>
            <w:bottom w:val="none" w:sz="0" w:space="0" w:color="auto"/>
            <w:right w:val="none" w:sz="0" w:space="0" w:color="auto"/>
          </w:divBdr>
        </w:div>
        <w:div w:id="850073387">
          <w:marLeft w:val="0"/>
          <w:marRight w:val="0"/>
          <w:marTop w:val="0"/>
          <w:marBottom w:val="0"/>
          <w:divBdr>
            <w:top w:val="none" w:sz="0" w:space="0" w:color="auto"/>
            <w:left w:val="none" w:sz="0" w:space="0" w:color="auto"/>
            <w:bottom w:val="none" w:sz="0" w:space="0" w:color="auto"/>
            <w:right w:val="none" w:sz="0" w:space="0" w:color="auto"/>
          </w:divBdr>
        </w:div>
        <w:div w:id="1518427646">
          <w:marLeft w:val="0"/>
          <w:marRight w:val="0"/>
          <w:marTop w:val="0"/>
          <w:marBottom w:val="0"/>
          <w:divBdr>
            <w:top w:val="none" w:sz="0" w:space="0" w:color="auto"/>
            <w:left w:val="none" w:sz="0" w:space="0" w:color="auto"/>
            <w:bottom w:val="none" w:sz="0" w:space="0" w:color="auto"/>
            <w:right w:val="none" w:sz="0" w:space="0" w:color="auto"/>
          </w:divBdr>
        </w:div>
        <w:div w:id="1784303264">
          <w:marLeft w:val="0"/>
          <w:marRight w:val="0"/>
          <w:marTop w:val="0"/>
          <w:marBottom w:val="0"/>
          <w:divBdr>
            <w:top w:val="none" w:sz="0" w:space="0" w:color="auto"/>
            <w:left w:val="none" w:sz="0" w:space="0" w:color="auto"/>
            <w:bottom w:val="none" w:sz="0" w:space="0" w:color="auto"/>
            <w:right w:val="none" w:sz="0" w:space="0" w:color="auto"/>
          </w:divBdr>
        </w:div>
        <w:div w:id="1765766416">
          <w:marLeft w:val="0"/>
          <w:marRight w:val="0"/>
          <w:marTop w:val="0"/>
          <w:marBottom w:val="0"/>
          <w:divBdr>
            <w:top w:val="none" w:sz="0" w:space="0" w:color="auto"/>
            <w:left w:val="none" w:sz="0" w:space="0" w:color="auto"/>
            <w:bottom w:val="none" w:sz="0" w:space="0" w:color="auto"/>
            <w:right w:val="none" w:sz="0" w:space="0" w:color="auto"/>
          </w:divBdr>
        </w:div>
      </w:divsChild>
    </w:div>
    <w:div w:id="1464154888">
      <w:bodyDiv w:val="1"/>
      <w:marLeft w:val="0"/>
      <w:marRight w:val="0"/>
      <w:marTop w:val="0"/>
      <w:marBottom w:val="0"/>
      <w:divBdr>
        <w:top w:val="none" w:sz="0" w:space="0" w:color="auto"/>
        <w:left w:val="none" w:sz="0" w:space="0" w:color="auto"/>
        <w:bottom w:val="none" w:sz="0" w:space="0" w:color="auto"/>
        <w:right w:val="none" w:sz="0" w:space="0" w:color="auto"/>
      </w:divBdr>
      <w:divsChild>
        <w:div w:id="462816101">
          <w:marLeft w:val="0"/>
          <w:marRight w:val="0"/>
          <w:marTop w:val="0"/>
          <w:marBottom w:val="0"/>
          <w:divBdr>
            <w:top w:val="none" w:sz="0" w:space="0" w:color="auto"/>
            <w:left w:val="none" w:sz="0" w:space="0" w:color="auto"/>
            <w:bottom w:val="none" w:sz="0" w:space="0" w:color="auto"/>
            <w:right w:val="none" w:sz="0" w:space="0" w:color="auto"/>
          </w:divBdr>
        </w:div>
        <w:div w:id="1375958982">
          <w:marLeft w:val="0"/>
          <w:marRight w:val="0"/>
          <w:marTop w:val="0"/>
          <w:marBottom w:val="0"/>
          <w:divBdr>
            <w:top w:val="none" w:sz="0" w:space="0" w:color="auto"/>
            <w:left w:val="none" w:sz="0" w:space="0" w:color="auto"/>
            <w:bottom w:val="none" w:sz="0" w:space="0" w:color="auto"/>
            <w:right w:val="none" w:sz="0" w:space="0" w:color="auto"/>
          </w:divBdr>
        </w:div>
        <w:div w:id="216864849">
          <w:marLeft w:val="0"/>
          <w:marRight w:val="0"/>
          <w:marTop w:val="0"/>
          <w:marBottom w:val="0"/>
          <w:divBdr>
            <w:top w:val="none" w:sz="0" w:space="0" w:color="auto"/>
            <w:left w:val="none" w:sz="0" w:space="0" w:color="auto"/>
            <w:bottom w:val="none" w:sz="0" w:space="0" w:color="auto"/>
            <w:right w:val="none" w:sz="0" w:space="0" w:color="auto"/>
          </w:divBdr>
        </w:div>
        <w:div w:id="1625188621">
          <w:marLeft w:val="0"/>
          <w:marRight w:val="0"/>
          <w:marTop w:val="0"/>
          <w:marBottom w:val="0"/>
          <w:divBdr>
            <w:top w:val="none" w:sz="0" w:space="0" w:color="auto"/>
            <w:left w:val="none" w:sz="0" w:space="0" w:color="auto"/>
            <w:bottom w:val="none" w:sz="0" w:space="0" w:color="auto"/>
            <w:right w:val="none" w:sz="0" w:space="0" w:color="auto"/>
          </w:divBdr>
        </w:div>
        <w:div w:id="905535390">
          <w:marLeft w:val="0"/>
          <w:marRight w:val="0"/>
          <w:marTop w:val="0"/>
          <w:marBottom w:val="0"/>
          <w:divBdr>
            <w:top w:val="none" w:sz="0" w:space="0" w:color="auto"/>
            <w:left w:val="none" w:sz="0" w:space="0" w:color="auto"/>
            <w:bottom w:val="none" w:sz="0" w:space="0" w:color="auto"/>
            <w:right w:val="none" w:sz="0" w:space="0" w:color="auto"/>
          </w:divBdr>
        </w:div>
        <w:div w:id="1650749689">
          <w:marLeft w:val="0"/>
          <w:marRight w:val="0"/>
          <w:marTop w:val="0"/>
          <w:marBottom w:val="0"/>
          <w:divBdr>
            <w:top w:val="none" w:sz="0" w:space="0" w:color="auto"/>
            <w:left w:val="none" w:sz="0" w:space="0" w:color="auto"/>
            <w:bottom w:val="none" w:sz="0" w:space="0" w:color="auto"/>
            <w:right w:val="none" w:sz="0" w:space="0" w:color="auto"/>
          </w:divBdr>
        </w:div>
        <w:div w:id="1345396913">
          <w:marLeft w:val="0"/>
          <w:marRight w:val="0"/>
          <w:marTop w:val="0"/>
          <w:marBottom w:val="0"/>
          <w:divBdr>
            <w:top w:val="none" w:sz="0" w:space="0" w:color="auto"/>
            <w:left w:val="none" w:sz="0" w:space="0" w:color="auto"/>
            <w:bottom w:val="none" w:sz="0" w:space="0" w:color="auto"/>
            <w:right w:val="none" w:sz="0" w:space="0" w:color="auto"/>
          </w:divBdr>
        </w:div>
        <w:div w:id="745567451">
          <w:marLeft w:val="0"/>
          <w:marRight w:val="0"/>
          <w:marTop w:val="0"/>
          <w:marBottom w:val="0"/>
          <w:divBdr>
            <w:top w:val="none" w:sz="0" w:space="0" w:color="auto"/>
            <w:left w:val="none" w:sz="0" w:space="0" w:color="auto"/>
            <w:bottom w:val="none" w:sz="0" w:space="0" w:color="auto"/>
            <w:right w:val="none" w:sz="0" w:space="0" w:color="auto"/>
          </w:divBdr>
        </w:div>
        <w:div w:id="691608088">
          <w:marLeft w:val="0"/>
          <w:marRight w:val="0"/>
          <w:marTop w:val="0"/>
          <w:marBottom w:val="0"/>
          <w:divBdr>
            <w:top w:val="none" w:sz="0" w:space="0" w:color="auto"/>
            <w:left w:val="none" w:sz="0" w:space="0" w:color="auto"/>
            <w:bottom w:val="none" w:sz="0" w:space="0" w:color="auto"/>
            <w:right w:val="none" w:sz="0" w:space="0" w:color="auto"/>
          </w:divBdr>
        </w:div>
      </w:divsChild>
    </w:div>
    <w:div w:id="1477841670">
      <w:bodyDiv w:val="1"/>
      <w:marLeft w:val="0"/>
      <w:marRight w:val="0"/>
      <w:marTop w:val="0"/>
      <w:marBottom w:val="0"/>
      <w:divBdr>
        <w:top w:val="none" w:sz="0" w:space="0" w:color="auto"/>
        <w:left w:val="none" w:sz="0" w:space="0" w:color="auto"/>
        <w:bottom w:val="none" w:sz="0" w:space="0" w:color="auto"/>
        <w:right w:val="none" w:sz="0" w:space="0" w:color="auto"/>
      </w:divBdr>
    </w:div>
    <w:div w:id="1486362629">
      <w:bodyDiv w:val="1"/>
      <w:marLeft w:val="0"/>
      <w:marRight w:val="0"/>
      <w:marTop w:val="0"/>
      <w:marBottom w:val="0"/>
      <w:divBdr>
        <w:top w:val="none" w:sz="0" w:space="0" w:color="auto"/>
        <w:left w:val="none" w:sz="0" w:space="0" w:color="auto"/>
        <w:bottom w:val="none" w:sz="0" w:space="0" w:color="auto"/>
        <w:right w:val="none" w:sz="0" w:space="0" w:color="auto"/>
      </w:divBdr>
      <w:divsChild>
        <w:div w:id="563294056">
          <w:marLeft w:val="0"/>
          <w:marRight w:val="0"/>
          <w:marTop w:val="0"/>
          <w:marBottom w:val="0"/>
          <w:divBdr>
            <w:top w:val="none" w:sz="0" w:space="0" w:color="auto"/>
            <w:left w:val="none" w:sz="0" w:space="0" w:color="auto"/>
            <w:bottom w:val="none" w:sz="0" w:space="0" w:color="auto"/>
            <w:right w:val="none" w:sz="0" w:space="0" w:color="auto"/>
          </w:divBdr>
        </w:div>
        <w:div w:id="989359134">
          <w:marLeft w:val="0"/>
          <w:marRight w:val="0"/>
          <w:marTop w:val="0"/>
          <w:marBottom w:val="0"/>
          <w:divBdr>
            <w:top w:val="none" w:sz="0" w:space="0" w:color="auto"/>
            <w:left w:val="none" w:sz="0" w:space="0" w:color="auto"/>
            <w:bottom w:val="none" w:sz="0" w:space="0" w:color="auto"/>
            <w:right w:val="none" w:sz="0" w:space="0" w:color="auto"/>
          </w:divBdr>
        </w:div>
        <w:div w:id="1491941412">
          <w:marLeft w:val="0"/>
          <w:marRight w:val="0"/>
          <w:marTop w:val="0"/>
          <w:marBottom w:val="0"/>
          <w:divBdr>
            <w:top w:val="none" w:sz="0" w:space="0" w:color="auto"/>
            <w:left w:val="none" w:sz="0" w:space="0" w:color="auto"/>
            <w:bottom w:val="none" w:sz="0" w:space="0" w:color="auto"/>
            <w:right w:val="none" w:sz="0" w:space="0" w:color="auto"/>
          </w:divBdr>
        </w:div>
        <w:div w:id="1346636333">
          <w:marLeft w:val="0"/>
          <w:marRight w:val="0"/>
          <w:marTop w:val="0"/>
          <w:marBottom w:val="0"/>
          <w:divBdr>
            <w:top w:val="none" w:sz="0" w:space="0" w:color="auto"/>
            <w:left w:val="none" w:sz="0" w:space="0" w:color="auto"/>
            <w:bottom w:val="none" w:sz="0" w:space="0" w:color="auto"/>
            <w:right w:val="none" w:sz="0" w:space="0" w:color="auto"/>
          </w:divBdr>
        </w:div>
        <w:div w:id="1798601018">
          <w:marLeft w:val="0"/>
          <w:marRight w:val="0"/>
          <w:marTop w:val="0"/>
          <w:marBottom w:val="0"/>
          <w:divBdr>
            <w:top w:val="none" w:sz="0" w:space="0" w:color="auto"/>
            <w:left w:val="none" w:sz="0" w:space="0" w:color="auto"/>
            <w:bottom w:val="none" w:sz="0" w:space="0" w:color="auto"/>
            <w:right w:val="none" w:sz="0" w:space="0" w:color="auto"/>
          </w:divBdr>
        </w:div>
      </w:divsChild>
    </w:div>
    <w:div w:id="1519781159">
      <w:bodyDiv w:val="1"/>
      <w:marLeft w:val="0"/>
      <w:marRight w:val="0"/>
      <w:marTop w:val="0"/>
      <w:marBottom w:val="0"/>
      <w:divBdr>
        <w:top w:val="none" w:sz="0" w:space="0" w:color="auto"/>
        <w:left w:val="none" w:sz="0" w:space="0" w:color="auto"/>
        <w:bottom w:val="none" w:sz="0" w:space="0" w:color="auto"/>
        <w:right w:val="none" w:sz="0" w:space="0" w:color="auto"/>
      </w:divBdr>
      <w:divsChild>
        <w:div w:id="1901866993">
          <w:marLeft w:val="0"/>
          <w:marRight w:val="0"/>
          <w:marTop w:val="0"/>
          <w:marBottom w:val="0"/>
          <w:divBdr>
            <w:top w:val="none" w:sz="0" w:space="0" w:color="auto"/>
            <w:left w:val="none" w:sz="0" w:space="0" w:color="auto"/>
            <w:bottom w:val="none" w:sz="0" w:space="0" w:color="auto"/>
            <w:right w:val="none" w:sz="0" w:space="0" w:color="auto"/>
          </w:divBdr>
        </w:div>
        <w:div w:id="918100722">
          <w:marLeft w:val="0"/>
          <w:marRight w:val="0"/>
          <w:marTop w:val="0"/>
          <w:marBottom w:val="0"/>
          <w:divBdr>
            <w:top w:val="none" w:sz="0" w:space="0" w:color="auto"/>
            <w:left w:val="none" w:sz="0" w:space="0" w:color="auto"/>
            <w:bottom w:val="none" w:sz="0" w:space="0" w:color="auto"/>
            <w:right w:val="none" w:sz="0" w:space="0" w:color="auto"/>
          </w:divBdr>
        </w:div>
        <w:div w:id="1182820139">
          <w:marLeft w:val="0"/>
          <w:marRight w:val="0"/>
          <w:marTop w:val="0"/>
          <w:marBottom w:val="0"/>
          <w:divBdr>
            <w:top w:val="none" w:sz="0" w:space="0" w:color="auto"/>
            <w:left w:val="none" w:sz="0" w:space="0" w:color="auto"/>
            <w:bottom w:val="none" w:sz="0" w:space="0" w:color="auto"/>
            <w:right w:val="none" w:sz="0" w:space="0" w:color="auto"/>
          </w:divBdr>
        </w:div>
        <w:div w:id="286277532">
          <w:marLeft w:val="0"/>
          <w:marRight w:val="0"/>
          <w:marTop w:val="0"/>
          <w:marBottom w:val="0"/>
          <w:divBdr>
            <w:top w:val="none" w:sz="0" w:space="0" w:color="auto"/>
            <w:left w:val="none" w:sz="0" w:space="0" w:color="auto"/>
            <w:bottom w:val="none" w:sz="0" w:space="0" w:color="auto"/>
            <w:right w:val="none" w:sz="0" w:space="0" w:color="auto"/>
          </w:divBdr>
        </w:div>
        <w:div w:id="1489324755">
          <w:marLeft w:val="0"/>
          <w:marRight w:val="0"/>
          <w:marTop w:val="0"/>
          <w:marBottom w:val="0"/>
          <w:divBdr>
            <w:top w:val="none" w:sz="0" w:space="0" w:color="auto"/>
            <w:left w:val="none" w:sz="0" w:space="0" w:color="auto"/>
            <w:bottom w:val="none" w:sz="0" w:space="0" w:color="auto"/>
            <w:right w:val="none" w:sz="0" w:space="0" w:color="auto"/>
          </w:divBdr>
        </w:div>
        <w:div w:id="799957679">
          <w:marLeft w:val="0"/>
          <w:marRight w:val="0"/>
          <w:marTop w:val="0"/>
          <w:marBottom w:val="0"/>
          <w:divBdr>
            <w:top w:val="none" w:sz="0" w:space="0" w:color="auto"/>
            <w:left w:val="none" w:sz="0" w:space="0" w:color="auto"/>
            <w:bottom w:val="none" w:sz="0" w:space="0" w:color="auto"/>
            <w:right w:val="none" w:sz="0" w:space="0" w:color="auto"/>
          </w:divBdr>
        </w:div>
        <w:div w:id="670715395">
          <w:marLeft w:val="0"/>
          <w:marRight w:val="0"/>
          <w:marTop w:val="0"/>
          <w:marBottom w:val="0"/>
          <w:divBdr>
            <w:top w:val="none" w:sz="0" w:space="0" w:color="auto"/>
            <w:left w:val="none" w:sz="0" w:space="0" w:color="auto"/>
            <w:bottom w:val="none" w:sz="0" w:space="0" w:color="auto"/>
            <w:right w:val="none" w:sz="0" w:space="0" w:color="auto"/>
          </w:divBdr>
        </w:div>
        <w:div w:id="1485855440">
          <w:marLeft w:val="0"/>
          <w:marRight w:val="0"/>
          <w:marTop w:val="0"/>
          <w:marBottom w:val="0"/>
          <w:divBdr>
            <w:top w:val="none" w:sz="0" w:space="0" w:color="auto"/>
            <w:left w:val="none" w:sz="0" w:space="0" w:color="auto"/>
            <w:bottom w:val="none" w:sz="0" w:space="0" w:color="auto"/>
            <w:right w:val="none" w:sz="0" w:space="0" w:color="auto"/>
          </w:divBdr>
        </w:div>
        <w:div w:id="2118870809">
          <w:marLeft w:val="0"/>
          <w:marRight w:val="0"/>
          <w:marTop w:val="0"/>
          <w:marBottom w:val="0"/>
          <w:divBdr>
            <w:top w:val="none" w:sz="0" w:space="0" w:color="auto"/>
            <w:left w:val="none" w:sz="0" w:space="0" w:color="auto"/>
            <w:bottom w:val="none" w:sz="0" w:space="0" w:color="auto"/>
            <w:right w:val="none" w:sz="0" w:space="0" w:color="auto"/>
          </w:divBdr>
        </w:div>
        <w:div w:id="1475365546">
          <w:marLeft w:val="0"/>
          <w:marRight w:val="0"/>
          <w:marTop w:val="0"/>
          <w:marBottom w:val="0"/>
          <w:divBdr>
            <w:top w:val="none" w:sz="0" w:space="0" w:color="auto"/>
            <w:left w:val="none" w:sz="0" w:space="0" w:color="auto"/>
            <w:bottom w:val="none" w:sz="0" w:space="0" w:color="auto"/>
            <w:right w:val="none" w:sz="0" w:space="0" w:color="auto"/>
          </w:divBdr>
        </w:div>
        <w:div w:id="1895115628">
          <w:marLeft w:val="0"/>
          <w:marRight w:val="0"/>
          <w:marTop w:val="0"/>
          <w:marBottom w:val="0"/>
          <w:divBdr>
            <w:top w:val="none" w:sz="0" w:space="0" w:color="auto"/>
            <w:left w:val="none" w:sz="0" w:space="0" w:color="auto"/>
            <w:bottom w:val="none" w:sz="0" w:space="0" w:color="auto"/>
            <w:right w:val="none" w:sz="0" w:space="0" w:color="auto"/>
          </w:divBdr>
        </w:div>
        <w:div w:id="1472091372">
          <w:marLeft w:val="0"/>
          <w:marRight w:val="0"/>
          <w:marTop w:val="0"/>
          <w:marBottom w:val="0"/>
          <w:divBdr>
            <w:top w:val="none" w:sz="0" w:space="0" w:color="auto"/>
            <w:left w:val="none" w:sz="0" w:space="0" w:color="auto"/>
            <w:bottom w:val="none" w:sz="0" w:space="0" w:color="auto"/>
            <w:right w:val="none" w:sz="0" w:space="0" w:color="auto"/>
          </w:divBdr>
        </w:div>
      </w:divsChild>
    </w:div>
    <w:div w:id="1536499932">
      <w:bodyDiv w:val="1"/>
      <w:marLeft w:val="0"/>
      <w:marRight w:val="0"/>
      <w:marTop w:val="0"/>
      <w:marBottom w:val="0"/>
      <w:divBdr>
        <w:top w:val="none" w:sz="0" w:space="0" w:color="auto"/>
        <w:left w:val="none" w:sz="0" w:space="0" w:color="auto"/>
        <w:bottom w:val="none" w:sz="0" w:space="0" w:color="auto"/>
        <w:right w:val="none" w:sz="0" w:space="0" w:color="auto"/>
      </w:divBdr>
    </w:div>
    <w:div w:id="1559777249">
      <w:bodyDiv w:val="1"/>
      <w:marLeft w:val="0"/>
      <w:marRight w:val="0"/>
      <w:marTop w:val="0"/>
      <w:marBottom w:val="0"/>
      <w:divBdr>
        <w:top w:val="none" w:sz="0" w:space="0" w:color="auto"/>
        <w:left w:val="none" w:sz="0" w:space="0" w:color="auto"/>
        <w:bottom w:val="none" w:sz="0" w:space="0" w:color="auto"/>
        <w:right w:val="none" w:sz="0" w:space="0" w:color="auto"/>
      </w:divBdr>
      <w:divsChild>
        <w:div w:id="1852139183">
          <w:marLeft w:val="0"/>
          <w:marRight w:val="0"/>
          <w:marTop w:val="0"/>
          <w:marBottom w:val="0"/>
          <w:divBdr>
            <w:top w:val="none" w:sz="0" w:space="0" w:color="auto"/>
            <w:left w:val="none" w:sz="0" w:space="0" w:color="auto"/>
            <w:bottom w:val="none" w:sz="0" w:space="0" w:color="auto"/>
            <w:right w:val="none" w:sz="0" w:space="0" w:color="auto"/>
          </w:divBdr>
        </w:div>
        <w:div w:id="1619675857">
          <w:marLeft w:val="0"/>
          <w:marRight w:val="0"/>
          <w:marTop w:val="0"/>
          <w:marBottom w:val="0"/>
          <w:divBdr>
            <w:top w:val="none" w:sz="0" w:space="0" w:color="auto"/>
            <w:left w:val="none" w:sz="0" w:space="0" w:color="auto"/>
            <w:bottom w:val="none" w:sz="0" w:space="0" w:color="auto"/>
            <w:right w:val="none" w:sz="0" w:space="0" w:color="auto"/>
          </w:divBdr>
        </w:div>
        <w:div w:id="1184201653">
          <w:marLeft w:val="0"/>
          <w:marRight w:val="0"/>
          <w:marTop w:val="0"/>
          <w:marBottom w:val="0"/>
          <w:divBdr>
            <w:top w:val="none" w:sz="0" w:space="0" w:color="auto"/>
            <w:left w:val="none" w:sz="0" w:space="0" w:color="auto"/>
            <w:bottom w:val="none" w:sz="0" w:space="0" w:color="auto"/>
            <w:right w:val="none" w:sz="0" w:space="0" w:color="auto"/>
          </w:divBdr>
        </w:div>
        <w:div w:id="1227955904">
          <w:marLeft w:val="0"/>
          <w:marRight w:val="0"/>
          <w:marTop w:val="0"/>
          <w:marBottom w:val="0"/>
          <w:divBdr>
            <w:top w:val="none" w:sz="0" w:space="0" w:color="auto"/>
            <w:left w:val="none" w:sz="0" w:space="0" w:color="auto"/>
            <w:bottom w:val="none" w:sz="0" w:space="0" w:color="auto"/>
            <w:right w:val="none" w:sz="0" w:space="0" w:color="auto"/>
          </w:divBdr>
        </w:div>
        <w:div w:id="1153791464">
          <w:marLeft w:val="0"/>
          <w:marRight w:val="0"/>
          <w:marTop w:val="0"/>
          <w:marBottom w:val="0"/>
          <w:divBdr>
            <w:top w:val="none" w:sz="0" w:space="0" w:color="auto"/>
            <w:left w:val="none" w:sz="0" w:space="0" w:color="auto"/>
            <w:bottom w:val="none" w:sz="0" w:space="0" w:color="auto"/>
            <w:right w:val="none" w:sz="0" w:space="0" w:color="auto"/>
          </w:divBdr>
        </w:div>
        <w:div w:id="1862430798">
          <w:marLeft w:val="0"/>
          <w:marRight w:val="0"/>
          <w:marTop w:val="0"/>
          <w:marBottom w:val="0"/>
          <w:divBdr>
            <w:top w:val="none" w:sz="0" w:space="0" w:color="auto"/>
            <w:left w:val="none" w:sz="0" w:space="0" w:color="auto"/>
            <w:bottom w:val="none" w:sz="0" w:space="0" w:color="auto"/>
            <w:right w:val="none" w:sz="0" w:space="0" w:color="auto"/>
          </w:divBdr>
        </w:div>
      </w:divsChild>
    </w:div>
    <w:div w:id="1611281684">
      <w:bodyDiv w:val="1"/>
      <w:marLeft w:val="0"/>
      <w:marRight w:val="0"/>
      <w:marTop w:val="0"/>
      <w:marBottom w:val="0"/>
      <w:divBdr>
        <w:top w:val="none" w:sz="0" w:space="0" w:color="auto"/>
        <w:left w:val="none" w:sz="0" w:space="0" w:color="auto"/>
        <w:bottom w:val="none" w:sz="0" w:space="0" w:color="auto"/>
        <w:right w:val="none" w:sz="0" w:space="0" w:color="auto"/>
      </w:divBdr>
      <w:divsChild>
        <w:div w:id="1763258789">
          <w:marLeft w:val="0"/>
          <w:marRight w:val="0"/>
          <w:marTop w:val="0"/>
          <w:marBottom w:val="0"/>
          <w:divBdr>
            <w:top w:val="none" w:sz="0" w:space="0" w:color="auto"/>
            <w:left w:val="none" w:sz="0" w:space="0" w:color="auto"/>
            <w:bottom w:val="none" w:sz="0" w:space="0" w:color="auto"/>
            <w:right w:val="none" w:sz="0" w:space="0" w:color="auto"/>
          </w:divBdr>
        </w:div>
        <w:div w:id="520822012">
          <w:marLeft w:val="0"/>
          <w:marRight w:val="0"/>
          <w:marTop w:val="0"/>
          <w:marBottom w:val="0"/>
          <w:divBdr>
            <w:top w:val="none" w:sz="0" w:space="0" w:color="auto"/>
            <w:left w:val="none" w:sz="0" w:space="0" w:color="auto"/>
            <w:bottom w:val="none" w:sz="0" w:space="0" w:color="auto"/>
            <w:right w:val="none" w:sz="0" w:space="0" w:color="auto"/>
          </w:divBdr>
        </w:div>
        <w:div w:id="172915623">
          <w:marLeft w:val="0"/>
          <w:marRight w:val="0"/>
          <w:marTop w:val="0"/>
          <w:marBottom w:val="0"/>
          <w:divBdr>
            <w:top w:val="none" w:sz="0" w:space="0" w:color="auto"/>
            <w:left w:val="none" w:sz="0" w:space="0" w:color="auto"/>
            <w:bottom w:val="none" w:sz="0" w:space="0" w:color="auto"/>
            <w:right w:val="none" w:sz="0" w:space="0" w:color="auto"/>
          </w:divBdr>
        </w:div>
        <w:div w:id="1705329369">
          <w:marLeft w:val="0"/>
          <w:marRight w:val="0"/>
          <w:marTop w:val="0"/>
          <w:marBottom w:val="0"/>
          <w:divBdr>
            <w:top w:val="none" w:sz="0" w:space="0" w:color="auto"/>
            <w:left w:val="none" w:sz="0" w:space="0" w:color="auto"/>
            <w:bottom w:val="none" w:sz="0" w:space="0" w:color="auto"/>
            <w:right w:val="none" w:sz="0" w:space="0" w:color="auto"/>
          </w:divBdr>
        </w:div>
        <w:div w:id="172309450">
          <w:marLeft w:val="0"/>
          <w:marRight w:val="0"/>
          <w:marTop w:val="0"/>
          <w:marBottom w:val="0"/>
          <w:divBdr>
            <w:top w:val="none" w:sz="0" w:space="0" w:color="auto"/>
            <w:left w:val="none" w:sz="0" w:space="0" w:color="auto"/>
            <w:bottom w:val="none" w:sz="0" w:space="0" w:color="auto"/>
            <w:right w:val="none" w:sz="0" w:space="0" w:color="auto"/>
          </w:divBdr>
        </w:div>
        <w:div w:id="1497568694">
          <w:marLeft w:val="0"/>
          <w:marRight w:val="0"/>
          <w:marTop w:val="0"/>
          <w:marBottom w:val="0"/>
          <w:divBdr>
            <w:top w:val="none" w:sz="0" w:space="0" w:color="auto"/>
            <w:left w:val="none" w:sz="0" w:space="0" w:color="auto"/>
            <w:bottom w:val="none" w:sz="0" w:space="0" w:color="auto"/>
            <w:right w:val="none" w:sz="0" w:space="0" w:color="auto"/>
          </w:divBdr>
        </w:div>
        <w:div w:id="135800009">
          <w:marLeft w:val="0"/>
          <w:marRight w:val="0"/>
          <w:marTop w:val="0"/>
          <w:marBottom w:val="0"/>
          <w:divBdr>
            <w:top w:val="none" w:sz="0" w:space="0" w:color="auto"/>
            <w:left w:val="none" w:sz="0" w:space="0" w:color="auto"/>
            <w:bottom w:val="none" w:sz="0" w:space="0" w:color="auto"/>
            <w:right w:val="none" w:sz="0" w:space="0" w:color="auto"/>
          </w:divBdr>
        </w:div>
        <w:div w:id="1308051587">
          <w:marLeft w:val="0"/>
          <w:marRight w:val="0"/>
          <w:marTop w:val="0"/>
          <w:marBottom w:val="0"/>
          <w:divBdr>
            <w:top w:val="none" w:sz="0" w:space="0" w:color="auto"/>
            <w:left w:val="none" w:sz="0" w:space="0" w:color="auto"/>
            <w:bottom w:val="none" w:sz="0" w:space="0" w:color="auto"/>
            <w:right w:val="none" w:sz="0" w:space="0" w:color="auto"/>
          </w:divBdr>
        </w:div>
        <w:div w:id="1622373474">
          <w:marLeft w:val="0"/>
          <w:marRight w:val="0"/>
          <w:marTop w:val="0"/>
          <w:marBottom w:val="0"/>
          <w:divBdr>
            <w:top w:val="none" w:sz="0" w:space="0" w:color="auto"/>
            <w:left w:val="none" w:sz="0" w:space="0" w:color="auto"/>
            <w:bottom w:val="none" w:sz="0" w:space="0" w:color="auto"/>
            <w:right w:val="none" w:sz="0" w:space="0" w:color="auto"/>
          </w:divBdr>
        </w:div>
        <w:div w:id="936208330">
          <w:marLeft w:val="0"/>
          <w:marRight w:val="0"/>
          <w:marTop w:val="0"/>
          <w:marBottom w:val="0"/>
          <w:divBdr>
            <w:top w:val="none" w:sz="0" w:space="0" w:color="auto"/>
            <w:left w:val="none" w:sz="0" w:space="0" w:color="auto"/>
            <w:bottom w:val="none" w:sz="0" w:space="0" w:color="auto"/>
            <w:right w:val="none" w:sz="0" w:space="0" w:color="auto"/>
          </w:divBdr>
        </w:div>
        <w:div w:id="1545559100">
          <w:marLeft w:val="0"/>
          <w:marRight w:val="0"/>
          <w:marTop w:val="0"/>
          <w:marBottom w:val="0"/>
          <w:divBdr>
            <w:top w:val="none" w:sz="0" w:space="0" w:color="auto"/>
            <w:left w:val="none" w:sz="0" w:space="0" w:color="auto"/>
            <w:bottom w:val="none" w:sz="0" w:space="0" w:color="auto"/>
            <w:right w:val="none" w:sz="0" w:space="0" w:color="auto"/>
          </w:divBdr>
        </w:div>
        <w:div w:id="245307760">
          <w:marLeft w:val="0"/>
          <w:marRight w:val="0"/>
          <w:marTop w:val="0"/>
          <w:marBottom w:val="0"/>
          <w:divBdr>
            <w:top w:val="none" w:sz="0" w:space="0" w:color="auto"/>
            <w:left w:val="none" w:sz="0" w:space="0" w:color="auto"/>
            <w:bottom w:val="none" w:sz="0" w:space="0" w:color="auto"/>
            <w:right w:val="none" w:sz="0" w:space="0" w:color="auto"/>
          </w:divBdr>
        </w:div>
        <w:div w:id="1539511355">
          <w:marLeft w:val="0"/>
          <w:marRight w:val="0"/>
          <w:marTop w:val="0"/>
          <w:marBottom w:val="0"/>
          <w:divBdr>
            <w:top w:val="none" w:sz="0" w:space="0" w:color="auto"/>
            <w:left w:val="none" w:sz="0" w:space="0" w:color="auto"/>
            <w:bottom w:val="none" w:sz="0" w:space="0" w:color="auto"/>
            <w:right w:val="none" w:sz="0" w:space="0" w:color="auto"/>
          </w:divBdr>
        </w:div>
        <w:div w:id="641423942">
          <w:marLeft w:val="0"/>
          <w:marRight w:val="0"/>
          <w:marTop w:val="0"/>
          <w:marBottom w:val="0"/>
          <w:divBdr>
            <w:top w:val="none" w:sz="0" w:space="0" w:color="auto"/>
            <w:left w:val="none" w:sz="0" w:space="0" w:color="auto"/>
            <w:bottom w:val="none" w:sz="0" w:space="0" w:color="auto"/>
            <w:right w:val="none" w:sz="0" w:space="0" w:color="auto"/>
          </w:divBdr>
        </w:div>
        <w:div w:id="1133135784">
          <w:marLeft w:val="0"/>
          <w:marRight w:val="0"/>
          <w:marTop w:val="0"/>
          <w:marBottom w:val="0"/>
          <w:divBdr>
            <w:top w:val="none" w:sz="0" w:space="0" w:color="auto"/>
            <w:left w:val="none" w:sz="0" w:space="0" w:color="auto"/>
            <w:bottom w:val="none" w:sz="0" w:space="0" w:color="auto"/>
            <w:right w:val="none" w:sz="0" w:space="0" w:color="auto"/>
          </w:divBdr>
        </w:div>
      </w:divsChild>
    </w:div>
    <w:div w:id="1643578426">
      <w:bodyDiv w:val="1"/>
      <w:marLeft w:val="0"/>
      <w:marRight w:val="0"/>
      <w:marTop w:val="0"/>
      <w:marBottom w:val="0"/>
      <w:divBdr>
        <w:top w:val="none" w:sz="0" w:space="0" w:color="auto"/>
        <w:left w:val="none" w:sz="0" w:space="0" w:color="auto"/>
        <w:bottom w:val="none" w:sz="0" w:space="0" w:color="auto"/>
        <w:right w:val="none" w:sz="0" w:space="0" w:color="auto"/>
      </w:divBdr>
      <w:divsChild>
        <w:div w:id="1953899754">
          <w:marLeft w:val="0"/>
          <w:marRight w:val="0"/>
          <w:marTop w:val="0"/>
          <w:marBottom w:val="0"/>
          <w:divBdr>
            <w:top w:val="none" w:sz="0" w:space="0" w:color="auto"/>
            <w:left w:val="none" w:sz="0" w:space="0" w:color="auto"/>
            <w:bottom w:val="none" w:sz="0" w:space="0" w:color="auto"/>
            <w:right w:val="none" w:sz="0" w:space="0" w:color="auto"/>
          </w:divBdr>
        </w:div>
        <w:div w:id="910308763">
          <w:marLeft w:val="0"/>
          <w:marRight w:val="0"/>
          <w:marTop w:val="0"/>
          <w:marBottom w:val="0"/>
          <w:divBdr>
            <w:top w:val="none" w:sz="0" w:space="0" w:color="auto"/>
            <w:left w:val="none" w:sz="0" w:space="0" w:color="auto"/>
            <w:bottom w:val="none" w:sz="0" w:space="0" w:color="auto"/>
            <w:right w:val="none" w:sz="0" w:space="0" w:color="auto"/>
          </w:divBdr>
        </w:div>
        <w:div w:id="394007480">
          <w:marLeft w:val="0"/>
          <w:marRight w:val="0"/>
          <w:marTop w:val="0"/>
          <w:marBottom w:val="0"/>
          <w:divBdr>
            <w:top w:val="none" w:sz="0" w:space="0" w:color="auto"/>
            <w:left w:val="none" w:sz="0" w:space="0" w:color="auto"/>
            <w:bottom w:val="none" w:sz="0" w:space="0" w:color="auto"/>
            <w:right w:val="none" w:sz="0" w:space="0" w:color="auto"/>
          </w:divBdr>
        </w:div>
        <w:div w:id="546916386">
          <w:marLeft w:val="0"/>
          <w:marRight w:val="0"/>
          <w:marTop w:val="0"/>
          <w:marBottom w:val="0"/>
          <w:divBdr>
            <w:top w:val="none" w:sz="0" w:space="0" w:color="auto"/>
            <w:left w:val="none" w:sz="0" w:space="0" w:color="auto"/>
            <w:bottom w:val="none" w:sz="0" w:space="0" w:color="auto"/>
            <w:right w:val="none" w:sz="0" w:space="0" w:color="auto"/>
          </w:divBdr>
        </w:div>
        <w:div w:id="1367174888">
          <w:marLeft w:val="0"/>
          <w:marRight w:val="0"/>
          <w:marTop w:val="0"/>
          <w:marBottom w:val="0"/>
          <w:divBdr>
            <w:top w:val="none" w:sz="0" w:space="0" w:color="auto"/>
            <w:left w:val="none" w:sz="0" w:space="0" w:color="auto"/>
            <w:bottom w:val="none" w:sz="0" w:space="0" w:color="auto"/>
            <w:right w:val="none" w:sz="0" w:space="0" w:color="auto"/>
          </w:divBdr>
        </w:div>
      </w:divsChild>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685664462">
      <w:bodyDiv w:val="1"/>
      <w:marLeft w:val="0"/>
      <w:marRight w:val="0"/>
      <w:marTop w:val="0"/>
      <w:marBottom w:val="0"/>
      <w:divBdr>
        <w:top w:val="none" w:sz="0" w:space="0" w:color="auto"/>
        <w:left w:val="none" w:sz="0" w:space="0" w:color="auto"/>
        <w:bottom w:val="none" w:sz="0" w:space="0" w:color="auto"/>
        <w:right w:val="none" w:sz="0" w:space="0" w:color="auto"/>
      </w:divBdr>
      <w:divsChild>
        <w:div w:id="1015769796">
          <w:marLeft w:val="0"/>
          <w:marRight w:val="0"/>
          <w:marTop w:val="0"/>
          <w:marBottom w:val="0"/>
          <w:divBdr>
            <w:top w:val="none" w:sz="0" w:space="0" w:color="auto"/>
            <w:left w:val="none" w:sz="0" w:space="0" w:color="auto"/>
            <w:bottom w:val="none" w:sz="0" w:space="0" w:color="auto"/>
            <w:right w:val="none" w:sz="0" w:space="0" w:color="auto"/>
          </w:divBdr>
        </w:div>
        <w:div w:id="2113892972">
          <w:marLeft w:val="0"/>
          <w:marRight w:val="0"/>
          <w:marTop w:val="0"/>
          <w:marBottom w:val="0"/>
          <w:divBdr>
            <w:top w:val="none" w:sz="0" w:space="0" w:color="auto"/>
            <w:left w:val="none" w:sz="0" w:space="0" w:color="auto"/>
            <w:bottom w:val="none" w:sz="0" w:space="0" w:color="auto"/>
            <w:right w:val="none" w:sz="0" w:space="0" w:color="auto"/>
          </w:divBdr>
        </w:div>
        <w:div w:id="1318848636">
          <w:marLeft w:val="0"/>
          <w:marRight w:val="0"/>
          <w:marTop w:val="0"/>
          <w:marBottom w:val="0"/>
          <w:divBdr>
            <w:top w:val="none" w:sz="0" w:space="0" w:color="auto"/>
            <w:left w:val="none" w:sz="0" w:space="0" w:color="auto"/>
            <w:bottom w:val="none" w:sz="0" w:space="0" w:color="auto"/>
            <w:right w:val="none" w:sz="0" w:space="0" w:color="auto"/>
          </w:divBdr>
        </w:div>
      </w:divsChild>
    </w:div>
    <w:div w:id="1686714563">
      <w:bodyDiv w:val="1"/>
      <w:marLeft w:val="0"/>
      <w:marRight w:val="0"/>
      <w:marTop w:val="0"/>
      <w:marBottom w:val="0"/>
      <w:divBdr>
        <w:top w:val="none" w:sz="0" w:space="0" w:color="auto"/>
        <w:left w:val="none" w:sz="0" w:space="0" w:color="auto"/>
        <w:bottom w:val="none" w:sz="0" w:space="0" w:color="auto"/>
        <w:right w:val="none" w:sz="0" w:space="0" w:color="auto"/>
      </w:divBdr>
      <w:divsChild>
        <w:div w:id="1678262723">
          <w:marLeft w:val="0"/>
          <w:marRight w:val="0"/>
          <w:marTop w:val="0"/>
          <w:marBottom w:val="0"/>
          <w:divBdr>
            <w:top w:val="none" w:sz="0" w:space="0" w:color="auto"/>
            <w:left w:val="none" w:sz="0" w:space="0" w:color="auto"/>
            <w:bottom w:val="none" w:sz="0" w:space="0" w:color="auto"/>
            <w:right w:val="none" w:sz="0" w:space="0" w:color="auto"/>
          </w:divBdr>
        </w:div>
        <w:div w:id="1629965732">
          <w:marLeft w:val="0"/>
          <w:marRight w:val="0"/>
          <w:marTop w:val="0"/>
          <w:marBottom w:val="0"/>
          <w:divBdr>
            <w:top w:val="none" w:sz="0" w:space="0" w:color="auto"/>
            <w:left w:val="none" w:sz="0" w:space="0" w:color="auto"/>
            <w:bottom w:val="none" w:sz="0" w:space="0" w:color="auto"/>
            <w:right w:val="none" w:sz="0" w:space="0" w:color="auto"/>
          </w:divBdr>
        </w:div>
        <w:div w:id="953945382">
          <w:marLeft w:val="0"/>
          <w:marRight w:val="0"/>
          <w:marTop w:val="0"/>
          <w:marBottom w:val="0"/>
          <w:divBdr>
            <w:top w:val="none" w:sz="0" w:space="0" w:color="auto"/>
            <w:left w:val="none" w:sz="0" w:space="0" w:color="auto"/>
            <w:bottom w:val="none" w:sz="0" w:space="0" w:color="auto"/>
            <w:right w:val="none" w:sz="0" w:space="0" w:color="auto"/>
          </w:divBdr>
        </w:div>
        <w:div w:id="1978532799">
          <w:marLeft w:val="0"/>
          <w:marRight w:val="0"/>
          <w:marTop w:val="0"/>
          <w:marBottom w:val="0"/>
          <w:divBdr>
            <w:top w:val="none" w:sz="0" w:space="0" w:color="auto"/>
            <w:left w:val="none" w:sz="0" w:space="0" w:color="auto"/>
            <w:bottom w:val="none" w:sz="0" w:space="0" w:color="auto"/>
            <w:right w:val="none" w:sz="0" w:space="0" w:color="auto"/>
          </w:divBdr>
        </w:div>
        <w:div w:id="958144304">
          <w:marLeft w:val="0"/>
          <w:marRight w:val="0"/>
          <w:marTop w:val="0"/>
          <w:marBottom w:val="0"/>
          <w:divBdr>
            <w:top w:val="none" w:sz="0" w:space="0" w:color="auto"/>
            <w:left w:val="none" w:sz="0" w:space="0" w:color="auto"/>
            <w:bottom w:val="none" w:sz="0" w:space="0" w:color="auto"/>
            <w:right w:val="none" w:sz="0" w:space="0" w:color="auto"/>
          </w:divBdr>
        </w:div>
        <w:div w:id="297498980">
          <w:marLeft w:val="0"/>
          <w:marRight w:val="0"/>
          <w:marTop w:val="0"/>
          <w:marBottom w:val="0"/>
          <w:divBdr>
            <w:top w:val="none" w:sz="0" w:space="0" w:color="auto"/>
            <w:left w:val="none" w:sz="0" w:space="0" w:color="auto"/>
            <w:bottom w:val="none" w:sz="0" w:space="0" w:color="auto"/>
            <w:right w:val="none" w:sz="0" w:space="0" w:color="auto"/>
          </w:divBdr>
        </w:div>
      </w:divsChild>
    </w:div>
    <w:div w:id="1693415088">
      <w:bodyDiv w:val="1"/>
      <w:marLeft w:val="0"/>
      <w:marRight w:val="0"/>
      <w:marTop w:val="0"/>
      <w:marBottom w:val="0"/>
      <w:divBdr>
        <w:top w:val="none" w:sz="0" w:space="0" w:color="auto"/>
        <w:left w:val="none" w:sz="0" w:space="0" w:color="auto"/>
        <w:bottom w:val="none" w:sz="0" w:space="0" w:color="auto"/>
        <w:right w:val="none" w:sz="0" w:space="0" w:color="auto"/>
      </w:divBdr>
      <w:divsChild>
        <w:div w:id="1562671124">
          <w:marLeft w:val="0"/>
          <w:marRight w:val="0"/>
          <w:marTop w:val="0"/>
          <w:marBottom w:val="0"/>
          <w:divBdr>
            <w:top w:val="none" w:sz="0" w:space="0" w:color="auto"/>
            <w:left w:val="none" w:sz="0" w:space="0" w:color="auto"/>
            <w:bottom w:val="none" w:sz="0" w:space="0" w:color="auto"/>
            <w:right w:val="none" w:sz="0" w:space="0" w:color="auto"/>
          </w:divBdr>
        </w:div>
        <w:div w:id="819271108">
          <w:marLeft w:val="0"/>
          <w:marRight w:val="0"/>
          <w:marTop w:val="0"/>
          <w:marBottom w:val="0"/>
          <w:divBdr>
            <w:top w:val="none" w:sz="0" w:space="0" w:color="auto"/>
            <w:left w:val="none" w:sz="0" w:space="0" w:color="auto"/>
            <w:bottom w:val="none" w:sz="0" w:space="0" w:color="auto"/>
            <w:right w:val="none" w:sz="0" w:space="0" w:color="auto"/>
          </w:divBdr>
        </w:div>
        <w:div w:id="509686297">
          <w:marLeft w:val="0"/>
          <w:marRight w:val="0"/>
          <w:marTop w:val="0"/>
          <w:marBottom w:val="0"/>
          <w:divBdr>
            <w:top w:val="none" w:sz="0" w:space="0" w:color="auto"/>
            <w:left w:val="none" w:sz="0" w:space="0" w:color="auto"/>
            <w:bottom w:val="none" w:sz="0" w:space="0" w:color="auto"/>
            <w:right w:val="none" w:sz="0" w:space="0" w:color="auto"/>
          </w:divBdr>
        </w:div>
        <w:div w:id="166218268">
          <w:marLeft w:val="0"/>
          <w:marRight w:val="0"/>
          <w:marTop w:val="0"/>
          <w:marBottom w:val="0"/>
          <w:divBdr>
            <w:top w:val="none" w:sz="0" w:space="0" w:color="auto"/>
            <w:left w:val="none" w:sz="0" w:space="0" w:color="auto"/>
            <w:bottom w:val="none" w:sz="0" w:space="0" w:color="auto"/>
            <w:right w:val="none" w:sz="0" w:space="0" w:color="auto"/>
          </w:divBdr>
        </w:div>
        <w:div w:id="642392831">
          <w:marLeft w:val="0"/>
          <w:marRight w:val="0"/>
          <w:marTop w:val="0"/>
          <w:marBottom w:val="0"/>
          <w:divBdr>
            <w:top w:val="none" w:sz="0" w:space="0" w:color="auto"/>
            <w:left w:val="none" w:sz="0" w:space="0" w:color="auto"/>
            <w:bottom w:val="none" w:sz="0" w:space="0" w:color="auto"/>
            <w:right w:val="none" w:sz="0" w:space="0" w:color="auto"/>
          </w:divBdr>
        </w:div>
        <w:div w:id="740445806">
          <w:marLeft w:val="0"/>
          <w:marRight w:val="0"/>
          <w:marTop w:val="0"/>
          <w:marBottom w:val="0"/>
          <w:divBdr>
            <w:top w:val="none" w:sz="0" w:space="0" w:color="auto"/>
            <w:left w:val="none" w:sz="0" w:space="0" w:color="auto"/>
            <w:bottom w:val="none" w:sz="0" w:space="0" w:color="auto"/>
            <w:right w:val="none" w:sz="0" w:space="0" w:color="auto"/>
          </w:divBdr>
        </w:div>
        <w:div w:id="1718502600">
          <w:marLeft w:val="0"/>
          <w:marRight w:val="0"/>
          <w:marTop w:val="0"/>
          <w:marBottom w:val="0"/>
          <w:divBdr>
            <w:top w:val="none" w:sz="0" w:space="0" w:color="auto"/>
            <w:left w:val="none" w:sz="0" w:space="0" w:color="auto"/>
            <w:bottom w:val="none" w:sz="0" w:space="0" w:color="auto"/>
            <w:right w:val="none" w:sz="0" w:space="0" w:color="auto"/>
          </w:divBdr>
        </w:div>
        <w:div w:id="952442765">
          <w:marLeft w:val="0"/>
          <w:marRight w:val="0"/>
          <w:marTop w:val="0"/>
          <w:marBottom w:val="0"/>
          <w:divBdr>
            <w:top w:val="none" w:sz="0" w:space="0" w:color="auto"/>
            <w:left w:val="none" w:sz="0" w:space="0" w:color="auto"/>
            <w:bottom w:val="none" w:sz="0" w:space="0" w:color="auto"/>
            <w:right w:val="none" w:sz="0" w:space="0" w:color="auto"/>
          </w:divBdr>
        </w:div>
        <w:div w:id="2098093826">
          <w:marLeft w:val="0"/>
          <w:marRight w:val="0"/>
          <w:marTop w:val="0"/>
          <w:marBottom w:val="0"/>
          <w:divBdr>
            <w:top w:val="none" w:sz="0" w:space="0" w:color="auto"/>
            <w:left w:val="none" w:sz="0" w:space="0" w:color="auto"/>
            <w:bottom w:val="none" w:sz="0" w:space="0" w:color="auto"/>
            <w:right w:val="none" w:sz="0" w:space="0" w:color="auto"/>
          </w:divBdr>
        </w:div>
        <w:div w:id="55519092">
          <w:marLeft w:val="0"/>
          <w:marRight w:val="0"/>
          <w:marTop w:val="0"/>
          <w:marBottom w:val="0"/>
          <w:divBdr>
            <w:top w:val="none" w:sz="0" w:space="0" w:color="auto"/>
            <w:left w:val="none" w:sz="0" w:space="0" w:color="auto"/>
            <w:bottom w:val="none" w:sz="0" w:space="0" w:color="auto"/>
            <w:right w:val="none" w:sz="0" w:space="0" w:color="auto"/>
          </w:divBdr>
        </w:div>
        <w:div w:id="822890957">
          <w:marLeft w:val="0"/>
          <w:marRight w:val="0"/>
          <w:marTop w:val="0"/>
          <w:marBottom w:val="0"/>
          <w:divBdr>
            <w:top w:val="none" w:sz="0" w:space="0" w:color="auto"/>
            <w:left w:val="none" w:sz="0" w:space="0" w:color="auto"/>
            <w:bottom w:val="none" w:sz="0" w:space="0" w:color="auto"/>
            <w:right w:val="none" w:sz="0" w:space="0" w:color="auto"/>
          </w:divBdr>
        </w:div>
        <w:div w:id="1435788385">
          <w:marLeft w:val="0"/>
          <w:marRight w:val="0"/>
          <w:marTop w:val="0"/>
          <w:marBottom w:val="0"/>
          <w:divBdr>
            <w:top w:val="none" w:sz="0" w:space="0" w:color="auto"/>
            <w:left w:val="none" w:sz="0" w:space="0" w:color="auto"/>
            <w:bottom w:val="none" w:sz="0" w:space="0" w:color="auto"/>
            <w:right w:val="none" w:sz="0" w:space="0" w:color="auto"/>
          </w:divBdr>
        </w:div>
      </w:divsChild>
    </w:div>
    <w:div w:id="1702054559">
      <w:bodyDiv w:val="1"/>
      <w:marLeft w:val="0"/>
      <w:marRight w:val="0"/>
      <w:marTop w:val="0"/>
      <w:marBottom w:val="0"/>
      <w:divBdr>
        <w:top w:val="none" w:sz="0" w:space="0" w:color="auto"/>
        <w:left w:val="none" w:sz="0" w:space="0" w:color="auto"/>
        <w:bottom w:val="none" w:sz="0" w:space="0" w:color="auto"/>
        <w:right w:val="none" w:sz="0" w:space="0" w:color="auto"/>
      </w:divBdr>
    </w:div>
    <w:div w:id="1707179266">
      <w:bodyDiv w:val="1"/>
      <w:marLeft w:val="0"/>
      <w:marRight w:val="0"/>
      <w:marTop w:val="0"/>
      <w:marBottom w:val="0"/>
      <w:divBdr>
        <w:top w:val="none" w:sz="0" w:space="0" w:color="auto"/>
        <w:left w:val="none" w:sz="0" w:space="0" w:color="auto"/>
        <w:bottom w:val="none" w:sz="0" w:space="0" w:color="auto"/>
        <w:right w:val="none" w:sz="0" w:space="0" w:color="auto"/>
      </w:divBdr>
      <w:divsChild>
        <w:div w:id="617377309">
          <w:marLeft w:val="0"/>
          <w:marRight w:val="0"/>
          <w:marTop w:val="0"/>
          <w:marBottom w:val="0"/>
          <w:divBdr>
            <w:top w:val="none" w:sz="0" w:space="0" w:color="auto"/>
            <w:left w:val="none" w:sz="0" w:space="0" w:color="auto"/>
            <w:bottom w:val="none" w:sz="0" w:space="0" w:color="auto"/>
            <w:right w:val="none" w:sz="0" w:space="0" w:color="auto"/>
          </w:divBdr>
        </w:div>
        <w:div w:id="106706560">
          <w:marLeft w:val="0"/>
          <w:marRight w:val="0"/>
          <w:marTop w:val="0"/>
          <w:marBottom w:val="0"/>
          <w:divBdr>
            <w:top w:val="none" w:sz="0" w:space="0" w:color="auto"/>
            <w:left w:val="none" w:sz="0" w:space="0" w:color="auto"/>
            <w:bottom w:val="none" w:sz="0" w:space="0" w:color="auto"/>
            <w:right w:val="none" w:sz="0" w:space="0" w:color="auto"/>
          </w:divBdr>
        </w:div>
        <w:div w:id="1615477643">
          <w:marLeft w:val="0"/>
          <w:marRight w:val="0"/>
          <w:marTop w:val="0"/>
          <w:marBottom w:val="0"/>
          <w:divBdr>
            <w:top w:val="none" w:sz="0" w:space="0" w:color="auto"/>
            <w:left w:val="none" w:sz="0" w:space="0" w:color="auto"/>
            <w:bottom w:val="none" w:sz="0" w:space="0" w:color="auto"/>
            <w:right w:val="none" w:sz="0" w:space="0" w:color="auto"/>
          </w:divBdr>
        </w:div>
        <w:div w:id="1580479801">
          <w:marLeft w:val="0"/>
          <w:marRight w:val="0"/>
          <w:marTop w:val="0"/>
          <w:marBottom w:val="0"/>
          <w:divBdr>
            <w:top w:val="none" w:sz="0" w:space="0" w:color="auto"/>
            <w:left w:val="none" w:sz="0" w:space="0" w:color="auto"/>
            <w:bottom w:val="none" w:sz="0" w:space="0" w:color="auto"/>
            <w:right w:val="none" w:sz="0" w:space="0" w:color="auto"/>
          </w:divBdr>
        </w:div>
        <w:div w:id="1735591287">
          <w:marLeft w:val="0"/>
          <w:marRight w:val="0"/>
          <w:marTop w:val="0"/>
          <w:marBottom w:val="0"/>
          <w:divBdr>
            <w:top w:val="none" w:sz="0" w:space="0" w:color="auto"/>
            <w:left w:val="none" w:sz="0" w:space="0" w:color="auto"/>
            <w:bottom w:val="none" w:sz="0" w:space="0" w:color="auto"/>
            <w:right w:val="none" w:sz="0" w:space="0" w:color="auto"/>
          </w:divBdr>
        </w:div>
        <w:div w:id="576326274">
          <w:marLeft w:val="0"/>
          <w:marRight w:val="0"/>
          <w:marTop w:val="0"/>
          <w:marBottom w:val="0"/>
          <w:divBdr>
            <w:top w:val="none" w:sz="0" w:space="0" w:color="auto"/>
            <w:left w:val="none" w:sz="0" w:space="0" w:color="auto"/>
            <w:bottom w:val="none" w:sz="0" w:space="0" w:color="auto"/>
            <w:right w:val="none" w:sz="0" w:space="0" w:color="auto"/>
          </w:divBdr>
        </w:div>
        <w:div w:id="818498374">
          <w:marLeft w:val="0"/>
          <w:marRight w:val="0"/>
          <w:marTop w:val="0"/>
          <w:marBottom w:val="0"/>
          <w:divBdr>
            <w:top w:val="none" w:sz="0" w:space="0" w:color="auto"/>
            <w:left w:val="none" w:sz="0" w:space="0" w:color="auto"/>
            <w:bottom w:val="none" w:sz="0" w:space="0" w:color="auto"/>
            <w:right w:val="none" w:sz="0" w:space="0" w:color="auto"/>
          </w:divBdr>
        </w:div>
        <w:div w:id="1598322463">
          <w:marLeft w:val="0"/>
          <w:marRight w:val="0"/>
          <w:marTop w:val="0"/>
          <w:marBottom w:val="0"/>
          <w:divBdr>
            <w:top w:val="none" w:sz="0" w:space="0" w:color="auto"/>
            <w:left w:val="none" w:sz="0" w:space="0" w:color="auto"/>
            <w:bottom w:val="none" w:sz="0" w:space="0" w:color="auto"/>
            <w:right w:val="none" w:sz="0" w:space="0" w:color="auto"/>
          </w:divBdr>
        </w:div>
        <w:div w:id="90661897">
          <w:marLeft w:val="0"/>
          <w:marRight w:val="0"/>
          <w:marTop w:val="0"/>
          <w:marBottom w:val="0"/>
          <w:divBdr>
            <w:top w:val="none" w:sz="0" w:space="0" w:color="auto"/>
            <w:left w:val="none" w:sz="0" w:space="0" w:color="auto"/>
            <w:bottom w:val="none" w:sz="0" w:space="0" w:color="auto"/>
            <w:right w:val="none" w:sz="0" w:space="0" w:color="auto"/>
          </w:divBdr>
        </w:div>
        <w:div w:id="2103990343">
          <w:marLeft w:val="0"/>
          <w:marRight w:val="0"/>
          <w:marTop w:val="0"/>
          <w:marBottom w:val="0"/>
          <w:divBdr>
            <w:top w:val="none" w:sz="0" w:space="0" w:color="auto"/>
            <w:left w:val="none" w:sz="0" w:space="0" w:color="auto"/>
            <w:bottom w:val="none" w:sz="0" w:space="0" w:color="auto"/>
            <w:right w:val="none" w:sz="0" w:space="0" w:color="auto"/>
          </w:divBdr>
        </w:div>
        <w:div w:id="734401782">
          <w:marLeft w:val="0"/>
          <w:marRight w:val="0"/>
          <w:marTop w:val="0"/>
          <w:marBottom w:val="0"/>
          <w:divBdr>
            <w:top w:val="none" w:sz="0" w:space="0" w:color="auto"/>
            <w:left w:val="none" w:sz="0" w:space="0" w:color="auto"/>
            <w:bottom w:val="none" w:sz="0" w:space="0" w:color="auto"/>
            <w:right w:val="none" w:sz="0" w:space="0" w:color="auto"/>
          </w:divBdr>
        </w:div>
        <w:div w:id="994259184">
          <w:marLeft w:val="0"/>
          <w:marRight w:val="0"/>
          <w:marTop w:val="0"/>
          <w:marBottom w:val="0"/>
          <w:divBdr>
            <w:top w:val="none" w:sz="0" w:space="0" w:color="auto"/>
            <w:left w:val="none" w:sz="0" w:space="0" w:color="auto"/>
            <w:bottom w:val="none" w:sz="0" w:space="0" w:color="auto"/>
            <w:right w:val="none" w:sz="0" w:space="0" w:color="auto"/>
          </w:divBdr>
        </w:div>
        <w:div w:id="20282104">
          <w:marLeft w:val="0"/>
          <w:marRight w:val="0"/>
          <w:marTop w:val="0"/>
          <w:marBottom w:val="0"/>
          <w:divBdr>
            <w:top w:val="none" w:sz="0" w:space="0" w:color="auto"/>
            <w:left w:val="none" w:sz="0" w:space="0" w:color="auto"/>
            <w:bottom w:val="none" w:sz="0" w:space="0" w:color="auto"/>
            <w:right w:val="none" w:sz="0" w:space="0" w:color="auto"/>
          </w:divBdr>
        </w:div>
        <w:div w:id="376009895">
          <w:marLeft w:val="0"/>
          <w:marRight w:val="0"/>
          <w:marTop w:val="0"/>
          <w:marBottom w:val="0"/>
          <w:divBdr>
            <w:top w:val="none" w:sz="0" w:space="0" w:color="auto"/>
            <w:left w:val="none" w:sz="0" w:space="0" w:color="auto"/>
            <w:bottom w:val="none" w:sz="0" w:space="0" w:color="auto"/>
            <w:right w:val="none" w:sz="0" w:space="0" w:color="auto"/>
          </w:divBdr>
        </w:div>
        <w:div w:id="1156872911">
          <w:marLeft w:val="0"/>
          <w:marRight w:val="0"/>
          <w:marTop w:val="0"/>
          <w:marBottom w:val="0"/>
          <w:divBdr>
            <w:top w:val="none" w:sz="0" w:space="0" w:color="auto"/>
            <w:left w:val="none" w:sz="0" w:space="0" w:color="auto"/>
            <w:bottom w:val="none" w:sz="0" w:space="0" w:color="auto"/>
            <w:right w:val="none" w:sz="0" w:space="0" w:color="auto"/>
          </w:divBdr>
        </w:div>
        <w:div w:id="292829081">
          <w:marLeft w:val="0"/>
          <w:marRight w:val="0"/>
          <w:marTop w:val="0"/>
          <w:marBottom w:val="0"/>
          <w:divBdr>
            <w:top w:val="none" w:sz="0" w:space="0" w:color="auto"/>
            <w:left w:val="none" w:sz="0" w:space="0" w:color="auto"/>
            <w:bottom w:val="none" w:sz="0" w:space="0" w:color="auto"/>
            <w:right w:val="none" w:sz="0" w:space="0" w:color="auto"/>
          </w:divBdr>
        </w:div>
        <w:div w:id="308484858">
          <w:marLeft w:val="0"/>
          <w:marRight w:val="0"/>
          <w:marTop w:val="0"/>
          <w:marBottom w:val="0"/>
          <w:divBdr>
            <w:top w:val="none" w:sz="0" w:space="0" w:color="auto"/>
            <w:left w:val="none" w:sz="0" w:space="0" w:color="auto"/>
            <w:bottom w:val="none" w:sz="0" w:space="0" w:color="auto"/>
            <w:right w:val="none" w:sz="0" w:space="0" w:color="auto"/>
          </w:divBdr>
        </w:div>
        <w:div w:id="1707634632">
          <w:marLeft w:val="0"/>
          <w:marRight w:val="0"/>
          <w:marTop w:val="0"/>
          <w:marBottom w:val="0"/>
          <w:divBdr>
            <w:top w:val="none" w:sz="0" w:space="0" w:color="auto"/>
            <w:left w:val="none" w:sz="0" w:space="0" w:color="auto"/>
            <w:bottom w:val="none" w:sz="0" w:space="0" w:color="auto"/>
            <w:right w:val="none" w:sz="0" w:space="0" w:color="auto"/>
          </w:divBdr>
        </w:div>
      </w:divsChild>
    </w:div>
    <w:div w:id="1717848330">
      <w:bodyDiv w:val="1"/>
      <w:marLeft w:val="0"/>
      <w:marRight w:val="0"/>
      <w:marTop w:val="0"/>
      <w:marBottom w:val="0"/>
      <w:divBdr>
        <w:top w:val="none" w:sz="0" w:space="0" w:color="auto"/>
        <w:left w:val="none" w:sz="0" w:space="0" w:color="auto"/>
        <w:bottom w:val="none" w:sz="0" w:space="0" w:color="auto"/>
        <w:right w:val="none" w:sz="0" w:space="0" w:color="auto"/>
      </w:divBdr>
      <w:divsChild>
        <w:div w:id="1337077989">
          <w:marLeft w:val="0"/>
          <w:marRight w:val="0"/>
          <w:marTop w:val="0"/>
          <w:marBottom w:val="0"/>
          <w:divBdr>
            <w:top w:val="none" w:sz="0" w:space="0" w:color="auto"/>
            <w:left w:val="none" w:sz="0" w:space="0" w:color="auto"/>
            <w:bottom w:val="none" w:sz="0" w:space="0" w:color="auto"/>
            <w:right w:val="none" w:sz="0" w:space="0" w:color="auto"/>
          </w:divBdr>
          <w:divsChild>
            <w:div w:id="1931618125">
              <w:marLeft w:val="0"/>
              <w:marRight w:val="0"/>
              <w:marTop w:val="0"/>
              <w:marBottom w:val="0"/>
              <w:divBdr>
                <w:top w:val="none" w:sz="0" w:space="0" w:color="auto"/>
                <w:left w:val="none" w:sz="0" w:space="0" w:color="auto"/>
                <w:bottom w:val="none" w:sz="0" w:space="0" w:color="auto"/>
                <w:right w:val="none" w:sz="0" w:space="0" w:color="auto"/>
              </w:divBdr>
              <w:divsChild>
                <w:div w:id="276260457">
                  <w:marLeft w:val="0"/>
                  <w:marRight w:val="0"/>
                  <w:marTop w:val="0"/>
                  <w:marBottom w:val="0"/>
                  <w:divBdr>
                    <w:top w:val="none" w:sz="0" w:space="0" w:color="auto"/>
                    <w:left w:val="none" w:sz="0" w:space="0" w:color="auto"/>
                    <w:bottom w:val="none" w:sz="0" w:space="0" w:color="auto"/>
                    <w:right w:val="none" w:sz="0" w:space="0" w:color="auto"/>
                  </w:divBdr>
                  <w:divsChild>
                    <w:div w:id="1166750777">
                      <w:marLeft w:val="0"/>
                      <w:marRight w:val="0"/>
                      <w:marTop w:val="0"/>
                      <w:marBottom w:val="0"/>
                      <w:divBdr>
                        <w:top w:val="none" w:sz="0" w:space="0" w:color="auto"/>
                        <w:left w:val="none" w:sz="0" w:space="0" w:color="auto"/>
                        <w:bottom w:val="none" w:sz="0" w:space="0" w:color="auto"/>
                        <w:right w:val="none" w:sz="0" w:space="0" w:color="auto"/>
                      </w:divBdr>
                      <w:divsChild>
                        <w:div w:id="1404136397">
                          <w:marLeft w:val="0"/>
                          <w:marRight w:val="0"/>
                          <w:marTop w:val="0"/>
                          <w:marBottom w:val="0"/>
                          <w:divBdr>
                            <w:top w:val="none" w:sz="0" w:space="0" w:color="auto"/>
                            <w:left w:val="none" w:sz="0" w:space="0" w:color="auto"/>
                            <w:bottom w:val="none" w:sz="0" w:space="0" w:color="auto"/>
                            <w:right w:val="none" w:sz="0" w:space="0" w:color="auto"/>
                          </w:divBdr>
                        </w:div>
                        <w:div w:id="854656302">
                          <w:marLeft w:val="0"/>
                          <w:marRight w:val="0"/>
                          <w:marTop w:val="0"/>
                          <w:marBottom w:val="0"/>
                          <w:divBdr>
                            <w:top w:val="none" w:sz="0" w:space="0" w:color="auto"/>
                            <w:left w:val="none" w:sz="0" w:space="0" w:color="auto"/>
                            <w:bottom w:val="none" w:sz="0" w:space="0" w:color="auto"/>
                            <w:right w:val="none" w:sz="0" w:space="0" w:color="auto"/>
                          </w:divBdr>
                        </w:div>
                        <w:div w:id="1194462164">
                          <w:marLeft w:val="0"/>
                          <w:marRight w:val="0"/>
                          <w:marTop w:val="0"/>
                          <w:marBottom w:val="0"/>
                          <w:divBdr>
                            <w:top w:val="none" w:sz="0" w:space="0" w:color="auto"/>
                            <w:left w:val="none" w:sz="0" w:space="0" w:color="auto"/>
                            <w:bottom w:val="none" w:sz="0" w:space="0" w:color="auto"/>
                            <w:right w:val="none" w:sz="0" w:space="0" w:color="auto"/>
                          </w:divBdr>
                        </w:div>
                        <w:div w:id="1395934967">
                          <w:marLeft w:val="0"/>
                          <w:marRight w:val="0"/>
                          <w:marTop w:val="0"/>
                          <w:marBottom w:val="0"/>
                          <w:divBdr>
                            <w:top w:val="none" w:sz="0" w:space="0" w:color="auto"/>
                            <w:left w:val="none" w:sz="0" w:space="0" w:color="auto"/>
                            <w:bottom w:val="none" w:sz="0" w:space="0" w:color="auto"/>
                            <w:right w:val="none" w:sz="0" w:space="0" w:color="auto"/>
                          </w:divBdr>
                        </w:div>
                        <w:div w:id="229536090">
                          <w:marLeft w:val="0"/>
                          <w:marRight w:val="0"/>
                          <w:marTop w:val="0"/>
                          <w:marBottom w:val="0"/>
                          <w:divBdr>
                            <w:top w:val="none" w:sz="0" w:space="0" w:color="auto"/>
                            <w:left w:val="none" w:sz="0" w:space="0" w:color="auto"/>
                            <w:bottom w:val="none" w:sz="0" w:space="0" w:color="auto"/>
                            <w:right w:val="none" w:sz="0" w:space="0" w:color="auto"/>
                          </w:divBdr>
                        </w:div>
                        <w:div w:id="5714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8094">
          <w:marLeft w:val="0"/>
          <w:marRight w:val="0"/>
          <w:marTop w:val="0"/>
          <w:marBottom w:val="180"/>
          <w:divBdr>
            <w:top w:val="none" w:sz="0" w:space="0" w:color="auto"/>
            <w:left w:val="none" w:sz="0" w:space="0" w:color="auto"/>
            <w:bottom w:val="none" w:sz="0" w:space="0" w:color="auto"/>
            <w:right w:val="none" w:sz="0" w:space="0" w:color="auto"/>
          </w:divBdr>
          <w:divsChild>
            <w:div w:id="1328048685">
              <w:marLeft w:val="0"/>
              <w:marRight w:val="0"/>
              <w:marTop w:val="0"/>
              <w:marBottom w:val="0"/>
              <w:divBdr>
                <w:top w:val="none" w:sz="0" w:space="0" w:color="auto"/>
                <w:left w:val="none" w:sz="0" w:space="0" w:color="auto"/>
                <w:bottom w:val="none" w:sz="0" w:space="0" w:color="auto"/>
                <w:right w:val="none" w:sz="0" w:space="0" w:color="auto"/>
              </w:divBdr>
            </w:div>
          </w:divsChild>
        </w:div>
        <w:div w:id="4064213">
          <w:marLeft w:val="0"/>
          <w:marRight w:val="0"/>
          <w:marTop w:val="0"/>
          <w:marBottom w:val="0"/>
          <w:divBdr>
            <w:top w:val="none" w:sz="0" w:space="0" w:color="auto"/>
            <w:left w:val="none" w:sz="0" w:space="0" w:color="auto"/>
            <w:bottom w:val="none" w:sz="0" w:space="0" w:color="auto"/>
            <w:right w:val="none" w:sz="0" w:space="0" w:color="auto"/>
          </w:divBdr>
          <w:divsChild>
            <w:div w:id="1906377545">
              <w:marLeft w:val="0"/>
              <w:marRight w:val="0"/>
              <w:marTop w:val="0"/>
              <w:marBottom w:val="0"/>
              <w:divBdr>
                <w:top w:val="none" w:sz="0" w:space="0" w:color="auto"/>
                <w:left w:val="none" w:sz="0" w:space="0" w:color="auto"/>
                <w:bottom w:val="none" w:sz="0" w:space="0" w:color="auto"/>
                <w:right w:val="none" w:sz="0" w:space="0" w:color="auto"/>
              </w:divBdr>
              <w:divsChild>
                <w:div w:id="9992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4859">
          <w:marLeft w:val="0"/>
          <w:marRight w:val="0"/>
          <w:marTop w:val="0"/>
          <w:marBottom w:val="180"/>
          <w:divBdr>
            <w:top w:val="none" w:sz="0" w:space="0" w:color="auto"/>
            <w:left w:val="none" w:sz="0" w:space="0" w:color="auto"/>
            <w:bottom w:val="none" w:sz="0" w:space="0" w:color="auto"/>
            <w:right w:val="none" w:sz="0" w:space="0" w:color="auto"/>
          </w:divBdr>
          <w:divsChild>
            <w:div w:id="42222221">
              <w:marLeft w:val="0"/>
              <w:marRight w:val="0"/>
              <w:marTop w:val="0"/>
              <w:marBottom w:val="0"/>
              <w:divBdr>
                <w:top w:val="none" w:sz="0" w:space="0" w:color="auto"/>
                <w:left w:val="none" w:sz="0" w:space="0" w:color="auto"/>
                <w:bottom w:val="none" w:sz="0" w:space="0" w:color="auto"/>
                <w:right w:val="none" w:sz="0" w:space="0" w:color="auto"/>
              </w:divBdr>
            </w:div>
          </w:divsChild>
        </w:div>
        <w:div w:id="1402102106">
          <w:marLeft w:val="0"/>
          <w:marRight w:val="0"/>
          <w:marTop w:val="0"/>
          <w:marBottom w:val="0"/>
          <w:divBdr>
            <w:top w:val="none" w:sz="0" w:space="0" w:color="auto"/>
            <w:left w:val="none" w:sz="0" w:space="0" w:color="auto"/>
            <w:bottom w:val="none" w:sz="0" w:space="0" w:color="auto"/>
            <w:right w:val="none" w:sz="0" w:space="0" w:color="auto"/>
          </w:divBdr>
          <w:divsChild>
            <w:div w:id="948203200">
              <w:marLeft w:val="0"/>
              <w:marRight w:val="0"/>
              <w:marTop w:val="0"/>
              <w:marBottom w:val="0"/>
              <w:divBdr>
                <w:top w:val="none" w:sz="0" w:space="0" w:color="auto"/>
                <w:left w:val="none" w:sz="0" w:space="0" w:color="auto"/>
                <w:bottom w:val="none" w:sz="0" w:space="0" w:color="auto"/>
                <w:right w:val="none" w:sz="0" w:space="0" w:color="auto"/>
              </w:divBdr>
              <w:divsChild>
                <w:div w:id="1795558796">
                  <w:marLeft w:val="0"/>
                  <w:marRight w:val="0"/>
                  <w:marTop w:val="0"/>
                  <w:marBottom w:val="0"/>
                  <w:divBdr>
                    <w:top w:val="none" w:sz="0" w:space="0" w:color="auto"/>
                    <w:left w:val="none" w:sz="0" w:space="0" w:color="auto"/>
                    <w:bottom w:val="none" w:sz="0" w:space="0" w:color="auto"/>
                    <w:right w:val="none" w:sz="0" w:space="0" w:color="auto"/>
                  </w:divBdr>
                  <w:divsChild>
                    <w:div w:id="1263148020">
                      <w:marLeft w:val="0"/>
                      <w:marRight w:val="0"/>
                      <w:marTop w:val="0"/>
                      <w:marBottom w:val="0"/>
                      <w:divBdr>
                        <w:top w:val="none" w:sz="0" w:space="0" w:color="auto"/>
                        <w:left w:val="none" w:sz="0" w:space="0" w:color="auto"/>
                        <w:bottom w:val="none" w:sz="0" w:space="0" w:color="auto"/>
                        <w:right w:val="none" w:sz="0" w:space="0" w:color="auto"/>
                      </w:divBdr>
                      <w:divsChild>
                        <w:div w:id="1267616802">
                          <w:marLeft w:val="0"/>
                          <w:marRight w:val="0"/>
                          <w:marTop w:val="0"/>
                          <w:marBottom w:val="0"/>
                          <w:divBdr>
                            <w:top w:val="none" w:sz="0" w:space="0" w:color="auto"/>
                            <w:left w:val="none" w:sz="0" w:space="0" w:color="auto"/>
                            <w:bottom w:val="none" w:sz="0" w:space="0" w:color="auto"/>
                            <w:right w:val="none" w:sz="0" w:space="0" w:color="auto"/>
                          </w:divBdr>
                        </w:div>
                        <w:div w:id="1131748846">
                          <w:marLeft w:val="0"/>
                          <w:marRight w:val="0"/>
                          <w:marTop w:val="0"/>
                          <w:marBottom w:val="0"/>
                          <w:divBdr>
                            <w:top w:val="none" w:sz="0" w:space="0" w:color="auto"/>
                            <w:left w:val="none" w:sz="0" w:space="0" w:color="auto"/>
                            <w:bottom w:val="none" w:sz="0" w:space="0" w:color="auto"/>
                            <w:right w:val="none" w:sz="0" w:space="0" w:color="auto"/>
                          </w:divBdr>
                        </w:div>
                        <w:div w:id="1391153951">
                          <w:marLeft w:val="0"/>
                          <w:marRight w:val="0"/>
                          <w:marTop w:val="0"/>
                          <w:marBottom w:val="0"/>
                          <w:divBdr>
                            <w:top w:val="none" w:sz="0" w:space="0" w:color="auto"/>
                            <w:left w:val="none" w:sz="0" w:space="0" w:color="auto"/>
                            <w:bottom w:val="none" w:sz="0" w:space="0" w:color="auto"/>
                            <w:right w:val="none" w:sz="0" w:space="0" w:color="auto"/>
                          </w:divBdr>
                        </w:div>
                        <w:div w:id="78605149">
                          <w:marLeft w:val="0"/>
                          <w:marRight w:val="0"/>
                          <w:marTop w:val="0"/>
                          <w:marBottom w:val="0"/>
                          <w:divBdr>
                            <w:top w:val="none" w:sz="0" w:space="0" w:color="auto"/>
                            <w:left w:val="none" w:sz="0" w:space="0" w:color="auto"/>
                            <w:bottom w:val="none" w:sz="0" w:space="0" w:color="auto"/>
                            <w:right w:val="none" w:sz="0" w:space="0" w:color="auto"/>
                          </w:divBdr>
                        </w:div>
                        <w:div w:id="61756804">
                          <w:marLeft w:val="0"/>
                          <w:marRight w:val="0"/>
                          <w:marTop w:val="0"/>
                          <w:marBottom w:val="0"/>
                          <w:divBdr>
                            <w:top w:val="none" w:sz="0" w:space="0" w:color="auto"/>
                            <w:left w:val="none" w:sz="0" w:space="0" w:color="auto"/>
                            <w:bottom w:val="none" w:sz="0" w:space="0" w:color="auto"/>
                            <w:right w:val="none" w:sz="0" w:space="0" w:color="auto"/>
                          </w:divBdr>
                        </w:div>
                        <w:div w:id="1508708686">
                          <w:marLeft w:val="0"/>
                          <w:marRight w:val="0"/>
                          <w:marTop w:val="0"/>
                          <w:marBottom w:val="0"/>
                          <w:divBdr>
                            <w:top w:val="none" w:sz="0" w:space="0" w:color="auto"/>
                            <w:left w:val="none" w:sz="0" w:space="0" w:color="auto"/>
                            <w:bottom w:val="none" w:sz="0" w:space="0" w:color="auto"/>
                            <w:right w:val="none" w:sz="0" w:space="0" w:color="auto"/>
                          </w:divBdr>
                        </w:div>
                        <w:div w:id="1057317773">
                          <w:marLeft w:val="0"/>
                          <w:marRight w:val="0"/>
                          <w:marTop w:val="0"/>
                          <w:marBottom w:val="0"/>
                          <w:divBdr>
                            <w:top w:val="none" w:sz="0" w:space="0" w:color="auto"/>
                            <w:left w:val="none" w:sz="0" w:space="0" w:color="auto"/>
                            <w:bottom w:val="none" w:sz="0" w:space="0" w:color="auto"/>
                            <w:right w:val="none" w:sz="0" w:space="0" w:color="auto"/>
                          </w:divBdr>
                        </w:div>
                        <w:div w:id="943460605">
                          <w:marLeft w:val="0"/>
                          <w:marRight w:val="0"/>
                          <w:marTop w:val="0"/>
                          <w:marBottom w:val="0"/>
                          <w:divBdr>
                            <w:top w:val="none" w:sz="0" w:space="0" w:color="auto"/>
                            <w:left w:val="none" w:sz="0" w:space="0" w:color="auto"/>
                            <w:bottom w:val="none" w:sz="0" w:space="0" w:color="auto"/>
                            <w:right w:val="none" w:sz="0" w:space="0" w:color="auto"/>
                          </w:divBdr>
                        </w:div>
                        <w:div w:id="1041054528">
                          <w:marLeft w:val="0"/>
                          <w:marRight w:val="0"/>
                          <w:marTop w:val="0"/>
                          <w:marBottom w:val="0"/>
                          <w:divBdr>
                            <w:top w:val="none" w:sz="0" w:space="0" w:color="auto"/>
                            <w:left w:val="none" w:sz="0" w:space="0" w:color="auto"/>
                            <w:bottom w:val="none" w:sz="0" w:space="0" w:color="auto"/>
                            <w:right w:val="none" w:sz="0" w:space="0" w:color="auto"/>
                          </w:divBdr>
                        </w:div>
                        <w:div w:id="1217816018">
                          <w:marLeft w:val="0"/>
                          <w:marRight w:val="0"/>
                          <w:marTop w:val="0"/>
                          <w:marBottom w:val="0"/>
                          <w:divBdr>
                            <w:top w:val="none" w:sz="0" w:space="0" w:color="auto"/>
                            <w:left w:val="none" w:sz="0" w:space="0" w:color="auto"/>
                            <w:bottom w:val="none" w:sz="0" w:space="0" w:color="auto"/>
                            <w:right w:val="none" w:sz="0" w:space="0" w:color="auto"/>
                          </w:divBdr>
                        </w:div>
                        <w:div w:id="1185752734">
                          <w:marLeft w:val="0"/>
                          <w:marRight w:val="0"/>
                          <w:marTop w:val="0"/>
                          <w:marBottom w:val="0"/>
                          <w:divBdr>
                            <w:top w:val="none" w:sz="0" w:space="0" w:color="auto"/>
                            <w:left w:val="none" w:sz="0" w:space="0" w:color="auto"/>
                            <w:bottom w:val="none" w:sz="0" w:space="0" w:color="auto"/>
                            <w:right w:val="none" w:sz="0" w:space="0" w:color="auto"/>
                          </w:divBdr>
                        </w:div>
                        <w:div w:id="2138447399">
                          <w:marLeft w:val="0"/>
                          <w:marRight w:val="0"/>
                          <w:marTop w:val="0"/>
                          <w:marBottom w:val="0"/>
                          <w:divBdr>
                            <w:top w:val="none" w:sz="0" w:space="0" w:color="auto"/>
                            <w:left w:val="none" w:sz="0" w:space="0" w:color="auto"/>
                            <w:bottom w:val="none" w:sz="0" w:space="0" w:color="auto"/>
                            <w:right w:val="none" w:sz="0" w:space="0" w:color="auto"/>
                          </w:divBdr>
                        </w:div>
                        <w:div w:id="573783210">
                          <w:marLeft w:val="0"/>
                          <w:marRight w:val="0"/>
                          <w:marTop w:val="0"/>
                          <w:marBottom w:val="0"/>
                          <w:divBdr>
                            <w:top w:val="none" w:sz="0" w:space="0" w:color="auto"/>
                            <w:left w:val="none" w:sz="0" w:space="0" w:color="auto"/>
                            <w:bottom w:val="none" w:sz="0" w:space="0" w:color="auto"/>
                            <w:right w:val="none" w:sz="0" w:space="0" w:color="auto"/>
                          </w:divBdr>
                        </w:div>
                        <w:div w:id="1920866504">
                          <w:marLeft w:val="0"/>
                          <w:marRight w:val="0"/>
                          <w:marTop w:val="0"/>
                          <w:marBottom w:val="0"/>
                          <w:divBdr>
                            <w:top w:val="none" w:sz="0" w:space="0" w:color="auto"/>
                            <w:left w:val="none" w:sz="0" w:space="0" w:color="auto"/>
                            <w:bottom w:val="none" w:sz="0" w:space="0" w:color="auto"/>
                            <w:right w:val="none" w:sz="0" w:space="0" w:color="auto"/>
                          </w:divBdr>
                        </w:div>
                        <w:div w:id="809639372">
                          <w:marLeft w:val="0"/>
                          <w:marRight w:val="0"/>
                          <w:marTop w:val="0"/>
                          <w:marBottom w:val="0"/>
                          <w:divBdr>
                            <w:top w:val="none" w:sz="0" w:space="0" w:color="auto"/>
                            <w:left w:val="none" w:sz="0" w:space="0" w:color="auto"/>
                            <w:bottom w:val="none" w:sz="0" w:space="0" w:color="auto"/>
                            <w:right w:val="none" w:sz="0" w:space="0" w:color="auto"/>
                          </w:divBdr>
                        </w:div>
                        <w:div w:id="1788544536">
                          <w:marLeft w:val="0"/>
                          <w:marRight w:val="0"/>
                          <w:marTop w:val="0"/>
                          <w:marBottom w:val="0"/>
                          <w:divBdr>
                            <w:top w:val="none" w:sz="0" w:space="0" w:color="auto"/>
                            <w:left w:val="none" w:sz="0" w:space="0" w:color="auto"/>
                            <w:bottom w:val="none" w:sz="0" w:space="0" w:color="auto"/>
                            <w:right w:val="none" w:sz="0" w:space="0" w:color="auto"/>
                          </w:divBdr>
                        </w:div>
                        <w:div w:id="1389915588">
                          <w:marLeft w:val="0"/>
                          <w:marRight w:val="0"/>
                          <w:marTop w:val="0"/>
                          <w:marBottom w:val="0"/>
                          <w:divBdr>
                            <w:top w:val="none" w:sz="0" w:space="0" w:color="auto"/>
                            <w:left w:val="none" w:sz="0" w:space="0" w:color="auto"/>
                            <w:bottom w:val="none" w:sz="0" w:space="0" w:color="auto"/>
                            <w:right w:val="none" w:sz="0" w:space="0" w:color="auto"/>
                          </w:divBdr>
                        </w:div>
                        <w:div w:id="638532550">
                          <w:marLeft w:val="0"/>
                          <w:marRight w:val="0"/>
                          <w:marTop w:val="0"/>
                          <w:marBottom w:val="0"/>
                          <w:divBdr>
                            <w:top w:val="none" w:sz="0" w:space="0" w:color="auto"/>
                            <w:left w:val="none" w:sz="0" w:space="0" w:color="auto"/>
                            <w:bottom w:val="none" w:sz="0" w:space="0" w:color="auto"/>
                            <w:right w:val="none" w:sz="0" w:space="0" w:color="auto"/>
                          </w:divBdr>
                        </w:div>
                        <w:div w:id="179853685">
                          <w:marLeft w:val="0"/>
                          <w:marRight w:val="0"/>
                          <w:marTop w:val="0"/>
                          <w:marBottom w:val="0"/>
                          <w:divBdr>
                            <w:top w:val="none" w:sz="0" w:space="0" w:color="auto"/>
                            <w:left w:val="none" w:sz="0" w:space="0" w:color="auto"/>
                            <w:bottom w:val="none" w:sz="0" w:space="0" w:color="auto"/>
                            <w:right w:val="none" w:sz="0" w:space="0" w:color="auto"/>
                          </w:divBdr>
                        </w:div>
                        <w:div w:id="40832189">
                          <w:marLeft w:val="0"/>
                          <w:marRight w:val="0"/>
                          <w:marTop w:val="0"/>
                          <w:marBottom w:val="0"/>
                          <w:divBdr>
                            <w:top w:val="none" w:sz="0" w:space="0" w:color="auto"/>
                            <w:left w:val="none" w:sz="0" w:space="0" w:color="auto"/>
                            <w:bottom w:val="none" w:sz="0" w:space="0" w:color="auto"/>
                            <w:right w:val="none" w:sz="0" w:space="0" w:color="auto"/>
                          </w:divBdr>
                        </w:div>
                        <w:div w:id="824511349">
                          <w:marLeft w:val="0"/>
                          <w:marRight w:val="0"/>
                          <w:marTop w:val="0"/>
                          <w:marBottom w:val="0"/>
                          <w:divBdr>
                            <w:top w:val="none" w:sz="0" w:space="0" w:color="auto"/>
                            <w:left w:val="none" w:sz="0" w:space="0" w:color="auto"/>
                            <w:bottom w:val="none" w:sz="0" w:space="0" w:color="auto"/>
                            <w:right w:val="none" w:sz="0" w:space="0" w:color="auto"/>
                          </w:divBdr>
                        </w:div>
                        <w:div w:id="180124176">
                          <w:marLeft w:val="0"/>
                          <w:marRight w:val="0"/>
                          <w:marTop w:val="0"/>
                          <w:marBottom w:val="0"/>
                          <w:divBdr>
                            <w:top w:val="none" w:sz="0" w:space="0" w:color="auto"/>
                            <w:left w:val="none" w:sz="0" w:space="0" w:color="auto"/>
                            <w:bottom w:val="none" w:sz="0" w:space="0" w:color="auto"/>
                            <w:right w:val="none" w:sz="0" w:space="0" w:color="auto"/>
                          </w:divBdr>
                        </w:div>
                        <w:div w:id="1538002820">
                          <w:marLeft w:val="0"/>
                          <w:marRight w:val="0"/>
                          <w:marTop w:val="0"/>
                          <w:marBottom w:val="0"/>
                          <w:divBdr>
                            <w:top w:val="none" w:sz="0" w:space="0" w:color="auto"/>
                            <w:left w:val="none" w:sz="0" w:space="0" w:color="auto"/>
                            <w:bottom w:val="none" w:sz="0" w:space="0" w:color="auto"/>
                            <w:right w:val="none" w:sz="0" w:space="0" w:color="auto"/>
                          </w:divBdr>
                        </w:div>
                        <w:div w:id="1024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02448">
      <w:bodyDiv w:val="1"/>
      <w:marLeft w:val="0"/>
      <w:marRight w:val="0"/>
      <w:marTop w:val="0"/>
      <w:marBottom w:val="0"/>
      <w:divBdr>
        <w:top w:val="none" w:sz="0" w:space="0" w:color="auto"/>
        <w:left w:val="none" w:sz="0" w:space="0" w:color="auto"/>
        <w:bottom w:val="none" w:sz="0" w:space="0" w:color="auto"/>
        <w:right w:val="none" w:sz="0" w:space="0" w:color="auto"/>
      </w:divBdr>
      <w:divsChild>
        <w:div w:id="1125005323">
          <w:marLeft w:val="0"/>
          <w:marRight w:val="0"/>
          <w:marTop w:val="0"/>
          <w:marBottom w:val="0"/>
          <w:divBdr>
            <w:top w:val="none" w:sz="0" w:space="0" w:color="auto"/>
            <w:left w:val="none" w:sz="0" w:space="0" w:color="auto"/>
            <w:bottom w:val="none" w:sz="0" w:space="0" w:color="auto"/>
            <w:right w:val="none" w:sz="0" w:space="0" w:color="auto"/>
          </w:divBdr>
        </w:div>
        <w:div w:id="665476617">
          <w:marLeft w:val="0"/>
          <w:marRight w:val="0"/>
          <w:marTop w:val="0"/>
          <w:marBottom w:val="0"/>
          <w:divBdr>
            <w:top w:val="none" w:sz="0" w:space="0" w:color="auto"/>
            <w:left w:val="none" w:sz="0" w:space="0" w:color="auto"/>
            <w:bottom w:val="none" w:sz="0" w:space="0" w:color="auto"/>
            <w:right w:val="none" w:sz="0" w:space="0" w:color="auto"/>
          </w:divBdr>
        </w:div>
        <w:div w:id="813832446">
          <w:marLeft w:val="0"/>
          <w:marRight w:val="0"/>
          <w:marTop w:val="0"/>
          <w:marBottom w:val="0"/>
          <w:divBdr>
            <w:top w:val="none" w:sz="0" w:space="0" w:color="auto"/>
            <w:left w:val="none" w:sz="0" w:space="0" w:color="auto"/>
            <w:bottom w:val="none" w:sz="0" w:space="0" w:color="auto"/>
            <w:right w:val="none" w:sz="0" w:space="0" w:color="auto"/>
          </w:divBdr>
        </w:div>
        <w:div w:id="471287658">
          <w:marLeft w:val="0"/>
          <w:marRight w:val="0"/>
          <w:marTop w:val="0"/>
          <w:marBottom w:val="0"/>
          <w:divBdr>
            <w:top w:val="none" w:sz="0" w:space="0" w:color="auto"/>
            <w:left w:val="none" w:sz="0" w:space="0" w:color="auto"/>
            <w:bottom w:val="none" w:sz="0" w:space="0" w:color="auto"/>
            <w:right w:val="none" w:sz="0" w:space="0" w:color="auto"/>
          </w:divBdr>
        </w:div>
        <w:div w:id="1454178734">
          <w:marLeft w:val="0"/>
          <w:marRight w:val="0"/>
          <w:marTop w:val="0"/>
          <w:marBottom w:val="0"/>
          <w:divBdr>
            <w:top w:val="none" w:sz="0" w:space="0" w:color="auto"/>
            <w:left w:val="none" w:sz="0" w:space="0" w:color="auto"/>
            <w:bottom w:val="none" w:sz="0" w:space="0" w:color="auto"/>
            <w:right w:val="none" w:sz="0" w:space="0" w:color="auto"/>
          </w:divBdr>
        </w:div>
        <w:div w:id="61022743">
          <w:marLeft w:val="0"/>
          <w:marRight w:val="0"/>
          <w:marTop w:val="0"/>
          <w:marBottom w:val="0"/>
          <w:divBdr>
            <w:top w:val="none" w:sz="0" w:space="0" w:color="auto"/>
            <w:left w:val="none" w:sz="0" w:space="0" w:color="auto"/>
            <w:bottom w:val="none" w:sz="0" w:space="0" w:color="auto"/>
            <w:right w:val="none" w:sz="0" w:space="0" w:color="auto"/>
          </w:divBdr>
        </w:div>
      </w:divsChild>
    </w:div>
    <w:div w:id="1731607991">
      <w:bodyDiv w:val="1"/>
      <w:marLeft w:val="0"/>
      <w:marRight w:val="0"/>
      <w:marTop w:val="0"/>
      <w:marBottom w:val="0"/>
      <w:divBdr>
        <w:top w:val="none" w:sz="0" w:space="0" w:color="auto"/>
        <w:left w:val="none" w:sz="0" w:space="0" w:color="auto"/>
        <w:bottom w:val="none" w:sz="0" w:space="0" w:color="auto"/>
        <w:right w:val="none" w:sz="0" w:space="0" w:color="auto"/>
      </w:divBdr>
      <w:divsChild>
        <w:div w:id="1289816418">
          <w:marLeft w:val="0"/>
          <w:marRight w:val="0"/>
          <w:marTop w:val="0"/>
          <w:marBottom w:val="0"/>
          <w:divBdr>
            <w:top w:val="none" w:sz="0" w:space="0" w:color="auto"/>
            <w:left w:val="none" w:sz="0" w:space="0" w:color="auto"/>
            <w:bottom w:val="none" w:sz="0" w:space="0" w:color="auto"/>
            <w:right w:val="none" w:sz="0" w:space="0" w:color="auto"/>
          </w:divBdr>
        </w:div>
        <w:div w:id="217283221">
          <w:marLeft w:val="0"/>
          <w:marRight w:val="0"/>
          <w:marTop w:val="0"/>
          <w:marBottom w:val="0"/>
          <w:divBdr>
            <w:top w:val="none" w:sz="0" w:space="0" w:color="auto"/>
            <w:left w:val="none" w:sz="0" w:space="0" w:color="auto"/>
            <w:bottom w:val="none" w:sz="0" w:space="0" w:color="auto"/>
            <w:right w:val="none" w:sz="0" w:space="0" w:color="auto"/>
          </w:divBdr>
        </w:div>
        <w:div w:id="1087312609">
          <w:marLeft w:val="0"/>
          <w:marRight w:val="0"/>
          <w:marTop w:val="0"/>
          <w:marBottom w:val="0"/>
          <w:divBdr>
            <w:top w:val="none" w:sz="0" w:space="0" w:color="auto"/>
            <w:left w:val="none" w:sz="0" w:space="0" w:color="auto"/>
            <w:bottom w:val="none" w:sz="0" w:space="0" w:color="auto"/>
            <w:right w:val="none" w:sz="0" w:space="0" w:color="auto"/>
          </w:divBdr>
        </w:div>
        <w:div w:id="1028726096">
          <w:marLeft w:val="0"/>
          <w:marRight w:val="0"/>
          <w:marTop w:val="0"/>
          <w:marBottom w:val="0"/>
          <w:divBdr>
            <w:top w:val="none" w:sz="0" w:space="0" w:color="auto"/>
            <w:left w:val="none" w:sz="0" w:space="0" w:color="auto"/>
            <w:bottom w:val="none" w:sz="0" w:space="0" w:color="auto"/>
            <w:right w:val="none" w:sz="0" w:space="0" w:color="auto"/>
          </w:divBdr>
        </w:div>
        <w:div w:id="658533730">
          <w:marLeft w:val="0"/>
          <w:marRight w:val="0"/>
          <w:marTop w:val="0"/>
          <w:marBottom w:val="0"/>
          <w:divBdr>
            <w:top w:val="none" w:sz="0" w:space="0" w:color="auto"/>
            <w:left w:val="none" w:sz="0" w:space="0" w:color="auto"/>
            <w:bottom w:val="none" w:sz="0" w:space="0" w:color="auto"/>
            <w:right w:val="none" w:sz="0" w:space="0" w:color="auto"/>
          </w:divBdr>
        </w:div>
        <w:div w:id="2138797843">
          <w:marLeft w:val="0"/>
          <w:marRight w:val="0"/>
          <w:marTop w:val="0"/>
          <w:marBottom w:val="0"/>
          <w:divBdr>
            <w:top w:val="none" w:sz="0" w:space="0" w:color="auto"/>
            <w:left w:val="none" w:sz="0" w:space="0" w:color="auto"/>
            <w:bottom w:val="none" w:sz="0" w:space="0" w:color="auto"/>
            <w:right w:val="none" w:sz="0" w:space="0" w:color="auto"/>
          </w:divBdr>
        </w:div>
        <w:div w:id="1047215391">
          <w:marLeft w:val="0"/>
          <w:marRight w:val="0"/>
          <w:marTop w:val="0"/>
          <w:marBottom w:val="0"/>
          <w:divBdr>
            <w:top w:val="none" w:sz="0" w:space="0" w:color="auto"/>
            <w:left w:val="none" w:sz="0" w:space="0" w:color="auto"/>
            <w:bottom w:val="none" w:sz="0" w:space="0" w:color="auto"/>
            <w:right w:val="none" w:sz="0" w:space="0" w:color="auto"/>
          </w:divBdr>
        </w:div>
        <w:div w:id="1788620572">
          <w:marLeft w:val="0"/>
          <w:marRight w:val="0"/>
          <w:marTop w:val="0"/>
          <w:marBottom w:val="0"/>
          <w:divBdr>
            <w:top w:val="none" w:sz="0" w:space="0" w:color="auto"/>
            <w:left w:val="none" w:sz="0" w:space="0" w:color="auto"/>
            <w:bottom w:val="none" w:sz="0" w:space="0" w:color="auto"/>
            <w:right w:val="none" w:sz="0" w:space="0" w:color="auto"/>
          </w:divBdr>
        </w:div>
        <w:div w:id="1604923378">
          <w:marLeft w:val="0"/>
          <w:marRight w:val="0"/>
          <w:marTop w:val="0"/>
          <w:marBottom w:val="0"/>
          <w:divBdr>
            <w:top w:val="none" w:sz="0" w:space="0" w:color="auto"/>
            <w:left w:val="none" w:sz="0" w:space="0" w:color="auto"/>
            <w:bottom w:val="none" w:sz="0" w:space="0" w:color="auto"/>
            <w:right w:val="none" w:sz="0" w:space="0" w:color="auto"/>
          </w:divBdr>
        </w:div>
        <w:div w:id="1731272193">
          <w:marLeft w:val="0"/>
          <w:marRight w:val="0"/>
          <w:marTop w:val="0"/>
          <w:marBottom w:val="0"/>
          <w:divBdr>
            <w:top w:val="none" w:sz="0" w:space="0" w:color="auto"/>
            <w:left w:val="none" w:sz="0" w:space="0" w:color="auto"/>
            <w:bottom w:val="none" w:sz="0" w:space="0" w:color="auto"/>
            <w:right w:val="none" w:sz="0" w:space="0" w:color="auto"/>
          </w:divBdr>
        </w:div>
        <w:div w:id="755632708">
          <w:marLeft w:val="0"/>
          <w:marRight w:val="0"/>
          <w:marTop w:val="0"/>
          <w:marBottom w:val="0"/>
          <w:divBdr>
            <w:top w:val="none" w:sz="0" w:space="0" w:color="auto"/>
            <w:left w:val="none" w:sz="0" w:space="0" w:color="auto"/>
            <w:bottom w:val="none" w:sz="0" w:space="0" w:color="auto"/>
            <w:right w:val="none" w:sz="0" w:space="0" w:color="auto"/>
          </w:divBdr>
        </w:div>
        <w:div w:id="1866138013">
          <w:marLeft w:val="0"/>
          <w:marRight w:val="0"/>
          <w:marTop w:val="0"/>
          <w:marBottom w:val="0"/>
          <w:divBdr>
            <w:top w:val="none" w:sz="0" w:space="0" w:color="auto"/>
            <w:left w:val="none" w:sz="0" w:space="0" w:color="auto"/>
            <w:bottom w:val="none" w:sz="0" w:space="0" w:color="auto"/>
            <w:right w:val="none" w:sz="0" w:space="0" w:color="auto"/>
          </w:divBdr>
        </w:div>
        <w:div w:id="1557013900">
          <w:marLeft w:val="0"/>
          <w:marRight w:val="0"/>
          <w:marTop w:val="0"/>
          <w:marBottom w:val="0"/>
          <w:divBdr>
            <w:top w:val="none" w:sz="0" w:space="0" w:color="auto"/>
            <w:left w:val="none" w:sz="0" w:space="0" w:color="auto"/>
            <w:bottom w:val="none" w:sz="0" w:space="0" w:color="auto"/>
            <w:right w:val="none" w:sz="0" w:space="0" w:color="auto"/>
          </w:divBdr>
        </w:div>
        <w:div w:id="1834563072">
          <w:marLeft w:val="0"/>
          <w:marRight w:val="0"/>
          <w:marTop w:val="0"/>
          <w:marBottom w:val="0"/>
          <w:divBdr>
            <w:top w:val="none" w:sz="0" w:space="0" w:color="auto"/>
            <w:left w:val="none" w:sz="0" w:space="0" w:color="auto"/>
            <w:bottom w:val="none" w:sz="0" w:space="0" w:color="auto"/>
            <w:right w:val="none" w:sz="0" w:space="0" w:color="auto"/>
          </w:divBdr>
        </w:div>
        <w:div w:id="595988894">
          <w:marLeft w:val="0"/>
          <w:marRight w:val="0"/>
          <w:marTop w:val="0"/>
          <w:marBottom w:val="0"/>
          <w:divBdr>
            <w:top w:val="none" w:sz="0" w:space="0" w:color="auto"/>
            <w:left w:val="none" w:sz="0" w:space="0" w:color="auto"/>
            <w:bottom w:val="none" w:sz="0" w:space="0" w:color="auto"/>
            <w:right w:val="none" w:sz="0" w:space="0" w:color="auto"/>
          </w:divBdr>
        </w:div>
        <w:div w:id="1419255891">
          <w:marLeft w:val="0"/>
          <w:marRight w:val="0"/>
          <w:marTop w:val="0"/>
          <w:marBottom w:val="0"/>
          <w:divBdr>
            <w:top w:val="none" w:sz="0" w:space="0" w:color="auto"/>
            <w:left w:val="none" w:sz="0" w:space="0" w:color="auto"/>
            <w:bottom w:val="none" w:sz="0" w:space="0" w:color="auto"/>
            <w:right w:val="none" w:sz="0" w:space="0" w:color="auto"/>
          </w:divBdr>
        </w:div>
        <w:div w:id="465852962">
          <w:marLeft w:val="0"/>
          <w:marRight w:val="0"/>
          <w:marTop w:val="0"/>
          <w:marBottom w:val="0"/>
          <w:divBdr>
            <w:top w:val="none" w:sz="0" w:space="0" w:color="auto"/>
            <w:left w:val="none" w:sz="0" w:space="0" w:color="auto"/>
            <w:bottom w:val="none" w:sz="0" w:space="0" w:color="auto"/>
            <w:right w:val="none" w:sz="0" w:space="0" w:color="auto"/>
          </w:divBdr>
        </w:div>
        <w:div w:id="1692800504">
          <w:marLeft w:val="0"/>
          <w:marRight w:val="0"/>
          <w:marTop w:val="0"/>
          <w:marBottom w:val="0"/>
          <w:divBdr>
            <w:top w:val="none" w:sz="0" w:space="0" w:color="auto"/>
            <w:left w:val="none" w:sz="0" w:space="0" w:color="auto"/>
            <w:bottom w:val="none" w:sz="0" w:space="0" w:color="auto"/>
            <w:right w:val="none" w:sz="0" w:space="0" w:color="auto"/>
          </w:divBdr>
        </w:div>
        <w:div w:id="207955348">
          <w:marLeft w:val="0"/>
          <w:marRight w:val="0"/>
          <w:marTop w:val="0"/>
          <w:marBottom w:val="0"/>
          <w:divBdr>
            <w:top w:val="none" w:sz="0" w:space="0" w:color="auto"/>
            <w:left w:val="none" w:sz="0" w:space="0" w:color="auto"/>
            <w:bottom w:val="none" w:sz="0" w:space="0" w:color="auto"/>
            <w:right w:val="none" w:sz="0" w:space="0" w:color="auto"/>
          </w:divBdr>
        </w:div>
        <w:div w:id="883951701">
          <w:marLeft w:val="0"/>
          <w:marRight w:val="0"/>
          <w:marTop w:val="0"/>
          <w:marBottom w:val="0"/>
          <w:divBdr>
            <w:top w:val="none" w:sz="0" w:space="0" w:color="auto"/>
            <w:left w:val="none" w:sz="0" w:space="0" w:color="auto"/>
            <w:bottom w:val="none" w:sz="0" w:space="0" w:color="auto"/>
            <w:right w:val="none" w:sz="0" w:space="0" w:color="auto"/>
          </w:divBdr>
        </w:div>
        <w:div w:id="821315065">
          <w:marLeft w:val="0"/>
          <w:marRight w:val="0"/>
          <w:marTop w:val="0"/>
          <w:marBottom w:val="0"/>
          <w:divBdr>
            <w:top w:val="none" w:sz="0" w:space="0" w:color="auto"/>
            <w:left w:val="none" w:sz="0" w:space="0" w:color="auto"/>
            <w:bottom w:val="none" w:sz="0" w:space="0" w:color="auto"/>
            <w:right w:val="none" w:sz="0" w:space="0" w:color="auto"/>
          </w:divBdr>
        </w:div>
      </w:divsChild>
    </w:div>
    <w:div w:id="1748259872">
      <w:bodyDiv w:val="1"/>
      <w:marLeft w:val="0"/>
      <w:marRight w:val="0"/>
      <w:marTop w:val="0"/>
      <w:marBottom w:val="0"/>
      <w:divBdr>
        <w:top w:val="none" w:sz="0" w:space="0" w:color="auto"/>
        <w:left w:val="none" w:sz="0" w:space="0" w:color="auto"/>
        <w:bottom w:val="none" w:sz="0" w:space="0" w:color="auto"/>
        <w:right w:val="none" w:sz="0" w:space="0" w:color="auto"/>
      </w:divBdr>
      <w:divsChild>
        <w:div w:id="617178174">
          <w:marLeft w:val="0"/>
          <w:marRight w:val="0"/>
          <w:marTop w:val="0"/>
          <w:marBottom w:val="0"/>
          <w:divBdr>
            <w:top w:val="none" w:sz="0" w:space="0" w:color="auto"/>
            <w:left w:val="none" w:sz="0" w:space="0" w:color="auto"/>
            <w:bottom w:val="none" w:sz="0" w:space="0" w:color="auto"/>
            <w:right w:val="none" w:sz="0" w:space="0" w:color="auto"/>
          </w:divBdr>
        </w:div>
        <w:div w:id="1106267012">
          <w:marLeft w:val="0"/>
          <w:marRight w:val="0"/>
          <w:marTop w:val="0"/>
          <w:marBottom w:val="0"/>
          <w:divBdr>
            <w:top w:val="none" w:sz="0" w:space="0" w:color="auto"/>
            <w:left w:val="none" w:sz="0" w:space="0" w:color="auto"/>
            <w:bottom w:val="none" w:sz="0" w:space="0" w:color="auto"/>
            <w:right w:val="none" w:sz="0" w:space="0" w:color="auto"/>
          </w:divBdr>
        </w:div>
        <w:div w:id="480192818">
          <w:marLeft w:val="0"/>
          <w:marRight w:val="0"/>
          <w:marTop w:val="0"/>
          <w:marBottom w:val="0"/>
          <w:divBdr>
            <w:top w:val="none" w:sz="0" w:space="0" w:color="auto"/>
            <w:left w:val="none" w:sz="0" w:space="0" w:color="auto"/>
            <w:bottom w:val="none" w:sz="0" w:space="0" w:color="auto"/>
            <w:right w:val="none" w:sz="0" w:space="0" w:color="auto"/>
          </w:divBdr>
        </w:div>
        <w:div w:id="2125416881">
          <w:marLeft w:val="0"/>
          <w:marRight w:val="0"/>
          <w:marTop w:val="0"/>
          <w:marBottom w:val="0"/>
          <w:divBdr>
            <w:top w:val="none" w:sz="0" w:space="0" w:color="auto"/>
            <w:left w:val="none" w:sz="0" w:space="0" w:color="auto"/>
            <w:bottom w:val="none" w:sz="0" w:space="0" w:color="auto"/>
            <w:right w:val="none" w:sz="0" w:space="0" w:color="auto"/>
          </w:divBdr>
        </w:div>
        <w:div w:id="483088931">
          <w:marLeft w:val="0"/>
          <w:marRight w:val="0"/>
          <w:marTop w:val="0"/>
          <w:marBottom w:val="0"/>
          <w:divBdr>
            <w:top w:val="none" w:sz="0" w:space="0" w:color="auto"/>
            <w:left w:val="none" w:sz="0" w:space="0" w:color="auto"/>
            <w:bottom w:val="none" w:sz="0" w:space="0" w:color="auto"/>
            <w:right w:val="none" w:sz="0" w:space="0" w:color="auto"/>
          </w:divBdr>
        </w:div>
        <w:div w:id="424813863">
          <w:marLeft w:val="0"/>
          <w:marRight w:val="0"/>
          <w:marTop w:val="0"/>
          <w:marBottom w:val="0"/>
          <w:divBdr>
            <w:top w:val="none" w:sz="0" w:space="0" w:color="auto"/>
            <w:left w:val="none" w:sz="0" w:space="0" w:color="auto"/>
            <w:bottom w:val="none" w:sz="0" w:space="0" w:color="auto"/>
            <w:right w:val="none" w:sz="0" w:space="0" w:color="auto"/>
          </w:divBdr>
        </w:div>
        <w:div w:id="1816726576">
          <w:marLeft w:val="0"/>
          <w:marRight w:val="0"/>
          <w:marTop w:val="0"/>
          <w:marBottom w:val="0"/>
          <w:divBdr>
            <w:top w:val="none" w:sz="0" w:space="0" w:color="auto"/>
            <w:left w:val="none" w:sz="0" w:space="0" w:color="auto"/>
            <w:bottom w:val="none" w:sz="0" w:space="0" w:color="auto"/>
            <w:right w:val="none" w:sz="0" w:space="0" w:color="auto"/>
          </w:divBdr>
        </w:div>
        <w:div w:id="579758484">
          <w:marLeft w:val="0"/>
          <w:marRight w:val="0"/>
          <w:marTop w:val="0"/>
          <w:marBottom w:val="0"/>
          <w:divBdr>
            <w:top w:val="none" w:sz="0" w:space="0" w:color="auto"/>
            <w:left w:val="none" w:sz="0" w:space="0" w:color="auto"/>
            <w:bottom w:val="none" w:sz="0" w:space="0" w:color="auto"/>
            <w:right w:val="none" w:sz="0" w:space="0" w:color="auto"/>
          </w:divBdr>
        </w:div>
        <w:div w:id="2085518879">
          <w:marLeft w:val="0"/>
          <w:marRight w:val="0"/>
          <w:marTop w:val="0"/>
          <w:marBottom w:val="0"/>
          <w:divBdr>
            <w:top w:val="none" w:sz="0" w:space="0" w:color="auto"/>
            <w:left w:val="none" w:sz="0" w:space="0" w:color="auto"/>
            <w:bottom w:val="none" w:sz="0" w:space="0" w:color="auto"/>
            <w:right w:val="none" w:sz="0" w:space="0" w:color="auto"/>
          </w:divBdr>
        </w:div>
        <w:div w:id="687365825">
          <w:marLeft w:val="0"/>
          <w:marRight w:val="0"/>
          <w:marTop w:val="0"/>
          <w:marBottom w:val="0"/>
          <w:divBdr>
            <w:top w:val="none" w:sz="0" w:space="0" w:color="auto"/>
            <w:left w:val="none" w:sz="0" w:space="0" w:color="auto"/>
            <w:bottom w:val="none" w:sz="0" w:space="0" w:color="auto"/>
            <w:right w:val="none" w:sz="0" w:space="0" w:color="auto"/>
          </w:divBdr>
        </w:div>
        <w:div w:id="944582616">
          <w:marLeft w:val="0"/>
          <w:marRight w:val="0"/>
          <w:marTop w:val="0"/>
          <w:marBottom w:val="0"/>
          <w:divBdr>
            <w:top w:val="none" w:sz="0" w:space="0" w:color="auto"/>
            <w:left w:val="none" w:sz="0" w:space="0" w:color="auto"/>
            <w:bottom w:val="none" w:sz="0" w:space="0" w:color="auto"/>
            <w:right w:val="none" w:sz="0" w:space="0" w:color="auto"/>
          </w:divBdr>
        </w:div>
        <w:div w:id="299312030">
          <w:marLeft w:val="0"/>
          <w:marRight w:val="0"/>
          <w:marTop w:val="0"/>
          <w:marBottom w:val="0"/>
          <w:divBdr>
            <w:top w:val="none" w:sz="0" w:space="0" w:color="auto"/>
            <w:left w:val="none" w:sz="0" w:space="0" w:color="auto"/>
            <w:bottom w:val="none" w:sz="0" w:space="0" w:color="auto"/>
            <w:right w:val="none" w:sz="0" w:space="0" w:color="auto"/>
          </w:divBdr>
        </w:div>
        <w:div w:id="1872300856">
          <w:marLeft w:val="0"/>
          <w:marRight w:val="0"/>
          <w:marTop w:val="0"/>
          <w:marBottom w:val="0"/>
          <w:divBdr>
            <w:top w:val="none" w:sz="0" w:space="0" w:color="auto"/>
            <w:left w:val="none" w:sz="0" w:space="0" w:color="auto"/>
            <w:bottom w:val="none" w:sz="0" w:space="0" w:color="auto"/>
            <w:right w:val="none" w:sz="0" w:space="0" w:color="auto"/>
          </w:divBdr>
        </w:div>
        <w:div w:id="1918396428">
          <w:marLeft w:val="0"/>
          <w:marRight w:val="0"/>
          <w:marTop w:val="0"/>
          <w:marBottom w:val="0"/>
          <w:divBdr>
            <w:top w:val="none" w:sz="0" w:space="0" w:color="auto"/>
            <w:left w:val="none" w:sz="0" w:space="0" w:color="auto"/>
            <w:bottom w:val="none" w:sz="0" w:space="0" w:color="auto"/>
            <w:right w:val="none" w:sz="0" w:space="0" w:color="auto"/>
          </w:divBdr>
        </w:div>
        <w:div w:id="1286156445">
          <w:marLeft w:val="0"/>
          <w:marRight w:val="0"/>
          <w:marTop w:val="0"/>
          <w:marBottom w:val="0"/>
          <w:divBdr>
            <w:top w:val="none" w:sz="0" w:space="0" w:color="auto"/>
            <w:left w:val="none" w:sz="0" w:space="0" w:color="auto"/>
            <w:bottom w:val="none" w:sz="0" w:space="0" w:color="auto"/>
            <w:right w:val="none" w:sz="0" w:space="0" w:color="auto"/>
          </w:divBdr>
        </w:div>
        <w:div w:id="395248220">
          <w:marLeft w:val="0"/>
          <w:marRight w:val="0"/>
          <w:marTop w:val="0"/>
          <w:marBottom w:val="0"/>
          <w:divBdr>
            <w:top w:val="none" w:sz="0" w:space="0" w:color="auto"/>
            <w:left w:val="none" w:sz="0" w:space="0" w:color="auto"/>
            <w:bottom w:val="none" w:sz="0" w:space="0" w:color="auto"/>
            <w:right w:val="none" w:sz="0" w:space="0" w:color="auto"/>
          </w:divBdr>
        </w:div>
        <w:div w:id="110705532">
          <w:marLeft w:val="0"/>
          <w:marRight w:val="0"/>
          <w:marTop w:val="0"/>
          <w:marBottom w:val="0"/>
          <w:divBdr>
            <w:top w:val="none" w:sz="0" w:space="0" w:color="auto"/>
            <w:left w:val="none" w:sz="0" w:space="0" w:color="auto"/>
            <w:bottom w:val="none" w:sz="0" w:space="0" w:color="auto"/>
            <w:right w:val="none" w:sz="0" w:space="0" w:color="auto"/>
          </w:divBdr>
        </w:div>
        <w:div w:id="314526721">
          <w:marLeft w:val="0"/>
          <w:marRight w:val="0"/>
          <w:marTop w:val="0"/>
          <w:marBottom w:val="0"/>
          <w:divBdr>
            <w:top w:val="none" w:sz="0" w:space="0" w:color="auto"/>
            <w:left w:val="none" w:sz="0" w:space="0" w:color="auto"/>
            <w:bottom w:val="none" w:sz="0" w:space="0" w:color="auto"/>
            <w:right w:val="none" w:sz="0" w:space="0" w:color="auto"/>
          </w:divBdr>
        </w:div>
        <w:div w:id="1493258800">
          <w:marLeft w:val="0"/>
          <w:marRight w:val="0"/>
          <w:marTop w:val="0"/>
          <w:marBottom w:val="0"/>
          <w:divBdr>
            <w:top w:val="none" w:sz="0" w:space="0" w:color="auto"/>
            <w:left w:val="none" w:sz="0" w:space="0" w:color="auto"/>
            <w:bottom w:val="none" w:sz="0" w:space="0" w:color="auto"/>
            <w:right w:val="none" w:sz="0" w:space="0" w:color="auto"/>
          </w:divBdr>
        </w:div>
        <w:div w:id="504248944">
          <w:marLeft w:val="0"/>
          <w:marRight w:val="0"/>
          <w:marTop w:val="0"/>
          <w:marBottom w:val="0"/>
          <w:divBdr>
            <w:top w:val="none" w:sz="0" w:space="0" w:color="auto"/>
            <w:left w:val="none" w:sz="0" w:space="0" w:color="auto"/>
            <w:bottom w:val="none" w:sz="0" w:space="0" w:color="auto"/>
            <w:right w:val="none" w:sz="0" w:space="0" w:color="auto"/>
          </w:divBdr>
        </w:div>
        <w:div w:id="9141708">
          <w:marLeft w:val="0"/>
          <w:marRight w:val="0"/>
          <w:marTop w:val="0"/>
          <w:marBottom w:val="0"/>
          <w:divBdr>
            <w:top w:val="none" w:sz="0" w:space="0" w:color="auto"/>
            <w:left w:val="none" w:sz="0" w:space="0" w:color="auto"/>
            <w:bottom w:val="none" w:sz="0" w:space="0" w:color="auto"/>
            <w:right w:val="none" w:sz="0" w:space="0" w:color="auto"/>
          </w:divBdr>
        </w:div>
        <w:div w:id="367723625">
          <w:marLeft w:val="0"/>
          <w:marRight w:val="0"/>
          <w:marTop w:val="0"/>
          <w:marBottom w:val="0"/>
          <w:divBdr>
            <w:top w:val="none" w:sz="0" w:space="0" w:color="auto"/>
            <w:left w:val="none" w:sz="0" w:space="0" w:color="auto"/>
            <w:bottom w:val="none" w:sz="0" w:space="0" w:color="auto"/>
            <w:right w:val="none" w:sz="0" w:space="0" w:color="auto"/>
          </w:divBdr>
        </w:div>
        <w:div w:id="1120151939">
          <w:marLeft w:val="0"/>
          <w:marRight w:val="0"/>
          <w:marTop w:val="0"/>
          <w:marBottom w:val="0"/>
          <w:divBdr>
            <w:top w:val="none" w:sz="0" w:space="0" w:color="auto"/>
            <w:left w:val="none" w:sz="0" w:space="0" w:color="auto"/>
            <w:bottom w:val="none" w:sz="0" w:space="0" w:color="auto"/>
            <w:right w:val="none" w:sz="0" w:space="0" w:color="auto"/>
          </w:divBdr>
        </w:div>
        <w:div w:id="750808031">
          <w:marLeft w:val="0"/>
          <w:marRight w:val="0"/>
          <w:marTop w:val="0"/>
          <w:marBottom w:val="0"/>
          <w:divBdr>
            <w:top w:val="none" w:sz="0" w:space="0" w:color="auto"/>
            <w:left w:val="none" w:sz="0" w:space="0" w:color="auto"/>
            <w:bottom w:val="none" w:sz="0" w:space="0" w:color="auto"/>
            <w:right w:val="none" w:sz="0" w:space="0" w:color="auto"/>
          </w:divBdr>
        </w:div>
      </w:divsChild>
    </w:div>
    <w:div w:id="1752115895">
      <w:bodyDiv w:val="1"/>
      <w:marLeft w:val="0"/>
      <w:marRight w:val="0"/>
      <w:marTop w:val="0"/>
      <w:marBottom w:val="0"/>
      <w:divBdr>
        <w:top w:val="none" w:sz="0" w:space="0" w:color="auto"/>
        <w:left w:val="none" w:sz="0" w:space="0" w:color="auto"/>
        <w:bottom w:val="none" w:sz="0" w:space="0" w:color="auto"/>
        <w:right w:val="none" w:sz="0" w:space="0" w:color="auto"/>
      </w:divBdr>
    </w:div>
    <w:div w:id="1758670748">
      <w:bodyDiv w:val="1"/>
      <w:marLeft w:val="0"/>
      <w:marRight w:val="0"/>
      <w:marTop w:val="0"/>
      <w:marBottom w:val="0"/>
      <w:divBdr>
        <w:top w:val="none" w:sz="0" w:space="0" w:color="auto"/>
        <w:left w:val="none" w:sz="0" w:space="0" w:color="auto"/>
        <w:bottom w:val="none" w:sz="0" w:space="0" w:color="auto"/>
        <w:right w:val="none" w:sz="0" w:space="0" w:color="auto"/>
      </w:divBdr>
      <w:divsChild>
        <w:div w:id="1562980355">
          <w:marLeft w:val="0"/>
          <w:marRight w:val="0"/>
          <w:marTop w:val="0"/>
          <w:marBottom w:val="0"/>
          <w:divBdr>
            <w:top w:val="none" w:sz="0" w:space="0" w:color="auto"/>
            <w:left w:val="none" w:sz="0" w:space="0" w:color="auto"/>
            <w:bottom w:val="none" w:sz="0" w:space="0" w:color="auto"/>
            <w:right w:val="none" w:sz="0" w:space="0" w:color="auto"/>
          </w:divBdr>
        </w:div>
        <w:div w:id="1914389325">
          <w:marLeft w:val="0"/>
          <w:marRight w:val="0"/>
          <w:marTop w:val="0"/>
          <w:marBottom w:val="0"/>
          <w:divBdr>
            <w:top w:val="none" w:sz="0" w:space="0" w:color="auto"/>
            <w:left w:val="none" w:sz="0" w:space="0" w:color="auto"/>
            <w:bottom w:val="none" w:sz="0" w:space="0" w:color="auto"/>
            <w:right w:val="none" w:sz="0" w:space="0" w:color="auto"/>
          </w:divBdr>
        </w:div>
        <w:div w:id="20204463">
          <w:marLeft w:val="0"/>
          <w:marRight w:val="0"/>
          <w:marTop w:val="0"/>
          <w:marBottom w:val="0"/>
          <w:divBdr>
            <w:top w:val="none" w:sz="0" w:space="0" w:color="auto"/>
            <w:left w:val="none" w:sz="0" w:space="0" w:color="auto"/>
            <w:bottom w:val="none" w:sz="0" w:space="0" w:color="auto"/>
            <w:right w:val="none" w:sz="0" w:space="0" w:color="auto"/>
          </w:divBdr>
        </w:div>
        <w:div w:id="2100326671">
          <w:marLeft w:val="0"/>
          <w:marRight w:val="0"/>
          <w:marTop w:val="0"/>
          <w:marBottom w:val="0"/>
          <w:divBdr>
            <w:top w:val="none" w:sz="0" w:space="0" w:color="auto"/>
            <w:left w:val="none" w:sz="0" w:space="0" w:color="auto"/>
            <w:bottom w:val="none" w:sz="0" w:space="0" w:color="auto"/>
            <w:right w:val="none" w:sz="0" w:space="0" w:color="auto"/>
          </w:divBdr>
        </w:div>
        <w:div w:id="1947230970">
          <w:marLeft w:val="0"/>
          <w:marRight w:val="0"/>
          <w:marTop w:val="0"/>
          <w:marBottom w:val="0"/>
          <w:divBdr>
            <w:top w:val="none" w:sz="0" w:space="0" w:color="auto"/>
            <w:left w:val="none" w:sz="0" w:space="0" w:color="auto"/>
            <w:bottom w:val="none" w:sz="0" w:space="0" w:color="auto"/>
            <w:right w:val="none" w:sz="0" w:space="0" w:color="auto"/>
          </w:divBdr>
        </w:div>
        <w:div w:id="1069184833">
          <w:marLeft w:val="0"/>
          <w:marRight w:val="0"/>
          <w:marTop w:val="0"/>
          <w:marBottom w:val="0"/>
          <w:divBdr>
            <w:top w:val="none" w:sz="0" w:space="0" w:color="auto"/>
            <w:left w:val="none" w:sz="0" w:space="0" w:color="auto"/>
            <w:bottom w:val="none" w:sz="0" w:space="0" w:color="auto"/>
            <w:right w:val="none" w:sz="0" w:space="0" w:color="auto"/>
          </w:divBdr>
        </w:div>
      </w:divsChild>
    </w:div>
    <w:div w:id="1761027944">
      <w:bodyDiv w:val="1"/>
      <w:marLeft w:val="0"/>
      <w:marRight w:val="0"/>
      <w:marTop w:val="0"/>
      <w:marBottom w:val="0"/>
      <w:divBdr>
        <w:top w:val="none" w:sz="0" w:space="0" w:color="auto"/>
        <w:left w:val="none" w:sz="0" w:space="0" w:color="auto"/>
        <w:bottom w:val="none" w:sz="0" w:space="0" w:color="auto"/>
        <w:right w:val="none" w:sz="0" w:space="0" w:color="auto"/>
      </w:divBdr>
      <w:divsChild>
        <w:div w:id="1970817062">
          <w:marLeft w:val="0"/>
          <w:marRight w:val="0"/>
          <w:marTop w:val="0"/>
          <w:marBottom w:val="0"/>
          <w:divBdr>
            <w:top w:val="none" w:sz="0" w:space="0" w:color="auto"/>
            <w:left w:val="none" w:sz="0" w:space="0" w:color="auto"/>
            <w:bottom w:val="none" w:sz="0" w:space="0" w:color="auto"/>
            <w:right w:val="none" w:sz="0" w:space="0" w:color="auto"/>
          </w:divBdr>
          <w:divsChild>
            <w:div w:id="56975513">
              <w:marLeft w:val="0"/>
              <w:marRight w:val="0"/>
              <w:marTop w:val="0"/>
              <w:marBottom w:val="0"/>
              <w:divBdr>
                <w:top w:val="none" w:sz="0" w:space="0" w:color="auto"/>
                <w:left w:val="none" w:sz="0" w:space="0" w:color="auto"/>
                <w:bottom w:val="none" w:sz="0" w:space="0" w:color="auto"/>
                <w:right w:val="none" w:sz="0" w:space="0" w:color="auto"/>
              </w:divBdr>
              <w:divsChild>
                <w:div w:id="1854758365">
                  <w:marLeft w:val="0"/>
                  <w:marRight w:val="0"/>
                  <w:marTop w:val="0"/>
                  <w:marBottom w:val="0"/>
                  <w:divBdr>
                    <w:top w:val="none" w:sz="0" w:space="0" w:color="auto"/>
                    <w:left w:val="none" w:sz="0" w:space="0" w:color="auto"/>
                    <w:bottom w:val="none" w:sz="0" w:space="0" w:color="auto"/>
                    <w:right w:val="none" w:sz="0" w:space="0" w:color="auto"/>
                  </w:divBdr>
                  <w:divsChild>
                    <w:div w:id="68769934">
                      <w:marLeft w:val="0"/>
                      <w:marRight w:val="0"/>
                      <w:marTop w:val="0"/>
                      <w:marBottom w:val="0"/>
                      <w:divBdr>
                        <w:top w:val="none" w:sz="0" w:space="0" w:color="auto"/>
                        <w:left w:val="none" w:sz="0" w:space="0" w:color="auto"/>
                        <w:bottom w:val="none" w:sz="0" w:space="0" w:color="auto"/>
                        <w:right w:val="none" w:sz="0" w:space="0" w:color="auto"/>
                      </w:divBdr>
                      <w:divsChild>
                        <w:div w:id="1334451131">
                          <w:marLeft w:val="0"/>
                          <w:marRight w:val="0"/>
                          <w:marTop w:val="0"/>
                          <w:marBottom w:val="0"/>
                          <w:divBdr>
                            <w:top w:val="none" w:sz="0" w:space="0" w:color="auto"/>
                            <w:left w:val="none" w:sz="0" w:space="0" w:color="auto"/>
                            <w:bottom w:val="none" w:sz="0" w:space="0" w:color="auto"/>
                            <w:right w:val="none" w:sz="0" w:space="0" w:color="auto"/>
                          </w:divBdr>
                        </w:div>
                        <w:div w:id="1605771480">
                          <w:marLeft w:val="0"/>
                          <w:marRight w:val="0"/>
                          <w:marTop w:val="0"/>
                          <w:marBottom w:val="0"/>
                          <w:divBdr>
                            <w:top w:val="none" w:sz="0" w:space="0" w:color="auto"/>
                            <w:left w:val="none" w:sz="0" w:space="0" w:color="auto"/>
                            <w:bottom w:val="none" w:sz="0" w:space="0" w:color="auto"/>
                            <w:right w:val="none" w:sz="0" w:space="0" w:color="auto"/>
                          </w:divBdr>
                        </w:div>
                        <w:div w:id="350574829">
                          <w:marLeft w:val="0"/>
                          <w:marRight w:val="0"/>
                          <w:marTop w:val="0"/>
                          <w:marBottom w:val="0"/>
                          <w:divBdr>
                            <w:top w:val="none" w:sz="0" w:space="0" w:color="auto"/>
                            <w:left w:val="none" w:sz="0" w:space="0" w:color="auto"/>
                            <w:bottom w:val="none" w:sz="0" w:space="0" w:color="auto"/>
                            <w:right w:val="none" w:sz="0" w:space="0" w:color="auto"/>
                          </w:divBdr>
                        </w:div>
                        <w:div w:id="1459489796">
                          <w:marLeft w:val="0"/>
                          <w:marRight w:val="0"/>
                          <w:marTop w:val="0"/>
                          <w:marBottom w:val="0"/>
                          <w:divBdr>
                            <w:top w:val="none" w:sz="0" w:space="0" w:color="auto"/>
                            <w:left w:val="none" w:sz="0" w:space="0" w:color="auto"/>
                            <w:bottom w:val="none" w:sz="0" w:space="0" w:color="auto"/>
                            <w:right w:val="none" w:sz="0" w:space="0" w:color="auto"/>
                          </w:divBdr>
                        </w:div>
                        <w:div w:id="289094876">
                          <w:marLeft w:val="0"/>
                          <w:marRight w:val="0"/>
                          <w:marTop w:val="0"/>
                          <w:marBottom w:val="0"/>
                          <w:divBdr>
                            <w:top w:val="none" w:sz="0" w:space="0" w:color="auto"/>
                            <w:left w:val="none" w:sz="0" w:space="0" w:color="auto"/>
                            <w:bottom w:val="none" w:sz="0" w:space="0" w:color="auto"/>
                            <w:right w:val="none" w:sz="0" w:space="0" w:color="auto"/>
                          </w:divBdr>
                        </w:div>
                        <w:div w:id="13559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03297">
          <w:marLeft w:val="0"/>
          <w:marRight w:val="0"/>
          <w:marTop w:val="0"/>
          <w:marBottom w:val="180"/>
          <w:divBdr>
            <w:top w:val="none" w:sz="0" w:space="0" w:color="auto"/>
            <w:left w:val="none" w:sz="0" w:space="0" w:color="auto"/>
            <w:bottom w:val="none" w:sz="0" w:space="0" w:color="auto"/>
            <w:right w:val="none" w:sz="0" w:space="0" w:color="auto"/>
          </w:divBdr>
          <w:divsChild>
            <w:div w:id="173419838">
              <w:marLeft w:val="0"/>
              <w:marRight w:val="0"/>
              <w:marTop w:val="0"/>
              <w:marBottom w:val="0"/>
              <w:divBdr>
                <w:top w:val="none" w:sz="0" w:space="0" w:color="auto"/>
                <w:left w:val="none" w:sz="0" w:space="0" w:color="auto"/>
                <w:bottom w:val="none" w:sz="0" w:space="0" w:color="auto"/>
                <w:right w:val="none" w:sz="0" w:space="0" w:color="auto"/>
              </w:divBdr>
            </w:div>
          </w:divsChild>
        </w:div>
        <w:div w:id="1113939514">
          <w:marLeft w:val="0"/>
          <w:marRight w:val="0"/>
          <w:marTop w:val="0"/>
          <w:marBottom w:val="0"/>
          <w:divBdr>
            <w:top w:val="none" w:sz="0" w:space="0" w:color="auto"/>
            <w:left w:val="none" w:sz="0" w:space="0" w:color="auto"/>
            <w:bottom w:val="none" w:sz="0" w:space="0" w:color="auto"/>
            <w:right w:val="none" w:sz="0" w:space="0" w:color="auto"/>
          </w:divBdr>
          <w:divsChild>
            <w:div w:id="1545369533">
              <w:marLeft w:val="0"/>
              <w:marRight w:val="0"/>
              <w:marTop w:val="0"/>
              <w:marBottom w:val="0"/>
              <w:divBdr>
                <w:top w:val="none" w:sz="0" w:space="0" w:color="auto"/>
                <w:left w:val="none" w:sz="0" w:space="0" w:color="auto"/>
                <w:bottom w:val="none" w:sz="0" w:space="0" w:color="auto"/>
                <w:right w:val="none" w:sz="0" w:space="0" w:color="auto"/>
              </w:divBdr>
              <w:divsChild>
                <w:div w:id="168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866">
          <w:marLeft w:val="0"/>
          <w:marRight w:val="0"/>
          <w:marTop w:val="0"/>
          <w:marBottom w:val="180"/>
          <w:divBdr>
            <w:top w:val="none" w:sz="0" w:space="0" w:color="auto"/>
            <w:left w:val="none" w:sz="0" w:space="0" w:color="auto"/>
            <w:bottom w:val="none" w:sz="0" w:space="0" w:color="auto"/>
            <w:right w:val="none" w:sz="0" w:space="0" w:color="auto"/>
          </w:divBdr>
          <w:divsChild>
            <w:div w:id="1890454327">
              <w:marLeft w:val="0"/>
              <w:marRight w:val="0"/>
              <w:marTop w:val="0"/>
              <w:marBottom w:val="0"/>
              <w:divBdr>
                <w:top w:val="none" w:sz="0" w:space="0" w:color="auto"/>
                <w:left w:val="none" w:sz="0" w:space="0" w:color="auto"/>
                <w:bottom w:val="none" w:sz="0" w:space="0" w:color="auto"/>
                <w:right w:val="none" w:sz="0" w:space="0" w:color="auto"/>
              </w:divBdr>
            </w:div>
          </w:divsChild>
        </w:div>
        <w:div w:id="359477664">
          <w:marLeft w:val="0"/>
          <w:marRight w:val="0"/>
          <w:marTop w:val="0"/>
          <w:marBottom w:val="0"/>
          <w:divBdr>
            <w:top w:val="none" w:sz="0" w:space="0" w:color="auto"/>
            <w:left w:val="none" w:sz="0" w:space="0" w:color="auto"/>
            <w:bottom w:val="none" w:sz="0" w:space="0" w:color="auto"/>
            <w:right w:val="none" w:sz="0" w:space="0" w:color="auto"/>
          </w:divBdr>
          <w:divsChild>
            <w:div w:id="554246220">
              <w:marLeft w:val="0"/>
              <w:marRight w:val="0"/>
              <w:marTop w:val="0"/>
              <w:marBottom w:val="0"/>
              <w:divBdr>
                <w:top w:val="none" w:sz="0" w:space="0" w:color="auto"/>
                <w:left w:val="none" w:sz="0" w:space="0" w:color="auto"/>
                <w:bottom w:val="none" w:sz="0" w:space="0" w:color="auto"/>
                <w:right w:val="none" w:sz="0" w:space="0" w:color="auto"/>
              </w:divBdr>
              <w:divsChild>
                <w:div w:id="632179401">
                  <w:marLeft w:val="0"/>
                  <w:marRight w:val="0"/>
                  <w:marTop w:val="0"/>
                  <w:marBottom w:val="0"/>
                  <w:divBdr>
                    <w:top w:val="none" w:sz="0" w:space="0" w:color="auto"/>
                    <w:left w:val="none" w:sz="0" w:space="0" w:color="auto"/>
                    <w:bottom w:val="none" w:sz="0" w:space="0" w:color="auto"/>
                    <w:right w:val="none" w:sz="0" w:space="0" w:color="auto"/>
                  </w:divBdr>
                  <w:divsChild>
                    <w:div w:id="994071405">
                      <w:marLeft w:val="0"/>
                      <w:marRight w:val="0"/>
                      <w:marTop w:val="0"/>
                      <w:marBottom w:val="0"/>
                      <w:divBdr>
                        <w:top w:val="none" w:sz="0" w:space="0" w:color="auto"/>
                        <w:left w:val="none" w:sz="0" w:space="0" w:color="auto"/>
                        <w:bottom w:val="none" w:sz="0" w:space="0" w:color="auto"/>
                        <w:right w:val="none" w:sz="0" w:space="0" w:color="auto"/>
                      </w:divBdr>
                      <w:divsChild>
                        <w:div w:id="583926075">
                          <w:marLeft w:val="0"/>
                          <w:marRight w:val="0"/>
                          <w:marTop w:val="0"/>
                          <w:marBottom w:val="0"/>
                          <w:divBdr>
                            <w:top w:val="none" w:sz="0" w:space="0" w:color="auto"/>
                            <w:left w:val="none" w:sz="0" w:space="0" w:color="auto"/>
                            <w:bottom w:val="none" w:sz="0" w:space="0" w:color="auto"/>
                            <w:right w:val="none" w:sz="0" w:space="0" w:color="auto"/>
                          </w:divBdr>
                        </w:div>
                        <w:div w:id="1251086868">
                          <w:marLeft w:val="0"/>
                          <w:marRight w:val="0"/>
                          <w:marTop w:val="0"/>
                          <w:marBottom w:val="0"/>
                          <w:divBdr>
                            <w:top w:val="none" w:sz="0" w:space="0" w:color="auto"/>
                            <w:left w:val="none" w:sz="0" w:space="0" w:color="auto"/>
                            <w:bottom w:val="none" w:sz="0" w:space="0" w:color="auto"/>
                            <w:right w:val="none" w:sz="0" w:space="0" w:color="auto"/>
                          </w:divBdr>
                        </w:div>
                        <w:div w:id="336424516">
                          <w:marLeft w:val="0"/>
                          <w:marRight w:val="0"/>
                          <w:marTop w:val="0"/>
                          <w:marBottom w:val="0"/>
                          <w:divBdr>
                            <w:top w:val="none" w:sz="0" w:space="0" w:color="auto"/>
                            <w:left w:val="none" w:sz="0" w:space="0" w:color="auto"/>
                            <w:bottom w:val="none" w:sz="0" w:space="0" w:color="auto"/>
                            <w:right w:val="none" w:sz="0" w:space="0" w:color="auto"/>
                          </w:divBdr>
                        </w:div>
                        <w:div w:id="1696034486">
                          <w:marLeft w:val="0"/>
                          <w:marRight w:val="0"/>
                          <w:marTop w:val="0"/>
                          <w:marBottom w:val="0"/>
                          <w:divBdr>
                            <w:top w:val="none" w:sz="0" w:space="0" w:color="auto"/>
                            <w:left w:val="none" w:sz="0" w:space="0" w:color="auto"/>
                            <w:bottom w:val="none" w:sz="0" w:space="0" w:color="auto"/>
                            <w:right w:val="none" w:sz="0" w:space="0" w:color="auto"/>
                          </w:divBdr>
                        </w:div>
                        <w:div w:id="1607351746">
                          <w:marLeft w:val="0"/>
                          <w:marRight w:val="0"/>
                          <w:marTop w:val="0"/>
                          <w:marBottom w:val="0"/>
                          <w:divBdr>
                            <w:top w:val="none" w:sz="0" w:space="0" w:color="auto"/>
                            <w:left w:val="none" w:sz="0" w:space="0" w:color="auto"/>
                            <w:bottom w:val="none" w:sz="0" w:space="0" w:color="auto"/>
                            <w:right w:val="none" w:sz="0" w:space="0" w:color="auto"/>
                          </w:divBdr>
                        </w:div>
                        <w:div w:id="1302926297">
                          <w:marLeft w:val="0"/>
                          <w:marRight w:val="0"/>
                          <w:marTop w:val="0"/>
                          <w:marBottom w:val="0"/>
                          <w:divBdr>
                            <w:top w:val="none" w:sz="0" w:space="0" w:color="auto"/>
                            <w:left w:val="none" w:sz="0" w:space="0" w:color="auto"/>
                            <w:bottom w:val="none" w:sz="0" w:space="0" w:color="auto"/>
                            <w:right w:val="none" w:sz="0" w:space="0" w:color="auto"/>
                          </w:divBdr>
                        </w:div>
                        <w:div w:id="1985773516">
                          <w:marLeft w:val="0"/>
                          <w:marRight w:val="0"/>
                          <w:marTop w:val="0"/>
                          <w:marBottom w:val="0"/>
                          <w:divBdr>
                            <w:top w:val="none" w:sz="0" w:space="0" w:color="auto"/>
                            <w:left w:val="none" w:sz="0" w:space="0" w:color="auto"/>
                            <w:bottom w:val="none" w:sz="0" w:space="0" w:color="auto"/>
                            <w:right w:val="none" w:sz="0" w:space="0" w:color="auto"/>
                          </w:divBdr>
                        </w:div>
                        <w:div w:id="1737388172">
                          <w:marLeft w:val="0"/>
                          <w:marRight w:val="0"/>
                          <w:marTop w:val="0"/>
                          <w:marBottom w:val="0"/>
                          <w:divBdr>
                            <w:top w:val="none" w:sz="0" w:space="0" w:color="auto"/>
                            <w:left w:val="none" w:sz="0" w:space="0" w:color="auto"/>
                            <w:bottom w:val="none" w:sz="0" w:space="0" w:color="auto"/>
                            <w:right w:val="none" w:sz="0" w:space="0" w:color="auto"/>
                          </w:divBdr>
                        </w:div>
                        <w:div w:id="1370111927">
                          <w:marLeft w:val="0"/>
                          <w:marRight w:val="0"/>
                          <w:marTop w:val="0"/>
                          <w:marBottom w:val="0"/>
                          <w:divBdr>
                            <w:top w:val="none" w:sz="0" w:space="0" w:color="auto"/>
                            <w:left w:val="none" w:sz="0" w:space="0" w:color="auto"/>
                            <w:bottom w:val="none" w:sz="0" w:space="0" w:color="auto"/>
                            <w:right w:val="none" w:sz="0" w:space="0" w:color="auto"/>
                          </w:divBdr>
                        </w:div>
                        <w:div w:id="578173963">
                          <w:marLeft w:val="0"/>
                          <w:marRight w:val="0"/>
                          <w:marTop w:val="0"/>
                          <w:marBottom w:val="0"/>
                          <w:divBdr>
                            <w:top w:val="none" w:sz="0" w:space="0" w:color="auto"/>
                            <w:left w:val="none" w:sz="0" w:space="0" w:color="auto"/>
                            <w:bottom w:val="none" w:sz="0" w:space="0" w:color="auto"/>
                            <w:right w:val="none" w:sz="0" w:space="0" w:color="auto"/>
                          </w:divBdr>
                        </w:div>
                        <w:div w:id="478232376">
                          <w:marLeft w:val="0"/>
                          <w:marRight w:val="0"/>
                          <w:marTop w:val="0"/>
                          <w:marBottom w:val="0"/>
                          <w:divBdr>
                            <w:top w:val="none" w:sz="0" w:space="0" w:color="auto"/>
                            <w:left w:val="none" w:sz="0" w:space="0" w:color="auto"/>
                            <w:bottom w:val="none" w:sz="0" w:space="0" w:color="auto"/>
                            <w:right w:val="none" w:sz="0" w:space="0" w:color="auto"/>
                          </w:divBdr>
                        </w:div>
                        <w:div w:id="1416513758">
                          <w:marLeft w:val="0"/>
                          <w:marRight w:val="0"/>
                          <w:marTop w:val="0"/>
                          <w:marBottom w:val="0"/>
                          <w:divBdr>
                            <w:top w:val="none" w:sz="0" w:space="0" w:color="auto"/>
                            <w:left w:val="none" w:sz="0" w:space="0" w:color="auto"/>
                            <w:bottom w:val="none" w:sz="0" w:space="0" w:color="auto"/>
                            <w:right w:val="none" w:sz="0" w:space="0" w:color="auto"/>
                          </w:divBdr>
                        </w:div>
                        <w:div w:id="243612210">
                          <w:marLeft w:val="0"/>
                          <w:marRight w:val="0"/>
                          <w:marTop w:val="0"/>
                          <w:marBottom w:val="0"/>
                          <w:divBdr>
                            <w:top w:val="none" w:sz="0" w:space="0" w:color="auto"/>
                            <w:left w:val="none" w:sz="0" w:space="0" w:color="auto"/>
                            <w:bottom w:val="none" w:sz="0" w:space="0" w:color="auto"/>
                            <w:right w:val="none" w:sz="0" w:space="0" w:color="auto"/>
                          </w:divBdr>
                        </w:div>
                        <w:div w:id="514462818">
                          <w:marLeft w:val="0"/>
                          <w:marRight w:val="0"/>
                          <w:marTop w:val="0"/>
                          <w:marBottom w:val="0"/>
                          <w:divBdr>
                            <w:top w:val="none" w:sz="0" w:space="0" w:color="auto"/>
                            <w:left w:val="none" w:sz="0" w:space="0" w:color="auto"/>
                            <w:bottom w:val="none" w:sz="0" w:space="0" w:color="auto"/>
                            <w:right w:val="none" w:sz="0" w:space="0" w:color="auto"/>
                          </w:divBdr>
                        </w:div>
                        <w:div w:id="139806430">
                          <w:marLeft w:val="0"/>
                          <w:marRight w:val="0"/>
                          <w:marTop w:val="0"/>
                          <w:marBottom w:val="0"/>
                          <w:divBdr>
                            <w:top w:val="none" w:sz="0" w:space="0" w:color="auto"/>
                            <w:left w:val="none" w:sz="0" w:space="0" w:color="auto"/>
                            <w:bottom w:val="none" w:sz="0" w:space="0" w:color="auto"/>
                            <w:right w:val="none" w:sz="0" w:space="0" w:color="auto"/>
                          </w:divBdr>
                        </w:div>
                        <w:div w:id="1551840646">
                          <w:marLeft w:val="0"/>
                          <w:marRight w:val="0"/>
                          <w:marTop w:val="0"/>
                          <w:marBottom w:val="0"/>
                          <w:divBdr>
                            <w:top w:val="none" w:sz="0" w:space="0" w:color="auto"/>
                            <w:left w:val="none" w:sz="0" w:space="0" w:color="auto"/>
                            <w:bottom w:val="none" w:sz="0" w:space="0" w:color="auto"/>
                            <w:right w:val="none" w:sz="0" w:space="0" w:color="auto"/>
                          </w:divBdr>
                        </w:div>
                        <w:div w:id="1572815781">
                          <w:marLeft w:val="0"/>
                          <w:marRight w:val="0"/>
                          <w:marTop w:val="0"/>
                          <w:marBottom w:val="0"/>
                          <w:divBdr>
                            <w:top w:val="none" w:sz="0" w:space="0" w:color="auto"/>
                            <w:left w:val="none" w:sz="0" w:space="0" w:color="auto"/>
                            <w:bottom w:val="none" w:sz="0" w:space="0" w:color="auto"/>
                            <w:right w:val="none" w:sz="0" w:space="0" w:color="auto"/>
                          </w:divBdr>
                        </w:div>
                        <w:div w:id="938411070">
                          <w:marLeft w:val="0"/>
                          <w:marRight w:val="0"/>
                          <w:marTop w:val="0"/>
                          <w:marBottom w:val="0"/>
                          <w:divBdr>
                            <w:top w:val="none" w:sz="0" w:space="0" w:color="auto"/>
                            <w:left w:val="none" w:sz="0" w:space="0" w:color="auto"/>
                            <w:bottom w:val="none" w:sz="0" w:space="0" w:color="auto"/>
                            <w:right w:val="none" w:sz="0" w:space="0" w:color="auto"/>
                          </w:divBdr>
                        </w:div>
                        <w:div w:id="1275214754">
                          <w:marLeft w:val="0"/>
                          <w:marRight w:val="0"/>
                          <w:marTop w:val="0"/>
                          <w:marBottom w:val="0"/>
                          <w:divBdr>
                            <w:top w:val="none" w:sz="0" w:space="0" w:color="auto"/>
                            <w:left w:val="none" w:sz="0" w:space="0" w:color="auto"/>
                            <w:bottom w:val="none" w:sz="0" w:space="0" w:color="auto"/>
                            <w:right w:val="none" w:sz="0" w:space="0" w:color="auto"/>
                          </w:divBdr>
                        </w:div>
                        <w:div w:id="1155151018">
                          <w:marLeft w:val="0"/>
                          <w:marRight w:val="0"/>
                          <w:marTop w:val="0"/>
                          <w:marBottom w:val="0"/>
                          <w:divBdr>
                            <w:top w:val="none" w:sz="0" w:space="0" w:color="auto"/>
                            <w:left w:val="none" w:sz="0" w:space="0" w:color="auto"/>
                            <w:bottom w:val="none" w:sz="0" w:space="0" w:color="auto"/>
                            <w:right w:val="none" w:sz="0" w:space="0" w:color="auto"/>
                          </w:divBdr>
                        </w:div>
                        <w:div w:id="2142721869">
                          <w:marLeft w:val="0"/>
                          <w:marRight w:val="0"/>
                          <w:marTop w:val="0"/>
                          <w:marBottom w:val="0"/>
                          <w:divBdr>
                            <w:top w:val="none" w:sz="0" w:space="0" w:color="auto"/>
                            <w:left w:val="none" w:sz="0" w:space="0" w:color="auto"/>
                            <w:bottom w:val="none" w:sz="0" w:space="0" w:color="auto"/>
                            <w:right w:val="none" w:sz="0" w:space="0" w:color="auto"/>
                          </w:divBdr>
                        </w:div>
                        <w:div w:id="720634459">
                          <w:marLeft w:val="0"/>
                          <w:marRight w:val="0"/>
                          <w:marTop w:val="0"/>
                          <w:marBottom w:val="0"/>
                          <w:divBdr>
                            <w:top w:val="none" w:sz="0" w:space="0" w:color="auto"/>
                            <w:left w:val="none" w:sz="0" w:space="0" w:color="auto"/>
                            <w:bottom w:val="none" w:sz="0" w:space="0" w:color="auto"/>
                            <w:right w:val="none" w:sz="0" w:space="0" w:color="auto"/>
                          </w:divBdr>
                        </w:div>
                        <w:div w:id="1572884850">
                          <w:marLeft w:val="0"/>
                          <w:marRight w:val="0"/>
                          <w:marTop w:val="0"/>
                          <w:marBottom w:val="0"/>
                          <w:divBdr>
                            <w:top w:val="none" w:sz="0" w:space="0" w:color="auto"/>
                            <w:left w:val="none" w:sz="0" w:space="0" w:color="auto"/>
                            <w:bottom w:val="none" w:sz="0" w:space="0" w:color="auto"/>
                            <w:right w:val="none" w:sz="0" w:space="0" w:color="auto"/>
                          </w:divBdr>
                        </w:div>
                        <w:div w:id="6362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6416">
      <w:bodyDiv w:val="1"/>
      <w:marLeft w:val="0"/>
      <w:marRight w:val="0"/>
      <w:marTop w:val="0"/>
      <w:marBottom w:val="0"/>
      <w:divBdr>
        <w:top w:val="none" w:sz="0" w:space="0" w:color="auto"/>
        <w:left w:val="none" w:sz="0" w:space="0" w:color="auto"/>
        <w:bottom w:val="none" w:sz="0" w:space="0" w:color="auto"/>
        <w:right w:val="none" w:sz="0" w:space="0" w:color="auto"/>
      </w:divBdr>
      <w:divsChild>
        <w:div w:id="1391270574">
          <w:marLeft w:val="0"/>
          <w:marRight w:val="0"/>
          <w:marTop w:val="0"/>
          <w:marBottom w:val="0"/>
          <w:divBdr>
            <w:top w:val="none" w:sz="0" w:space="0" w:color="auto"/>
            <w:left w:val="none" w:sz="0" w:space="0" w:color="auto"/>
            <w:bottom w:val="none" w:sz="0" w:space="0" w:color="auto"/>
            <w:right w:val="none" w:sz="0" w:space="0" w:color="auto"/>
          </w:divBdr>
        </w:div>
        <w:div w:id="323289363">
          <w:marLeft w:val="0"/>
          <w:marRight w:val="0"/>
          <w:marTop w:val="0"/>
          <w:marBottom w:val="0"/>
          <w:divBdr>
            <w:top w:val="none" w:sz="0" w:space="0" w:color="auto"/>
            <w:left w:val="none" w:sz="0" w:space="0" w:color="auto"/>
            <w:bottom w:val="none" w:sz="0" w:space="0" w:color="auto"/>
            <w:right w:val="none" w:sz="0" w:space="0" w:color="auto"/>
          </w:divBdr>
        </w:div>
        <w:div w:id="1101073454">
          <w:marLeft w:val="0"/>
          <w:marRight w:val="0"/>
          <w:marTop w:val="0"/>
          <w:marBottom w:val="0"/>
          <w:divBdr>
            <w:top w:val="none" w:sz="0" w:space="0" w:color="auto"/>
            <w:left w:val="none" w:sz="0" w:space="0" w:color="auto"/>
            <w:bottom w:val="none" w:sz="0" w:space="0" w:color="auto"/>
            <w:right w:val="none" w:sz="0" w:space="0" w:color="auto"/>
          </w:divBdr>
        </w:div>
      </w:divsChild>
    </w:div>
    <w:div w:id="1783186813">
      <w:bodyDiv w:val="1"/>
      <w:marLeft w:val="0"/>
      <w:marRight w:val="0"/>
      <w:marTop w:val="0"/>
      <w:marBottom w:val="0"/>
      <w:divBdr>
        <w:top w:val="none" w:sz="0" w:space="0" w:color="auto"/>
        <w:left w:val="none" w:sz="0" w:space="0" w:color="auto"/>
        <w:bottom w:val="none" w:sz="0" w:space="0" w:color="auto"/>
        <w:right w:val="none" w:sz="0" w:space="0" w:color="auto"/>
      </w:divBdr>
      <w:divsChild>
        <w:div w:id="1514031916">
          <w:marLeft w:val="0"/>
          <w:marRight w:val="0"/>
          <w:marTop w:val="0"/>
          <w:marBottom w:val="0"/>
          <w:divBdr>
            <w:top w:val="none" w:sz="0" w:space="0" w:color="auto"/>
            <w:left w:val="none" w:sz="0" w:space="0" w:color="auto"/>
            <w:bottom w:val="none" w:sz="0" w:space="0" w:color="auto"/>
            <w:right w:val="none" w:sz="0" w:space="0" w:color="auto"/>
          </w:divBdr>
        </w:div>
        <w:div w:id="2003308605">
          <w:marLeft w:val="0"/>
          <w:marRight w:val="0"/>
          <w:marTop w:val="0"/>
          <w:marBottom w:val="0"/>
          <w:divBdr>
            <w:top w:val="none" w:sz="0" w:space="0" w:color="auto"/>
            <w:left w:val="none" w:sz="0" w:space="0" w:color="auto"/>
            <w:bottom w:val="none" w:sz="0" w:space="0" w:color="auto"/>
            <w:right w:val="none" w:sz="0" w:space="0" w:color="auto"/>
          </w:divBdr>
        </w:div>
        <w:div w:id="1930292">
          <w:marLeft w:val="0"/>
          <w:marRight w:val="0"/>
          <w:marTop w:val="0"/>
          <w:marBottom w:val="0"/>
          <w:divBdr>
            <w:top w:val="none" w:sz="0" w:space="0" w:color="auto"/>
            <w:left w:val="none" w:sz="0" w:space="0" w:color="auto"/>
            <w:bottom w:val="none" w:sz="0" w:space="0" w:color="auto"/>
            <w:right w:val="none" w:sz="0" w:space="0" w:color="auto"/>
          </w:divBdr>
        </w:div>
        <w:div w:id="203449968">
          <w:marLeft w:val="0"/>
          <w:marRight w:val="0"/>
          <w:marTop w:val="0"/>
          <w:marBottom w:val="0"/>
          <w:divBdr>
            <w:top w:val="none" w:sz="0" w:space="0" w:color="auto"/>
            <w:left w:val="none" w:sz="0" w:space="0" w:color="auto"/>
            <w:bottom w:val="none" w:sz="0" w:space="0" w:color="auto"/>
            <w:right w:val="none" w:sz="0" w:space="0" w:color="auto"/>
          </w:divBdr>
        </w:div>
        <w:div w:id="69036407">
          <w:marLeft w:val="0"/>
          <w:marRight w:val="0"/>
          <w:marTop w:val="0"/>
          <w:marBottom w:val="0"/>
          <w:divBdr>
            <w:top w:val="none" w:sz="0" w:space="0" w:color="auto"/>
            <w:left w:val="none" w:sz="0" w:space="0" w:color="auto"/>
            <w:bottom w:val="none" w:sz="0" w:space="0" w:color="auto"/>
            <w:right w:val="none" w:sz="0" w:space="0" w:color="auto"/>
          </w:divBdr>
        </w:div>
        <w:div w:id="885600495">
          <w:marLeft w:val="0"/>
          <w:marRight w:val="0"/>
          <w:marTop w:val="0"/>
          <w:marBottom w:val="0"/>
          <w:divBdr>
            <w:top w:val="none" w:sz="0" w:space="0" w:color="auto"/>
            <w:left w:val="none" w:sz="0" w:space="0" w:color="auto"/>
            <w:bottom w:val="none" w:sz="0" w:space="0" w:color="auto"/>
            <w:right w:val="none" w:sz="0" w:space="0" w:color="auto"/>
          </w:divBdr>
        </w:div>
      </w:divsChild>
    </w:div>
    <w:div w:id="1796097962">
      <w:bodyDiv w:val="1"/>
      <w:marLeft w:val="0"/>
      <w:marRight w:val="0"/>
      <w:marTop w:val="0"/>
      <w:marBottom w:val="0"/>
      <w:divBdr>
        <w:top w:val="none" w:sz="0" w:space="0" w:color="auto"/>
        <w:left w:val="none" w:sz="0" w:space="0" w:color="auto"/>
        <w:bottom w:val="none" w:sz="0" w:space="0" w:color="auto"/>
        <w:right w:val="none" w:sz="0" w:space="0" w:color="auto"/>
      </w:divBdr>
    </w:div>
    <w:div w:id="1829399952">
      <w:bodyDiv w:val="1"/>
      <w:marLeft w:val="0"/>
      <w:marRight w:val="0"/>
      <w:marTop w:val="0"/>
      <w:marBottom w:val="0"/>
      <w:divBdr>
        <w:top w:val="none" w:sz="0" w:space="0" w:color="auto"/>
        <w:left w:val="none" w:sz="0" w:space="0" w:color="auto"/>
        <w:bottom w:val="none" w:sz="0" w:space="0" w:color="auto"/>
        <w:right w:val="none" w:sz="0" w:space="0" w:color="auto"/>
      </w:divBdr>
      <w:divsChild>
        <w:div w:id="1552226641">
          <w:marLeft w:val="0"/>
          <w:marRight w:val="0"/>
          <w:marTop w:val="0"/>
          <w:marBottom w:val="0"/>
          <w:divBdr>
            <w:top w:val="none" w:sz="0" w:space="0" w:color="auto"/>
            <w:left w:val="none" w:sz="0" w:space="0" w:color="auto"/>
            <w:bottom w:val="none" w:sz="0" w:space="0" w:color="auto"/>
            <w:right w:val="none" w:sz="0" w:space="0" w:color="auto"/>
          </w:divBdr>
        </w:div>
        <w:div w:id="1088968813">
          <w:marLeft w:val="0"/>
          <w:marRight w:val="0"/>
          <w:marTop w:val="0"/>
          <w:marBottom w:val="0"/>
          <w:divBdr>
            <w:top w:val="none" w:sz="0" w:space="0" w:color="auto"/>
            <w:left w:val="none" w:sz="0" w:space="0" w:color="auto"/>
            <w:bottom w:val="none" w:sz="0" w:space="0" w:color="auto"/>
            <w:right w:val="none" w:sz="0" w:space="0" w:color="auto"/>
          </w:divBdr>
        </w:div>
        <w:div w:id="1707951728">
          <w:marLeft w:val="0"/>
          <w:marRight w:val="0"/>
          <w:marTop w:val="0"/>
          <w:marBottom w:val="0"/>
          <w:divBdr>
            <w:top w:val="none" w:sz="0" w:space="0" w:color="auto"/>
            <w:left w:val="none" w:sz="0" w:space="0" w:color="auto"/>
            <w:bottom w:val="none" w:sz="0" w:space="0" w:color="auto"/>
            <w:right w:val="none" w:sz="0" w:space="0" w:color="auto"/>
          </w:divBdr>
        </w:div>
        <w:div w:id="1466503273">
          <w:marLeft w:val="0"/>
          <w:marRight w:val="0"/>
          <w:marTop w:val="0"/>
          <w:marBottom w:val="0"/>
          <w:divBdr>
            <w:top w:val="none" w:sz="0" w:space="0" w:color="auto"/>
            <w:left w:val="none" w:sz="0" w:space="0" w:color="auto"/>
            <w:bottom w:val="none" w:sz="0" w:space="0" w:color="auto"/>
            <w:right w:val="none" w:sz="0" w:space="0" w:color="auto"/>
          </w:divBdr>
        </w:div>
        <w:div w:id="727261873">
          <w:marLeft w:val="0"/>
          <w:marRight w:val="0"/>
          <w:marTop w:val="0"/>
          <w:marBottom w:val="0"/>
          <w:divBdr>
            <w:top w:val="none" w:sz="0" w:space="0" w:color="auto"/>
            <w:left w:val="none" w:sz="0" w:space="0" w:color="auto"/>
            <w:bottom w:val="none" w:sz="0" w:space="0" w:color="auto"/>
            <w:right w:val="none" w:sz="0" w:space="0" w:color="auto"/>
          </w:divBdr>
        </w:div>
        <w:div w:id="1944652135">
          <w:marLeft w:val="0"/>
          <w:marRight w:val="0"/>
          <w:marTop w:val="0"/>
          <w:marBottom w:val="0"/>
          <w:divBdr>
            <w:top w:val="none" w:sz="0" w:space="0" w:color="auto"/>
            <w:left w:val="none" w:sz="0" w:space="0" w:color="auto"/>
            <w:bottom w:val="none" w:sz="0" w:space="0" w:color="auto"/>
            <w:right w:val="none" w:sz="0" w:space="0" w:color="auto"/>
          </w:divBdr>
        </w:div>
        <w:div w:id="948855786">
          <w:marLeft w:val="0"/>
          <w:marRight w:val="0"/>
          <w:marTop w:val="0"/>
          <w:marBottom w:val="0"/>
          <w:divBdr>
            <w:top w:val="none" w:sz="0" w:space="0" w:color="auto"/>
            <w:left w:val="none" w:sz="0" w:space="0" w:color="auto"/>
            <w:bottom w:val="none" w:sz="0" w:space="0" w:color="auto"/>
            <w:right w:val="none" w:sz="0" w:space="0" w:color="auto"/>
          </w:divBdr>
        </w:div>
        <w:div w:id="874078167">
          <w:marLeft w:val="0"/>
          <w:marRight w:val="0"/>
          <w:marTop w:val="0"/>
          <w:marBottom w:val="0"/>
          <w:divBdr>
            <w:top w:val="none" w:sz="0" w:space="0" w:color="auto"/>
            <w:left w:val="none" w:sz="0" w:space="0" w:color="auto"/>
            <w:bottom w:val="none" w:sz="0" w:space="0" w:color="auto"/>
            <w:right w:val="none" w:sz="0" w:space="0" w:color="auto"/>
          </w:divBdr>
        </w:div>
        <w:div w:id="1480655299">
          <w:marLeft w:val="0"/>
          <w:marRight w:val="0"/>
          <w:marTop w:val="0"/>
          <w:marBottom w:val="0"/>
          <w:divBdr>
            <w:top w:val="none" w:sz="0" w:space="0" w:color="auto"/>
            <w:left w:val="none" w:sz="0" w:space="0" w:color="auto"/>
            <w:bottom w:val="none" w:sz="0" w:space="0" w:color="auto"/>
            <w:right w:val="none" w:sz="0" w:space="0" w:color="auto"/>
          </w:divBdr>
        </w:div>
        <w:div w:id="205334708">
          <w:marLeft w:val="0"/>
          <w:marRight w:val="0"/>
          <w:marTop w:val="0"/>
          <w:marBottom w:val="0"/>
          <w:divBdr>
            <w:top w:val="none" w:sz="0" w:space="0" w:color="auto"/>
            <w:left w:val="none" w:sz="0" w:space="0" w:color="auto"/>
            <w:bottom w:val="none" w:sz="0" w:space="0" w:color="auto"/>
            <w:right w:val="none" w:sz="0" w:space="0" w:color="auto"/>
          </w:divBdr>
        </w:div>
        <w:div w:id="650864871">
          <w:marLeft w:val="0"/>
          <w:marRight w:val="0"/>
          <w:marTop w:val="0"/>
          <w:marBottom w:val="0"/>
          <w:divBdr>
            <w:top w:val="none" w:sz="0" w:space="0" w:color="auto"/>
            <w:left w:val="none" w:sz="0" w:space="0" w:color="auto"/>
            <w:bottom w:val="none" w:sz="0" w:space="0" w:color="auto"/>
            <w:right w:val="none" w:sz="0" w:space="0" w:color="auto"/>
          </w:divBdr>
        </w:div>
        <w:div w:id="71854745">
          <w:marLeft w:val="0"/>
          <w:marRight w:val="0"/>
          <w:marTop w:val="0"/>
          <w:marBottom w:val="0"/>
          <w:divBdr>
            <w:top w:val="none" w:sz="0" w:space="0" w:color="auto"/>
            <w:left w:val="none" w:sz="0" w:space="0" w:color="auto"/>
            <w:bottom w:val="none" w:sz="0" w:space="0" w:color="auto"/>
            <w:right w:val="none" w:sz="0" w:space="0" w:color="auto"/>
          </w:divBdr>
        </w:div>
        <w:div w:id="660425593">
          <w:marLeft w:val="0"/>
          <w:marRight w:val="0"/>
          <w:marTop w:val="0"/>
          <w:marBottom w:val="0"/>
          <w:divBdr>
            <w:top w:val="none" w:sz="0" w:space="0" w:color="auto"/>
            <w:left w:val="none" w:sz="0" w:space="0" w:color="auto"/>
            <w:bottom w:val="none" w:sz="0" w:space="0" w:color="auto"/>
            <w:right w:val="none" w:sz="0" w:space="0" w:color="auto"/>
          </w:divBdr>
        </w:div>
        <w:div w:id="218636593">
          <w:marLeft w:val="0"/>
          <w:marRight w:val="0"/>
          <w:marTop w:val="0"/>
          <w:marBottom w:val="0"/>
          <w:divBdr>
            <w:top w:val="none" w:sz="0" w:space="0" w:color="auto"/>
            <w:left w:val="none" w:sz="0" w:space="0" w:color="auto"/>
            <w:bottom w:val="none" w:sz="0" w:space="0" w:color="auto"/>
            <w:right w:val="none" w:sz="0" w:space="0" w:color="auto"/>
          </w:divBdr>
        </w:div>
        <w:div w:id="1744597543">
          <w:marLeft w:val="0"/>
          <w:marRight w:val="0"/>
          <w:marTop w:val="0"/>
          <w:marBottom w:val="0"/>
          <w:divBdr>
            <w:top w:val="none" w:sz="0" w:space="0" w:color="auto"/>
            <w:left w:val="none" w:sz="0" w:space="0" w:color="auto"/>
            <w:bottom w:val="none" w:sz="0" w:space="0" w:color="auto"/>
            <w:right w:val="none" w:sz="0" w:space="0" w:color="auto"/>
          </w:divBdr>
        </w:div>
        <w:div w:id="1527134370">
          <w:marLeft w:val="0"/>
          <w:marRight w:val="0"/>
          <w:marTop w:val="0"/>
          <w:marBottom w:val="0"/>
          <w:divBdr>
            <w:top w:val="none" w:sz="0" w:space="0" w:color="auto"/>
            <w:left w:val="none" w:sz="0" w:space="0" w:color="auto"/>
            <w:bottom w:val="none" w:sz="0" w:space="0" w:color="auto"/>
            <w:right w:val="none" w:sz="0" w:space="0" w:color="auto"/>
          </w:divBdr>
        </w:div>
        <w:div w:id="684940053">
          <w:marLeft w:val="0"/>
          <w:marRight w:val="0"/>
          <w:marTop w:val="0"/>
          <w:marBottom w:val="0"/>
          <w:divBdr>
            <w:top w:val="none" w:sz="0" w:space="0" w:color="auto"/>
            <w:left w:val="none" w:sz="0" w:space="0" w:color="auto"/>
            <w:bottom w:val="none" w:sz="0" w:space="0" w:color="auto"/>
            <w:right w:val="none" w:sz="0" w:space="0" w:color="auto"/>
          </w:divBdr>
        </w:div>
        <w:div w:id="1592619186">
          <w:marLeft w:val="0"/>
          <w:marRight w:val="0"/>
          <w:marTop w:val="0"/>
          <w:marBottom w:val="0"/>
          <w:divBdr>
            <w:top w:val="none" w:sz="0" w:space="0" w:color="auto"/>
            <w:left w:val="none" w:sz="0" w:space="0" w:color="auto"/>
            <w:bottom w:val="none" w:sz="0" w:space="0" w:color="auto"/>
            <w:right w:val="none" w:sz="0" w:space="0" w:color="auto"/>
          </w:divBdr>
        </w:div>
        <w:div w:id="323630285">
          <w:marLeft w:val="0"/>
          <w:marRight w:val="0"/>
          <w:marTop w:val="0"/>
          <w:marBottom w:val="0"/>
          <w:divBdr>
            <w:top w:val="none" w:sz="0" w:space="0" w:color="auto"/>
            <w:left w:val="none" w:sz="0" w:space="0" w:color="auto"/>
            <w:bottom w:val="none" w:sz="0" w:space="0" w:color="auto"/>
            <w:right w:val="none" w:sz="0" w:space="0" w:color="auto"/>
          </w:divBdr>
        </w:div>
        <w:div w:id="888494991">
          <w:marLeft w:val="0"/>
          <w:marRight w:val="0"/>
          <w:marTop w:val="0"/>
          <w:marBottom w:val="0"/>
          <w:divBdr>
            <w:top w:val="none" w:sz="0" w:space="0" w:color="auto"/>
            <w:left w:val="none" w:sz="0" w:space="0" w:color="auto"/>
            <w:bottom w:val="none" w:sz="0" w:space="0" w:color="auto"/>
            <w:right w:val="none" w:sz="0" w:space="0" w:color="auto"/>
          </w:divBdr>
        </w:div>
        <w:div w:id="421607017">
          <w:marLeft w:val="0"/>
          <w:marRight w:val="0"/>
          <w:marTop w:val="0"/>
          <w:marBottom w:val="0"/>
          <w:divBdr>
            <w:top w:val="none" w:sz="0" w:space="0" w:color="auto"/>
            <w:left w:val="none" w:sz="0" w:space="0" w:color="auto"/>
            <w:bottom w:val="none" w:sz="0" w:space="0" w:color="auto"/>
            <w:right w:val="none" w:sz="0" w:space="0" w:color="auto"/>
          </w:divBdr>
        </w:div>
        <w:div w:id="1810896438">
          <w:marLeft w:val="0"/>
          <w:marRight w:val="0"/>
          <w:marTop w:val="0"/>
          <w:marBottom w:val="0"/>
          <w:divBdr>
            <w:top w:val="none" w:sz="0" w:space="0" w:color="auto"/>
            <w:left w:val="none" w:sz="0" w:space="0" w:color="auto"/>
            <w:bottom w:val="none" w:sz="0" w:space="0" w:color="auto"/>
            <w:right w:val="none" w:sz="0" w:space="0" w:color="auto"/>
          </w:divBdr>
        </w:div>
        <w:div w:id="290980025">
          <w:marLeft w:val="0"/>
          <w:marRight w:val="0"/>
          <w:marTop w:val="0"/>
          <w:marBottom w:val="0"/>
          <w:divBdr>
            <w:top w:val="none" w:sz="0" w:space="0" w:color="auto"/>
            <w:left w:val="none" w:sz="0" w:space="0" w:color="auto"/>
            <w:bottom w:val="none" w:sz="0" w:space="0" w:color="auto"/>
            <w:right w:val="none" w:sz="0" w:space="0" w:color="auto"/>
          </w:divBdr>
        </w:div>
        <w:div w:id="916599267">
          <w:marLeft w:val="0"/>
          <w:marRight w:val="0"/>
          <w:marTop w:val="0"/>
          <w:marBottom w:val="0"/>
          <w:divBdr>
            <w:top w:val="none" w:sz="0" w:space="0" w:color="auto"/>
            <w:left w:val="none" w:sz="0" w:space="0" w:color="auto"/>
            <w:bottom w:val="none" w:sz="0" w:space="0" w:color="auto"/>
            <w:right w:val="none" w:sz="0" w:space="0" w:color="auto"/>
          </w:divBdr>
        </w:div>
        <w:div w:id="2021590108">
          <w:marLeft w:val="0"/>
          <w:marRight w:val="0"/>
          <w:marTop w:val="0"/>
          <w:marBottom w:val="0"/>
          <w:divBdr>
            <w:top w:val="none" w:sz="0" w:space="0" w:color="auto"/>
            <w:left w:val="none" w:sz="0" w:space="0" w:color="auto"/>
            <w:bottom w:val="none" w:sz="0" w:space="0" w:color="auto"/>
            <w:right w:val="none" w:sz="0" w:space="0" w:color="auto"/>
          </w:divBdr>
        </w:div>
        <w:div w:id="1045525079">
          <w:marLeft w:val="0"/>
          <w:marRight w:val="0"/>
          <w:marTop w:val="0"/>
          <w:marBottom w:val="0"/>
          <w:divBdr>
            <w:top w:val="none" w:sz="0" w:space="0" w:color="auto"/>
            <w:left w:val="none" w:sz="0" w:space="0" w:color="auto"/>
            <w:bottom w:val="none" w:sz="0" w:space="0" w:color="auto"/>
            <w:right w:val="none" w:sz="0" w:space="0" w:color="auto"/>
          </w:divBdr>
        </w:div>
        <w:div w:id="287126137">
          <w:marLeft w:val="0"/>
          <w:marRight w:val="0"/>
          <w:marTop w:val="0"/>
          <w:marBottom w:val="0"/>
          <w:divBdr>
            <w:top w:val="none" w:sz="0" w:space="0" w:color="auto"/>
            <w:left w:val="none" w:sz="0" w:space="0" w:color="auto"/>
            <w:bottom w:val="none" w:sz="0" w:space="0" w:color="auto"/>
            <w:right w:val="none" w:sz="0" w:space="0" w:color="auto"/>
          </w:divBdr>
        </w:div>
      </w:divsChild>
    </w:div>
    <w:div w:id="1830512850">
      <w:bodyDiv w:val="1"/>
      <w:marLeft w:val="0"/>
      <w:marRight w:val="0"/>
      <w:marTop w:val="0"/>
      <w:marBottom w:val="0"/>
      <w:divBdr>
        <w:top w:val="none" w:sz="0" w:space="0" w:color="auto"/>
        <w:left w:val="none" w:sz="0" w:space="0" w:color="auto"/>
        <w:bottom w:val="none" w:sz="0" w:space="0" w:color="auto"/>
        <w:right w:val="none" w:sz="0" w:space="0" w:color="auto"/>
      </w:divBdr>
    </w:div>
    <w:div w:id="1854949038">
      <w:bodyDiv w:val="1"/>
      <w:marLeft w:val="0"/>
      <w:marRight w:val="0"/>
      <w:marTop w:val="0"/>
      <w:marBottom w:val="0"/>
      <w:divBdr>
        <w:top w:val="none" w:sz="0" w:space="0" w:color="auto"/>
        <w:left w:val="none" w:sz="0" w:space="0" w:color="auto"/>
        <w:bottom w:val="none" w:sz="0" w:space="0" w:color="auto"/>
        <w:right w:val="none" w:sz="0" w:space="0" w:color="auto"/>
      </w:divBdr>
    </w:div>
    <w:div w:id="1875264859">
      <w:bodyDiv w:val="1"/>
      <w:marLeft w:val="0"/>
      <w:marRight w:val="0"/>
      <w:marTop w:val="0"/>
      <w:marBottom w:val="0"/>
      <w:divBdr>
        <w:top w:val="none" w:sz="0" w:space="0" w:color="auto"/>
        <w:left w:val="none" w:sz="0" w:space="0" w:color="auto"/>
        <w:bottom w:val="none" w:sz="0" w:space="0" w:color="auto"/>
        <w:right w:val="none" w:sz="0" w:space="0" w:color="auto"/>
      </w:divBdr>
      <w:divsChild>
        <w:div w:id="868687762">
          <w:marLeft w:val="0"/>
          <w:marRight w:val="0"/>
          <w:marTop w:val="0"/>
          <w:marBottom w:val="0"/>
          <w:divBdr>
            <w:top w:val="none" w:sz="0" w:space="0" w:color="auto"/>
            <w:left w:val="none" w:sz="0" w:space="0" w:color="auto"/>
            <w:bottom w:val="none" w:sz="0" w:space="0" w:color="auto"/>
            <w:right w:val="none" w:sz="0" w:space="0" w:color="auto"/>
          </w:divBdr>
        </w:div>
        <w:div w:id="720326812">
          <w:marLeft w:val="0"/>
          <w:marRight w:val="0"/>
          <w:marTop w:val="0"/>
          <w:marBottom w:val="0"/>
          <w:divBdr>
            <w:top w:val="none" w:sz="0" w:space="0" w:color="auto"/>
            <w:left w:val="none" w:sz="0" w:space="0" w:color="auto"/>
            <w:bottom w:val="none" w:sz="0" w:space="0" w:color="auto"/>
            <w:right w:val="none" w:sz="0" w:space="0" w:color="auto"/>
          </w:divBdr>
        </w:div>
        <w:div w:id="235869498">
          <w:marLeft w:val="0"/>
          <w:marRight w:val="0"/>
          <w:marTop w:val="0"/>
          <w:marBottom w:val="0"/>
          <w:divBdr>
            <w:top w:val="none" w:sz="0" w:space="0" w:color="auto"/>
            <w:left w:val="none" w:sz="0" w:space="0" w:color="auto"/>
            <w:bottom w:val="none" w:sz="0" w:space="0" w:color="auto"/>
            <w:right w:val="none" w:sz="0" w:space="0" w:color="auto"/>
          </w:divBdr>
        </w:div>
        <w:div w:id="1470517426">
          <w:marLeft w:val="0"/>
          <w:marRight w:val="0"/>
          <w:marTop w:val="0"/>
          <w:marBottom w:val="0"/>
          <w:divBdr>
            <w:top w:val="none" w:sz="0" w:space="0" w:color="auto"/>
            <w:left w:val="none" w:sz="0" w:space="0" w:color="auto"/>
            <w:bottom w:val="none" w:sz="0" w:space="0" w:color="auto"/>
            <w:right w:val="none" w:sz="0" w:space="0" w:color="auto"/>
          </w:divBdr>
        </w:div>
        <w:div w:id="1574120658">
          <w:marLeft w:val="0"/>
          <w:marRight w:val="0"/>
          <w:marTop w:val="0"/>
          <w:marBottom w:val="0"/>
          <w:divBdr>
            <w:top w:val="none" w:sz="0" w:space="0" w:color="auto"/>
            <w:left w:val="none" w:sz="0" w:space="0" w:color="auto"/>
            <w:bottom w:val="none" w:sz="0" w:space="0" w:color="auto"/>
            <w:right w:val="none" w:sz="0" w:space="0" w:color="auto"/>
          </w:divBdr>
        </w:div>
        <w:div w:id="2009864127">
          <w:marLeft w:val="0"/>
          <w:marRight w:val="0"/>
          <w:marTop w:val="0"/>
          <w:marBottom w:val="0"/>
          <w:divBdr>
            <w:top w:val="none" w:sz="0" w:space="0" w:color="auto"/>
            <w:left w:val="none" w:sz="0" w:space="0" w:color="auto"/>
            <w:bottom w:val="none" w:sz="0" w:space="0" w:color="auto"/>
            <w:right w:val="none" w:sz="0" w:space="0" w:color="auto"/>
          </w:divBdr>
        </w:div>
        <w:div w:id="308634019">
          <w:marLeft w:val="0"/>
          <w:marRight w:val="0"/>
          <w:marTop w:val="0"/>
          <w:marBottom w:val="0"/>
          <w:divBdr>
            <w:top w:val="none" w:sz="0" w:space="0" w:color="auto"/>
            <w:left w:val="none" w:sz="0" w:space="0" w:color="auto"/>
            <w:bottom w:val="none" w:sz="0" w:space="0" w:color="auto"/>
            <w:right w:val="none" w:sz="0" w:space="0" w:color="auto"/>
          </w:divBdr>
        </w:div>
        <w:div w:id="1482653622">
          <w:marLeft w:val="0"/>
          <w:marRight w:val="0"/>
          <w:marTop w:val="0"/>
          <w:marBottom w:val="0"/>
          <w:divBdr>
            <w:top w:val="none" w:sz="0" w:space="0" w:color="auto"/>
            <w:left w:val="none" w:sz="0" w:space="0" w:color="auto"/>
            <w:bottom w:val="none" w:sz="0" w:space="0" w:color="auto"/>
            <w:right w:val="none" w:sz="0" w:space="0" w:color="auto"/>
          </w:divBdr>
        </w:div>
        <w:div w:id="619184781">
          <w:marLeft w:val="0"/>
          <w:marRight w:val="0"/>
          <w:marTop w:val="0"/>
          <w:marBottom w:val="0"/>
          <w:divBdr>
            <w:top w:val="none" w:sz="0" w:space="0" w:color="auto"/>
            <w:left w:val="none" w:sz="0" w:space="0" w:color="auto"/>
            <w:bottom w:val="none" w:sz="0" w:space="0" w:color="auto"/>
            <w:right w:val="none" w:sz="0" w:space="0" w:color="auto"/>
          </w:divBdr>
        </w:div>
        <w:div w:id="30813766">
          <w:marLeft w:val="0"/>
          <w:marRight w:val="0"/>
          <w:marTop w:val="0"/>
          <w:marBottom w:val="0"/>
          <w:divBdr>
            <w:top w:val="none" w:sz="0" w:space="0" w:color="auto"/>
            <w:left w:val="none" w:sz="0" w:space="0" w:color="auto"/>
            <w:bottom w:val="none" w:sz="0" w:space="0" w:color="auto"/>
            <w:right w:val="none" w:sz="0" w:space="0" w:color="auto"/>
          </w:divBdr>
        </w:div>
        <w:div w:id="915238203">
          <w:marLeft w:val="0"/>
          <w:marRight w:val="0"/>
          <w:marTop w:val="0"/>
          <w:marBottom w:val="0"/>
          <w:divBdr>
            <w:top w:val="none" w:sz="0" w:space="0" w:color="auto"/>
            <w:left w:val="none" w:sz="0" w:space="0" w:color="auto"/>
            <w:bottom w:val="none" w:sz="0" w:space="0" w:color="auto"/>
            <w:right w:val="none" w:sz="0" w:space="0" w:color="auto"/>
          </w:divBdr>
        </w:div>
        <w:div w:id="383875785">
          <w:marLeft w:val="0"/>
          <w:marRight w:val="0"/>
          <w:marTop w:val="0"/>
          <w:marBottom w:val="0"/>
          <w:divBdr>
            <w:top w:val="none" w:sz="0" w:space="0" w:color="auto"/>
            <w:left w:val="none" w:sz="0" w:space="0" w:color="auto"/>
            <w:bottom w:val="none" w:sz="0" w:space="0" w:color="auto"/>
            <w:right w:val="none" w:sz="0" w:space="0" w:color="auto"/>
          </w:divBdr>
        </w:div>
        <w:div w:id="762382080">
          <w:marLeft w:val="0"/>
          <w:marRight w:val="0"/>
          <w:marTop w:val="0"/>
          <w:marBottom w:val="0"/>
          <w:divBdr>
            <w:top w:val="none" w:sz="0" w:space="0" w:color="auto"/>
            <w:left w:val="none" w:sz="0" w:space="0" w:color="auto"/>
            <w:bottom w:val="none" w:sz="0" w:space="0" w:color="auto"/>
            <w:right w:val="none" w:sz="0" w:space="0" w:color="auto"/>
          </w:divBdr>
        </w:div>
        <w:div w:id="281494523">
          <w:marLeft w:val="0"/>
          <w:marRight w:val="0"/>
          <w:marTop w:val="0"/>
          <w:marBottom w:val="0"/>
          <w:divBdr>
            <w:top w:val="none" w:sz="0" w:space="0" w:color="auto"/>
            <w:left w:val="none" w:sz="0" w:space="0" w:color="auto"/>
            <w:bottom w:val="none" w:sz="0" w:space="0" w:color="auto"/>
            <w:right w:val="none" w:sz="0" w:space="0" w:color="auto"/>
          </w:divBdr>
        </w:div>
        <w:div w:id="390545803">
          <w:marLeft w:val="0"/>
          <w:marRight w:val="0"/>
          <w:marTop w:val="0"/>
          <w:marBottom w:val="0"/>
          <w:divBdr>
            <w:top w:val="none" w:sz="0" w:space="0" w:color="auto"/>
            <w:left w:val="none" w:sz="0" w:space="0" w:color="auto"/>
            <w:bottom w:val="none" w:sz="0" w:space="0" w:color="auto"/>
            <w:right w:val="none" w:sz="0" w:space="0" w:color="auto"/>
          </w:divBdr>
        </w:div>
        <w:div w:id="1874152281">
          <w:marLeft w:val="0"/>
          <w:marRight w:val="0"/>
          <w:marTop w:val="0"/>
          <w:marBottom w:val="0"/>
          <w:divBdr>
            <w:top w:val="none" w:sz="0" w:space="0" w:color="auto"/>
            <w:left w:val="none" w:sz="0" w:space="0" w:color="auto"/>
            <w:bottom w:val="none" w:sz="0" w:space="0" w:color="auto"/>
            <w:right w:val="none" w:sz="0" w:space="0" w:color="auto"/>
          </w:divBdr>
        </w:div>
      </w:divsChild>
    </w:div>
    <w:div w:id="1884563245">
      <w:bodyDiv w:val="1"/>
      <w:marLeft w:val="0"/>
      <w:marRight w:val="0"/>
      <w:marTop w:val="0"/>
      <w:marBottom w:val="0"/>
      <w:divBdr>
        <w:top w:val="none" w:sz="0" w:space="0" w:color="auto"/>
        <w:left w:val="none" w:sz="0" w:space="0" w:color="auto"/>
        <w:bottom w:val="none" w:sz="0" w:space="0" w:color="auto"/>
        <w:right w:val="none" w:sz="0" w:space="0" w:color="auto"/>
      </w:divBdr>
    </w:div>
    <w:div w:id="1891766175">
      <w:bodyDiv w:val="1"/>
      <w:marLeft w:val="0"/>
      <w:marRight w:val="0"/>
      <w:marTop w:val="0"/>
      <w:marBottom w:val="0"/>
      <w:divBdr>
        <w:top w:val="none" w:sz="0" w:space="0" w:color="auto"/>
        <w:left w:val="none" w:sz="0" w:space="0" w:color="auto"/>
        <w:bottom w:val="none" w:sz="0" w:space="0" w:color="auto"/>
        <w:right w:val="none" w:sz="0" w:space="0" w:color="auto"/>
      </w:divBdr>
    </w:div>
    <w:div w:id="1911235770">
      <w:bodyDiv w:val="1"/>
      <w:marLeft w:val="0"/>
      <w:marRight w:val="0"/>
      <w:marTop w:val="0"/>
      <w:marBottom w:val="0"/>
      <w:divBdr>
        <w:top w:val="none" w:sz="0" w:space="0" w:color="auto"/>
        <w:left w:val="none" w:sz="0" w:space="0" w:color="auto"/>
        <w:bottom w:val="none" w:sz="0" w:space="0" w:color="auto"/>
        <w:right w:val="none" w:sz="0" w:space="0" w:color="auto"/>
      </w:divBdr>
      <w:divsChild>
        <w:div w:id="1990086597">
          <w:marLeft w:val="0"/>
          <w:marRight w:val="0"/>
          <w:marTop w:val="0"/>
          <w:marBottom w:val="0"/>
          <w:divBdr>
            <w:top w:val="none" w:sz="0" w:space="0" w:color="auto"/>
            <w:left w:val="none" w:sz="0" w:space="0" w:color="auto"/>
            <w:bottom w:val="none" w:sz="0" w:space="0" w:color="auto"/>
            <w:right w:val="none" w:sz="0" w:space="0" w:color="auto"/>
          </w:divBdr>
        </w:div>
        <w:div w:id="1636987868">
          <w:marLeft w:val="0"/>
          <w:marRight w:val="0"/>
          <w:marTop w:val="0"/>
          <w:marBottom w:val="0"/>
          <w:divBdr>
            <w:top w:val="none" w:sz="0" w:space="0" w:color="auto"/>
            <w:left w:val="none" w:sz="0" w:space="0" w:color="auto"/>
            <w:bottom w:val="none" w:sz="0" w:space="0" w:color="auto"/>
            <w:right w:val="none" w:sz="0" w:space="0" w:color="auto"/>
          </w:divBdr>
        </w:div>
        <w:div w:id="1968584005">
          <w:marLeft w:val="0"/>
          <w:marRight w:val="0"/>
          <w:marTop w:val="0"/>
          <w:marBottom w:val="0"/>
          <w:divBdr>
            <w:top w:val="none" w:sz="0" w:space="0" w:color="auto"/>
            <w:left w:val="none" w:sz="0" w:space="0" w:color="auto"/>
            <w:bottom w:val="none" w:sz="0" w:space="0" w:color="auto"/>
            <w:right w:val="none" w:sz="0" w:space="0" w:color="auto"/>
          </w:divBdr>
        </w:div>
        <w:div w:id="1074746157">
          <w:marLeft w:val="0"/>
          <w:marRight w:val="0"/>
          <w:marTop w:val="0"/>
          <w:marBottom w:val="0"/>
          <w:divBdr>
            <w:top w:val="none" w:sz="0" w:space="0" w:color="auto"/>
            <w:left w:val="none" w:sz="0" w:space="0" w:color="auto"/>
            <w:bottom w:val="none" w:sz="0" w:space="0" w:color="auto"/>
            <w:right w:val="none" w:sz="0" w:space="0" w:color="auto"/>
          </w:divBdr>
        </w:div>
        <w:div w:id="386684339">
          <w:marLeft w:val="0"/>
          <w:marRight w:val="0"/>
          <w:marTop w:val="0"/>
          <w:marBottom w:val="0"/>
          <w:divBdr>
            <w:top w:val="none" w:sz="0" w:space="0" w:color="auto"/>
            <w:left w:val="none" w:sz="0" w:space="0" w:color="auto"/>
            <w:bottom w:val="none" w:sz="0" w:space="0" w:color="auto"/>
            <w:right w:val="none" w:sz="0" w:space="0" w:color="auto"/>
          </w:divBdr>
        </w:div>
        <w:div w:id="1277905752">
          <w:marLeft w:val="0"/>
          <w:marRight w:val="0"/>
          <w:marTop w:val="0"/>
          <w:marBottom w:val="0"/>
          <w:divBdr>
            <w:top w:val="none" w:sz="0" w:space="0" w:color="auto"/>
            <w:left w:val="none" w:sz="0" w:space="0" w:color="auto"/>
            <w:bottom w:val="none" w:sz="0" w:space="0" w:color="auto"/>
            <w:right w:val="none" w:sz="0" w:space="0" w:color="auto"/>
          </w:divBdr>
        </w:div>
        <w:div w:id="739716288">
          <w:marLeft w:val="0"/>
          <w:marRight w:val="0"/>
          <w:marTop w:val="0"/>
          <w:marBottom w:val="0"/>
          <w:divBdr>
            <w:top w:val="none" w:sz="0" w:space="0" w:color="auto"/>
            <w:left w:val="none" w:sz="0" w:space="0" w:color="auto"/>
            <w:bottom w:val="none" w:sz="0" w:space="0" w:color="auto"/>
            <w:right w:val="none" w:sz="0" w:space="0" w:color="auto"/>
          </w:divBdr>
        </w:div>
        <w:div w:id="1156338533">
          <w:marLeft w:val="0"/>
          <w:marRight w:val="0"/>
          <w:marTop w:val="0"/>
          <w:marBottom w:val="0"/>
          <w:divBdr>
            <w:top w:val="none" w:sz="0" w:space="0" w:color="auto"/>
            <w:left w:val="none" w:sz="0" w:space="0" w:color="auto"/>
            <w:bottom w:val="none" w:sz="0" w:space="0" w:color="auto"/>
            <w:right w:val="none" w:sz="0" w:space="0" w:color="auto"/>
          </w:divBdr>
        </w:div>
        <w:div w:id="1777096698">
          <w:marLeft w:val="0"/>
          <w:marRight w:val="0"/>
          <w:marTop w:val="0"/>
          <w:marBottom w:val="0"/>
          <w:divBdr>
            <w:top w:val="none" w:sz="0" w:space="0" w:color="auto"/>
            <w:left w:val="none" w:sz="0" w:space="0" w:color="auto"/>
            <w:bottom w:val="none" w:sz="0" w:space="0" w:color="auto"/>
            <w:right w:val="none" w:sz="0" w:space="0" w:color="auto"/>
          </w:divBdr>
        </w:div>
      </w:divsChild>
    </w:div>
    <w:div w:id="1920480466">
      <w:bodyDiv w:val="1"/>
      <w:marLeft w:val="0"/>
      <w:marRight w:val="0"/>
      <w:marTop w:val="0"/>
      <w:marBottom w:val="0"/>
      <w:divBdr>
        <w:top w:val="none" w:sz="0" w:space="0" w:color="auto"/>
        <w:left w:val="none" w:sz="0" w:space="0" w:color="auto"/>
        <w:bottom w:val="none" w:sz="0" w:space="0" w:color="auto"/>
        <w:right w:val="none" w:sz="0" w:space="0" w:color="auto"/>
      </w:divBdr>
      <w:divsChild>
        <w:div w:id="46413165">
          <w:marLeft w:val="0"/>
          <w:marRight w:val="0"/>
          <w:marTop w:val="0"/>
          <w:marBottom w:val="0"/>
          <w:divBdr>
            <w:top w:val="none" w:sz="0" w:space="0" w:color="auto"/>
            <w:left w:val="none" w:sz="0" w:space="0" w:color="auto"/>
            <w:bottom w:val="none" w:sz="0" w:space="0" w:color="auto"/>
            <w:right w:val="none" w:sz="0" w:space="0" w:color="auto"/>
          </w:divBdr>
        </w:div>
        <w:div w:id="143008148">
          <w:marLeft w:val="0"/>
          <w:marRight w:val="0"/>
          <w:marTop w:val="0"/>
          <w:marBottom w:val="0"/>
          <w:divBdr>
            <w:top w:val="none" w:sz="0" w:space="0" w:color="auto"/>
            <w:left w:val="none" w:sz="0" w:space="0" w:color="auto"/>
            <w:bottom w:val="none" w:sz="0" w:space="0" w:color="auto"/>
            <w:right w:val="none" w:sz="0" w:space="0" w:color="auto"/>
          </w:divBdr>
        </w:div>
        <w:div w:id="152381268">
          <w:marLeft w:val="0"/>
          <w:marRight w:val="0"/>
          <w:marTop w:val="0"/>
          <w:marBottom w:val="0"/>
          <w:divBdr>
            <w:top w:val="none" w:sz="0" w:space="0" w:color="auto"/>
            <w:left w:val="none" w:sz="0" w:space="0" w:color="auto"/>
            <w:bottom w:val="none" w:sz="0" w:space="0" w:color="auto"/>
            <w:right w:val="none" w:sz="0" w:space="0" w:color="auto"/>
          </w:divBdr>
        </w:div>
        <w:div w:id="244649980">
          <w:marLeft w:val="0"/>
          <w:marRight w:val="0"/>
          <w:marTop w:val="0"/>
          <w:marBottom w:val="0"/>
          <w:divBdr>
            <w:top w:val="none" w:sz="0" w:space="0" w:color="auto"/>
            <w:left w:val="none" w:sz="0" w:space="0" w:color="auto"/>
            <w:bottom w:val="none" w:sz="0" w:space="0" w:color="auto"/>
            <w:right w:val="none" w:sz="0" w:space="0" w:color="auto"/>
          </w:divBdr>
        </w:div>
        <w:div w:id="246575994">
          <w:marLeft w:val="0"/>
          <w:marRight w:val="0"/>
          <w:marTop w:val="0"/>
          <w:marBottom w:val="0"/>
          <w:divBdr>
            <w:top w:val="none" w:sz="0" w:space="0" w:color="auto"/>
            <w:left w:val="none" w:sz="0" w:space="0" w:color="auto"/>
            <w:bottom w:val="none" w:sz="0" w:space="0" w:color="auto"/>
            <w:right w:val="none" w:sz="0" w:space="0" w:color="auto"/>
          </w:divBdr>
        </w:div>
        <w:div w:id="291979534">
          <w:marLeft w:val="0"/>
          <w:marRight w:val="0"/>
          <w:marTop w:val="0"/>
          <w:marBottom w:val="0"/>
          <w:divBdr>
            <w:top w:val="none" w:sz="0" w:space="0" w:color="auto"/>
            <w:left w:val="none" w:sz="0" w:space="0" w:color="auto"/>
            <w:bottom w:val="none" w:sz="0" w:space="0" w:color="auto"/>
            <w:right w:val="none" w:sz="0" w:space="0" w:color="auto"/>
          </w:divBdr>
        </w:div>
        <w:div w:id="324473755">
          <w:marLeft w:val="0"/>
          <w:marRight w:val="0"/>
          <w:marTop w:val="0"/>
          <w:marBottom w:val="0"/>
          <w:divBdr>
            <w:top w:val="none" w:sz="0" w:space="0" w:color="auto"/>
            <w:left w:val="none" w:sz="0" w:space="0" w:color="auto"/>
            <w:bottom w:val="none" w:sz="0" w:space="0" w:color="auto"/>
            <w:right w:val="none" w:sz="0" w:space="0" w:color="auto"/>
          </w:divBdr>
        </w:div>
        <w:div w:id="330061672">
          <w:marLeft w:val="0"/>
          <w:marRight w:val="0"/>
          <w:marTop w:val="0"/>
          <w:marBottom w:val="0"/>
          <w:divBdr>
            <w:top w:val="none" w:sz="0" w:space="0" w:color="auto"/>
            <w:left w:val="none" w:sz="0" w:space="0" w:color="auto"/>
            <w:bottom w:val="none" w:sz="0" w:space="0" w:color="auto"/>
            <w:right w:val="none" w:sz="0" w:space="0" w:color="auto"/>
          </w:divBdr>
        </w:div>
        <w:div w:id="366834746">
          <w:marLeft w:val="0"/>
          <w:marRight w:val="0"/>
          <w:marTop w:val="0"/>
          <w:marBottom w:val="0"/>
          <w:divBdr>
            <w:top w:val="none" w:sz="0" w:space="0" w:color="auto"/>
            <w:left w:val="none" w:sz="0" w:space="0" w:color="auto"/>
            <w:bottom w:val="none" w:sz="0" w:space="0" w:color="auto"/>
            <w:right w:val="none" w:sz="0" w:space="0" w:color="auto"/>
          </w:divBdr>
        </w:div>
        <w:div w:id="386808448">
          <w:marLeft w:val="0"/>
          <w:marRight w:val="0"/>
          <w:marTop w:val="0"/>
          <w:marBottom w:val="0"/>
          <w:divBdr>
            <w:top w:val="none" w:sz="0" w:space="0" w:color="auto"/>
            <w:left w:val="none" w:sz="0" w:space="0" w:color="auto"/>
            <w:bottom w:val="none" w:sz="0" w:space="0" w:color="auto"/>
            <w:right w:val="none" w:sz="0" w:space="0" w:color="auto"/>
          </w:divBdr>
        </w:div>
        <w:div w:id="386808566">
          <w:marLeft w:val="0"/>
          <w:marRight w:val="0"/>
          <w:marTop w:val="0"/>
          <w:marBottom w:val="0"/>
          <w:divBdr>
            <w:top w:val="none" w:sz="0" w:space="0" w:color="auto"/>
            <w:left w:val="none" w:sz="0" w:space="0" w:color="auto"/>
            <w:bottom w:val="none" w:sz="0" w:space="0" w:color="auto"/>
            <w:right w:val="none" w:sz="0" w:space="0" w:color="auto"/>
          </w:divBdr>
        </w:div>
        <w:div w:id="411902087">
          <w:marLeft w:val="0"/>
          <w:marRight w:val="0"/>
          <w:marTop w:val="0"/>
          <w:marBottom w:val="0"/>
          <w:divBdr>
            <w:top w:val="none" w:sz="0" w:space="0" w:color="auto"/>
            <w:left w:val="none" w:sz="0" w:space="0" w:color="auto"/>
            <w:bottom w:val="none" w:sz="0" w:space="0" w:color="auto"/>
            <w:right w:val="none" w:sz="0" w:space="0" w:color="auto"/>
          </w:divBdr>
        </w:div>
        <w:div w:id="444883943">
          <w:marLeft w:val="0"/>
          <w:marRight w:val="0"/>
          <w:marTop w:val="0"/>
          <w:marBottom w:val="0"/>
          <w:divBdr>
            <w:top w:val="none" w:sz="0" w:space="0" w:color="auto"/>
            <w:left w:val="none" w:sz="0" w:space="0" w:color="auto"/>
            <w:bottom w:val="none" w:sz="0" w:space="0" w:color="auto"/>
            <w:right w:val="none" w:sz="0" w:space="0" w:color="auto"/>
          </w:divBdr>
        </w:div>
        <w:div w:id="461925554">
          <w:marLeft w:val="0"/>
          <w:marRight w:val="0"/>
          <w:marTop w:val="0"/>
          <w:marBottom w:val="0"/>
          <w:divBdr>
            <w:top w:val="none" w:sz="0" w:space="0" w:color="auto"/>
            <w:left w:val="none" w:sz="0" w:space="0" w:color="auto"/>
            <w:bottom w:val="none" w:sz="0" w:space="0" w:color="auto"/>
            <w:right w:val="none" w:sz="0" w:space="0" w:color="auto"/>
          </w:divBdr>
        </w:div>
        <w:div w:id="468868263">
          <w:marLeft w:val="0"/>
          <w:marRight w:val="0"/>
          <w:marTop w:val="0"/>
          <w:marBottom w:val="0"/>
          <w:divBdr>
            <w:top w:val="none" w:sz="0" w:space="0" w:color="auto"/>
            <w:left w:val="none" w:sz="0" w:space="0" w:color="auto"/>
            <w:bottom w:val="none" w:sz="0" w:space="0" w:color="auto"/>
            <w:right w:val="none" w:sz="0" w:space="0" w:color="auto"/>
          </w:divBdr>
        </w:div>
        <w:div w:id="479998660">
          <w:marLeft w:val="0"/>
          <w:marRight w:val="0"/>
          <w:marTop w:val="0"/>
          <w:marBottom w:val="0"/>
          <w:divBdr>
            <w:top w:val="none" w:sz="0" w:space="0" w:color="auto"/>
            <w:left w:val="none" w:sz="0" w:space="0" w:color="auto"/>
            <w:bottom w:val="none" w:sz="0" w:space="0" w:color="auto"/>
            <w:right w:val="none" w:sz="0" w:space="0" w:color="auto"/>
          </w:divBdr>
        </w:div>
        <w:div w:id="499659588">
          <w:marLeft w:val="0"/>
          <w:marRight w:val="0"/>
          <w:marTop w:val="0"/>
          <w:marBottom w:val="0"/>
          <w:divBdr>
            <w:top w:val="none" w:sz="0" w:space="0" w:color="auto"/>
            <w:left w:val="none" w:sz="0" w:space="0" w:color="auto"/>
            <w:bottom w:val="none" w:sz="0" w:space="0" w:color="auto"/>
            <w:right w:val="none" w:sz="0" w:space="0" w:color="auto"/>
          </w:divBdr>
        </w:div>
        <w:div w:id="508643445">
          <w:marLeft w:val="0"/>
          <w:marRight w:val="0"/>
          <w:marTop w:val="0"/>
          <w:marBottom w:val="0"/>
          <w:divBdr>
            <w:top w:val="none" w:sz="0" w:space="0" w:color="auto"/>
            <w:left w:val="none" w:sz="0" w:space="0" w:color="auto"/>
            <w:bottom w:val="none" w:sz="0" w:space="0" w:color="auto"/>
            <w:right w:val="none" w:sz="0" w:space="0" w:color="auto"/>
          </w:divBdr>
        </w:div>
        <w:div w:id="527257039">
          <w:marLeft w:val="0"/>
          <w:marRight w:val="0"/>
          <w:marTop w:val="0"/>
          <w:marBottom w:val="0"/>
          <w:divBdr>
            <w:top w:val="none" w:sz="0" w:space="0" w:color="auto"/>
            <w:left w:val="none" w:sz="0" w:space="0" w:color="auto"/>
            <w:bottom w:val="none" w:sz="0" w:space="0" w:color="auto"/>
            <w:right w:val="none" w:sz="0" w:space="0" w:color="auto"/>
          </w:divBdr>
        </w:div>
        <w:div w:id="535892987">
          <w:marLeft w:val="0"/>
          <w:marRight w:val="0"/>
          <w:marTop w:val="0"/>
          <w:marBottom w:val="0"/>
          <w:divBdr>
            <w:top w:val="none" w:sz="0" w:space="0" w:color="auto"/>
            <w:left w:val="none" w:sz="0" w:space="0" w:color="auto"/>
            <w:bottom w:val="none" w:sz="0" w:space="0" w:color="auto"/>
            <w:right w:val="none" w:sz="0" w:space="0" w:color="auto"/>
          </w:divBdr>
        </w:div>
        <w:div w:id="634486387">
          <w:marLeft w:val="0"/>
          <w:marRight w:val="0"/>
          <w:marTop w:val="0"/>
          <w:marBottom w:val="0"/>
          <w:divBdr>
            <w:top w:val="none" w:sz="0" w:space="0" w:color="auto"/>
            <w:left w:val="none" w:sz="0" w:space="0" w:color="auto"/>
            <w:bottom w:val="none" w:sz="0" w:space="0" w:color="auto"/>
            <w:right w:val="none" w:sz="0" w:space="0" w:color="auto"/>
          </w:divBdr>
        </w:div>
        <w:div w:id="638802866">
          <w:marLeft w:val="0"/>
          <w:marRight w:val="0"/>
          <w:marTop w:val="0"/>
          <w:marBottom w:val="0"/>
          <w:divBdr>
            <w:top w:val="none" w:sz="0" w:space="0" w:color="auto"/>
            <w:left w:val="none" w:sz="0" w:space="0" w:color="auto"/>
            <w:bottom w:val="none" w:sz="0" w:space="0" w:color="auto"/>
            <w:right w:val="none" w:sz="0" w:space="0" w:color="auto"/>
          </w:divBdr>
        </w:div>
        <w:div w:id="674113301">
          <w:marLeft w:val="0"/>
          <w:marRight w:val="0"/>
          <w:marTop w:val="0"/>
          <w:marBottom w:val="0"/>
          <w:divBdr>
            <w:top w:val="none" w:sz="0" w:space="0" w:color="auto"/>
            <w:left w:val="none" w:sz="0" w:space="0" w:color="auto"/>
            <w:bottom w:val="none" w:sz="0" w:space="0" w:color="auto"/>
            <w:right w:val="none" w:sz="0" w:space="0" w:color="auto"/>
          </w:divBdr>
        </w:div>
        <w:div w:id="745299151">
          <w:marLeft w:val="0"/>
          <w:marRight w:val="0"/>
          <w:marTop w:val="0"/>
          <w:marBottom w:val="0"/>
          <w:divBdr>
            <w:top w:val="none" w:sz="0" w:space="0" w:color="auto"/>
            <w:left w:val="none" w:sz="0" w:space="0" w:color="auto"/>
            <w:bottom w:val="none" w:sz="0" w:space="0" w:color="auto"/>
            <w:right w:val="none" w:sz="0" w:space="0" w:color="auto"/>
          </w:divBdr>
        </w:div>
        <w:div w:id="745614534">
          <w:marLeft w:val="0"/>
          <w:marRight w:val="0"/>
          <w:marTop w:val="0"/>
          <w:marBottom w:val="0"/>
          <w:divBdr>
            <w:top w:val="none" w:sz="0" w:space="0" w:color="auto"/>
            <w:left w:val="none" w:sz="0" w:space="0" w:color="auto"/>
            <w:bottom w:val="none" w:sz="0" w:space="0" w:color="auto"/>
            <w:right w:val="none" w:sz="0" w:space="0" w:color="auto"/>
          </w:divBdr>
        </w:div>
        <w:div w:id="759183515">
          <w:marLeft w:val="0"/>
          <w:marRight w:val="0"/>
          <w:marTop w:val="0"/>
          <w:marBottom w:val="0"/>
          <w:divBdr>
            <w:top w:val="none" w:sz="0" w:space="0" w:color="auto"/>
            <w:left w:val="none" w:sz="0" w:space="0" w:color="auto"/>
            <w:bottom w:val="none" w:sz="0" w:space="0" w:color="auto"/>
            <w:right w:val="none" w:sz="0" w:space="0" w:color="auto"/>
          </w:divBdr>
        </w:div>
        <w:div w:id="833566294">
          <w:marLeft w:val="0"/>
          <w:marRight w:val="0"/>
          <w:marTop w:val="0"/>
          <w:marBottom w:val="0"/>
          <w:divBdr>
            <w:top w:val="none" w:sz="0" w:space="0" w:color="auto"/>
            <w:left w:val="none" w:sz="0" w:space="0" w:color="auto"/>
            <w:bottom w:val="none" w:sz="0" w:space="0" w:color="auto"/>
            <w:right w:val="none" w:sz="0" w:space="0" w:color="auto"/>
          </w:divBdr>
        </w:div>
        <w:div w:id="849757157">
          <w:marLeft w:val="0"/>
          <w:marRight w:val="0"/>
          <w:marTop w:val="0"/>
          <w:marBottom w:val="0"/>
          <w:divBdr>
            <w:top w:val="none" w:sz="0" w:space="0" w:color="auto"/>
            <w:left w:val="none" w:sz="0" w:space="0" w:color="auto"/>
            <w:bottom w:val="none" w:sz="0" w:space="0" w:color="auto"/>
            <w:right w:val="none" w:sz="0" w:space="0" w:color="auto"/>
          </w:divBdr>
        </w:div>
        <w:div w:id="1055661684">
          <w:marLeft w:val="0"/>
          <w:marRight w:val="0"/>
          <w:marTop w:val="0"/>
          <w:marBottom w:val="0"/>
          <w:divBdr>
            <w:top w:val="none" w:sz="0" w:space="0" w:color="auto"/>
            <w:left w:val="none" w:sz="0" w:space="0" w:color="auto"/>
            <w:bottom w:val="none" w:sz="0" w:space="0" w:color="auto"/>
            <w:right w:val="none" w:sz="0" w:space="0" w:color="auto"/>
          </w:divBdr>
        </w:div>
        <w:div w:id="1082869803">
          <w:marLeft w:val="0"/>
          <w:marRight w:val="0"/>
          <w:marTop w:val="0"/>
          <w:marBottom w:val="0"/>
          <w:divBdr>
            <w:top w:val="none" w:sz="0" w:space="0" w:color="auto"/>
            <w:left w:val="none" w:sz="0" w:space="0" w:color="auto"/>
            <w:bottom w:val="none" w:sz="0" w:space="0" w:color="auto"/>
            <w:right w:val="none" w:sz="0" w:space="0" w:color="auto"/>
          </w:divBdr>
        </w:div>
        <w:div w:id="1087926861">
          <w:marLeft w:val="0"/>
          <w:marRight w:val="0"/>
          <w:marTop w:val="0"/>
          <w:marBottom w:val="0"/>
          <w:divBdr>
            <w:top w:val="none" w:sz="0" w:space="0" w:color="auto"/>
            <w:left w:val="none" w:sz="0" w:space="0" w:color="auto"/>
            <w:bottom w:val="none" w:sz="0" w:space="0" w:color="auto"/>
            <w:right w:val="none" w:sz="0" w:space="0" w:color="auto"/>
          </w:divBdr>
        </w:div>
        <w:div w:id="1088385970">
          <w:marLeft w:val="0"/>
          <w:marRight w:val="0"/>
          <w:marTop w:val="0"/>
          <w:marBottom w:val="0"/>
          <w:divBdr>
            <w:top w:val="none" w:sz="0" w:space="0" w:color="auto"/>
            <w:left w:val="none" w:sz="0" w:space="0" w:color="auto"/>
            <w:bottom w:val="none" w:sz="0" w:space="0" w:color="auto"/>
            <w:right w:val="none" w:sz="0" w:space="0" w:color="auto"/>
          </w:divBdr>
        </w:div>
        <w:div w:id="1120731607">
          <w:marLeft w:val="0"/>
          <w:marRight w:val="0"/>
          <w:marTop w:val="0"/>
          <w:marBottom w:val="0"/>
          <w:divBdr>
            <w:top w:val="none" w:sz="0" w:space="0" w:color="auto"/>
            <w:left w:val="none" w:sz="0" w:space="0" w:color="auto"/>
            <w:bottom w:val="none" w:sz="0" w:space="0" w:color="auto"/>
            <w:right w:val="none" w:sz="0" w:space="0" w:color="auto"/>
          </w:divBdr>
        </w:div>
        <w:div w:id="1180311132">
          <w:marLeft w:val="0"/>
          <w:marRight w:val="0"/>
          <w:marTop w:val="0"/>
          <w:marBottom w:val="0"/>
          <w:divBdr>
            <w:top w:val="none" w:sz="0" w:space="0" w:color="auto"/>
            <w:left w:val="none" w:sz="0" w:space="0" w:color="auto"/>
            <w:bottom w:val="none" w:sz="0" w:space="0" w:color="auto"/>
            <w:right w:val="none" w:sz="0" w:space="0" w:color="auto"/>
          </w:divBdr>
        </w:div>
        <w:div w:id="1191257947">
          <w:marLeft w:val="0"/>
          <w:marRight w:val="0"/>
          <w:marTop w:val="0"/>
          <w:marBottom w:val="0"/>
          <w:divBdr>
            <w:top w:val="none" w:sz="0" w:space="0" w:color="auto"/>
            <w:left w:val="none" w:sz="0" w:space="0" w:color="auto"/>
            <w:bottom w:val="none" w:sz="0" w:space="0" w:color="auto"/>
            <w:right w:val="none" w:sz="0" w:space="0" w:color="auto"/>
          </w:divBdr>
        </w:div>
        <w:div w:id="1226799574">
          <w:marLeft w:val="0"/>
          <w:marRight w:val="0"/>
          <w:marTop w:val="0"/>
          <w:marBottom w:val="0"/>
          <w:divBdr>
            <w:top w:val="none" w:sz="0" w:space="0" w:color="auto"/>
            <w:left w:val="none" w:sz="0" w:space="0" w:color="auto"/>
            <w:bottom w:val="none" w:sz="0" w:space="0" w:color="auto"/>
            <w:right w:val="none" w:sz="0" w:space="0" w:color="auto"/>
          </w:divBdr>
        </w:div>
        <w:div w:id="1237131596">
          <w:marLeft w:val="0"/>
          <w:marRight w:val="0"/>
          <w:marTop w:val="0"/>
          <w:marBottom w:val="0"/>
          <w:divBdr>
            <w:top w:val="none" w:sz="0" w:space="0" w:color="auto"/>
            <w:left w:val="none" w:sz="0" w:space="0" w:color="auto"/>
            <w:bottom w:val="none" w:sz="0" w:space="0" w:color="auto"/>
            <w:right w:val="none" w:sz="0" w:space="0" w:color="auto"/>
          </w:divBdr>
        </w:div>
        <w:div w:id="1285845574">
          <w:marLeft w:val="0"/>
          <w:marRight w:val="0"/>
          <w:marTop w:val="0"/>
          <w:marBottom w:val="0"/>
          <w:divBdr>
            <w:top w:val="none" w:sz="0" w:space="0" w:color="auto"/>
            <w:left w:val="none" w:sz="0" w:space="0" w:color="auto"/>
            <w:bottom w:val="none" w:sz="0" w:space="0" w:color="auto"/>
            <w:right w:val="none" w:sz="0" w:space="0" w:color="auto"/>
          </w:divBdr>
        </w:div>
        <w:div w:id="1293243892">
          <w:marLeft w:val="0"/>
          <w:marRight w:val="0"/>
          <w:marTop w:val="0"/>
          <w:marBottom w:val="0"/>
          <w:divBdr>
            <w:top w:val="none" w:sz="0" w:space="0" w:color="auto"/>
            <w:left w:val="none" w:sz="0" w:space="0" w:color="auto"/>
            <w:bottom w:val="none" w:sz="0" w:space="0" w:color="auto"/>
            <w:right w:val="none" w:sz="0" w:space="0" w:color="auto"/>
          </w:divBdr>
        </w:div>
        <w:div w:id="1306543700">
          <w:marLeft w:val="0"/>
          <w:marRight w:val="0"/>
          <w:marTop w:val="0"/>
          <w:marBottom w:val="0"/>
          <w:divBdr>
            <w:top w:val="none" w:sz="0" w:space="0" w:color="auto"/>
            <w:left w:val="none" w:sz="0" w:space="0" w:color="auto"/>
            <w:bottom w:val="none" w:sz="0" w:space="0" w:color="auto"/>
            <w:right w:val="none" w:sz="0" w:space="0" w:color="auto"/>
          </w:divBdr>
        </w:div>
        <w:div w:id="1335843027">
          <w:marLeft w:val="0"/>
          <w:marRight w:val="0"/>
          <w:marTop w:val="0"/>
          <w:marBottom w:val="0"/>
          <w:divBdr>
            <w:top w:val="none" w:sz="0" w:space="0" w:color="auto"/>
            <w:left w:val="none" w:sz="0" w:space="0" w:color="auto"/>
            <w:bottom w:val="none" w:sz="0" w:space="0" w:color="auto"/>
            <w:right w:val="none" w:sz="0" w:space="0" w:color="auto"/>
          </w:divBdr>
        </w:div>
        <w:div w:id="1353722110">
          <w:marLeft w:val="0"/>
          <w:marRight w:val="0"/>
          <w:marTop w:val="0"/>
          <w:marBottom w:val="0"/>
          <w:divBdr>
            <w:top w:val="none" w:sz="0" w:space="0" w:color="auto"/>
            <w:left w:val="none" w:sz="0" w:space="0" w:color="auto"/>
            <w:bottom w:val="none" w:sz="0" w:space="0" w:color="auto"/>
            <w:right w:val="none" w:sz="0" w:space="0" w:color="auto"/>
          </w:divBdr>
        </w:div>
        <w:div w:id="1359506215">
          <w:marLeft w:val="0"/>
          <w:marRight w:val="0"/>
          <w:marTop w:val="0"/>
          <w:marBottom w:val="0"/>
          <w:divBdr>
            <w:top w:val="none" w:sz="0" w:space="0" w:color="auto"/>
            <w:left w:val="none" w:sz="0" w:space="0" w:color="auto"/>
            <w:bottom w:val="none" w:sz="0" w:space="0" w:color="auto"/>
            <w:right w:val="none" w:sz="0" w:space="0" w:color="auto"/>
          </w:divBdr>
        </w:div>
        <w:div w:id="1362246461">
          <w:marLeft w:val="0"/>
          <w:marRight w:val="0"/>
          <w:marTop w:val="0"/>
          <w:marBottom w:val="0"/>
          <w:divBdr>
            <w:top w:val="none" w:sz="0" w:space="0" w:color="auto"/>
            <w:left w:val="none" w:sz="0" w:space="0" w:color="auto"/>
            <w:bottom w:val="none" w:sz="0" w:space="0" w:color="auto"/>
            <w:right w:val="none" w:sz="0" w:space="0" w:color="auto"/>
          </w:divBdr>
        </w:div>
        <w:div w:id="1385106242">
          <w:marLeft w:val="0"/>
          <w:marRight w:val="0"/>
          <w:marTop w:val="0"/>
          <w:marBottom w:val="0"/>
          <w:divBdr>
            <w:top w:val="none" w:sz="0" w:space="0" w:color="auto"/>
            <w:left w:val="none" w:sz="0" w:space="0" w:color="auto"/>
            <w:bottom w:val="none" w:sz="0" w:space="0" w:color="auto"/>
            <w:right w:val="none" w:sz="0" w:space="0" w:color="auto"/>
          </w:divBdr>
        </w:div>
        <w:div w:id="1532380401">
          <w:marLeft w:val="0"/>
          <w:marRight w:val="0"/>
          <w:marTop w:val="0"/>
          <w:marBottom w:val="0"/>
          <w:divBdr>
            <w:top w:val="none" w:sz="0" w:space="0" w:color="auto"/>
            <w:left w:val="none" w:sz="0" w:space="0" w:color="auto"/>
            <w:bottom w:val="none" w:sz="0" w:space="0" w:color="auto"/>
            <w:right w:val="none" w:sz="0" w:space="0" w:color="auto"/>
          </w:divBdr>
        </w:div>
        <w:div w:id="1590578644">
          <w:marLeft w:val="0"/>
          <w:marRight w:val="0"/>
          <w:marTop w:val="0"/>
          <w:marBottom w:val="0"/>
          <w:divBdr>
            <w:top w:val="none" w:sz="0" w:space="0" w:color="auto"/>
            <w:left w:val="none" w:sz="0" w:space="0" w:color="auto"/>
            <w:bottom w:val="none" w:sz="0" w:space="0" w:color="auto"/>
            <w:right w:val="none" w:sz="0" w:space="0" w:color="auto"/>
          </w:divBdr>
        </w:div>
        <w:div w:id="1680618778">
          <w:marLeft w:val="0"/>
          <w:marRight w:val="0"/>
          <w:marTop w:val="0"/>
          <w:marBottom w:val="0"/>
          <w:divBdr>
            <w:top w:val="none" w:sz="0" w:space="0" w:color="auto"/>
            <w:left w:val="none" w:sz="0" w:space="0" w:color="auto"/>
            <w:bottom w:val="none" w:sz="0" w:space="0" w:color="auto"/>
            <w:right w:val="none" w:sz="0" w:space="0" w:color="auto"/>
          </w:divBdr>
        </w:div>
        <w:div w:id="1706131382">
          <w:marLeft w:val="0"/>
          <w:marRight w:val="0"/>
          <w:marTop w:val="0"/>
          <w:marBottom w:val="0"/>
          <w:divBdr>
            <w:top w:val="none" w:sz="0" w:space="0" w:color="auto"/>
            <w:left w:val="none" w:sz="0" w:space="0" w:color="auto"/>
            <w:bottom w:val="none" w:sz="0" w:space="0" w:color="auto"/>
            <w:right w:val="none" w:sz="0" w:space="0" w:color="auto"/>
          </w:divBdr>
        </w:div>
        <w:div w:id="1732146301">
          <w:marLeft w:val="0"/>
          <w:marRight w:val="0"/>
          <w:marTop w:val="0"/>
          <w:marBottom w:val="0"/>
          <w:divBdr>
            <w:top w:val="none" w:sz="0" w:space="0" w:color="auto"/>
            <w:left w:val="none" w:sz="0" w:space="0" w:color="auto"/>
            <w:bottom w:val="none" w:sz="0" w:space="0" w:color="auto"/>
            <w:right w:val="none" w:sz="0" w:space="0" w:color="auto"/>
          </w:divBdr>
        </w:div>
        <w:div w:id="1744404088">
          <w:marLeft w:val="0"/>
          <w:marRight w:val="0"/>
          <w:marTop w:val="0"/>
          <w:marBottom w:val="0"/>
          <w:divBdr>
            <w:top w:val="none" w:sz="0" w:space="0" w:color="auto"/>
            <w:left w:val="none" w:sz="0" w:space="0" w:color="auto"/>
            <w:bottom w:val="none" w:sz="0" w:space="0" w:color="auto"/>
            <w:right w:val="none" w:sz="0" w:space="0" w:color="auto"/>
          </w:divBdr>
        </w:div>
        <w:div w:id="1747874483">
          <w:marLeft w:val="0"/>
          <w:marRight w:val="0"/>
          <w:marTop w:val="0"/>
          <w:marBottom w:val="0"/>
          <w:divBdr>
            <w:top w:val="none" w:sz="0" w:space="0" w:color="auto"/>
            <w:left w:val="none" w:sz="0" w:space="0" w:color="auto"/>
            <w:bottom w:val="none" w:sz="0" w:space="0" w:color="auto"/>
            <w:right w:val="none" w:sz="0" w:space="0" w:color="auto"/>
          </w:divBdr>
        </w:div>
        <w:div w:id="1788161479">
          <w:marLeft w:val="0"/>
          <w:marRight w:val="0"/>
          <w:marTop w:val="0"/>
          <w:marBottom w:val="0"/>
          <w:divBdr>
            <w:top w:val="none" w:sz="0" w:space="0" w:color="auto"/>
            <w:left w:val="none" w:sz="0" w:space="0" w:color="auto"/>
            <w:bottom w:val="none" w:sz="0" w:space="0" w:color="auto"/>
            <w:right w:val="none" w:sz="0" w:space="0" w:color="auto"/>
          </w:divBdr>
        </w:div>
        <w:div w:id="1872452425">
          <w:marLeft w:val="0"/>
          <w:marRight w:val="0"/>
          <w:marTop w:val="0"/>
          <w:marBottom w:val="0"/>
          <w:divBdr>
            <w:top w:val="none" w:sz="0" w:space="0" w:color="auto"/>
            <w:left w:val="none" w:sz="0" w:space="0" w:color="auto"/>
            <w:bottom w:val="none" w:sz="0" w:space="0" w:color="auto"/>
            <w:right w:val="none" w:sz="0" w:space="0" w:color="auto"/>
          </w:divBdr>
        </w:div>
        <w:div w:id="1889414306">
          <w:marLeft w:val="0"/>
          <w:marRight w:val="0"/>
          <w:marTop w:val="0"/>
          <w:marBottom w:val="0"/>
          <w:divBdr>
            <w:top w:val="none" w:sz="0" w:space="0" w:color="auto"/>
            <w:left w:val="none" w:sz="0" w:space="0" w:color="auto"/>
            <w:bottom w:val="none" w:sz="0" w:space="0" w:color="auto"/>
            <w:right w:val="none" w:sz="0" w:space="0" w:color="auto"/>
          </w:divBdr>
        </w:div>
        <w:div w:id="1959292489">
          <w:marLeft w:val="0"/>
          <w:marRight w:val="0"/>
          <w:marTop w:val="0"/>
          <w:marBottom w:val="0"/>
          <w:divBdr>
            <w:top w:val="none" w:sz="0" w:space="0" w:color="auto"/>
            <w:left w:val="none" w:sz="0" w:space="0" w:color="auto"/>
            <w:bottom w:val="none" w:sz="0" w:space="0" w:color="auto"/>
            <w:right w:val="none" w:sz="0" w:space="0" w:color="auto"/>
          </w:divBdr>
        </w:div>
        <w:div w:id="2055159112">
          <w:marLeft w:val="0"/>
          <w:marRight w:val="0"/>
          <w:marTop w:val="0"/>
          <w:marBottom w:val="0"/>
          <w:divBdr>
            <w:top w:val="none" w:sz="0" w:space="0" w:color="auto"/>
            <w:left w:val="none" w:sz="0" w:space="0" w:color="auto"/>
            <w:bottom w:val="none" w:sz="0" w:space="0" w:color="auto"/>
            <w:right w:val="none" w:sz="0" w:space="0" w:color="auto"/>
          </w:divBdr>
        </w:div>
      </w:divsChild>
    </w:div>
    <w:div w:id="1924293353">
      <w:bodyDiv w:val="1"/>
      <w:marLeft w:val="0"/>
      <w:marRight w:val="0"/>
      <w:marTop w:val="0"/>
      <w:marBottom w:val="0"/>
      <w:divBdr>
        <w:top w:val="none" w:sz="0" w:space="0" w:color="auto"/>
        <w:left w:val="none" w:sz="0" w:space="0" w:color="auto"/>
        <w:bottom w:val="none" w:sz="0" w:space="0" w:color="auto"/>
        <w:right w:val="none" w:sz="0" w:space="0" w:color="auto"/>
      </w:divBdr>
      <w:divsChild>
        <w:div w:id="1973635287">
          <w:marLeft w:val="0"/>
          <w:marRight w:val="0"/>
          <w:marTop w:val="0"/>
          <w:marBottom w:val="0"/>
          <w:divBdr>
            <w:top w:val="none" w:sz="0" w:space="0" w:color="auto"/>
            <w:left w:val="none" w:sz="0" w:space="0" w:color="auto"/>
            <w:bottom w:val="none" w:sz="0" w:space="0" w:color="auto"/>
            <w:right w:val="none" w:sz="0" w:space="0" w:color="auto"/>
          </w:divBdr>
        </w:div>
        <w:div w:id="2140757764">
          <w:marLeft w:val="0"/>
          <w:marRight w:val="0"/>
          <w:marTop w:val="0"/>
          <w:marBottom w:val="0"/>
          <w:divBdr>
            <w:top w:val="none" w:sz="0" w:space="0" w:color="auto"/>
            <w:left w:val="none" w:sz="0" w:space="0" w:color="auto"/>
            <w:bottom w:val="none" w:sz="0" w:space="0" w:color="auto"/>
            <w:right w:val="none" w:sz="0" w:space="0" w:color="auto"/>
          </w:divBdr>
        </w:div>
        <w:div w:id="831065383">
          <w:marLeft w:val="0"/>
          <w:marRight w:val="0"/>
          <w:marTop w:val="0"/>
          <w:marBottom w:val="0"/>
          <w:divBdr>
            <w:top w:val="none" w:sz="0" w:space="0" w:color="auto"/>
            <w:left w:val="none" w:sz="0" w:space="0" w:color="auto"/>
            <w:bottom w:val="none" w:sz="0" w:space="0" w:color="auto"/>
            <w:right w:val="none" w:sz="0" w:space="0" w:color="auto"/>
          </w:divBdr>
        </w:div>
        <w:div w:id="171726927">
          <w:marLeft w:val="0"/>
          <w:marRight w:val="0"/>
          <w:marTop w:val="0"/>
          <w:marBottom w:val="0"/>
          <w:divBdr>
            <w:top w:val="none" w:sz="0" w:space="0" w:color="auto"/>
            <w:left w:val="none" w:sz="0" w:space="0" w:color="auto"/>
            <w:bottom w:val="none" w:sz="0" w:space="0" w:color="auto"/>
            <w:right w:val="none" w:sz="0" w:space="0" w:color="auto"/>
          </w:divBdr>
        </w:div>
        <w:div w:id="1578905310">
          <w:marLeft w:val="0"/>
          <w:marRight w:val="0"/>
          <w:marTop w:val="0"/>
          <w:marBottom w:val="0"/>
          <w:divBdr>
            <w:top w:val="none" w:sz="0" w:space="0" w:color="auto"/>
            <w:left w:val="none" w:sz="0" w:space="0" w:color="auto"/>
            <w:bottom w:val="none" w:sz="0" w:space="0" w:color="auto"/>
            <w:right w:val="none" w:sz="0" w:space="0" w:color="auto"/>
          </w:divBdr>
        </w:div>
        <w:div w:id="2122450148">
          <w:marLeft w:val="0"/>
          <w:marRight w:val="0"/>
          <w:marTop w:val="0"/>
          <w:marBottom w:val="0"/>
          <w:divBdr>
            <w:top w:val="none" w:sz="0" w:space="0" w:color="auto"/>
            <w:left w:val="none" w:sz="0" w:space="0" w:color="auto"/>
            <w:bottom w:val="none" w:sz="0" w:space="0" w:color="auto"/>
            <w:right w:val="none" w:sz="0" w:space="0" w:color="auto"/>
          </w:divBdr>
        </w:div>
        <w:div w:id="822895333">
          <w:marLeft w:val="0"/>
          <w:marRight w:val="0"/>
          <w:marTop w:val="0"/>
          <w:marBottom w:val="0"/>
          <w:divBdr>
            <w:top w:val="none" w:sz="0" w:space="0" w:color="auto"/>
            <w:left w:val="none" w:sz="0" w:space="0" w:color="auto"/>
            <w:bottom w:val="none" w:sz="0" w:space="0" w:color="auto"/>
            <w:right w:val="none" w:sz="0" w:space="0" w:color="auto"/>
          </w:divBdr>
        </w:div>
        <w:div w:id="424496791">
          <w:marLeft w:val="0"/>
          <w:marRight w:val="0"/>
          <w:marTop w:val="0"/>
          <w:marBottom w:val="0"/>
          <w:divBdr>
            <w:top w:val="none" w:sz="0" w:space="0" w:color="auto"/>
            <w:left w:val="none" w:sz="0" w:space="0" w:color="auto"/>
            <w:bottom w:val="none" w:sz="0" w:space="0" w:color="auto"/>
            <w:right w:val="none" w:sz="0" w:space="0" w:color="auto"/>
          </w:divBdr>
        </w:div>
        <w:div w:id="175848768">
          <w:marLeft w:val="0"/>
          <w:marRight w:val="0"/>
          <w:marTop w:val="0"/>
          <w:marBottom w:val="0"/>
          <w:divBdr>
            <w:top w:val="none" w:sz="0" w:space="0" w:color="auto"/>
            <w:left w:val="none" w:sz="0" w:space="0" w:color="auto"/>
            <w:bottom w:val="none" w:sz="0" w:space="0" w:color="auto"/>
            <w:right w:val="none" w:sz="0" w:space="0" w:color="auto"/>
          </w:divBdr>
        </w:div>
        <w:div w:id="786000360">
          <w:marLeft w:val="0"/>
          <w:marRight w:val="0"/>
          <w:marTop w:val="0"/>
          <w:marBottom w:val="0"/>
          <w:divBdr>
            <w:top w:val="none" w:sz="0" w:space="0" w:color="auto"/>
            <w:left w:val="none" w:sz="0" w:space="0" w:color="auto"/>
            <w:bottom w:val="none" w:sz="0" w:space="0" w:color="auto"/>
            <w:right w:val="none" w:sz="0" w:space="0" w:color="auto"/>
          </w:divBdr>
        </w:div>
        <w:div w:id="551577922">
          <w:marLeft w:val="0"/>
          <w:marRight w:val="0"/>
          <w:marTop w:val="0"/>
          <w:marBottom w:val="0"/>
          <w:divBdr>
            <w:top w:val="none" w:sz="0" w:space="0" w:color="auto"/>
            <w:left w:val="none" w:sz="0" w:space="0" w:color="auto"/>
            <w:bottom w:val="none" w:sz="0" w:space="0" w:color="auto"/>
            <w:right w:val="none" w:sz="0" w:space="0" w:color="auto"/>
          </w:divBdr>
        </w:div>
        <w:div w:id="905530742">
          <w:marLeft w:val="0"/>
          <w:marRight w:val="0"/>
          <w:marTop w:val="0"/>
          <w:marBottom w:val="0"/>
          <w:divBdr>
            <w:top w:val="none" w:sz="0" w:space="0" w:color="auto"/>
            <w:left w:val="none" w:sz="0" w:space="0" w:color="auto"/>
            <w:bottom w:val="none" w:sz="0" w:space="0" w:color="auto"/>
            <w:right w:val="none" w:sz="0" w:space="0" w:color="auto"/>
          </w:divBdr>
        </w:div>
        <w:div w:id="902449904">
          <w:marLeft w:val="0"/>
          <w:marRight w:val="0"/>
          <w:marTop w:val="0"/>
          <w:marBottom w:val="0"/>
          <w:divBdr>
            <w:top w:val="none" w:sz="0" w:space="0" w:color="auto"/>
            <w:left w:val="none" w:sz="0" w:space="0" w:color="auto"/>
            <w:bottom w:val="none" w:sz="0" w:space="0" w:color="auto"/>
            <w:right w:val="none" w:sz="0" w:space="0" w:color="auto"/>
          </w:divBdr>
        </w:div>
        <w:div w:id="5909157">
          <w:marLeft w:val="0"/>
          <w:marRight w:val="0"/>
          <w:marTop w:val="0"/>
          <w:marBottom w:val="0"/>
          <w:divBdr>
            <w:top w:val="none" w:sz="0" w:space="0" w:color="auto"/>
            <w:left w:val="none" w:sz="0" w:space="0" w:color="auto"/>
            <w:bottom w:val="none" w:sz="0" w:space="0" w:color="auto"/>
            <w:right w:val="none" w:sz="0" w:space="0" w:color="auto"/>
          </w:divBdr>
        </w:div>
        <w:div w:id="193424788">
          <w:marLeft w:val="0"/>
          <w:marRight w:val="0"/>
          <w:marTop w:val="0"/>
          <w:marBottom w:val="0"/>
          <w:divBdr>
            <w:top w:val="none" w:sz="0" w:space="0" w:color="auto"/>
            <w:left w:val="none" w:sz="0" w:space="0" w:color="auto"/>
            <w:bottom w:val="none" w:sz="0" w:space="0" w:color="auto"/>
            <w:right w:val="none" w:sz="0" w:space="0" w:color="auto"/>
          </w:divBdr>
        </w:div>
        <w:div w:id="455032067">
          <w:marLeft w:val="0"/>
          <w:marRight w:val="0"/>
          <w:marTop w:val="0"/>
          <w:marBottom w:val="0"/>
          <w:divBdr>
            <w:top w:val="none" w:sz="0" w:space="0" w:color="auto"/>
            <w:left w:val="none" w:sz="0" w:space="0" w:color="auto"/>
            <w:bottom w:val="none" w:sz="0" w:space="0" w:color="auto"/>
            <w:right w:val="none" w:sz="0" w:space="0" w:color="auto"/>
          </w:divBdr>
        </w:div>
      </w:divsChild>
    </w:div>
    <w:div w:id="1932156447">
      <w:bodyDiv w:val="1"/>
      <w:marLeft w:val="0"/>
      <w:marRight w:val="0"/>
      <w:marTop w:val="0"/>
      <w:marBottom w:val="0"/>
      <w:divBdr>
        <w:top w:val="none" w:sz="0" w:space="0" w:color="auto"/>
        <w:left w:val="none" w:sz="0" w:space="0" w:color="auto"/>
        <w:bottom w:val="none" w:sz="0" w:space="0" w:color="auto"/>
        <w:right w:val="none" w:sz="0" w:space="0" w:color="auto"/>
      </w:divBdr>
      <w:divsChild>
        <w:div w:id="731081402">
          <w:marLeft w:val="0"/>
          <w:marRight w:val="0"/>
          <w:marTop w:val="0"/>
          <w:marBottom w:val="0"/>
          <w:divBdr>
            <w:top w:val="none" w:sz="0" w:space="0" w:color="auto"/>
            <w:left w:val="none" w:sz="0" w:space="0" w:color="auto"/>
            <w:bottom w:val="none" w:sz="0" w:space="0" w:color="auto"/>
            <w:right w:val="none" w:sz="0" w:space="0" w:color="auto"/>
          </w:divBdr>
        </w:div>
        <w:div w:id="2008634855">
          <w:marLeft w:val="0"/>
          <w:marRight w:val="0"/>
          <w:marTop w:val="0"/>
          <w:marBottom w:val="0"/>
          <w:divBdr>
            <w:top w:val="none" w:sz="0" w:space="0" w:color="auto"/>
            <w:left w:val="none" w:sz="0" w:space="0" w:color="auto"/>
            <w:bottom w:val="none" w:sz="0" w:space="0" w:color="auto"/>
            <w:right w:val="none" w:sz="0" w:space="0" w:color="auto"/>
          </w:divBdr>
        </w:div>
        <w:div w:id="327950211">
          <w:marLeft w:val="0"/>
          <w:marRight w:val="0"/>
          <w:marTop w:val="0"/>
          <w:marBottom w:val="0"/>
          <w:divBdr>
            <w:top w:val="none" w:sz="0" w:space="0" w:color="auto"/>
            <w:left w:val="none" w:sz="0" w:space="0" w:color="auto"/>
            <w:bottom w:val="none" w:sz="0" w:space="0" w:color="auto"/>
            <w:right w:val="none" w:sz="0" w:space="0" w:color="auto"/>
          </w:divBdr>
        </w:div>
        <w:div w:id="145322214">
          <w:marLeft w:val="0"/>
          <w:marRight w:val="0"/>
          <w:marTop w:val="0"/>
          <w:marBottom w:val="0"/>
          <w:divBdr>
            <w:top w:val="none" w:sz="0" w:space="0" w:color="auto"/>
            <w:left w:val="none" w:sz="0" w:space="0" w:color="auto"/>
            <w:bottom w:val="none" w:sz="0" w:space="0" w:color="auto"/>
            <w:right w:val="none" w:sz="0" w:space="0" w:color="auto"/>
          </w:divBdr>
        </w:div>
        <w:div w:id="1503427675">
          <w:marLeft w:val="0"/>
          <w:marRight w:val="0"/>
          <w:marTop w:val="0"/>
          <w:marBottom w:val="0"/>
          <w:divBdr>
            <w:top w:val="none" w:sz="0" w:space="0" w:color="auto"/>
            <w:left w:val="none" w:sz="0" w:space="0" w:color="auto"/>
            <w:bottom w:val="none" w:sz="0" w:space="0" w:color="auto"/>
            <w:right w:val="none" w:sz="0" w:space="0" w:color="auto"/>
          </w:divBdr>
        </w:div>
        <w:div w:id="1815367783">
          <w:marLeft w:val="0"/>
          <w:marRight w:val="0"/>
          <w:marTop w:val="0"/>
          <w:marBottom w:val="0"/>
          <w:divBdr>
            <w:top w:val="none" w:sz="0" w:space="0" w:color="auto"/>
            <w:left w:val="none" w:sz="0" w:space="0" w:color="auto"/>
            <w:bottom w:val="none" w:sz="0" w:space="0" w:color="auto"/>
            <w:right w:val="none" w:sz="0" w:space="0" w:color="auto"/>
          </w:divBdr>
        </w:div>
        <w:div w:id="910189055">
          <w:marLeft w:val="0"/>
          <w:marRight w:val="0"/>
          <w:marTop w:val="0"/>
          <w:marBottom w:val="0"/>
          <w:divBdr>
            <w:top w:val="none" w:sz="0" w:space="0" w:color="auto"/>
            <w:left w:val="none" w:sz="0" w:space="0" w:color="auto"/>
            <w:bottom w:val="none" w:sz="0" w:space="0" w:color="auto"/>
            <w:right w:val="none" w:sz="0" w:space="0" w:color="auto"/>
          </w:divBdr>
        </w:div>
        <w:div w:id="210457406">
          <w:marLeft w:val="0"/>
          <w:marRight w:val="0"/>
          <w:marTop w:val="0"/>
          <w:marBottom w:val="0"/>
          <w:divBdr>
            <w:top w:val="none" w:sz="0" w:space="0" w:color="auto"/>
            <w:left w:val="none" w:sz="0" w:space="0" w:color="auto"/>
            <w:bottom w:val="none" w:sz="0" w:space="0" w:color="auto"/>
            <w:right w:val="none" w:sz="0" w:space="0" w:color="auto"/>
          </w:divBdr>
        </w:div>
        <w:div w:id="26301733">
          <w:marLeft w:val="0"/>
          <w:marRight w:val="0"/>
          <w:marTop w:val="0"/>
          <w:marBottom w:val="0"/>
          <w:divBdr>
            <w:top w:val="none" w:sz="0" w:space="0" w:color="auto"/>
            <w:left w:val="none" w:sz="0" w:space="0" w:color="auto"/>
            <w:bottom w:val="none" w:sz="0" w:space="0" w:color="auto"/>
            <w:right w:val="none" w:sz="0" w:space="0" w:color="auto"/>
          </w:divBdr>
        </w:div>
        <w:div w:id="2074349550">
          <w:marLeft w:val="0"/>
          <w:marRight w:val="0"/>
          <w:marTop w:val="0"/>
          <w:marBottom w:val="0"/>
          <w:divBdr>
            <w:top w:val="none" w:sz="0" w:space="0" w:color="auto"/>
            <w:left w:val="none" w:sz="0" w:space="0" w:color="auto"/>
            <w:bottom w:val="none" w:sz="0" w:space="0" w:color="auto"/>
            <w:right w:val="none" w:sz="0" w:space="0" w:color="auto"/>
          </w:divBdr>
        </w:div>
        <w:div w:id="707142078">
          <w:marLeft w:val="0"/>
          <w:marRight w:val="0"/>
          <w:marTop w:val="0"/>
          <w:marBottom w:val="0"/>
          <w:divBdr>
            <w:top w:val="none" w:sz="0" w:space="0" w:color="auto"/>
            <w:left w:val="none" w:sz="0" w:space="0" w:color="auto"/>
            <w:bottom w:val="none" w:sz="0" w:space="0" w:color="auto"/>
            <w:right w:val="none" w:sz="0" w:space="0" w:color="auto"/>
          </w:divBdr>
        </w:div>
        <w:div w:id="446003473">
          <w:marLeft w:val="0"/>
          <w:marRight w:val="0"/>
          <w:marTop w:val="0"/>
          <w:marBottom w:val="0"/>
          <w:divBdr>
            <w:top w:val="none" w:sz="0" w:space="0" w:color="auto"/>
            <w:left w:val="none" w:sz="0" w:space="0" w:color="auto"/>
            <w:bottom w:val="none" w:sz="0" w:space="0" w:color="auto"/>
            <w:right w:val="none" w:sz="0" w:space="0" w:color="auto"/>
          </w:divBdr>
        </w:div>
        <w:div w:id="506483408">
          <w:marLeft w:val="0"/>
          <w:marRight w:val="0"/>
          <w:marTop w:val="0"/>
          <w:marBottom w:val="0"/>
          <w:divBdr>
            <w:top w:val="none" w:sz="0" w:space="0" w:color="auto"/>
            <w:left w:val="none" w:sz="0" w:space="0" w:color="auto"/>
            <w:bottom w:val="none" w:sz="0" w:space="0" w:color="auto"/>
            <w:right w:val="none" w:sz="0" w:space="0" w:color="auto"/>
          </w:divBdr>
        </w:div>
        <w:div w:id="144324624">
          <w:marLeft w:val="0"/>
          <w:marRight w:val="0"/>
          <w:marTop w:val="0"/>
          <w:marBottom w:val="0"/>
          <w:divBdr>
            <w:top w:val="none" w:sz="0" w:space="0" w:color="auto"/>
            <w:left w:val="none" w:sz="0" w:space="0" w:color="auto"/>
            <w:bottom w:val="none" w:sz="0" w:space="0" w:color="auto"/>
            <w:right w:val="none" w:sz="0" w:space="0" w:color="auto"/>
          </w:divBdr>
        </w:div>
        <w:div w:id="1662418623">
          <w:marLeft w:val="0"/>
          <w:marRight w:val="0"/>
          <w:marTop w:val="0"/>
          <w:marBottom w:val="0"/>
          <w:divBdr>
            <w:top w:val="none" w:sz="0" w:space="0" w:color="auto"/>
            <w:left w:val="none" w:sz="0" w:space="0" w:color="auto"/>
            <w:bottom w:val="none" w:sz="0" w:space="0" w:color="auto"/>
            <w:right w:val="none" w:sz="0" w:space="0" w:color="auto"/>
          </w:divBdr>
        </w:div>
      </w:divsChild>
    </w:div>
    <w:div w:id="1969432996">
      <w:bodyDiv w:val="1"/>
      <w:marLeft w:val="0"/>
      <w:marRight w:val="0"/>
      <w:marTop w:val="0"/>
      <w:marBottom w:val="0"/>
      <w:divBdr>
        <w:top w:val="none" w:sz="0" w:space="0" w:color="auto"/>
        <w:left w:val="none" w:sz="0" w:space="0" w:color="auto"/>
        <w:bottom w:val="none" w:sz="0" w:space="0" w:color="auto"/>
        <w:right w:val="none" w:sz="0" w:space="0" w:color="auto"/>
      </w:divBdr>
    </w:div>
    <w:div w:id="1980649106">
      <w:bodyDiv w:val="1"/>
      <w:marLeft w:val="0"/>
      <w:marRight w:val="0"/>
      <w:marTop w:val="0"/>
      <w:marBottom w:val="0"/>
      <w:divBdr>
        <w:top w:val="none" w:sz="0" w:space="0" w:color="auto"/>
        <w:left w:val="none" w:sz="0" w:space="0" w:color="auto"/>
        <w:bottom w:val="none" w:sz="0" w:space="0" w:color="auto"/>
        <w:right w:val="none" w:sz="0" w:space="0" w:color="auto"/>
      </w:divBdr>
      <w:divsChild>
        <w:div w:id="1131284193">
          <w:marLeft w:val="0"/>
          <w:marRight w:val="0"/>
          <w:marTop w:val="0"/>
          <w:marBottom w:val="0"/>
          <w:divBdr>
            <w:top w:val="none" w:sz="0" w:space="0" w:color="auto"/>
            <w:left w:val="none" w:sz="0" w:space="0" w:color="auto"/>
            <w:bottom w:val="none" w:sz="0" w:space="0" w:color="auto"/>
            <w:right w:val="none" w:sz="0" w:space="0" w:color="auto"/>
          </w:divBdr>
        </w:div>
        <w:div w:id="23335448">
          <w:marLeft w:val="0"/>
          <w:marRight w:val="0"/>
          <w:marTop w:val="0"/>
          <w:marBottom w:val="0"/>
          <w:divBdr>
            <w:top w:val="none" w:sz="0" w:space="0" w:color="auto"/>
            <w:left w:val="none" w:sz="0" w:space="0" w:color="auto"/>
            <w:bottom w:val="none" w:sz="0" w:space="0" w:color="auto"/>
            <w:right w:val="none" w:sz="0" w:space="0" w:color="auto"/>
          </w:divBdr>
        </w:div>
        <w:div w:id="697001928">
          <w:marLeft w:val="0"/>
          <w:marRight w:val="0"/>
          <w:marTop w:val="0"/>
          <w:marBottom w:val="0"/>
          <w:divBdr>
            <w:top w:val="none" w:sz="0" w:space="0" w:color="auto"/>
            <w:left w:val="none" w:sz="0" w:space="0" w:color="auto"/>
            <w:bottom w:val="none" w:sz="0" w:space="0" w:color="auto"/>
            <w:right w:val="none" w:sz="0" w:space="0" w:color="auto"/>
          </w:divBdr>
        </w:div>
        <w:div w:id="458426545">
          <w:marLeft w:val="0"/>
          <w:marRight w:val="0"/>
          <w:marTop w:val="0"/>
          <w:marBottom w:val="0"/>
          <w:divBdr>
            <w:top w:val="none" w:sz="0" w:space="0" w:color="auto"/>
            <w:left w:val="none" w:sz="0" w:space="0" w:color="auto"/>
            <w:bottom w:val="none" w:sz="0" w:space="0" w:color="auto"/>
            <w:right w:val="none" w:sz="0" w:space="0" w:color="auto"/>
          </w:divBdr>
        </w:div>
        <w:div w:id="1945385681">
          <w:marLeft w:val="0"/>
          <w:marRight w:val="0"/>
          <w:marTop w:val="0"/>
          <w:marBottom w:val="0"/>
          <w:divBdr>
            <w:top w:val="none" w:sz="0" w:space="0" w:color="auto"/>
            <w:left w:val="none" w:sz="0" w:space="0" w:color="auto"/>
            <w:bottom w:val="none" w:sz="0" w:space="0" w:color="auto"/>
            <w:right w:val="none" w:sz="0" w:space="0" w:color="auto"/>
          </w:divBdr>
        </w:div>
        <w:div w:id="2046784548">
          <w:marLeft w:val="0"/>
          <w:marRight w:val="0"/>
          <w:marTop w:val="0"/>
          <w:marBottom w:val="0"/>
          <w:divBdr>
            <w:top w:val="none" w:sz="0" w:space="0" w:color="auto"/>
            <w:left w:val="none" w:sz="0" w:space="0" w:color="auto"/>
            <w:bottom w:val="none" w:sz="0" w:space="0" w:color="auto"/>
            <w:right w:val="none" w:sz="0" w:space="0" w:color="auto"/>
          </w:divBdr>
        </w:div>
        <w:div w:id="742457949">
          <w:marLeft w:val="0"/>
          <w:marRight w:val="0"/>
          <w:marTop w:val="0"/>
          <w:marBottom w:val="0"/>
          <w:divBdr>
            <w:top w:val="none" w:sz="0" w:space="0" w:color="auto"/>
            <w:left w:val="none" w:sz="0" w:space="0" w:color="auto"/>
            <w:bottom w:val="none" w:sz="0" w:space="0" w:color="auto"/>
            <w:right w:val="none" w:sz="0" w:space="0" w:color="auto"/>
          </w:divBdr>
        </w:div>
        <w:div w:id="1146360891">
          <w:marLeft w:val="0"/>
          <w:marRight w:val="0"/>
          <w:marTop w:val="0"/>
          <w:marBottom w:val="0"/>
          <w:divBdr>
            <w:top w:val="none" w:sz="0" w:space="0" w:color="auto"/>
            <w:left w:val="none" w:sz="0" w:space="0" w:color="auto"/>
            <w:bottom w:val="none" w:sz="0" w:space="0" w:color="auto"/>
            <w:right w:val="none" w:sz="0" w:space="0" w:color="auto"/>
          </w:divBdr>
        </w:div>
        <w:div w:id="603803868">
          <w:marLeft w:val="0"/>
          <w:marRight w:val="0"/>
          <w:marTop w:val="0"/>
          <w:marBottom w:val="0"/>
          <w:divBdr>
            <w:top w:val="none" w:sz="0" w:space="0" w:color="auto"/>
            <w:left w:val="none" w:sz="0" w:space="0" w:color="auto"/>
            <w:bottom w:val="none" w:sz="0" w:space="0" w:color="auto"/>
            <w:right w:val="none" w:sz="0" w:space="0" w:color="auto"/>
          </w:divBdr>
        </w:div>
        <w:div w:id="754323402">
          <w:marLeft w:val="0"/>
          <w:marRight w:val="0"/>
          <w:marTop w:val="0"/>
          <w:marBottom w:val="0"/>
          <w:divBdr>
            <w:top w:val="none" w:sz="0" w:space="0" w:color="auto"/>
            <w:left w:val="none" w:sz="0" w:space="0" w:color="auto"/>
            <w:bottom w:val="none" w:sz="0" w:space="0" w:color="auto"/>
            <w:right w:val="none" w:sz="0" w:space="0" w:color="auto"/>
          </w:divBdr>
        </w:div>
        <w:div w:id="1246188710">
          <w:marLeft w:val="0"/>
          <w:marRight w:val="0"/>
          <w:marTop w:val="0"/>
          <w:marBottom w:val="0"/>
          <w:divBdr>
            <w:top w:val="none" w:sz="0" w:space="0" w:color="auto"/>
            <w:left w:val="none" w:sz="0" w:space="0" w:color="auto"/>
            <w:bottom w:val="none" w:sz="0" w:space="0" w:color="auto"/>
            <w:right w:val="none" w:sz="0" w:space="0" w:color="auto"/>
          </w:divBdr>
        </w:div>
        <w:div w:id="320697702">
          <w:marLeft w:val="0"/>
          <w:marRight w:val="0"/>
          <w:marTop w:val="0"/>
          <w:marBottom w:val="0"/>
          <w:divBdr>
            <w:top w:val="none" w:sz="0" w:space="0" w:color="auto"/>
            <w:left w:val="none" w:sz="0" w:space="0" w:color="auto"/>
            <w:bottom w:val="none" w:sz="0" w:space="0" w:color="auto"/>
            <w:right w:val="none" w:sz="0" w:space="0" w:color="auto"/>
          </w:divBdr>
        </w:div>
        <w:div w:id="2064477551">
          <w:marLeft w:val="0"/>
          <w:marRight w:val="0"/>
          <w:marTop w:val="0"/>
          <w:marBottom w:val="0"/>
          <w:divBdr>
            <w:top w:val="none" w:sz="0" w:space="0" w:color="auto"/>
            <w:left w:val="none" w:sz="0" w:space="0" w:color="auto"/>
            <w:bottom w:val="none" w:sz="0" w:space="0" w:color="auto"/>
            <w:right w:val="none" w:sz="0" w:space="0" w:color="auto"/>
          </w:divBdr>
        </w:div>
        <w:div w:id="1952467407">
          <w:marLeft w:val="0"/>
          <w:marRight w:val="0"/>
          <w:marTop w:val="0"/>
          <w:marBottom w:val="0"/>
          <w:divBdr>
            <w:top w:val="none" w:sz="0" w:space="0" w:color="auto"/>
            <w:left w:val="none" w:sz="0" w:space="0" w:color="auto"/>
            <w:bottom w:val="none" w:sz="0" w:space="0" w:color="auto"/>
            <w:right w:val="none" w:sz="0" w:space="0" w:color="auto"/>
          </w:divBdr>
        </w:div>
        <w:div w:id="737434115">
          <w:marLeft w:val="0"/>
          <w:marRight w:val="0"/>
          <w:marTop w:val="0"/>
          <w:marBottom w:val="0"/>
          <w:divBdr>
            <w:top w:val="none" w:sz="0" w:space="0" w:color="auto"/>
            <w:left w:val="none" w:sz="0" w:space="0" w:color="auto"/>
            <w:bottom w:val="none" w:sz="0" w:space="0" w:color="auto"/>
            <w:right w:val="none" w:sz="0" w:space="0" w:color="auto"/>
          </w:divBdr>
        </w:div>
        <w:div w:id="395905162">
          <w:marLeft w:val="0"/>
          <w:marRight w:val="0"/>
          <w:marTop w:val="0"/>
          <w:marBottom w:val="0"/>
          <w:divBdr>
            <w:top w:val="none" w:sz="0" w:space="0" w:color="auto"/>
            <w:left w:val="none" w:sz="0" w:space="0" w:color="auto"/>
            <w:bottom w:val="none" w:sz="0" w:space="0" w:color="auto"/>
            <w:right w:val="none" w:sz="0" w:space="0" w:color="auto"/>
          </w:divBdr>
        </w:div>
        <w:div w:id="780030144">
          <w:marLeft w:val="0"/>
          <w:marRight w:val="0"/>
          <w:marTop w:val="0"/>
          <w:marBottom w:val="0"/>
          <w:divBdr>
            <w:top w:val="none" w:sz="0" w:space="0" w:color="auto"/>
            <w:left w:val="none" w:sz="0" w:space="0" w:color="auto"/>
            <w:bottom w:val="none" w:sz="0" w:space="0" w:color="auto"/>
            <w:right w:val="none" w:sz="0" w:space="0" w:color="auto"/>
          </w:divBdr>
        </w:div>
        <w:div w:id="2119132173">
          <w:marLeft w:val="0"/>
          <w:marRight w:val="0"/>
          <w:marTop w:val="0"/>
          <w:marBottom w:val="0"/>
          <w:divBdr>
            <w:top w:val="none" w:sz="0" w:space="0" w:color="auto"/>
            <w:left w:val="none" w:sz="0" w:space="0" w:color="auto"/>
            <w:bottom w:val="none" w:sz="0" w:space="0" w:color="auto"/>
            <w:right w:val="none" w:sz="0" w:space="0" w:color="auto"/>
          </w:divBdr>
        </w:div>
        <w:div w:id="2124840154">
          <w:marLeft w:val="0"/>
          <w:marRight w:val="0"/>
          <w:marTop w:val="0"/>
          <w:marBottom w:val="0"/>
          <w:divBdr>
            <w:top w:val="none" w:sz="0" w:space="0" w:color="auto"/>
            <w:left w:val="none" w:sz="0" w:space="0" w:color="auto"/>
            <w:bottom w:val="none" w:sz="0" w:space="0" w:color="auto"/>
            <w:right w:val="none" w:sz="0" w:space="0" w:color="auto"/>
          </w:divBdr>
        </w:div>
        <w:div w:id="1784349682">
          <w:marLeft w:val="0"/>
          <w:marRight w:val="0"/>
          <w:marTop w:val="0"/>
          <w:marBottom w:val="0"/>
          <w:divBdr>
            <w:top w:val="none" w:sz="0" w:space="0" w:color="auto"/>
            <w:left w:val="none" w:sz="0" w:space="0" w:color="auto"/>
            <w:bottom w:val="none" w:sz="0" w:space="0" w:color="auto"/>
            <w:right w:val="none" w:sz="0" w:space="0" w:color="auto"/>
          </w:divBdr>
        </w:div>
        <w:div w:id="1797673181">
          <w:marLeft w:val="0"/>
          <w:marRight w:val="0"/>
          <w:marTop w:val="0"/>
          <w:marBottom w:val="0"/>
          <w:divBdr>
            <w:top w:val="none" w:sz="0" w:space="0" w:color="auto"/>
            <w:left w:val="none" w:sz="0" w:space="0" w:color="auto"/>
            <w:bottom w:val="none" w:sz="0" w:space="0" w:color="auto"/>
            <w:right w:val="none" w:sz="0" w:space="0" w:color="auto"/>
          </w:divBdr>
        </w:div>
        <w:div w:id="1458063955">
          <w:marLeft w:val="0"/>
          <w:marRight w:val="0"/>
          <w:marTop w:val="0"/>
          <w:marBottom w:val="0"/>
          <w:divBdr>
            <w:top w:val="none" w:sz="0" w:space="0" w:color="auto"/>
            <w:left w:val="none" w:sz="0" w:space="0" w:color="auto"/>
            <w:bottom w:val="none" w:sz="0" w:space="0" w:color="auto"/>
            <w:right w:val="none" w:sz="0" w:space="0" w:color="auto"/>
          </w:divBdr>
        </w:div>
      </w:divsChild>
    </w:div>
    <w:div w:id="1984314873">
      <w:bodyDiv w:val="1"/>
      <w:marLeft w:val="0"/>
      <w:marRight w:val="0"/>
      <w:marTop w:val="0"/>
      <w:marBottom w:val="0"/>
      <w:divBdr>
        <w:top w:val="none" w:sz="0" w:space="0" w:color="auto"/>
        <w:left w:val="none" w:sz="0" w:space="0" w:color="auto"/>
        <w:bottom w:val="none" w:sz="0" w:space="0" w:color="auto"/>
        <w:right w:val="none" w:sz="0" w:space="0" w:color="auto"/>
      </w:divBdr>
      <w:divsChild>
        <w:div w:id="1420832093">
          <w:marLeft w:val="0"/>
          <w:marRight w:val="0"/>
          <w:marTop w:val="0"/>
          <w:marBottom w:val="0"/>
          <w:divBdr>
            <w:top w:val="none" w:sz="0" w:space="0" w:color="auto"/>
            <w:left w:val="none" w:sz="0" w:space="0" w:color="auto"/>
            <w:bottom w:val="none" w:sz="0" w:space="0" w:color="auto"/>
            <w:right w:val="none" w:sz="0" w:space="0" w:color="auto"/>
          </w:divBdr>
        </w:div>
        <w:div w:id="1844316757">
          <w:marLeft w:val="0"/>
          <w:marRight w:val="0"/>
          <w:marTop w:val="0"/>
          <w:marBottom w:val="0"/>
          <w:divBdr>
            <w:top w:val="none" w:sz="0" w:space="0" w:color="auto"/>
            <w:left w:val="none" w:sz="0" w:space="0" w:color="auto"/>
            <w:bottom w:val="none" w:sz="0" w:space="0" w:color="auto"/>
            <w:right w:val="none" w:sz="0" w:space="0" w:color="auto"/>
          </w:divBdr>
        </w:div>
        <w:div w:id="1591546806">
          <w:marLeft w:val="0"/>
          <w:marRight w:val="0"/>
          <w:marTop w:val="0"/>
          <w:marBottom w:val="0"/>
          <w:divBdr>
            <w:top w:val="none" w:sz="0" w:space="0" w:color="auto"/>
            <w:left w:val="none" w:sz="0" w:space="0" w:color="auto"/>
            <w:bottom w:val="none" w:sz="0" w:space="0" w:color="auto"/>
            <w:right w:val="none" w:sz="0" w:space="0" w:color="auto"/>
          </w:divBdr>
        </w:div>
        <w:div w:id="940141842">
          <w:marLeft w:val="0"/>
          <w:marRight w:val="0"/>
          <w:marTop w:val="0"/>
          <w:marBottom w:val="0"/>
          <w:divBdr>
            <w:top w:val="none" w:sz="0" w:space="0" w:color="auto"/>
            <w:left w:val="none" w:sz="0" w:space="0" w:color="auto"/>
            <w:bottom w:val="none" w:sz="0" w:space="0" w:color="auto"/>
            <w:right w:val="none" w:sz="0" w:space="0" w:color="auto"/>
          </w:divBdr>
        </w:div>
        <w:div w:id="1876770610">
          <w:marLeft w:val="0"/>
          <w:marRight w:val="0"/>
          <w:marTop w:val="0"/>
          <w:marBottom w:val="0"/>
          <w:divBdr>
            <w:top w:val="none" w:sz="0" w:space="0" w:color="auto"/>
            <w:left w:val="none" w:sz="0" w:space="0" w:color="auto"/>
            <w:bottom w:val="none" w:sz="0" w:space="0" w:color="auto"/>
            <w:right w:val="none" w:sz="0" w:space="0" w:color="auto"/>
          </w:divBdr>
        </w:div>
        <w:div w:id="1963026419">
          <w:marLeft w:val="0"/>
          <w:marRight w:val="0"/>
          <w:marTop w:val="0"/>
          <w:marBottom w:val="0"/>
          <w:divBdr>
            <w:top w:val="none" w:sz="0" w:space="0" w:color="auto"/>
            <w:left w:val="none" w:sz="0" w:space="0" w:color="auto"/>
            <w:bottom w:val="none" w:sz="0" w:space="0" w:color="auto"/>
            <w:right w:val="none" w:sz="0" w:space="0" w:color="auto"/>
          </w:divBdr>
        </w:div>
      </w:divsChild>
    </w:div>
    <w:div w:id="1994337434">
      <w:bodyDiv w:val="1"/>
      <w:marLeft w:val="0"/>
      <w:marRight w:val="0"/>
      <w:marTop w:val="0"/>
      <w:marBottom w:val="0"/>
      <w:divBdr>
        <w:top w:val="none" w:sz="0" w:space="0" w:color="auto"/>
        <w:left w:val="none" w:sz="0" w:space="0" w:color="auto"/>
        <w:bottom w:val="none" w:sz="0" w:space="0" w:color="auto"/>
        <w:right w:val="none" w:sz="0" w:space="0" w:color="auto"/>
      </w:divBdr>
      <w:divsChild>
        <w:div w:id="1919249054">
          <w:marLeft w:val="0"/>
          <w:marRight w:val="0"/>
          <w:marTop w:val="0"/>
          <w:marBottom w:val="0"/>
          <w:divBdr>
            <w:top w:val="none" w:sz="0" w:space="0" w:color="auto"/>
            <w:left w:val="none" w:sz="0" w:space="0" w:color="auto"/>
            <w:bottom w:val="none" w:sz="0" w:space="0" w:color="auto"/>
            <w:right w:val="none" w:sz="0" w:space="0" w:color="auto"/>
          </w:divBdr>
        </w:div>
        <w:div w:id="1433934892">
          <w:marLeft w:val="0"/>
          <w:marRight w:val="0"/>
          <w:marTop w:val="0"/>
          <w:marBottom w:val="0"/>
          <w:divBdr>
            <w:top w:val="none" w:sz="0" w:space="0" w:color="auto"/>
            <w:left w:val="none" w:sz="0" w:space="0" w:color="auto"/>
            <w:bottom w:val="none" w:sz="0" w:space="0" w:color="auto"/>
            <w:right w:val="none" w:sz="0" w:space="0" w:color="auto"/>
          </w:divBdr>
        </w:div>
        <w:div w:id="1553618696">
          <w:marLeft w:val="0"/>
          <w:marRight w:val="0"/>
          <w:marTop w:val="0"/>
          <w:marBottom w:val="0"/>
          <w:divBdr>
            <w:top w:val="none" w:sz="0" w:space="0" w:color="auto"/>
            <w:left w:val="none" w:sz="0" w:space="0" w:color="auto"/>
            <w:bottom w:val="none" w:sz="0" w:space="0" w:color="auto"/>
            <w:right w:val="none" w:sz="0" w:space="0" w:color="auto"/>
          </w:divBdr>
        </w:div>
        <w:div w:id="1733115802">
          <w:marLeft w:val="0"/>
          <w:marRight w:val="0"/>
          <w:marTop w:val="0"/>
          <w:marBottom w:val="0"/>
          <w:divBdr>
            <w:top w:val="none" w:sz="0" w:space="0" w:color="auto"/>
            <w:left w:val="none" w:sz="0" w:space="0" w:color="auto"/>
            <w:bottom w:val="none" w:sz="0" w:space="0" w:color="auto"/>
            <w:right w:val="none" w:sz="0" w:space="0" w:color="auto"/>
          </w:divBdr>
        </w:div>
        <w:div w:id="169564898">
          <w:marLeft w:val="0"/>
          <w:marRight w:val="0"/>
          <w:marTop w:val="0"/>
          <w:marBottom w:val="0"/>
          <w:divBdr>
            <w:top w:val="none" w:sz="0" w:space="0" w:color="auto"/>
            <w:left w:val="none" w:sz="0" w:space="0" w:color="auto"/>
            <w:bottom w:val="none" w:sz="0" w:space="0" w:color="auto"/>
            <w:right w:val="none" w:sz="0" w:space="0" w:color="auto"/>
          </w:divBdr>
        </w:div>
        <w:div w:id="1085954135">
          <w:marLeft w:val="0"/>
          <w:marRight w:val="0"/>
          <w:marTop w:val="0"/>
          <w:marBottom w:val="0"/>
          <w:divBdr>
            <w:top w:val="none" w:sz="0" w:space="0" w:color="auto"/>
            <w:left w:val="none" w:sz="0" w:space="0" w:color="auto"/>
            <w:bottom w:val="none" w:sz="0" w:space="0" w:color="auto"/>
            <w:right w:val="none" w:sz="0" w:space="0" w:color="auto"/>
          </w:divBdr>
        </w:div>
        <w:div w:id="869222106">
          <w:marLeft w:val="0"/>
          <w:marRight w:val="0"/>
          <w:marTop w:val="0"/>
          <w:marBottom w:val="0"/>
          <w:divBdr>
            <w:top w:val="none" w:sz="0" w:space="0" w:color="auto"/>
            <w:left w:val="none" w:sz="0" w:space="0" w:color="auto"/>
            <w:bottom w:val="none" w:sz="0" w:space="0" w:color="auto"/>
            <w:right w:val="none" w:sz="0" w:space="0" w:color="auto"/>
          </w:divBdr>
        </w:div>
        <w:div w:id="855192067">
          <w:marLeft w:val="0"/>
          <w:marRight w:val="0"/>
          <w:marTop w:val="0"/>
          <w:marBottom w:val="0"/>
          <w:divBdr>
            <w:top w:val="none" w:sz="0" w:space="0" w:color="auto"/>
            <w:left w:val="none" w:sz="0" w:space="0" w:color="auto"/>
            <w:bottom w:val="none" w:sz="0" w:space="0" w:color="auto"/>
            <w:right w:val="none" w:sz="0" w:space="0" w:color="auto"/>
          </w:divBdr>
        </w:div>
        <w:div w:id="623273059">
          <w:marLeft w:val="0"/>
          <w:marRight w:val="0"/>
          <w:marTop w:val="0"/>
          <w:marBottom w:val="0"/>
          <w:divBdr>
            <w:top w:val="none" w:sz="0" w:space="0" w:color="auto"/>
            <w:left w:val="none" w:sz="0" w:space="0" w:color="auto"/>
            <w:bottom w:val="none" w:sz="0" w:space="0" w:color="auto"/>
            <w:right w:val="none" w:sz="0" w:space="0" w:color="auto"/>
          </w:divBdr>
        </w:div>
        <w:div w:id="1105425057">
          <w:marLeft w:val="0"/>
          <w:marRight w:val="0"/>
          <w:marTop w:val="0"/>
          <w:marBottom w:val="0"/>
          <w:divBdr>
            <w:top w:val="none" w:sz="0" w:space="0" w:color="auto"/>
            <w:left w:val="none" w:sz="0" w:space="0" w:color="auto"/>
            <w:bottom w:val="none" w:sz="0" w:space="0" w:color="auto"/>
            <w:right w:val="none" w:sz="0" w:space="0" w:color="auto"/>
          </w:divBdr>
        </w:div>
        <w:div w:id="1080561698">
          <w:marLeft w:val="0"/>
          <w:marRight w:val="0"/>
          <w:marTop w:val="0"/>
          <w:marBottom w:val="0"/>
          <w:divBdr>
            <w:top w:val="none" w:sz="0" w:space="0" w:color="auto"/>
            <w:left w:val="none" w:sz="0" w:space="0" w:color="auto"/>
            <w:bottom w:val="none" w:sz="0" w:space="0" w:color="auto"/>
            <w:right w:val="none" w:sz="0" w:space="0" w:color="auto"/>
          </w:divBdr>
        </w:div>
        <w:div w:id="1920823139">
          <w:marLeft w:val="0"/>
          <w:marRight w:val="0"/>
          <w:marTop w:val="0"/>
          <w:marBottom w:val="0"/>
          <w:divBdr>
            <w:top w:val="none" w:sz="0" w:space="0" w:color="auto"/>
            <w:left w:val="none" w:sz="0" w:space="0" w:color="auto"/>
            <w:bottom w:val="none" w:sz="0" w:space="0" w:color="auto"/>
            <w:right w:val="none" w:sz="0" w:space="0" w:color="auto"/>
          </w:divBdr>
        </w:div>
      </w:divsChild>
    </w:div>
    <w:div w:id="1996837830">
      <w:bodyDiv w:val="1"/>
      <w:marLeft w:val="0"/>
      <w:marRight w:val="0"/>
      <w:marTop w:val="0"/>
      <w:marBottom w:val="0"/>
      <w:divBdr>
        <w:top w:val="none" w:sz="0" w:space="0" w:color="auto"/>
        <w:left w:val="none" w:sz="0" w:space="0" w:color="auto"/>
        <w:bottom w:val="none" w:sz="0" w:space="0" w:color="auto"/>
        <w:right w:val="none" w:sz="0" w:space="0" w:color="auto"/>
      </w:divBdr>
      <w:divsChild>
        <w:div w:id="1990013428">
          <w:marLeft w:val="0"/>
          <w:marRight w:val="0"/>
          <w:marTop w:val="0"/>
          <w:marBottom w:val="0"/>
          <w:divBdr>
            <w:top w:val="none" w:sz="0" w:space="0" w:color="auto"/>
            <w:left w:val="none" w:sz="0" w:space="0" w:color="auto"/>
            <w:bottom w:val="none" w:sz="0" w:space="0" w:color="auto"/>
            <w:right w:val="none" w:sz="0" w:space="0" w:color="auto"/>
          </w:divBdr>
        </w:div>
        <w:div w:id="2026177172">
          <w:marLeft w:val="0"/>
          <w:marRight w:val="0"/>
          <w:marTop w:val="0"/>
          <w:marBottom w:val="0"/>
          <w:divBdr>
            <w:top w:val="none" w:sz="0" w:space="0" w:color="auto"/>
            <w:left w:val="none" w:sz="0" w:space="0" w:color="auto"/>
            <w:bottom w:val="none" w:sz="0" w:space="0" w:color="auto"/>
            <w:right w:val="none" w:sz="0" w:space="0" w:color="auto"/>
          </w:divBdr>
        </w:div>
        <w:div w:id="1721974027">
          <w:marLeft w:val="0"/>
          <w:marRight w:val="0"/>
          <w:marTop w:val="0"/>
          <w:marBottom w:val="0"/>
          <w:divBdr>
            <w:top w:val="none" w:sz="0" w:space="0" w:color="auto"/>
            <w:left w:val="none" w:sz="0" w:space="0" w:color="auto"/>
            <w:bottom w:val="none" w:sz="0" w:space="0" w:color="auto"/>
            <w:right w:val="none" w:sz="0" w:space="0" w:color="auto"/>
          </w:divBdr>
        </w:div>
      </w:divsChild>
    </w:div>
    <w:div w:id="1997493301">
      <w:bodyDiv w:val="1"/>
      <w:marLeft w:val="0"/>
      <w:marRight w:val="0"/>
      <w:marTop w:val="0"/>
      <w:marBottom w:val="0"/>
      <w:divBdr>
        <w:top w:val="none" w:sz="0" w:space="0" w:color="auto"/>
        <w:left w:val="none" w:sz="0" w:space="0" w:color="auto"/>
        <w:bottom w:val="none" w:sz="0" w:space="0" w:color="auto"/>
        <w:right w:val="none" w:sz="0" w:space="0" w:color="auto"/>
      </w:divBdr>
      <w:divsChild>
        <w:div w:id="1130049520">
          <w:marLeft w:val="0"/>
          <w:marRight w:val="0"/>
          <w:marTop w:val="0"/>
          <w:marBottom w:val="0"/>
          <w:divBdr>
            <w:top w:val="none" w:sz="0" w:space="0" w:color="auto"/>
            <w:left w:val="none" w:sz="0" w:space="0" w:color="auto"/>
            <w:bottom w:val="none" w:sz="0" w:space="0" w:color="auto"/>
            <w:right w:val="none" w:sz="0" w:space="0" w:color="auto"/>
          </w:divBdr>
        </w:div>
        <w:div w:id="313415528">
          <w:marLeft w:val="0"/>
          <w:marRight w:val="0"/>
          <w:marTop w:val="0"/>
          <w:marBottom w:val="0"/>
          <w:divBdr>
            <w:top w:val="none" w:sz="0" w:space="0" w:color="auto"/>
            <w:left w:val="none" w:sz="0" w:space="0" w:color="auto"/>
            <w:bottom w:val="none" w:sz="0" w:space="0" w:color="auto"/>
            <w:right w:val="none" w:sz="0" w:space="0" w:color="auto"/>
          </w:divBdr>
        </w:div>
        <w:div w:id="1619951322">
          <w:marLeft w:val="0"/>
          <w:marRight w:val="0"/>
          <w:marTop w:val="0"/>
          <w:marBottom w:val="0"/>
          <w:divBdr>
            <w:top w:val="none" w:sz="0" w:space="0" w:color="auto"/>
            <w:left w:val="none" w:sz="0" w:space="0" w:color="auto"/>
            <w:bottom w:val="none" w:sz="0" w:space="0" w:color="auto"/>
            <w:right w:val="none" w:sz="0" w:space="0" w:color="auto"/>
          </w:divBdr>
        </w:div>
        <w:div w:id="445854013">
          <w:marLeft w:val="0"/>
          <w:marRight w:val="0"/>
          <w:marTop w:val="0"/>
          <w:marBottom w:val="0"/>
          <w:divBdr>
            <w:top w:val="none" w:sz="0" w:space="0" w:color="auto"/>
            <w:left w:val="none" w:sz="0" w:space="0" w:color="auto"/>
            <w:bottom w:val="none" w:sz="0" w:space="0" w:color="auto"/>
            <w:right w:val="none" w:sz="0" w:space="0" w:color="auto"/>
          </w:divBdr>
        </w:div>
        <w:div w:id="200091740">
          <w:marLeft w:val="0"/>
          <w:marRight w:val="0"/>
          <w:marTop w:val="0"/>
          <w:marBottom w:val="0"/>
          <w:divBdr>
            <w:top w:val="none" w:sz="0" w:space="0" w:color="auto"/>
            <w:left w:val="none" w:sz="0" w:space="0" w:color="auto"/>
            <w:bottom w:val="none" w:sz="0" w:space="0" w:color="auto"/>
            <w:right w:val="none" w:sz="0" w:space="0" w:color="auto"/>
          </w:divBdr>
        </w:div>
      </w:divsChild>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sChild>
        <w:div w:id="1336803402">
          <w:marLeft w:val="0"/>
          <w:marRight w:val="0"/>
          <w:marTop w:val="0"/>
          <w:marBottom w:val="0"/>
          <w:divBdr>
            <w:top w:val="none" w:sz="0" w:space="0" w:color="auto"/>
            <w:left w:val="none" w:sz="0" w:space="0" w:color="auto"/>
            <w:bottom w:val="none" w:sz="0" w:space="0" w:color="auto"/>
            <w:right w:val="none" w:sz="0" w:space="0" w:color="auto"/>
          </w:divBdr>
        </w:div>
        <w:div w:id="437989384">
          <w:marLeft w:val="0"/>
          <w:marRight w:val="0"/>
          <w:marTop w:val="0"/>
          <w:marBottom w:val="0"/>
          <w:divBdr>
            <w:top w:val="none" w:sz="0" w:space="0" w:color="auto"/>
            <w:left w:val="none" w:sz="0" w:space="0" w:color="auto"/>
            <w:bottom w:val="none" w:sz="0" w:space="0" w:color="auto"/>
            <w:right w:val="none" w:sz="0" w:space="0" w:color="auto"/>
          </w:divBdr>
        </w:div>
        <w:div w:id="1211110724">
          <w:marLeft w:val="0"/>
          <w:marRight w:val="0"/>
          <w:marTop w:val="0"/>
          <w:marBottom w:val="0"/>
          <w:divBdr>
            <w:top w:val="none" w:sz="0" w:space="0" w:color="auto"/>
            <w:left w:val="none" w:sz="0" w:space="0" w:color="auto"/>
            <w:bottom w:val="none" w:sz="0" w:space="0" w:color="auto"/>
            <w:right w:val="none" w:sz="0" w:space="0" w:color="auto"/>
          </w:divBdr>
        </w:div>
        <w:div w:id="1768387832">
          <w:marLeft w:val="0"/>
          <w:marRight w:val="0"/>
          <w:marTop w:val="0"/>
          <w:marBottom w:val="0"/>
          <w:divBdr>
            <w:top w:val="none" w:sz="0" w:space="0" w:color="auto"/>
            <w:left w:val="none" w:sz="0" w:space="0" w:color="auto"/>
            <w:bottom w:val="none" w:sz="0" w:space="0" w:color="auto"/>
            <w:right w:val="none" w:sz="0" w:space="0" w:color="auto"/>
          </w:divBdr>
        </w:div>
        <w:div w:id="2014917036">
          <w:marLeft w:val="0"/>
          <w:marRight w:val="0"/>
          <w:marTop w:val="0"/>
          <w:marBottom w:val="0"/>
          <w:divBdr>
            <w:top w:val="none" w:sz="0" w:space="0" w:color="auto"/>
            <w:left w:val="none" w:sz="0" w:space="0" w:color="auto"/>
            <w:bottom w:val="none" w:sz="0" w:space="0" w:color="auto"/>
            <w:right w:val="none" w:sz="0" w:space="0" w:color="auto"/>
          </w:divBdr>
        </w:div>
        <w:div w:id="391006131">
          <w:marLeft w:val="0"/>
          <w:marRight w:val="0"/>
          <w:marTop w:val="0"/>
          <w:marBottom w:val="0"/>
          <w:divBdr>
            <w:top w:val="none" w:sz="0" w:space="0" w:color="auto"/>
            <w:left w:val="none" w:sz="0" w:space="0" w:color="auto"/>
            <w:bottom w:val="none" w:sz="0" w:space="0" w:color="auto"/>
            <w:right w:val="none" w:sz="0" w:space="0" w:color="auto"/>
          </w:divBdr>
        </w:div>
        <w:div w:id="1188103288">
          <w:marLeft w:val="0"/>
          <w:marRight w:val="0"/>
          <w:marTop w:val="0"/>
          <w:marBottom w:val="0"/>
          <w:divBdr>
            <w:top w:val="none" w:sz="0" w:space="0" w:color="auto"/>
            <w:left w:val="none" w:sz="0" w:space="0" w:color="auto"/>
            <w:bottom w:val="none" w:sz="0" w:space="0" w:color="auto"/>
            <w:right w:val="none" w:sz="0" w:space="0" w:color="auto"/>
          </w:divBdr>
        </w:div>
        <w:div w:id="127476010">
          <w:marLeft w:val="0"/>
          <w:marRight w:val="0"/>
          <w:marTop w:val="0"/>
          <w:marBottom w:val="0"/>
          <w:divBdr>
            <w:top w:val="none" w:sz="0" w:space="0" w:color="auto"/>
            <w:left w:val="none" w:sz="0" w:space="0" w:color="auto"/>
            <w:bottom w:val="none" w:sz="0" w:space="0" w:color="auto"/>
            <w:right w:val="none" w:sz="0" w:space="0" w:color="auto"/>
          </w:divBdr>
        </w:div>
        <w:div w:id="1363901680">
          <w:marLeft w:val="0"/>
          <w:marRight w:val="0"/>
          <w:marTop w:val="0"/>
          <w:marBottom w:val="0"/>
          <w:divBdr>
            <w:top w:val="none" w:sz="0" w:space="0" w:color="auto"/>
            <w:left w:val="none" w:sz="0" w:space="0" w:color="auto"/>
            <w:bottom w:val="none" w:sz="0" w:space="0" w:color="auto"/>
            <w:right w:val="none" w:sz="0" w:space="0" w:color="auto"/>
          </w:divBdr>
        </w:div>
      </w:divsChild>
    </w:div>
    <w:div w:id="2008822102">
      <w:bodyDiv w:val="1"/>
      <w:marLeft w:val="0"/>
      <w:marRight w:val="0"/>
      <w:marTop w:val="0"/>
      <w:marBottom w:val="0"/>
      <w:divBdr>
        <w:top w:val="none" w:sz="0" w:space="0" w:color="auto"/>
        <w:left w:val="none" w:sz="0" w:space="0" w:color="auto"/>
        <w:bottom w:val="none" w:sz="0" w:space="0" w:color="auto"/>
        <w:right w:val="none" w:sz="0" w:space="0" w:color="auto"/>
      </w:divBdr>
    </w:div>
    <w:div w:id="2093158380">
      <w:bodyDiv w:val="1"/>
      <w:marLeft w:val="0"/>
      <w:marRight w:val="0"/>
      <w:marTop w:val="0"/>
      <w:marBottom w:val="0"/>
      <w:divBdr>
        <w:top w:val="none" w:sz="0" w:space="0" w:color="auto"/>
        <w:left w:val="none" w:sz="0" w:space="0" w:color="auto"/>
        <w:bottom w:val="none" w:sz="0" w:space="0" w:color="auto"/>
        <w:right w:val="none" w:sz="0" w:space="0" w:color="auto"/>
      </w:divBdr>
    </w:div>
    <w:div w:id="2108693557">
      <w:bodyDiv w:val="1"/>
      <w:marLeft w:val="0"/>
      <w:marRight w:val="0"/>
      <w:marTop w:val="0"/>
      <w:marBottom w:val="0"/>
      <w:divBdr>
        <w:top w:val="none" w:sz="0" w:space="0" w:color="auto"/>
        <w:left w:val="none" w:sz="0" w:space="0" w:color="auto"/>
        <w:bottom w:val="none" w:sz="0" w:space="0" w:color="auto"/>
        <w:right w:val="none" w:sz="0" w:space="0" w:color="auto"/>
      </w:divBdr>
      <w:divsChild>
        <w:div w:id="815758398">
          <w:marLeft w:val="0"/>
          <w:marRight w:val="0"/>
          <w:marTop w:val="0"/>
          <w:marBottom w:val="0"/>
          <w:divBdr>
            <w:top w:val="none" w:sz="0" w:space="0" w:color="auto"/>
            <w:left w:val="none" w:sz="0" w:space="0" w:color="auto"/>
            <w:bottom w:val="none" w:sz="0" w:space="0" w:color="auto"/>
            <w:right w:val="none" w:sz="0" w:space="0" w:color="auto"/>
          </w:divBdr>
        </w:div>
        <w:div w:id="69468842">
          <w:marLeft w:val="0"/>
          <w:marRight w:val="0"/>
          <w:marTop w:val="0"/>
          <w:marBottom w:val="0"/>
          <w:divBdr>
            <w:top w:val="none" w:sz="0" w:space="0" w:color="auto"/>
            <w:left w:val="none" w:sz="0" w:space="0" w:color="auto"/>
            <w:bottom w:val="none" w:sz="0" w:space="0" w:color="auto"/>
            <w:right w:val="none" w:sz="0" w:space="0" w:color="auto"/>
          </w:divBdr>
        </w:div>
        <w:div w:id="793327023">
          <w:marLeft w:val="0"/>
          <w:marRight w:val="0"/>
          <w:marTop w:val="0"/>
          <w:marBottom w:val="0"/>
          <w:divBdr>
            <w:top w:val="none" w:sz="0" w:space="0" w:color="auto"/>
            <w:left w:val="none" w:sz="0" w:space="0" w:color="auto"/>
            <w:bottom w:val="none" w:sz="0" w:space="0" w:color="auto"/>
            <w:right w:val="none" w:sz="0" w:space="0" w:color="auto"/>
          </w:divBdr>
        </w:div>
        <w:div w:id="350034682">
          <w:marLeft w:val="0"/>
          <w:marRight w:val="0"/>
          <w:marTop w:val="0"/>
          <w:marBottom w:val="0"/>
          <w:divBdr>
            <w:top w:val="none" w:sz="0" w:space="0" w:color="auto"/>
            <w:left w:val="none" w:sz="0" w:space="0" w:color="auto"/>
            <w:bottom w:val="none" w:sz="0" w:space="0" w:color="auto"/>
            <w:right w:val="none" w:sz="0" w:space="0" w:color="auto"/>
          </w:divBdr>
        </w:div>
        <w:div w:id="2114786038">
          <w:marLeft w:val="0"/>
          <w:marRight w:val="0"/>
          <w:marTop w:val="0"/>
          <w:marBottom w:val="0"/>
          <w:divBdr>
            <w:top w:val="none" w:sz="0" w:space="0" w:color="auto"/>
            <w:left w:val="none" w:sz="0" w:space="0" w:color="auto"/>
            <w:bottom w:val="none" w:sz="0" w:space="0" w:color="auto"/>
            <w:right w:val="none" w:sz="0" w:space="0" w:color="auto"/>
          </w:divBdr>
        </w:div>
        <w:div w:id="1707295072">
          <w:marLeft w:val="0"/>
          <w:marRight w:val="0"/>
          <w:marTop w:val="0"/>
          <w:marBottom w:val="0"/>
          <w:divBdr>
            <w:top w:val="none" w:sz="0" w:space="0" w:color="auto"/>
            <w:left w:val="none" w:sz="0" w:space="0" w:color="auto"/>
            <w:bottom w:val="none" w:sz="0" w:space="0" w:color="auto"/>
            <w:right w:val="none" w:sz="0" w:space="0" w:color="auto"/>
          </w:divBdr>
        </w:div>
      </w:divsChild>
    </w:div>
    <w:div w:id="2121996779">
      <w:bodyDiv w:val="1"/>
      <w:marLeft w:val="0"/>
      <w:marRight w:val="0"/>
      <w:marTop w:val="0"/>
      <w:marBottom w:val="0"/>
      <w:divBdr>
        <w:top w:val="none" w:sz="0" w:space="0" w:color="auto"/>
        <w:left w:val="none" w:sz="0" w:space="0" w:color="auto"/>
        <w:bottom w:val="none" w:sz="0" w:space="0" w:color="auto"/>
        <w:right w:val="none" w:sz="0" w:space="0" w:color="auto"/>
      </w:divBdr>
      <w:divsChild>
        <w:div w:id="315381027">
          <w:marLeft w:val="0"/>
          <w:marRight w:val="0"/>
          <w:marTop w:val="0"/>
          <w:marBottom w:val="0"/>
          <w:divBdr>
            <w:top w:val="none" w:sz="0" w:space="0" w:color="auto"/>
            <w:left w:val="none" w:sz="0" w:space="0" w:color="auto"/>
            <w:bottom w:val="none" w:sz="0" w:space="0" w:color="auto"/>
            <w:right w:val="none" w:sz="0" w:space="0" w:color="auto"/>
          </w:divBdr>
        </w:div>
        <w:div w:id="817574798">
          <w:marLeft w:val="0"/>
          <w:marRight w:val="0"/>
          <w:marTop w:val="0"/>
          <w:marBottom w:val="0"/>
          <w:divBdr>
            <w:top w:val="none" w:sz="0" w:space="0" w:color="auto"/>
            <w:left w:val="none" w:sz="0" w:space="0" w:color="auto"/>
            <w:bottom w:val="none" w:sz="0" w:space="0" w:color="auto"/>
            <w:right w:val="none" w:sz="0" w:space="0" w:color="auto"/>
          </w:divBdr>
        </w:div>
        <w:div w:id="2022856576">
          <w:marLeft w:val="0"/>
          <w:marRight w:val="0"/>
          <w:marTop w:val="0"/>
          <w:marBottom w:val="0"/>
          <w:divBdr>
            <w:top w:val="none" w:sz="0" w:space="0" w:color="auto"/>
            <w:left w:val="none" w:sz="0" w:space="0" w:color="auto"/>
            <w:bottom w:val="none" w:sz="0" w:space="0" w:color="auto"/>
            <w:right w:val="none" w:sz="0" w:space="0" w:color="auto"/>
          </w:divBdr>
        </w:div>
        <w:div w:id="1751197778">
          <w:marLeft w:val="0"/>
          <w:marRight w:val="0"/>
          <w:marTop w:val="0"/>
          <w:marBottom w:val="0"/>
          <w:divBdr>
            <w:top w:val="none" w:sz="0" w:space="0" w:color="auto"/>
            <w:left w:val="none" w:sz="0" w:space="0" w:color="auto"/>
            <w:bottom w:val="none" w:sz="0" w:space="0" w:color="auto"/>
            <w:right w:val="none" w:sz="0" w:space="0" w:color="auto"/>
          </w:divBdr>
        </w:div>
        <w:div w:id="1785155495">
          <w:marLeft w:val="0"/>
          <w:marRight w:val="0"/>
          <w:marTop w:val="0"/>
          <w:marBottom w:val="0"/>
          <w:divBdr>
            <w:top w:val="none" w:sz="0" w:space="0" w:color="auto"/>
            <w:left w:val="none" w:sz="0" w:space="0" w:color="auto"/>
            <w:bottom w:val="none" w:sz="0" w:space="0" w:color="auto"/>
            <w:right w:val="none" w:sz="0" w:space="0" w:color="auto"/>
          </w:divBdr>
        </w:div>
        <w:div w:id="1332028393">
          <w:marLeft w:val="0"/>
          <w:marRight w:val="0"/>
          <w:marTop w:val="0"/>
          <w:marBottom w:val="0"/>
          <w:divBdr>
            <w:top w:val="none" w:sz="0" w:space="0" w:color="auto"/>
            <w:left w:val="none" w:sz="0" w:space="0" w:color="auto"/>
            <w:bottom w:val="none" w:sz="0" w:space="0" w:color="auto"/>
            <w:right w:val="none" w:sz="0" w:space="0" w:color="auto"/>
          </w:divBdr>
        </w:div>
        <w:div w:id="916861978">
          <w:marLeft w:val="0"/>
          <w:marRight w:val="0"/>
          <w:marTop w:val="0"/>
          <w:marBottom w:val="0"/>
          <w:divBdr>
            <w:top w:val="none" w:sz="0" w:space="0" w:color="auto"/>
            <w:left w:val="none" w:sz="0" w:space="0" w:color="auto"/>
            <w:bottom w:val="none" w:sz="0" w:space="0" w:color="auto"/>
            <w:right w:val="none" w:sz="0" w:space="0" w:color="auto"/>
          </w:divBdr>
        </w:div>
        <w:div w:id="1686203907">
          <w:marLeft w:val="0"/>
          <w:marRight w:val="0"/>
          <w:marTop w:val="0"/>
          <w:marBottom w:val="0"/>
          <w:divBdr>
            <w:top w:val="none" w:sz="0" w:space="0" w:color="auto"/>
            <w:left w:val="none" w:sz="0" w:space="0" w:color="auto"/>
            <w:bottom w:val="none" w:sz="0" w:space="0" w:color="auto"/>
            <w:right w:val="none" w:sz="0" w:space="0" w:color="auto"/>
          </w:divBdr>
        </w:div>
        <w:div w:id="56298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ru99.com/complex-data-types-pl-sql.html" TargetMode="External"/><Relationship Id="rId18" Type="http://schemas.openxmlformats.org/officeDocument/2006/relationships/hyperlink" Target="https://oracle-base.com/articles/misc/autonomous-transactions" TargetMode="External"/><Relationship Id="rId26" Type="http://schemas.openxmlformats.org/officeDocument/2006/relationships/hyperlink" Target="https://expertoracle.com/2017/11/24/db-tuning-basics-6-trace-and-tkprof-part-2-generating-tkprof/" TargetMode="External"/><Relationship Id="rId3" Type="http://schemas.openxmlformats.org/officeDocument/2006/relationships/customXml" Target="../customXml/item3.xml"/><Relationship Id="rId21" Type="http://schemas.openxmlformats.org/officeDocument/2006/relationships/hyperlink" Target="https://oracle-base.com/articles/misc/autonomous-transac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racle-base.com/articles/misc/autonomous-transactions" TargetMode="External"/><Relationship Id="rId25" Type="http://schemas.openxmlformats.org/officeDocument/2006/relationships/hyperlink" Target="https://expertoracle.com/2017/11/24/db-tuning-basics-5-trace-and-tkpro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ktom.oracle.com/Misc/oramag/working-with-collections.html" TargetMode="External"/><Relationship Id="rId20" Type="http://schemas.openxmlformats.org/officeDocument/2006/relationships/hyperlink" Target="https://www.guru99.com/pl-sql-tcl-statements.html" TargetMode="External"/><Relationship Id="rId29" Type="http://schemas.openxmlformats.org/officeDocument/2006/relationships/hyperlink" Target="https://modlogix.com/blog/legacy-code-refactoring-tips-steps-and-best-prac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oracle-base.com/articles/9i/plsql-native-compilation-9i"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tutorialspoint.com/plsql/plsql_collections.htm" TargetMode="External"/><Relationship Id="rId23" Type="http://schemas.openxmlformats.org/officeDocument/2006/relationships/hyperlink" Target="https://oracle-base.com/articles/9i/plsql-native-compilation-9i" TargetMode="External"/><Relationship Id="rId28" Type="http://schemas.openxmlformats.org/officeDocument/2006/relationships/hyperlink" Target="https://asktom.oracle.com/Misc/oramag/refactoring-for-plsql-developers.html" TargetMode="External"/><Relationship Id="rId10" Type="http://schemas.openxmlformats.org/officeDocument/2006/relationships/endnotes" Target="endnotes.xml"/><Relationship Id="rId19" Type="http://schemas.openxmlformats.org/officeDocument/2006/relationships/hyperlink" Target="https://oracle-base.com/articles/misc/autonomous-transac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acle-base.com/articles/8i/collections-8i" TargetMode="External"/><Relationship Id="rId22" Type="http://schemas.openxmlformats.org/officeDocument/2006/relationships/hyperlink" Target="http://renenyffenegger.ch/notes/development/databases/Oracle/PL-SQL/pragma/autonomous_transaction/index" TargetMode="External"/><Relationship Id="rId27" Type="http://schemas.openxmlformats.org/officeDocument/2006/relationships/hyperlink" Target="https://expertoracle.com/2017/11/24/performance-tuning-basics-7-trace-and-tkprof-part-3-analyzing-tkprof-files/" TargetMode="External"/><Relationship Id="rId30" Type="http://schemas.openxmlformats.org/officeDocument/2006/relationships/hyperlink" Target="https://docs.getdbt.com/guides/refactoring-legacy-sq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AppData\Local\Microsoft\Office\16.0\DTS\en-US%7bAF99B9E8-E370-4EDB-8224-08BA677E3681%7d\%7bB1B0B6DC-2D0B-4B25-AE42-DD939C5BD907%7dtf1639293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15EC5BDF54479B8604D0D7334F7894"/>
        <w:category>
          <w:name w:val="General"/>
          <w:gallery w:val="placeholder"/>
        </w:category>
        <w:types>
          <w:type w:val="bbPlcHdr"/>
        </w:types>
        <w:behaviors>
          <w:behavior w:val="content"/>
        </w:behaviors>
        <w:guid w:val="{AB908A6D-E9B4-495B-A38B-07D66BB14225}"/>
      </w:docPartPr>
      <w:docPartBody>
        <w:p w:rsidR="00DC53A4" w:rsidRDefault="00000000">
          <w:pPr>
            <w:pStyle w:val="4A15EC5BDF54479B8604D0D7334F7894"/>
          </w:pPr>
          <w:r w:rsidRPr="00E47672">
            <w:rPr>
              <w:rStyle w:val="TitleChar"/>
            </w:rPr>
            <w:t xml:space="preserve">The </w:t>
          </w:r>
          <w:r w:rsidRPr="00E47672">
            <w:rPr>
              <w:rStyle w:val="TitleChar"/>
            </w:rPr>
            <w:br/>
            <w:t xml:space="preserve">Judicial </w:t>
          </w:r>
          <w:r w:rsidRPr="00E47672">
            <w:rPr>
              <w:rStyle w:val="TitleChar"/>
            </w:rPr>
            <w:br/>
            <w:t>Branch</w:t>
          </w:r>
        </w:p>
      </w:docPartBody>
    </w:docPart>
    <w:docPart>
      <w:docPartPr>
        <w:name w:val="5B0B4E5E98144192A69B7725693FC884"/>
        <w:category>
          <w:name w:val="General"/>
          <w:gallery w:val="placeholder"/>
        </w:category>
        <w:types>
          <w:type w:val="bbPlcHdr"/>
        </w:types>
        <w:behaviors>
          <w:behavior w:val="content"/>
        </w:behaviors>
        <w:guid w:val="{6590FE4A-C1A2-4E23-A853-46D498044F55}"/>
      </w:docPartPr>
      <w:docPartBody>
        <w:p w:rsidR="00DC53A4" w:rsidRDefault="00000000">
          <w:pPr>
            <w:pStyle w:val="5B0B4E5E98144192A69B7725693FC884"/>
          </w:pPr>
          <w:r w:rsidRPr="00E47672">
            <w:t>Court Role and Structure</w:t>
          </w:r>
        </w:p>
      </w:docPartBody>
    </w:docPart>
    <w:docPart>
      <w:docPartPr>
        <w:name w:val="D3E4A20B81FF4412AE8F0766DB22F82C"/>
        <w:category>
          <w:name w:val="General"/>
          <w:gallery w:val="placeholder"/>
        </w:category>
        <w:types>
          <w:type w:val="bbPlcHdr"/>
        </w:types>
        <w:behaviors>
          <w:behavior w:val="content"/>
        </w:behaviors>
        <w:guid w:val="{1BF8B951-E48D-46DD-AF5E-E02284817F42}"/>
      </w:docPartPr>
      <w:docPartBody>
        <w:p w:rsidR="00000000" w:rsidRDefault="00DC53A4" w:rsidP="00DC53A4">
          <w:pPr>
            <w:pStyle w:val="D3E4A20B81FF4412AE8F0766DB22F82C"/>
          </w:pPr>
          <w:r w:rsidRPr="00E47672">
            <w:t>Henry Ross</w:t>
          </w:r>
        </w:p>
      </w:docPartBody>
    </w:docPart>
    <w:docPart>
      <w:docPartPr>
        <w:name w:val="25BC7C4C04D54970836BDA22D147C8C4"/>
        <w:category>
          <w:name w:val="General"/>
          <w:gallery w:val="placeholder"/>
        </w:category>
        <w:types>
          <w:type w:val="bbPlcHdr"/>
        </w:types>
        <w:behaviors>
          <w:behavior w:val="content"/>
        </w:behaviors>
        <w:guid w:val="{FA2A5B4A-148A-420A-8B67-AA40DA5444EC}"/>
      </w:docPartPr>
      <w:docPartBody>
        <w:p w:rsidR="00000000" w:rsidRDefault="00DC53A4" w:rsidP="00DC53A4">
          <w:pPr>
            <w:pStyle w:val="25BC7C4C04D54970836BDA22D147C8C4"/>
          </w:pPr>
          <w:r w:rsidRPr="00E47672">
            <w:t>September 9,</w:t>
          </w:r>
          <w:r>
            <w:t xml:space="preserve"> </w:t>
          </w:r>
          <w:r w:rsidRPr="00E47672">
            <w:t>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16cid:durableId="33117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44"/>
    <w:rsid w:val="005861AF"/>
    <w:rsid w:val="00765844"/>
    <w:rsid w:val="008355DE"/>
    <w:rsid w:val="00B43725"/>
    <w:rsid w:val="00DC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pPr>
      <w:adjustRightInd w:val="0"/>
      <w:spacing w:after="40" w:line="1200" w:lineRule="exact"/>
      <w:ind w:left="630"/>
      <w:contextualSpacing/>
    </w:pPr>
    <w:rPr>
      <w:rFonts w:asciiTheme="majorHAnsi" w:eastAsiaTheme="majorEastAsia" w:hAnsiTheme="majorHAnsi" w:cs="Times New Roman (Headings CS)"/>
      <w:b/>
      <w:caps/>
      <w:color w:val="0E2841" w:themeColor="text2"/>
      <w:spacing w:val="30"/>
      <w:kern w:val="28"/>
      <w:sz w:val="110"/>
      <w:szCs w:val="60"/>
      <w:lang w:eastAsia="ja-JP"/>
      <w14:ligatures w14:val="none"/>
    </w:rPr>
  </w:style>
  <w:style w:type="character" w:customStyle="1" w:styleId="TitleChar">
    <w:name w:val="Title Char"/>
    <w:basedOn w:val="DefaultParagraphFont"/>
    <w:link w:val="Title"/>
    <w:uiPriority w:val="2"/>
    <w:rPr>
      <w:rFonts w:asciiTheme="majorHAnsi" w:eastAsiaTheme="majorEastAsia" w:hAnsiTheme="majorHAnsi" w:cs="Times New Roman (Headings CS)"/>
      <w:b/>
      <w:caps/>
      <w:color w:val="0E2841" w:themeColor="text2"/>
      <w:spacing w:val="30"/>
      <w:kern w:val="28"/>
      <w:sz w:val="110"/>
      <w:szCs w:val="60"/>
      <w:lang w:eastAsia="ja-JP"/>
      <w14:ligatures w14:val="none"/>
    </w:rPr>
  </w:style>
  <w:style w:type="paragraph" w:customStyle="1" w:styleId="4A15EC5BDF54479B8604D0D7334F7894">
    <w:name w:val="4A15EC5BDF54479B8604D0D7334F7894"/>
  </w:style>
  <w:style w:type="paragraph" w:customStyle="1" w:styleId="5B0B4E5E98144192A69B7725693FC884">
    <w:name w:val="5B0B4E5E98144192A69B7725693FC884"/>
  </w:style>
  <w:style w:type="paragraph" w:customStyle="1" w:styleId="AACF82AFDAB94E2ABA438006FD9C9362">
    <w:name w:val="AACF82AFDAB94E2ABA438006FD9C9362"/>
  </w:style>
  <w:style w:type="paragraph" w:customStyle="1" w:styleId="63194AE8848B4026B53527ACCE466DB9">
    <w:name w:val="63194AE8848B4026B53527ACCE466DB9"/>
  </w:style>
  <w:style w:type="paragraph" w:customStyle="1" w:styleId="1B330EE759C64F03BFFD001083A88A24">
    <w:name w:val="1B330EE759C64F03BFFD001083A88A24"/>
  </w:style>
  <w:style w:type="paragraph" w:customStyle="1" w:styleId="1F1767C416914C3DACE3E002C048EA5A">
    <w:name w:val="1F1767C416914C3DACE3E002C048EA5A"/>
    <w:rsid w:val="00DC53A4"/>
  </w:style>
  <w:style w:type="paragraph" w:customStyle="1" w:styleId="8BA1155DD1AC4009ADCCCF1EAB3CA25D">
    <w:name w:val="8BA1155DD1AC4009ADCCCF1EAB3CA25D"/>
    <w:rsid w:val="00DC53A4"/>
  </w:style>
  <w:style w:type="paragraph" w:styleId="ListBullet">
    <w:name w:val="List Bullet"/>
    <w:basedOn w:val="Normal"/>
    <w:uiPriority w:val="7"/>
    <w:pPr>
      <w:numPr>
        <w:numId w:val="1"/>
      </w:numPr>
      <w:spacing w:before="120" w:after="200" w:line="264" w:lineRule="auto"/>
    </w:pPr>
    <w:rPr>
      <w:color w:val="747474" w:themeColor="background2" w:themeShade="80"/>
      <w:kern w:val="0"/>
      <w:sz w:val="22"/>
      <w:szCs w:val="22"/>
      <w:lang w:eastAsia="ja-JP"/>
      <w14:ligatures w14:val="none"/>
    </w:rPr>
  </w:style>
  <w:style w:type="paragraph" w:customStyle="1" w:styleId="D3E4A20B81FF4412AE8F0766DB22F82C">
    <w:name w:val="D3E4A20B81FF4412AE8F0766DB22F82C"/>
    <w:rsid w:val="00DC53A4"/>
  </w:style>
  <w:style w:type="paragraph" w:customStyle="1" w:styleId="25BC7C4C04D54970836BDA22D147C8C4">
    <w:name w:val="25BC7C4C04D54970836BDA22D147C8C4"/>
    <w:rsid w:val="00DC53A4"/>
  </w:style>
  <w:style w:type="paragraph" w:customStyle="1" w:styleId="DBEC41173DA74B919B6494A27A494AA9">
    <w:name w:val="DBEC41173DA74B919B6494A27A494AA9"/>
    <w:rsid w:val="00DC53A4"/>
  </w:style>
  <w:style w:type="paragraph" w:customStyle="1" w:styleId="0B2F78D220AF457EBDE7213919A50E36">
    <w:name w:val="0B2F78D220AF457EBDE7213919A50E36"/>
    <w:rsid w:val="00DC53A4"/>
  </w:style>
  <w:style w:type="paragraph" w:customStyle="1" w:styleId="B14805DC8E9847D69C843A99CB11ABF0">
    <w:name w:val="B14805DC8E9847D69C843A99CB11ABF0"/>
    <w:rsid w:val="00DC5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udent Report">
  <a:themeElements>
    <a:clrScheme name="Student Report">
      <a:dk1>
        <a:srgbClr val="000000"/>
      </a:dk1>
      <a:lt1>
        <a:srgbClr val="FFFFFF"/>
      </a:lt1>
      <a:dk2>
        <a:srgbClr val="44546A"/>
      </a:dk2>
      <a:lt2>
        <a:srgbClr val="E7E6E6"/>
      </a:lt2>
      <a:accent1>
        <a:srgbClr val="006683"/>
      </a:accent1>
      <a:accent2>
        <a:srgbClr val="FF4425"/>
      </a:accent2>
      <a:accent3>
        <a:srgbClr val="F48700"/>
      </a:accent3>
      <a:accent4>
        <a:srgbClr val="F8B90A"/>
      </a:accent4>
      <a:accent5>
        <a:srgbClr val="E6A480"/>
      </a:accent5>
      <a:accent6>
        <a:srgbClr val="00253B"/>
      </a:accent6>
      <a:hlink>
        <a:srgbClr val="0563C1"/>
      </a:hlink>
      <a:folHlink>
        <a:srgbClr val="954F72"/>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C4A7D-43E0-47C4-BCBC-2772E9707865}">
  <ds:schemaRefs>
    <ds:schemaRef ds:uri="http://schemas.microsoft.com/sharepoint/v3/contenttype/forms"/>
  </ds:schemaRefs>
</ds:datastoreItem>
</file>

<file path=customXml/itemProps2.xml><?xml version="1.0" encoding="utf-8"?>
<ds:datastoreItem xmlns:ds="http://schemas.openxmlformats.org/officeDocument/2006/customXml" ds:itemID="{F35B2DF4-75B4-48EB-84C5-AD1E3FA0632F}">
  <ds:schemaRefs>
    <ds:schemaRef ds:uri="http://schemas.openxmlformats.org/officeDocument/2006/bibliography"/>
  </ds:schemaRefs>
</ds:datastoreItem>
</file>

<file path=customXml/itemProps3.xml><?xml version="1.0" encoding="utf-8"?>
<ds:datastoreItem xmlns:ds="http://schemas.openxmlformats.org/officeDocument/2006/customXml" ds:itemID="{0924A3C5-2130-4FE4-98A7-C4706FE9522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4.xml><?xml version="1.0" encoding="utf-8"?>
<ds:datastoreItem xmlns:ds="http://schemas.openxmlformats.org/officeDocument/2006/customXml" ds:itemID="{EAD5B403-6C16-4D97-8106-A46EAAB5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{B1B0B6DC-2D0B-4B25-AE42-DD939C5BD907}tf16392938_win32.dotx</Template>
  <TotalTime>0</TotalTime>
  <Pages>80</Pages>
  <Words>14477</Words>
  <Characters>82519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2024-09-02T19:36:00Z</dcterms:created>
  <dcterms:modified xsi:type="dcterms:W3CDTF">2024-09-03T20:32:00Z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